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CACC" w14:textId="77777777" w:rsidR="0091476B" w:rsidRDefault="0091476B" w:rsidP="0091476B">
      <w:pPr>
        <w:pStyle w:val="BasicParagraph"/>
        <w:suppressAutoHyphens/>
        <w:spacing w:before="240" w:after="210" w:line="24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BE5660">
        <w:rPr>
          <w:rFonts w:ascii="Calibri" w:hAnsi="Calibri" w:cs="Calibri"/>
          <w:sz w:val="22"/>
          <w:szCs w:val="22"/>
        </w:rPr>
        <w:t>Firstname</w:t>
      </w:r>
      <w:proofErr w:type="spellEnd"/>
      <w:proofErr w:type="gramEnd"/>
      <w:r w:rsidRPr="00BE5660">
        <w:rPr>
          <w:rFonts w:ascii="Calibri" w:hAnsi="Calibri" w:cs="Calibri"/>
          <w:sz w:val="22"/>
          <w:szCs w:val="22"/>
        </w:rPr>
        <w:t xml:space="preserve"> Lastname</w:t>
      </w:r>
    </w:p>
    <w:p w14:paraId="60C2E686" w14:textId="77777777" w:rsidR="0091476B" w:rsidRPr="00891DDB" w:rsidRDefault="0091476B" w:rsidP="0091476B">
      <w:pPr>
        <w:spacing w:line="240" w:lineRule="auto"/>
        <w:rPr>
          <w:rFonts w:ascii="Calibri" w:hAnsi="Calibri" w:cs="Calibri"/>
          <w:color w:val="000000"/>
          <w:sz w:val="22"/>
          <w:lang w:val="en-US"/>
        </w:rPr>
      </w:pPr>
      <w:r w:rsidRPr="00BE5660">
        <w:rPr>
          <w:rFonts w:ascii="Calibri" w:hAnsi="Calibri" w:cs="Calibri"/>
          <w:sz w:val="22"/>
        </w:rPr>
        <w:t>123 Street Number</w:t>
      </w:r>
      <w:r w:rsidRPr="00BE5660">
        <w:rPr>
          <w:rFonts w:ascii="Calibri" w:hAnsi="Calibri" w:cs="Calibri"/>
          <w:sz w:val="22"/>
        </w:rPr>
        <w:br/>
      </w:r>
      <w:r w:rsidRPr="00C054A2">
        <w:rPr>
          <w:rFonts w:ascii="Calibri" w:hAnsi="Calibri" w:cs="Calibri"/>
          <w:sz w:val="22"/>
        </w:rPr>
        <w:t>Suburb, Town, Postcode</w:t>
      </w:r>
      <w:r w:rsidRPr="00BE5660">
        <w:rPr>
          <w:rFonts w:ascii="Calibri" w:hAnsi="Calibri" w:cs="Calibri"/>
          <w:sz w:val="22"/>
        </w:rPr>
        <w:br/>
      </w:r>
      <w:r w:rsidRPr="00BE5660">
        <w:rPr>
          <w:rFonts w:ascii="Calibri" w:hAnsi="Calibri" w:cs="Calibri"/>
          <w:sz w:val="22"/>
        </w:rPr>
        <w:br/>
        <w:t>xx Month 202</w:t>
      </w:r>
      <w:r w:rsidR="009C125E">
        <w:rPr>
          <w:rFonts w:ascii="Calibri" w:hAnsi="Calibri" w:cs="Calibri"/>
          <w:sz w:val="22"/>
        </w:rPr>
        <w:t>4</w:t>
      </w:r>
    </w:p>
    <w:p w14:paraId="30128A9B" w14:textId="77777777" w:rsidR="0091476B" w:rsidRPr="00BE5660" w:rsidRDefault="0091476B" w:rsidP="0091476B">
      <w:pPr>
        <w:pStyle w:val="BasicParagraph"/>
        <w:suppressAutoHyphens/>
        <w:spacing w:before="240" w:after="210" w:line="240" w:lineRule="auto"/>
        <w:rPr>
          <w:rFonts w:ascii="Calibri" w:hAnsi="Calibri" w:cs="Calibri"/>
          <w:spacing w:val="-1"/>
          <w:sz w:val="22"/>
          <w:szCs w:val="22"/>
        </w:rPr>
      </w:pP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Tēnā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koe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Firstname</w:t>
      </w:r>
      <w:proofErr w:type="spellEnd"/>
    </w:p>
    <w:p w14:paraId="525C33AD" w14:textId="77777777" w:rsidR="0091476B" w:rsidRPr="008563D5" w:rsidRDefault="0091476B" w:rsidP="0091476B">
      <w:pPr>
        <w:pStyle w:val="BasicParagraph"/>
        <w:tabs>
          <w:tab w:val="center" w:pos="4876"/>
        </w:tabs>
        <w:suppressAutoHyphens/>
        <w:spacing w:before="240" w:after="210" w:line="240" w:lineRule="auto"/>
        <w:rPr>
          <w:rFonts w:ascii="Calibri" w:hAnsi="Calibri" w:cs="Calibri"/>
          <w:b/>
          <w:bCs/>
          <w:spacing w:val="-1"/>
          <w:sz w:val="22"/>
          <w:szCs w:val="22"/>
        </w:rPr>
      </w:pPr>
      <w:r w:rsidRPr="008563D5">
        <w:rPr>
          <w:rFonts w:ascii="Calibri" w:hAnsi="Calibri" w:cs="Calibri"/>
          <w:b/>
          <w:bCs/>
          <w:spacing w:val="-1"/>
          <w:sz w:val="22"/>
          <w:szCs w:val="22"/>
        </w:rPr>
        <w:t>Subject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ab/>
      </w:r>
    </w:p>
    <w:p w14:paraId="363745BF" w14:textId="77777777" w:rsidR="0091476B" w:rsidRPr="00BE5660" w:rsidRDefault="0091476B" w:rsidP="0091476B">
      <w:pPr>
        <w:pStyle w:val="BasicParagraph"/>
        <w:suppressAutoHyphens/>
        <w:spacing w:before="240" w:after="210" w:line="240" w:lineRule="auto"/>
        <w:rPr>
          <w:rFonts w:ascii="Calibri" w:hAnsi="Calibri" w:cs="Calibri"/>
          <w:spacing w:val="-1"/>
          <w:sz w:val="22"/>
          <w:szCs w:val="22"/>
        </w:rPr>
      </w:pPr>
      <w:r w:rsidRPr="00BE5660">
        <w:rPr>
          <w:sz w:val="22"/>
          <w:szCs w:val="22"/>
        </w:rPr>
        <w:t>Insert your text here.</w:t>
      </w:r>
      <w:r w:rsidRPr="00BE5660">
        <w:t xml:space="preserve"> </w:t>
      </w:r>
      <w:r w:rsidRPr="00BE5660">
        <w:rPr>
          <w:rFonts w:ascii="Calibri" w:hAnsi="Calibri" w:cs="Calibri"/>
          <w:spacing w:val="-1"/>
          <w:sz w:val="22"/>
          <w:szCs w:val="22"/>
        </w:rPr>
        <w:t xml:space="preserve">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inte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la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veleseq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uisquis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sundaecto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mi, con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con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eatiass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intibusa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sit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volupti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onsecum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nonsed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qui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cullorum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cum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mod que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doluptia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quaspero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tem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volorep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uditatem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quodi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dolor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aborio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vel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minciis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dolorum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lam,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sinvelenis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il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ullenim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harum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el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iur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maio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exerrov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itemporrum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inctota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eumquaerum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rerionet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fugia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ipsae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ne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incid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que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occupta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temped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reicius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>.</w:t>
      </w:r>
    </w:p>
    <w:p w14:paraId="017B7852" w14:textId="77777777" w:rsidR="0091476B" w:rsidRPr="00BE5660" w:rsidRDefault="0091476B" w:rsidP="0091476B">
      <w:pPr>
        <w:pStyle w:val="BasicParagraph"/>
        <w:suppressAutoHyphens/>
        <w:spacing w:before="240" w:after="210" w:line="240" w:lineRule="auto"/>
        <w:rPr>
          <w:rFonts w:ascii="Calibri" w:hAnsi="Calibri" w:cs="Calibri"/>
          <w:spacing w:val="-1"/>
          <w:sz w:val="22"/>
          <w:szCs w:val="22"/>
        </w:rPr>
      </w:pPr>
      <w:r w:rsidRPr="00BE5660">
        <w:rPr>
          <w:rFonts w:ascii="Calibri" w:hAnsi="Calibri" w:cs="Calibri"/>
          <w:spacing w:val="-1"/>
          <w:sz w:val="22"/>
          <w:szCs w:val="22"/>
        </w:rPr>
        <w:t xml:space="preserve">Sus et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iustio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.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Igenis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consecta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pel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inte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la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veleseq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uisquis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sundaecto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mi, con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con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eatiass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intibusa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sit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volupti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onsecum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nonsed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qui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cullorum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cum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mod que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doluptia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quaspero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tem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volorep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uditatem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quodi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dolor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aborio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vel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minciis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dolorum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lam,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sinvelenis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il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ullenim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harum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el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iur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maio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exerrov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itemporrum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inctota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eumquaerum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rerionet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fugia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ipsae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ne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incid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que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occupta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temped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reicius.Obis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am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doluptur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ab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ideseni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di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velendis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reperferunt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ullore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non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enitist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archict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atatis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sam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restibus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nus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voluptature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rem am,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aspeleste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veligenis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dolupta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eium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excerer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empori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>.</w:t>
      </w:r>
    </w:p>
    <w:p w14:paraId="78C3A3A6" w14:textId="77777777" w:rsidR="0091476B" w:rsidRPr="00BE5660" w:rsidRDefault="0091476B" w:rsidP="0091476B">
      <w:pPr>
        <w:pStyle w:val="BasicParagraph"/>
        <w:suppressAutoHyphens/>
        <w:spacing w:before="240" w:after="210" w:line="240" w:lineRule="auto"/>
        <w:rPr>
          <w:rFonts w:ascii="Calibri" w:hAnsi="Calibri" w:cs="Calibri"/>
          <w:spacing w:val="-1"/>
          <w:sz w:val="22"/>
          <w:szCs w:val="22"/>
        </w:rPr>
      </w:pP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Acea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dion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natioss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editass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itaqui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officie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ndipsunt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quaecum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dolupta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sunt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quatum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alitate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mporeria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nam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earibus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. Ut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aspidio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et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plique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nemodis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abo. Et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doluptur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solorepra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di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. Mus,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autem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voluptat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abor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moluptam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que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reptas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ent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fugia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quod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maximinciti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omnihil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inverumqui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iunt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perum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et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laut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et, to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idelect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ianimus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dest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,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corio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il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ilicimus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deliciis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nos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autendi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pienita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nos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nobis net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eumenda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gramStart"/>
      <w:r w:rsidRPr="00BE5660">
        <w:rPr>
          <w:rFonts w:ascii="Calibri" w:hAnsi="Calibri" w:cs="Calibri"/>
          <w:spacing w:val="-1"/>
          <w:sz w:val="22"/>
          <w:szCs w:val="22"/>
        </w:rPr>
        <w:t>pre ex</w:t>
      </w:r>
      <w:proofErr w:type="gram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ilis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eos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sumquatas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alit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libus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. Nos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autendi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pienita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nos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nobis net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eumenda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gramStart"/>
      <w:r w:rsidRPr="00BE5660">
        <w:rPr>
          <w:rFonts w:ascii="Calibri" w:hAnsi="Calibri" w:cs="Calibri"/>
          <w:spacing w:val="-1"/>
          <w:sz w:val="22"/>
          <w:szCs w:val="22"/>
        </w:rPr>
        <w:t>pre ex</w:t>
      </w:r>
      <w:proofErr w:type="gram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eum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ilis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aut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eos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sumquatas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 xml:space="preserve"> alit </w:t>
      </w:r>
      <w:proofErr w:type="spellStart"/>
      <w:r w:rsidRPr="00BE5660">
        <w:rPr>
          <w:rFonts w:ascii="Calibri" w:hAnsi="Calibri" w:cs="Calibri"/>
          <w:spacing w:val="-1"/>
          <w:sz w:val="22"/>
          <w:szCs w:val="22"/>
        </w:rPr>
        <w:t>libus</w:t>
      </w:r>
      <w:proofErr w:type="spellEnd"/>
      <w:r w:rsidRPr="00BE5660">
        <w:rPr>
          <w:rFonts w:ascii="Calibri" w:hAnsi="Calibri" w:cs="Calibri"/>
          <w:spacing w:val="-1"/>
          <w:sz w:val="22"/>
          <w:szCs w:val="22"/>
        </w:rPr>
        <w:t>.</w:t>
      </w:r>
    </w:p>
    <w:p w14:paraId="046A0A8D" w14:textId="77777777" w:rsidR="0091476B" w:rsidRPr="002A3100" w:rsidRDefault="0091476B" w:rsidP="0091476B">
      <w:pPr>
        <w:pStyle w:val="ANZBodyText"/>
        <w:spacing w:before="240" w:line="240" w:lineRule="auto"/>
      </w:pPr>
      <w:r w:rsidRPr="002A3100">
        <w:rPr>
          <w:rFonts w:cs="Calibri"/>
          <w:spacing w:val="-1"/>
        </w:rPr>
        <w:t xml:space="preserve">Mi, </w:t>
      </w:r>
      <w:proofErr w:type="spellStart"/>
      <w:r w:rsidRPr="002A3100">
        <w:rPr>
          <w:rFonts w:cs="Calibri"/>
          <w:spacing w:val="-1"/>
        </w:rPr>
        <w:t>quidusciti</w:t>
      </w:r>
      <w:proofErr w:type="spellEnd"/>
      <w:r w:rsidRPr="002A3100">
        <w:rPr>
          <w:rFonts w:cs="Calibri"/>
          <w:spacing w:val="-1"/>
        </w:rPr>
        <w:t xml:space="preserve"> cum </w:t>
      </w:r>
      <w:proofErr w:type="spellStart"/>
      <w:r w:rsidRPr="002A3100">
        <w:rPr>
          <w:rFonts w:cs="Calibri"/>
          <w:spacing w:val="-1"/>
        </w:rPr>
        <w:t>quis</w:t>
      </w:r>
      <w:proofErr w:type="spellEnd"/>
      <w:r w:rsidRPr="002A3100">
        <w:rPr>
          <w:rFonts w:cs="Calibri"/>
          <w:spacing w:val="-1"/>
        </w:rPr>
        <w:t xml:space="preserve"> asperum </w:t>
      </w:r>
      <w:proofErr w:type="spellStart"/>
      <w:r w:rsidRPr="002A3100">
        <w:rPr>
          <w:rFonts w:cs="Calibri"/>
          <w:spacing w:val="-1"/>
        </w:rPr>
        <w:t>haribus</w:t>
      </w:r>
      <w:proofErr w:type="spellEnd"/>
      <w:r w:rsidRPr="002A3100">
        <w:rPr>
          <w:rFonts w:cs="Calibri"/>
          <w:spacing w:val="-1"/>
        </w:rPr>
        <w:t xml:space="preserve"> net </w:t>
      </w:r>
      <w:proofErr w:type="spellStart"/>
      <w:r w:rsidRPr="002A3100">
        <w:rPr>
          <w:rFonts w:cs="Calibri"/>
          <w:spacing w:val="-1"/>
        </w:rPr>
        <w:t>maiorem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oluptas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magnam</w:t>
      </w:r>
      <w:proofErr w:type="spellEnd"/>
      <w:r w:rsidRPr="002A3100">
        <w:rPr>
          <w:rFonts w:cs="Calibri"/>
          <w:spacing w:val="-1"/>
        </w:rPr>
        <w:t xml:space="preserve"> quo </w:t>
      </w:r>
      <w:proofErr w:type="spellStart"/>
      <w:r w:rsidRPr="002A3100">
        <w:rPr>
          <w:rFonts w:cs="Calibri"/>
          <w:spacing w:val="-1"/>
        </w:rPr>
        <w:t>incimos</w:t>
      </w:r>
      <w:proofErr w:type="spellEnd"/>
      <w:r w:rsidRPr="002A3100">
        <w:rPr>
          <w:rFonts w:cs="Calibri"/>
          <w:spacing w:val="-1"/>
        </w:rPr>
        <w:t xml:space="preserve"> repro </w:t>
      </w:r>
      <w:proofErr w:type="spellStart"/>
      <w:r w:rsidRPr="002A3100">
        <w:rPr>
          <w:rFonts w:cs="Calibri"/>
          <w:spacing w:val="-1"/>
        </w:rPr>
        <w:t>quatiis</w:t>
      </w:r>
      <w:proofErr w:type="spellEnd"/>
      <w:r w:rsidRPr="002A3100">
        <w:rPr>
          <w:rFonts w:cs="Calibri"/>
          <w:spacing w:val="-1"/>
        </w:rPr>
        <w:t xml:space="preserve"> et </w:t>
      </w:r>
      <w:proofErr w:type="spellStart"/>
      <w:r w:rsidRPr="002A3100">
        <w:rPr>
          <w:rFonts w:cs="Calibri"/>
          <w:spacing w:val="-1"/>
        </w:rPr>
        <w:t>quiae</w:t>
      </w:r>
      <w:proofErr w:type="spellEnd"/>
      <w:r w:rsidRPr="002A3100">
        <w:rPr>
          <w:rFonts w:cs="Calibri"/>
          <w:spacing w:val="-1"/>
        </w:rPr>
        <w:t xml:space="preserve"> debit </w:t>
      </w:r>
      <w:proofErr w:type="spellStart"/>
      <w:r w:rsidRPr="002A3100">
        <w:rPr>
          <w:rFonts w:cs="Calibri"/>
          <w:spacing w:val="-1"/>
        </w:rPr>
        <w:t>facipitiat</w:t>
      </w:r>
      <w:proofErr w:type="spellEnd"/>
      <w:r w:rsidRPr="002A3100">
        <w:rPr>
          <w:rFonts w:cs="Calibri"/>
          <w:spacing w:val="-1"/>
        </w:rPr>
        <w:t xml:space="preserve"> et </w:t>
      </w:r>
      <w:proofErr w:type="spellStart"/>
      <w:r w:rsidRPr="002A3100">
        <w:rPr>
          <w:rFonts w:cs="Calibri"/>
          <w:spacing w:val="-1"/>
        </w:rPr>
        <w:t>offic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tem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cuscident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occabo</w:t>
      </w:r>
      <w:proofErr w:type="spellEnd"/>
      <w:r w:rsidRPr="002A3100">
        <w:rPr>
          <w:rFonts w:cs="Calibri"/>
          <w:spacing w:val="-1"/>
        </w:rPr>
        <w:t xml:space="preserve">. </w:t>
      </w:r>
      <w:proofErr w:type="spellStart"/>
      <w:r w:rsidRPr="002A3100">
        <w:rPr>
          <w:rFonts w:cs="Calibri"/>
          <w:spacing w:val="-1"/>
        </w:rPr>
        <w:t>Bitiora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tiundicil</w:t>
      </w:r>
      <w:proofErr w:type="spellEnd"/>
      <w:r w:rsidRPr="002A3100">
        <w:rPr>
          <w:rFonts w:cs="Calibri"/>
          <w:spacing w:val="-1"/>
        </w:rPr>
        <w:t xml:space="preserve"> in </w:t>
      </w:r>
      <w:proofErr w:type="spellStart"/>
      <w:r w:rsidRPr="002A3100">
        <w:rPr>
          <w:rFonts w:cs="Calibri"/>
          <w:spacing w:val="-1"/>
        </w:rPr>
        <w:t>explandante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opta</w:t>
      </w:r>
      <w:proofErr w:type="spellEnd"/>
      <w:r w:rsidRPr="002A3100">
        <w:rPr>
          <w:rFonts w:cs="Calibri"/>
          <w:spacing w:val="-1"/>
        </w:rPr>
        <w:t xml:space="preserve"> qui </w:t>
      </w:r>
      <w:proofErr w:type="spellStart"/>
      <w:r w:rsidRPr="002A3100">
        <w:rPr>
          <w:rFonts w:cs="Calibri"/>
          <w:spacing w:val="-1"/>
        </w:rPr>
        <w:t>odiandeniet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voluptas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elit</w:t>
      </w:r>
      <w:proofErr w:type="spellEnd"/>
      <w:r w:rsidRPr="002A3100">
        <w:rPr>
          <w:rFonts w:cs="Calibri"/>
          <w:spacing w:val="-1"/>
        </w:rPr>
        <w:t xml:space="preserve">, </w:t>
      </w:r>
      <w:proofErr w:type="spellStart"/>
      <w:r w:rsidRPr="002A3100">
        <w:rPr>
          <w:rFonts w:cs="Calibri"/>
          <w:spacing w:val="-1"/>
        </w:rPr>
        <w:t>simagnimi</w:t>
      </w:r>
      <w:proofErr w:type="spellEnd"/>
      <w:r w:rsidRPr="002A3100">
        <w:rPr>
          <w:rFonts w:cs="Calibri"/>
          <w:spacing w:val="-1"/>
        </w:rPr>
        <w:t xml:space="preserve">, </w:t>
      </w:r>
      <w:proofErr w:type="spellStart"/>
      <w:r w:rsidRPr="002A3100">
        <w:rPr>
          <w:rFonts w:cs="Calibri"/>
          <w:spacing w:val="-1"/>
        </w:rPr>
        <w:t>si</w:t>
      </w:r>
      <w:proofErr w:type="spellEnd"/>
      <w:r w:rsidRPr="002A3100">
        <w:rPr>
          <w:rFonts w:cs="Calibri"/>
          <w:spacing w:val="-1"/>
        </w:rPr>
        <w:t xml:space="preserve"> que </w:t>
      </w:r>
      <w:proofErr w:type="spellStart"/>
      <w:r w:rsidRPr="002A3100">
        <w:rPr>
          <w:rFonts w:cs="Calibri"/>
          <w:spacing w:val="-1"/>
        </w:rPr>
        <w:t>eos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alignam</w:t>
      </w:r>
      <w:proofErr w:type="spellEnd"/>
      <w:r w:rsidRPr="002A3100">
        <w:rPr>
          <w:rFonts w:cs="Calibri"/>
          <w:spacing w:val="-1"/>
        </w:rPr>
        <w:t xml:space="preserve">, </w:t>
      </w:r>
      <w:proofErr w:type="spellStart"/>
      <w:r w:rsidRPr="002A3100">
        <w:rPr>
          <w:rFonts w:cs="Calibri"/>
          <w:spacing w:val="-1"/>
        </w:rPr>
        <w:t>evelese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eum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remporuptas</w:t>
      </w:r>
      <w:proofErr w:type="spellEnd"/>
      <w:r w:rsidRPr="002A3100">
        <w:rPr>
          <w:rFonts w:cs="Calibri"/>
          <w:spacing w:val="-1"/>
        </w:rPr>
        <w:t xml:space="preserve"> et </w:t>
      </w:r>
      <w:proofErr w:type="spellStart"/>
      <w:r w:rsidRPr="002A3100">
        <w:rPr>
          <w:rFonts w:cs="Calibri"/>
          <w:spacing w:val="-1"/>
        </w:rPr>
        <w:t>magnihit</w:t>
      </w:r>
      <w:proofErr w:type="spellEnd"/>
      <w:r w:rsidRPr="002A3100">
        <w:rPr>
          <w:rFonts w:cs="Calibri"/>
          <w:spacing w:val="-1"/>
        </w:rPr>
        <w:t xml:space="preserve"> o </w:t>
      </w:r>
      <w:proofErr w:type="spellStart"/>
      <w:r w:rsidRPr="002A3100">
        <w:rPr>
          <w:rFonts w:cs="Calibri"/>
          <w:spacing w:val="-1"/>
        </w:rPr>
        <w:t>maximinciti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omnihil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inverumqui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iunt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perum</w:t>
      </w:r>
      <w:proofErr w:type="spellEnd"/>
      <w:r w:rsidRPr="002A3100">
        <w:rPr>
          <w:rFonts w:cs="Calibri"/>
          <w:spacing w:val="-1"/>
        </w:rPr>
        <w:t xml:space="preserve"> et </w:t>
      </w:r>
      <w:proofErr w:type="spellStart"/>
      <w:r w:rsidRPr="002A3100">
        <w:rPr>
          <w:rFonts w:cs="Calibri"/>
          <w:spacing w:val="-1"/>
        </w:rPr>
        <w:t>ut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laut</w:t>
      </w:r>
      <w:proofErr w:type="spellEnd"/>
      <w:r w:rsidRPr="002A3100">
        <w:rPr>
          <w:rFonts w:cs="Calibri"/>
          <w:spacing w:val="-1"/>
        </w:rPr>
        <w:t xml:space="preserve"> et, to </w:t>
      </w:r>
      <w:proofErr w:type="spellStart"/>
      <w:r w:rsidRPr="002A3100">
        <w:rPr>
          <w:rFonts w:cs="Calibri"/>
          <w:spacing w:val="-1"/>
        </w:rPr>
        <w:t>idelect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ianimus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dest</w:t>
      </w:r>
      <w:proofErr w:type="spellEnd"/>
      <w:r w:rsidRPr="002A3100">
        <w:rPr>
          <w:rFonts w:cs="Calibri"/>
          <w:spacing w:val="-1"/>
        </w:rPr>
        <w:t xml:space="preserve">, </w:t>
      </w:r>
      <w:proofErr w:type="spellStart"/>
      <w:r w:rsidRPr="002A3100">
        <w:rPr>
          <w:rFonts w:cs="Calibri"/>
          <w:spacing w:val="-1"/>
        </w:rPr>
        <w:t>corio</w:t>
      </w:r>
      <w:proofErr w:type="spellEnd"/>
      <w:r w:rsidRPr="002A3100">
        <w:rPr>
          <w:rFonts w:cs="Calibri"/>
          <w:spacing w:val="-1"/>
        </w:rPr>
        <w:t xml:space="preserve"> il </w:t>
      </w:r>
      <w:proofErr w:type="spellStart"/>
      <w:r w:rsidRPr="002A3100">
        <w:rPr>
          <w:rFonts w:cs="Calibri"/>
          <w:spacing w:val="-1"/>
        </w:rPr>
        <w:t>ilicimus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aut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deliciis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nos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autendi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pienita</w:t>
      </w:r>
      <w:proofErr w:type="spell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nos</w:t>
      </w:r>
      <w:proofErr w:type="spellEnd"/>
      <w:r w:rsidRPr="002A3100">
        <w:rPr>
          <w:rFonts w:cs="Calibri"/>
          <w:spacing w:val="-1"/>
        </w:rPr>
        <w:t xml:space="preserve"> nobis net </w:t>
      </w:r>
      <w:proofErr w:type="spellStart"/>
      <w:r w:rsidRPr="002A3100">
        <w:rPr>
          <w:rFonts w:cs="Calibri"/>
          <w:spacing w:val="-1"/>
        </w:rPr>
        <w:t>eumenda</w:t>
      </w:r>
      <w:proofErr w:type="spellEnd"/>
      <w:r w:rsidRPr="002A3100">
        <w:rPr>
          <w:rFonts w:cs="Calibri"/>
          <w:spacing w:val="-1"/>
        </w:rPr>
        <w:t xml:space="preserve"> </w:t>
      </w:r>
      <w:proofErr w:type="gramStart"/>
      <w:r w:rsidRPr="002A3100">
        <w:rPr>
          <w:rFonts w:cs="Calibri"/>
          <w:spacing w:val="-1"/>
        </w:rPr>
        <w:t>pre ex</w:t>
      </w:r>
      <w:proofErr w:type="gramEnd"/>
      <w:r w:rsidRPr="002A3100">
        <w:rPr>
          <w:rFonts w:cs="Calibri"/>
          <w:spacing w:val="-1"/>
        </w:rPr>
        <w:t xml:space="preserve"> </w:t>
      </w:r>
      <w:proofErr w:type="spellStart"/>
      <w:r w:rsidRPr="002A3100">
        <w:rPr>
          <w:rFonts w:cs="Calibri"/>
          <w:spacing w:val="-1"/>
        </w:rPr>
        <w:t>eum</w:t>
      </w:r>
      <w:proofErr w:type="spellEnd"/>
      <w:r w:rsidRPr="002A3100">
        <w:rPr>
          <w:rFonts w:cs="Calibri"/>
          <w:spacing w:val="-1"/>
        </w:rPr>
        <w:t>.</w:t>
      </w:r>
      <w:r w:rsidRPr="002A3100">
        <w:br/>
      </w:r>
    </w:p>
    <w:p w14:paraId="732369CF" w14:textId="77777777" w:rsidR="003C0B48" w:rsidRDefault="003C0B48" w:rsidP="003C0B48">
      <w:pPr>
        <w:pStyle w:val="BasicParagraph"/>
        <w:suppressAutoHyphens/>
        <w:spacing w:before="240" w:after="210" w:line="240" w:lineRule="auto"/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</w:pPr>
      <w:proofErr w:type="spellStart"/>
      <w:r w:rsidRPr="00E73CE0"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  <w:t>Ngā</w:t>
      </w:r>
      <w:proofErr w:type="spellEnd"/>
      <w:r w:rsidRPr="00E73CE0"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  <w:t xml:space="preserve"> mihi </w:t>
      </w:r>
      <w:proofErr w:type="spellStart"/>
      <w:r w:rsidRPr="00E73CE0"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  <w:t>nui</w:t>
      </w:r>
      <w:proofErr w:type="spellEnd"/>
      <w:r w:rsidRPr="00E73CE0"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  <w:t>,</w:t>
      </w:r>
    </w:p>
    <w:p w14:paraId="309F18F2" w14:textId="77777777" w:rsidR="003C0B48" w:rsidRDefault="003C0B48" w:rsidP="003C0B48">
      <w:pPr>
        <w:pStyle w:val="BasicParagraph"/>
        <w:suppressAutoHyphens/>
        <w:spacing w:before="240" w:after="210" w:line="240" w:lineRule="auto"/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</w:pPr>
    </w:p>
    <w:p w14:paraId="628CC15F" w14:textId="77777777" w:rsidR="003C0B48" w:rsidRDefault="003C0B48" w:rsidP="003C0B48">
      <w:pPr>
        <w:pStyle w:val="BasicParagraph"/>
        <w:suppressAutoHyphens/>
        <w:spacing w:before="240" w:after="210" w:line="240" w:lineRule="auto"/>
        <w:rPr>
          <w:rFonts w:ascii="Calibri" w:eastAsia="Times New Roman" w:hAnsi="Calibri" w:cs="Calibri"/>
          <w:color w:val="000000" w:themeColor="text1"/>
          <w:spacing w:val="-1"/>
          <w:sz w:val="22"/>
          <w:szCs w:val="22"/>
          <w:lang w:val="en-NZ" w:eastAsia="en-GB"/>
        </w:rPr>
      </w:pPr>
    </w:p>
    <w:p w14:paraId="4CE341F6" w14:textId="77777777" w:rsidR="003C0B48" w:rsidRPr="00E73CE0" w:rsidRDefault="003C0B48" w:rsidP="003C0B48">
      <w:pPr>
        <w:rPr>
          <w:rFonts w:ascii="Calibri" w:hAnsi="Calibri" w:cs="Calibri"/>
          <w:color w:val="000000" w:themeColor="text1"/>
          <w:spacing w:val="-1"/>
          <w:sz w:val="22"/>
          <w:lang w:eastAsia="en-GB"/>
        </w:rPr>
      </w:pPr>
      <w:proofErr w:type="spellStart"/>
      <w:r w:rsidRPr="00E73CE0">
        <w:rPr>
          <w:rFonts w:ascii="Calibri" w:hAnsi="Calibri" w:cs="Calibri"/>
          <w:color w:val="000000" w:themeColor="text1"/>
          <w:spacing w:val="-1"/>
          <w:sz w:val="22"/>
          <w:lang w:eastAsia="en-GB"/>
        </w:rPr>
        <w:t>Firstname</w:t>
      </w:r>
      <w:proofErr w:type="spellEnd"/>
      <w:r w:rsidRPr="00E73CE0">
        <w:rPr>
          <w:rFonts w:ascii="Calibri" w:hAnsi="Calibri" w:cs="Calibri"/>
          <w:color w:val="000000" w:themeColor="text1"/>
          <w:spacing w:val="-1"/>
          <w:sz w:val="22"/>
          <w:lang w:eastAsia="en-GB"/>
        </w:rPr>
        <w:t xml:space="preserve"> Lastname [optional] iwi affiliation</w:t>
      </w:r>
    </w:p>
    <w:p w14:paraId="45665C26" w14:textId="77777777" w:rsidR="003C0B48" w:rsidRPr="00E73CE0" w:rsidRDefault="003C0B48" w:rsidP="003C0B48">
      <w:pPr>
        <w:spacing w:line="288" w:lineRule="auto"/>
        <w:rPr>
          <w:rFonts w:ascii="Calibri" w:hAnsi="Calibri" w:cs="Calibri"/>
          <w:b/>
          <w:bCs/>
          <w:color w:val="000000" w:themeColor="text1"/>
          <w:spacing w:val="-1"/>
          <w:sz w:val="22"/>
          <w:lang w:eastAsia="en-GB"/>
        </w:rPr>
      </w:pPr>
      <w:r w:rsidRPr="00E73CE0">
        <w:rPr>
          <w:rFonts w:ascii="Calibri" w:hAnsi="Calibri" w:cs="Calibri"/>
          <w:b/>
          <w:bCs/>
          <w:color w:val="000000" w:themeColor="text1"/>
          <w:spacing w:val="-1"/>
          <w:sz w:val="22"/>
          <w:lang w:eastAsia="en-GB"/>
        </w:rPr>
        <w:t xml:space="preserve">Job Title </w:t>
      </w:r>
    </w:p>
    <w:p w14:paraId="02E9F939" w14:textId="77777777" w:rsidR="003C0B48" w:rsidRDefault="003C0B48" w:rsidP="003C0B48">
      <w:pPr>
        <w:rPr>
          <w:rFonts w:ascii="Calibri" w:hAnsi="Calibri" w:cs="Calibri"/>
          <w:color w:val="000000" w:themeColor="text1"/>
          <w:spacing w:val="-1"/>
          <w:sz w:val="22"/>
          <w:lang w:eastAsia="en-GB"/>
        </w:rPr>
      </w:pPr>
      <w:r w:rsidRPr="00E73CE0">
        <w:rPr>
          <w:rFonts w:ascii="Calibri" w:hAnsi="Calibri" w:cs="Calibri"/>
          <w:color w:val="000000" w:themeColor="text1"/>
          <w:spacing w:val="-1"/>
          <w:sz w:val="22"/>
          <w:lang w:eastAsia="en-GB"/>
        </w:rPr>
        <w:t>[optional] School or Team or Division name</w:t>
      </w:r>
    </w:p>
    <w:sectPr w:rsidR="003C0B48" w:rsidSect="00CE4B7D">
      <w:footerReference w:type="default" r:id="rId11"/>
      <w:headerReference w:type="first" r:id="rId12"/>
      <w:pgSz w:w="11906" w:h="16838"/>
      <w:pgMar w:top="1440" w:right="1077" w:bottom="1134" w:left="1077" w:header="113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C7D" w14:textId="77777777" w:rsidR="00F32A96" w:rsidRDefault="00F32A96" w:rsidP="00C96491">
      <w:pPr>
        <w:spacing w:line="240" w:lineRule="auto"/>
      </w:pPr>
      <w:r>
        <w:separator/>
      </w:r>
    </w:p>
    <w:p w14:paraId="1FF6D6F1" w14:textId="77777777" w:rsidR="00F32A96" w:rsidRDefault="00F32A96"/>
  </w:endnote>
  <w:endnote w:type="continuationSeparator" w:id="0">
    <w:p w14:paraId="3A81C6DF" w14:textId="77777777" w:rsidR="00F32A96" w:rsidRDefault="00F32A96" w:rsidP="00C96491">
      <w:pPr>
        <w:spacing w:line="240" w:lineRule="auto"/>
      </w:pPr>
      <w:r>
        <w:continuationSeparator/>
      </w:r>
    </w:p>
    <w:p w14:paraId="1FB71BA0" w14:textId="77777777" w:rsidR="00F32A96" w:rsidRDefault="00F32A96"/>
  </w:endnote>
  <w:endnote w:type="continuationNotice" w:id="1">
    <w:p w14:paraId="269831EF" w14:textId="77777777" w:rsidR="00F32A96" w:rsidRDefault="00F32A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CCD1" w14:textId="77777777" w:rsidR="007D67BF" w:rsidRPr="00FC2F0C" w:rsidRDefault="004C7FA0" w:rsidP="000D7D42">
    <w:pPr>
      <w:tabs>
        <w:tab w:val="left" w:pos="5245"/>
        <w:tab w:val="left" w:pos="7655"/>
      </w:tabs>
      <w:ind w:right="-188" w:firstLine="5245"/>
      <w:jc w:val="right"/>
      <w:rPr>
        <w:rFonts w:asciiTheme="minorHAnsi" w:hAnsiTheme="minorHAnsi" w:cstheme="minorHAnsi"/>
        <w:color w:val="000000" w:themeColor="text1"/>
        <w:sz w:val="16"/>
        <w:szCs w:val="16"/>
        <w:lang w:eastAsia="en-GB"/>
      </w:rPr>
    </w:pPr>
    <w:r w:rsidRPr="00FC2F0C">
      <w:rPr>
        <w:rFonts w:asciiTheme="minorHAnsi" w:hAnsiTheme="minorHAnsi" w:cstheme="minorHAnsi"/>
        <w:b/>
        <w:color w:val="000000" w:themeColor="text1"/>
        <w:sz w:val="16"/>
        <w:szCs w:val="16"/>
        <w:lang w:eastAsia="en-GB"/>
      </w:rPr>
      <w:fldChar w:fldCharType="begin"/>
    </w:r>
    <w:r w:rsidRPr="00FC2F0C">
      <w:rPr>
        <w:rFonts w:asciiTheme="minorHAnsi" w:hAnsiTheme="minorHAnsi" w:cstheme="minorHAnsi"/>
        <w:b/>
        <w:color w:val="000000" w:themeColor="text1"/>
        <w:sz w:val="16"/>
        <w:szCs w:val="16"/>
        <w:lang w:eastAsia="en-GB"/>
      </w:rPr>
      <w:instrText xml:space="preserve"> PAGE  \* MERGEFORMAT </w:instrText>
    </w:r>
    <w:r w:rsidRPr="00FC2F0C">
      <w:rPr>
        <w:rFonts w:asciiTheme="minorHAnsi" w:hAnsiTheme="minorHAnsi" w:cstheme="minorHAnsi"/>
        <w:b/>
        <w:color w:val="000000" w:themeColor="text1"/>
        <w:sz w:val="16"/>
        <w:szCs w:val="16"/>
        <w:lang w:eastAsia="en-GB"/>
      </w:rPr>
      <w:fldChar w:fldCharType="separate"/>
    </w:r>
    <w:r w:rsidRPr="00FC2F0C">
      <w:rPr>
        <w:rFonts w:asciiTheme="minorHAnsi" w:hAnsiTheme="minorHAnsi" w:cstheme="minorHAnsi"/>
        <w:b/>
        <w:color w:val="000000" w:themeColor="text1"/>
        <w:sz w:val="16"/>
        <w:szCs w:val="16"/>
        <w:lang w:eastAsia="en-GB"/>
      </w:rPr>
      <w:t>2</w:t>
    </w:r>
    <w:r w:rsidRPr="00FC2F0C">
      <w:rPr>
        <w:rFonts w:asciiTheme="minorHAnsi" w:hAnsiTheme="minorHAnsi" w:cstheme="minorHAnsi"/>
        <w:b/>
        <w:color w:val="000000" w:themeColor="text1"/>
        <w:sz w:val="16"/>
        <w:szCs w:val="16"/>
        <w:lang w:eastAsia="en-GB"/>
      </w:rPr>
      <w:fldChar w:fldCharType="end"/>
    </w:r>
  </w:p>
  <w:p w14:paraId="32234FB5" w14:textId="77777777" w:rsidR="007D67BF" w:rsidRPr="004C7FA0" w:rsidRDefault="007D67BF">
    <w:pPr>
      <w:pStyle w:val="Footer"/>
      <w:rPr>
        <w:color w:val="FFFFFF" w:themeColor="background1"/>
        <w:sz w:val="15"/>
        <w:szCs w:val="15"/>
        <w:lang w:val="mi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50AF" w14:textId="77777777" w:rsidR="00F32A96" w:rsidRDefault="00F32A96" w:rsidP="00C96491">
      <w:pPr>
        <w:spacing w:line="240" w:lineRule="auto"/>
      </w:pPr>
      <w:r>
        <w:separator/>
      </w:r>
    </w:p>
    <w:p w14:paraId="228F33C0" w14:textId="77777777" w:rsidR="00F32A96" w:rsidRDefault="00F32A96"/>
  </w:footnote>
  <w:footnote w:type="continuationSeparator" w:id="0">
    <w:p w14:paraId="0B6BA924" w14:textId="77777777" w:rsidR="00F32A96" w:rsidRDefault="00F32A96" w:rsidP="00C96491">
      <w:pPr>
        <w:spacing w:line="240" w:lineRule="auto"/>
      </w:pPr>
      <w:r>
        <w:continuationSeparator/>
      </w:r>
    </w:p>
    <w:p w14:paraId="3C4472C4" w14:textId="77777777" w:rsidR="00F32A96" w:rsidRDefault="00F32A96"/>
  </w:footnote>
  <w:footnote w:type="continuationNotice" w:id="1">
    <w:p w14:paraId="23A3671D" w14:textId="77777777" w:rsidR="00F32A96" w:rsidRDefault="00F32A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22D" w14:textId="77777777" w:rsidR="006B354B" w:rsidRDefault="0041268E" w:rsidP="00625DF5">
    <w:pPr>
      <w:pStyle w:val="BasicParagraph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636D44" wp14:editId="016369C7">
              <wp:simplePos x="0" y="0"/>
              <wp:positionH relativeFrom="column">
                <wp:posOffset>4061298</wp:posOffset>
              </wp:positionH>
              <wp:positionV relativeFrom="paragraph">
                <wp:posOffset>-243</wp:posOffset>
              </wp:positionV>
              <wp:extent cx="2324735" cy="1242695"/>
              <wp:effectExtent l="0" t="0" r="0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735" cy="1242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6E1AD" w14:textId="77777777" w:rsidR="009C125E" w:rsidRPr="009C125E" w:rsidRDefault="009C125E" w:rsidP="009C125E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9C125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Private Bag 92025 </w:t>
                          </w:r>
                        </w:p>
                        <w:p w14:paraId="43CC63FE" w14:textId="77777777" w:rsidR="009C125E" w:rsidRPr="009C125E" w:rsidRDefault="009C125E" w:rsidP="009C125E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9C125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Victoria Street West </w:t>
                          </w:r>
                        </w:p>
                        <w:p w14:paraId="1324DF51" w14:textId="77777777" w:rsidR="0091476B" w:rsidRPr="00BE5660" w:rsidRDefault="009C125E" w:rsidP="009C125E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9C125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Auckland 1142</w:t>
                          </w:r>
                        </w:p>
                        <w:p w14:paraId="0897EA51" w14:textId="77777777" w:rsidR="0091476B" w:rsidRPr="00BE5660" w:rsidRDefault="0091476B" w:rsidP="0091476B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14:paraId="4704C844" w14:textId="77777777" w:rsidR="009C125E" w:rsidRDefault="00647456" w:rsidP="0091476B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0800 </w:t>
                          </w:r>
                          <w:r w:rsidR="009C125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10 95 10</w:t>
                          </w:r>
                        </w:p>
                        <w:p w14:paraId="1D83C44D" w14:textId="77777777" w:rsidR="00D97EC3" w:rsidRPr="0091476B" w:rsidRDefault="009C125E" w:rsidP="0091476B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+ 64 9 815 4321</w:t>
                          </w:r>
                          <w:r w:rsidR="0091476B" w:rsidRPr="00BE566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1476B" w:rsidRPr="00BE566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Unitec.a</w:t>
                          </w:r>
                          <w:r w:rsidR="0091476B" w:rsidRPr="00BE566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c.nz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572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36D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9.8pt;margin-top:0;width:183.05pt;height:97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" fillcolor="white [3201]" stroked="f" strokeweight=".5pt">
              <v:textbox inset="2.5mm,,2.5mm">
                <w:txbxContent>
                  <w:p w14:paraId="17C6E1AD" w14:textId="77777777" w:rsidR="009C125E" w:rsidRPr="009C125E" w:rsidRDefault="009C125E" w:rsidP="009C125E">
                    <w:pPr>
                      <w:pStyle w:val="BasicParagraph"/>
                      <w:spacing w:line="240" w:lineRule="auto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C125E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Private Bag 92025 </w:t>
                    </w:r>
                  </w:p>
                  <w:p w14:paraId="43CC63FE" w14:textId="77777777" w:rsidR="009C125E" w:rsidRPr="009C125E" w:rsidRDefault="009C125E" w:rsidP="009C125E">
                    <w:pPr>
                      <w:pStyle w:val="BasicParagraph"/>
                      <w:spacing w:line="240" w:lineRule="auto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C125E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Victoria Street West </w:t>
                    </w:r>
                  </w:p>
                  <w:p w14:paraId="1324DF51" w14:textId="77777777" w:rsidR="0091476B" w:rsidRPr="00BE5660" w:rsidRDefault="009C125E" w:rsidP="009C125E">
                    <w:pPr>
                      <w:pStyle w:val="BasicParagraph"/>
                      <w:spacing w:line="240" w:lineRule="auto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9C125E">
                      <w:rPr>
                        <w:rFonts w:ascii="Calibri" w:hAnsi="Calibri" w:cs="Calibri"/>
                        <w:sz w:val="20"/>
                        <w:szCs w:val="20"/>
                      </w:rPr>
                      <w:t>Auckland 1142</w:t>
                    </w:r>
                  </w:p>
                  <w:p w14:paraId="0897EA51" w14:textId="77777777" w:rsidR="0091476B" w:rsidRPr="00BE5660" w:rsidRDefault="0091476B" w:rsidP="0091476B">
                    <w:pPr>
                      <w:pStyle w:val="BasicParagraph"/>
                      <w:spacing w:line="240" w:lineRule="auto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  <w:p w14:paraId="4704C844" w14:textId="77777777" w:rsidR="009C125E" w:rsidRDefault="00647456" w:rsidP="0091476B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0800 </w:t>
                    </w:r>
                    <w:r w:rsidR="009C125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10 95 10</w:t>
                    </w:r>
                  </w:p>
                  <w:p w14:paraId="1D83C44D" w14:textId="77777777" w:rsidR="00D97EC3" w:rsidRPr="0091476B" w:rsidRDefault="009C125E" w:rsidP="0091476B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+ 64 9 815 4321</w:t>
                    </w:r>
                    <w:r w:rsidR="0091476B" w:rsidRPr="00BE566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 xml:space="preserve">  </w:t>
                    </w:r>
                    <w:r w:rsidR="0091476B" w:rsidRPr="00BE566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br/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Unitec.a</w:t>
                    </w:r>
                    <w:r w:rsidR="0091476B" w:rsidRPr="00BE566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c.nz</w:t>
                    </w:r>
                  </w:p>
                </w:txbxContent>
              </v:textbox>
            </v:shape>
          </w:pict>
        </mc:Fallback>
      </mc:AlternateContent>
    </w:r>
    <w:r w:rsidR="00B430EC">
      <w:rPr>
        <w:noProof/>
      </w:rPr>
      <w:drawing>
        <wp:anchor distT="0" distB="0" distL="114300" distR="114300" simplePos="0" relativeHeight="251660288" behindDoc="0" locked="1" layoutInCell="1" allowOverlap="1" wp14:anchorId="5DDDA0E1" wp14:editId="1A71B8AF">
          <wp:simplePos x="0" y="0"/>
          <wp:positionH relativeFrom="page">
            <wp:posOffset>361950</wp:posOffset>
          </wp:positionH>
          <wp:positionV relativeFrom="insideMargin">
            <wp:posOffset>418465</wp:posOffset>
          </wp:positionV>
          <wp:extent cx="2757170" cy="1440815"/>
          <wp:effectExtent l="0" t="0" r="5080" b="6985"/>
          <wp:wrapTopAndBottom/>
          <wp:docPr id="271302713" name="Picture 27130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170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3F7ED" w14:textId="77777777" w:rsidR="00680F0C" w:rsidRPr="006B354B" w:rsidRDefault="00680F0C" w:rsidP="006B354B">
    <w:pPr>
      <w:pStyle w:val="Header"/>
      <w:jc w:val="right"/>
      <w:rPr>
        <w:rFonts w:ascii="Open Sans" w:hAnsi="Open Sans" w:cs="Open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C58"/>
    <w:multiLevelType w:val="multilevel"/>
    <w:tmpl w:val="86026E9A"/>
    <w:lvl w:ilvl="0">
      <w:start w:val="1"/>
      <w:numFmt w:val="decimal"/>
      <w:pStyle w:val="ANZNumberedListIndented"/>
      <w:lvlText w:val="%1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2" w:firstLine="0"/>
      </w:pPr>
      <w:rPr>
        <w:rFonts w:ascii="Tw Cen MT" w:hAnsi="Tw Cen MT" w:hint="default"/>
        <w:b w:val="0"/>
        <w:i w:val="0"/>
        <w:sz w:val="24"/>
      </w:rPr>
    </w:lvl>
    <w:lvl w:ilvl="4">
      <w:start w:val="1"/>
      <w:numFmt w:val="none"/>
      <w:lvlText w:val=""/>
      <w:lvlJc w:val="left"/>
      <w:pPr>
        <w:tabs>
          <w:tab w:val="num" w:pos="1702"/>
        </w:tabs>
        <w:ind w:left="1702" w:firstLine="0"/>
      </w:pPr>
      <w:rPr>
        <w:rFonts w:ascii="Helvetica" w:hAnsi="Helvetica" w:hint="default"/>
      </w:rPr>
    </w:lvl>
    <w:lvl w:ilvl="5">
      <w:start w:val="1"/>
      <w:numFmt w:val="none"/>
      <w:lvlText w:val=""/>
      <w:lvlJc w:val="left"/>
      <w:pPr>
        <w:tabs>
          <w:tab w:val="num" w:pos="1702"/>
        </w:tabs>
        <w:ind w:left="1702" w:firstLine="0"/>
      </w:pPr>
      <w:rPr>
        <w:rFonts w:ascii="Helvetica" w:hAnsi="Helvetica" w:hint="default"/>
        <w:sz w:val="14"/>
      </w:rPr>
    </w:lvl>
    <w:lvl w:ilvl="6">
      <w:start w:val="1"/>
      <w:numFmt w:val="decimal"/>
      <w:lvlText w:val=".%7"/>
      <w:lvlJc w:val="left"/>
      <w:pPr>
        <w:tabs>
          <w:tab w:val="num" w:pos="1702"/>
        </w:tabs>
        <w:ind w:left="1702" w:firstLine="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1702"/>
        </w:tabs>
        <w:ind w:left="1702" w:firstLine="0"/>
      </w:pPr>
      <w:rPr>
        <w:rFonts w:hint="default"/>
      </w:rPr>
    </w:lvl>
    <w:lvl w:ilvl="8">
      <w:start w:val="1"/>
      <w:numFmt w:val="decimal"/>
      <w:lvlText w:val=".%8.%9"/>
      <w:lvlJc w:val="left"/>
      <w:pPr>
        <w:tabs>
          <w:tab w:val="num" w:pos="1702"/>
        </w:tabs>
        <w:ind w:left="1702" w:firstLine="0"/>
      </w:pPr>
      <w:rPr>
        <w:rFonts w:hint="default"/>
      </w:rPr>
    </w:lvl>
  </w:abstractNum>
  <w:abstractNum w:abstractNumId="1" w15:restartNumberingAfterBreak="0">
    <w:nsid w:val="133631FE"/>
    <w:multiLevelType w:val="multilevel"/>
    <w:tmpl w:val="6946379C"/>
    <w:lvl w:ilvl="0">
      <w:start w:val="1"/>
      <w:numFmt w:val="bullet"/>
      <w:pStyle w:val="ANZBulletLevel1Indented"/>
      <w:lvlText w:val=""/>
      <w:lvlJc w:val="left"/>
      <w:pPr>
        <w:ind w:left="1701" w:hanging="850"/>
      </w:pPr>
      <w:rPr>
        <w:rFonts w:ascii="Symbol" w:hAnsi="Symbol" w:hint="default"/>
        <w:sz w:val="22"/>
      </w:rPr>
    </w:lvl>
    <w:lvl w:ilvl="1">
      <w:start w:val="1"/>
      <w:numFmt w:val="bullet"/>
      <w:pStyle w:val="ANZBulletLevel2Indented"/>
      <w:lvlText w:val=""/>
      <w:lvlJc w:val="left"/>
      <w:pPr>
        <w:ind w:left="2552" w:hanging="851"/>
      </w:pPr>
      <w:rPr>
        <w:rFonts w:ascii="Wingdings" w:hAnsi="Wingdings" w:hint="default"/>
        <w:sz w:val="12"/>
      </w:rPr>
    </w:lvl>
    <w:lvl w:ilvl="2">
      <w:start w:val="1"/>
      <w:numFmt w:val="bullet"/>
      <w:pStyle w:val="ANZBulletLevel3Indented"/>
      <w:lvlText w:val=""/>
      <w:lvlJc w:val="left"/>
      <w:pPr>
        <w:tabs>
          <w:tab w:val="num" w:pos="2552"/>
        </w:tabs>
        <w:ind w:left="3402" w:hanging="850"/>
      </w:pPr>
      <w:rPr>
        <w:rFonts w:ascii="Symbol" w:hAnsi="Symbol" w:hint="default"/>
        <w:sz w:val="1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226C4377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AD2D4B"/>
    <w:multiLevelType w:val="hybridMultilevel"/>
    <w:tmpl w:val="560440E6"/>
    <w:lvl w:ilvl="0" w:tplc="4B127066">
      <w:start w:val="1"/>
      <w:numFmt w:val="decimal"/>
      <w:pStyle w:val="ANZAppendix"/>
      <w:lvlText w:val="Appendix %1: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3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D21C2"/>
    <w:multiLevelType w:val="hybridMultilevel"/>
    <w:tmpl w:val="A1E2F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5FA4"/>
    <w:multiLevelType w:val="multilevel"/>
    <w:tmpl w:val="3138ABF0"/>
    <w:lvl w:ilvl="0">
      <w:start w:val="1"/>
      <w:numFmt w:val="bullet"/>
      <w:pStyle w:val="ANZBulletLevel1"/>
      <w:lvlText w:val=""/>
      <w:lvlJc w:val="left"/>
      <w:pPr>
        <w:ind w:left="851" w:hanging="851"/>
      </w:pPr>
      <w:rPr>
        <w:rFonts w:ascii="Symbol" w:hAnsi="Symbol" w:hint="default"/>
        <w:sz w:val="22"/>
      </w:rPr>
    </w:lvl>
    <w:lvl w:ilvl="1">
      <w:start w:val="1"/>
      <w:numFmt w:val="bullet"/>
      <w:pStyle w:val="ANZBulletLevel2"/>
      <w:lvlText w:val=""/>
      <w:lvlJc w:val="left"/>
      <w:pPr>
        <w:ind w:left="1701" w:hanging="850"/>
      </w:pPr>
      <w:rPr>
        <w:rFonts w:ascii="Wingdings" w:hAnsi="Wingdings" w:hint="default"/>
        <w:sz w:val="12"/>
      </w:rPr>
    </w:lvl>
    <w:lvl w:ilvl="2">
      <w:start w:val="1"/>
      <w:numFmt w:val="bullet"/>
      <w:pStyle w:val="ANZBulletLevel3"/>
      <w:lvlText w:val=""/>
      <w:lvlJc w:val="left"/>
      <w:pPr>
        <w:tabs>
          <w:tab w:val="num" w:pos="1701"/>
        </w:tabs>
        <w:ind w:left="2552" w:hanging="851"/>
      </w:pPr>
      <w:rPr>
        <w:rFonts w:ascii="Symbol" w:hAnsi="Symbol" w:hint="default"/>
        <w:sz w:val="1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6CF24ED4"/>
    <w:multiLevelType w:val="hybridMultilevel"/>
    <w:tmpl w:val="D61EC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2216">
    <w:abstractNumId w:val="2"/>
  </w:num>
  <w:num w:numId="2" w16cid:durableId="354581939">
    <w:abstractNumId w:val="4"/>
  </w:num>
  <w:num w:numId="3" w16cid:durableId="1883399352">
    <w:abstractNumId w:val="6"/>
  </w:num>
  <w:num w:numId="4" w16cid:durableId="280302223">
    <w:abstractNumId w:val="0"/>
  </w:num>
  <w:num w:numId="5" w16cid:durableId="960651292">
    <w:abstractNumId w:val="3"/>
  </w:num>
  <w:num w:numId="6" w16cid:durableId="177240236">
    <w:abstractNumId w:val="5"/>
  </w:num>
  <w:num w:numId="7" w16cid:durableId="122764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62"/>
    <w:rsid w:val="000142D6"/>
    <w:rsid w:val="00023098"/>
    <w:rsid w:val="00023FC0"/>
    <w:rsid w:val="00025188"/>
    <w:rsid w:val="000444B9"/>
    <w:rsid w:val="000546E6"/>
    <w:rsid w:val="00060DEF"/>
    <w:rsid w:val="00066EE4"/>
    <w:rsid w:val="000A0B04"/>
    <w:rsid w:val="000A244F"/>
    <w:rsid w:val="000D7D42"/>
    <w:rsid w:val="00100096"/>
    <w:rsid w:val="001053E8"/>
    <w:rsid w:val="00111676"/>
    <w:rsid w:val="0013488E"/>
    <w:rsid w:val="001375E0"/>
    <w:rsid w:val="00166C80"/>
    <w:rsid w:val="001720C0"/>
    <w:rsid w:val="0018082E"/>
    <w:rsid w:val="00190C84"/>
    <w:rsid w:val="001C388B"/>
    <w:rsid w:val="001F6269"/>
    <w:rsid w:val="0021188B"/>
    <w:rsid w:val="00213221"/>
    <w:rsid w:val="00220625"/>
    <w:rsid w:val="002341BC"/>
    <w:rsid w:val="002355DA"/>
    <w:rsid w:val="00236E3A"/>
    <w:rsid w:val="002440A8"/>
    <w:rsid w:val="00270478"/>
    <w:rsid w:val="00270BD5"/>
    <w:rsid w:val="002B6A87"/>
    <w:rsid w:val="002D0C90"/>
    <w:rsid w:val="002D2068"/>
    <w:rsid w:val="002E0AB7"/>
    <w:rsid w:val="002F190A"/>
    <w:rsid w:val="002F25BD"/>
    <w:rsid w:val="003007B6"/>
    <w:rsid w:val="0030114B"/>
    <w:rsid w:val="003012BF"/>
    <w:rsid w:val="00306624"/>
    <w:rsid w:val="0031585F"/>
    <w:rsid w:val="0031655B"/>
    <w:rsid w:val="00345D09"/>
    <w:rsid w:val="003623DD"/>
    <w:rsid w:val="00390B44"/>
    <w:rsid w:val="003B6C33"/>
    <w:rsid w:val="003B7400"/>
    <w:rsid w:val="003C0B48"/>
    <w:rsid w:val="003C2E02"/>
    <w:rsid w:val="003E5875"/>
    <w:rsid w:val="003F3455"/>
    <w:rsid w:val="003F49EC"/>
    <w:rsid w:val="0041268E"/>
    <w:rsid w:val="00420134"/>
    <w:rsid w:val="0043140E"/>
    <w:rsid w:val="0043756E"/>
    <w:rsid w:val="004444E0"/>
    <w:rsid w:val="00467F36"/>
    <w:rsid w:val="004C7FA0"/>
    <w:rsid w:val="004D2430"/>
    <w:rsid w:val="004D3E67"/>
    <w:rsid w:val="004D48B8"/>
    <w:rsid w:val="004D63D8"/>
    <w:rsid w:val="004E7D58"/>
    <w:rsid w:val="004F7AD0"/>
    <w:rsid w:val="00502BD2"/>
    <w:rsid w:val="00516CB5"/>
    <w:rsid w:val="00517261"/>
    <w:rsid w:val="005321AE"/>
    <w:rsid w:val="00533AE9"/>
    <w:rsid w:val="00562718"/>
    <w:rsid w:val="00564AFF"/>
    <w:rsid w:val="00572418"/>
    <w:rsid w:val="005876A9"/>
    <w:rsid w:val="005B3A31"/>
    <w:rsid w:val="005D322D"/>
    <w:rsid w:val="005E39F3"/>
    <w:rsid w:val="005E6F83"/>
    <w:rsid w:val="005F4F88"/>
    <w:rsid w:val="00625DF5"/>
    <w:rsid w:val="006400EA"/>
    <w:rsid w:val="00641BF2"/>
    <w:rsid w:val="00645096"/>
    <w:rsid w:val="00647456"/>
    <w:rsid w:val="00655ACD"/>
    <w:rsid w:val="00656DA7"/>
    <w:rsid w:val="00663573"/>
    <w:rsid w:val="00671839"/>
    <w:rsid w:val="00680F0C"/>
    <w:rsid w:val="00684F3A"/>
    <w:rsid w:val="00687239"/>
    <w:rsid w:val="006A3952"/>
    <w:rsid w:val="006B354B"/>
    <w:rsid w:val="006C6D2F"/>
    <w:rsid w:val="006C7CC3"/>
    <w:rsid w:val="006D79F0"/>
    <w:rsid w:val="006E6FB0"/>
    <w:rsid w:val="006F5406"/>
    <w:rsid w:val="007246B3"/>
    <w:rsid w:val="007277BF"/>
    <w:rsid w:val="0073734A"/>
    <w:rsid w:val="007520DE"/>
    <w:rsid w:val="00754267"/>
    <w:rsid w:val="00777F8F"/>
    <w:rsid w:val="007B19E0"/>
    <w:rsid w:val="007C6162"/>
    <w:rsid w:val="007D67BF"/>
    <w:rsid w:val="007D76CD"/>
    <w:rsid w:val="007E74B2"/>
    <w:rsid w:val="007F0DB2"/>
    <w:rsid w:val="007F53DB"/>
    <w:rsid w:val="0080019A"/>
    <w:rsid w:val="00800EE3"/>
    <w:rsid w:val="00813823"/>
    <w:rsid w:val="00825962"/>
    <w:rsid w:val="00833AD6"/>
    <w:rsid w:val="0086337F"/>
    <w:rsid w:val="008658B3"/>
    <w:rsid w:val="00887132"/>
    <w:rsid w:val="008D2E3B"/>
    <w:rsid w:val="008D520E"/>
    <w:rsid w:val="008D5787"/>
    <w:rsid w:val="008E0ECA"/>
    <w:rsid w:val="008E74A9"/>
    <w:rsid w:val="00907CCD"/>
    <w:rsid w:val="0091476B"/>
    <w:rsid w:val="00922EA6"/>
    <w:rsid w:val="00953C14"/>
    <w:rsid w:val="00973DF8"/>
    <w:rsid w:val="00974A6A"/>
    <w:rsid w:val="00975BF2"/>
    <w:rsid w:val="00981925"/>
    <w:rsid w:val="0098269A"/>
    <w:rsid w:val="009A595C"/>
    <w:rsid w:val="009C125E"/>
    <w:rsid w:val="009C5E91"/>
    <w:rsid w:val="009D5A25"/>
    <w:rsid w:val="009E1387"/>
    <w:rsid w:val="009E438E"/>
    <w:rsid w:val="009E6EF1"/>
    <w:rsid w:val="009F1BDC"/>
    <w:rsid w:val="009F3D16"/>
    <w:rsid w:val="00A062B2"/>
    <w:rsid w:val="00A231B6"/>
    <w:rsid w:val="00A369E7"/>
    <w:rsid w:val="00A43488"/>
    <w:rsid w:val="00A71FDE"/>
    <w:rsid w:val="00A80335"/>
    <w:rsid w:val="00A83F51"/>
    <w:rsid w:val="00AA2FC3"/>
    <w:rsid w:val="00AB2CA0"/>
    <w:rsid w:val="00AC13B9"/>
    <w:rsid w:val="00AD2E6B"/>
    <w:rsid w:val="00AD3FE6"/>
    <w:rsid w:val="00B15038"/>
    <w:rsid w:val="00B35501"/>
    <w:rsid w:val="00B430EC"/>
    <w:rsid w:val="00B43696"/>
    <w:rsid w:val="00B4530E"/>
    <w:rsid w:val="00B46401"/>
    <w:rsid w:val="00B7722C"/>
    <w:rsid w:val="00BA10D3"/>
    <w:rsid w:val="00BC252E"/>
    <w:rsid w:val="00BD25FC"/>
    <w:rsid w:val="00BD6692"/>
    <w:rsid w:val="00BE2E6F"/>
    <w:rsid w:val="00BF70D4"/>
    <w:rsid w:val="00C32E39"/>
    <w:rsid w:val="00C426C8"/>
    <w:rsid w:val="00C46F1D"/>
    <w:rsid w:val="00C53EED"/>
    <w:rsid w:val="00C54646"/>
    <w:rsid w:val="00C6309A"/>
    <w:rsid w:val="00C66F17"/>
    <w:rsid w:val="00C96491"/>
    <w:rsid w:val="00CA795E"/>
    <w:rsid w:val="00CB472F"/>
    <w:rsid w:val="00CD59F0"/>
    <w:rsid w:val="00CE1CF5"/>
    <w:rsid w:val="00CE410A"/>
    <w:rsid w:val="00CE4833"/>
    <w:rsid w:val="00CE4B7D"/>
    <w:rsid w:val="00D03427"/>
    <w:rsid w:val="00D25712"/>
    <w:rsid w:val="00D34375"/>
    <w:rsid w:val="00D51577"/>
    <w:rsid w:val="00D67E0A"/>
    <w:rsid w:val="00D761C7"/>
    <w:rsid w:val="00D97EC3"/>
    <w:rsid w:val="00DA16F0"/>
    <w:rsid w:val="00DB13D6"/>
    <w:rsid w:val="00DD42D0"/>
    <w:rsid w:val="00DE08EB"/>
    <w:rsid w:val="00DF70F9"/>
    <w:rsid w:val="00DF7E82"/>
    <w:rsid w:val="00E01989"/>
    <w:rsid w:val="00E12F8B"/>
    <w:rsid w:val="00E36EB9"/>
    <w:rsid w:val="00E53614"/>
    <w:rsid w:val="00E67906"/>
    <w:rsid w:val="00E7549D"/>
    <w:rsid w:val="00EB07DB"/>
    <w:rsid w:val="00EB0DB4"/>
    <w:rsid w:val="00EB11C5"/>
    <w:rsid w:val="00EB68CF"/>
    <w:rsid w:val="00EC6526"/>
    <w:rsid w:val="00EC73D2"/>
    <w:rsid w:val="00ED389F"/>
    <w:rsid w:val="00ED4714"/>
    <w:rsid w:val="00EE6C83"/>
    <w:rsid w:val="00EF1B87"/>
    <w:rsid w:val="00EF3B82"/>
    <w:rsid w:val="00F10CE3"/>
    <w:rsid w:val="00F16843"/>
    <w:rsid w:val="00F24C95"/>
    <w:rsid w:val="00F2506E"/>
    <w:rsid w:val="00F32A96"/>
    <w:rsid w:val="00F33F62"/>
    <w:rsid w:val="00F412A4"/>
    <w:rsid w:val="00F43FC4"/>
    <w:rsid w:val="00F5492B"/>
    <w:rsid w:val="00F77210"/>
    <w:rsid w:val="00FA5DE8"/>
    <w:rsid w:val="00FB05B8"/>
    <w:rsid w:val="00FB1065"/>
    <w:rsid w:val="00FC0BFD"/>
    <w:rsid w:val="00FC1514"/>
    <w:rsid w:val="00FC2F0C"/>
    <w:rsid w:val="00FE7386"/>
    <w:rsid w:val="4D20E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661A1"/>
  <w15:chartTrackingRefBased/>
  <w15:docId w15:val="{C24E3E50-96C6-457F-B413-35BAF043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B"/>
    <w:pPr>
      <w:spacing w:after="0" w:line="264" w:lineRule="auto"/>
    </w:pPr>
    <w:rPr>
      <w:rFonts w:ascii="Century Gothic" w:eastAsia="Times New Roman" w:hAnsi="Century Gothic" w:cs="Times New Roman (Body CS)"/>
      <w:color w:val="262626"/>
      <w:sz w:val="19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7D42"/>
    <w:pPr>
      <w:keepNext/>
      <w:keepLines/>
      <w:spacing w:before="240"/>
      <w:outlineLvl w:val="0"/>
    </w:pPr>
    <w:rPr>
      <w:rFonts w:eastAsiaTheme="majorEastAsia" w:cstheme="majorBidi"/>
      <w:b/>
      <w:color w:val="216E31"/>
      <w:sz w:val="3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7D42"/>
    <w:pPr>
      <w:spacing w:before="360" w:after="240"/>
      <w:outlineLvl w:val="1"/>
    </w:pPr>
    <w:rPr>
      <w:rFonts w:eastAsiaTheme="minorEastAsia"/>
      <w:b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7D42"/>
    <w:pPr>
      <w:keepNext/>
      <w:keepLines/>
      <w:spacing w:after="160"/>
      <w:outlineLvl w:val="2"/>
    </w:pPr>
    <w:rPr>
      <w:rFonts w:eastAsiaTheme="majorEastAsia" w:cs="Arial"/>
      <w:b/>
      <w:color w:val="000000" w:themeColor="text1"/>
      <w:sz w:val="22"/>
      <w:szCs w:val="20"/>
      <w:lang w:val="mi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72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132"/>
    <w:pPr>
      <w:keepNext/>
      <w:keepLines/>
      <w:spacing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63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42"/>
    <w:rPr>
      <w:rFonts w:ascii="Century Gothic" w:eastAsiaTheme="majorEastAsia" w:hAnsi="Century Gothic" w:cstheme="majorBidi"/>
      <w:b/>
      <w:color w:val="216E31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7D42"/>
    <w:rPr>
      <w:rFonts w:ascii="Century Gothic" w:hAnsi="Century Gothic" w:cs="Times New Roman (Body CS)"/>
      <w:b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C96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491"/>
    <w:pPr>
      <w:tabs>
        <w:tab w:val="center" w:pos="4513"/>
        <w:tab w:val="right" w:pos="9026"/>
      </w:tabs>
      <w:spacing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C96491"/>
  </w:style>
  <w:style w:type="paragraph" w:styleId="ListParagraph">
    <w:name w:val="List Paragraph"/>
    <w:basedOn w:val="Normal"/>
    <w:uiPriority w:val="34"/>
    <w:qFormat/>
    <w:rsid w:val="00DF70F9"/>
    <w:pPr>
      <w:ind w:left="720"/>
    </w:pPr>
    <w:rPr>
      <w:rFonts w:eastAsiaTheme="minorEastAsia"/>
    </w:rPr>
  </w:style>
  <w:style w:type="paragraph" w:customStyle="1" w:styleId="FooterStyle">
    <w:name w:val="FooterStyle"/>
    <w:basedOn w:val="Normal"/>
    <w:qFormat/>
    <w:rsid w:val="00663573"/>
    <w:pPr>
      <w:shd w:val="clear" w:color="auto" w:fill="FFFFFF"/>
      <w:spacing w:after="120" w:line="240" w:lineRule="auto"/>
    </w:pPr>
    <w:rPr>
      <w:rFonts w:cs="Arial"/>
      <w:color w:val="595959" w:themeColor="text1" w:themeTint="A6"/>
      <w:sz w:val="18"/>
      <w:szCs w:val="18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96491"/>
    <w:pPr>
      <w:tabs>
        <w:tab w:val="center" w:pos="4513"/>
        <w:tab w:val="right" w:pos="9026"/>
      </w:tabs>
      <w:spacing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96491"/>
  </w:style>
  <w:style w:type="character" w:customStyle="1" w:styleId="Heading3Char">
    <w:name w:val="Heading 3 Char"/>
    <w:basedOn w:val="DefaultParagraphFont"/>
    <w:link w:val="Heading3"/>
    <w:uiPriority w:val="9"/>
    <w:rsid w:val="000D7D42"/>
    <w:rPr>
      <w:rFonts w:ascii="Century Gothic" w:eastAsiaTheme="majorEastAsia" w:hAnsi="Century Gothic" w:cs="Arial"/>
      <w:b/>
      <w:color w:val="000000" w:themeColor="text1"/>
      <w:szCs w:val="20"/>
      <w:lang w:val="mi-NZ"/>
    </w:rPr>
  </w:style>
  <w:style w:type="paragraph" w:customStyle="1" w:styleId="paragraph">
    <w:name w:val="paragraph"/>
    <w:basedOn w:val="Normal"/>
    <w:rsid w:val="00D5157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D51577"/>
  </w:style>
  <w:style w:type="character" w:customStyle="1" w:styleId="eop">
    <w:name w:val="eop"/>
    <w:basedOn w:val="DefaultParagraphFont"/>
    <w:rsid w:val="00D51577"/>
  </w:style>
  <w:style w:type="character" w:customStyle="1" w:styleId="Heading4Char">
    <w:name w:val="Heading 4 Char"/>
    <w:basedOn w:val="DefaultParagraphFont"/>
    <w:link w:val="Heading4"/>
    <w:uiPriority w:val="9"/>
    <w:rsid w:val="00687239"/>
    <w:rPr>
      <w:rFonts w:asciiTheme="majorHAnsi" w:eastAsiaTheme="majorEastAsia" w:hAnsiTheme="majorHAnsi" w:cstheme="majorBidi"/>
      <w:i/>
      <w:iCs/>
      <w:color w:val="595959" w:themeColor="text1" w:themeTint="A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7132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66357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6357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573"/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5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357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2341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basedOn w:val="Normal"/>
    <w:autoRedefine/>
    <w:uiPriority w:val="1"/>
    <w:qFormat/>
    <w:rsid w:val="004D2430"/>
    <w:pPr>
      <w:spacing w:line="240" w:lineRule="auto"/>
    </w:pPr>
    <w:rPr>
      <w:rFonts w:eastAsiaTheme="minorEastAsia"/>
    </w:rPr>
  </w:style>
  <w:style w:type="paragraph" w:customStyle="1" w:styleId="BodyText1">
    <w:name w:val="Body Text1"/>
    <w:basedOn w:val="Normal"/>
    <w:autoRedefine/>
    <w:qFormat/>
    <w:rsid w:val="004D2430"/>
    <w:pPr>
      <w:spacing w:after="160"/>
    </w:pPr>
    <w:rPr>
      <w:rFonts w:eastAsiaTheme="minorEastAsia"/>
      <w:lang w:val="mi-NZ"/>
    </w:rPr>
  </w:style>
  <w:style w:type="paragraph" w:styleId="NormalWeb">
    <w:name w:val="Normal (Web)"/>
    <w:basedOn w:val="Normal"/>
    <w:uiPriority w:val="99"/>
    <w:semiHidden/>
    <w:unhideWhenUsed/>
    <w:rsid w:val="00F77210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75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42"/>
    <w:pPr>
      <w:spacing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42"/>
    <w:rPr>
      <w:rFonts w:ascii="Times New Roman" w:hAnsi="Times New Roman" w:cs="Times New Roman"/>
      <w:color w:val="262626"/>
      <w:sz w:val="18"/>
      <w:szCs w:val="18"/>
    </w:rPr>
  </w:style>
  <w:style w:type="paragraph" w:customStyle="1" w:styleId="ANZBodyText">
    <w:name w:val="ANZ Body Text"/>
    <w:basedOn w:val="Normal"/>
    <w:link w:val="ANZBodyTextChar"/>
    <w:qFormat/>
    <w:rsid w:val="006F5406"/>
    <w:pPr>
      <w:spacing w:after="240" w:line="300" w:lineRule="atLeast"/>
    </w:pPr>
    <w:rPr>
      <w:rFonts w:ascii="Calibri" w:hAnsi="Calibri" w:cs="Times New Roman"/>
      <w:color w:val="000000" w:themeColor="text1"/>
      <w:sz w:val="22"/>
      <w:lang w:eastAsia="en-GB"/>
    </w:rPr>
  </w:style>
  <w:style w:type="character" w:customStyle="1" w:styleId="ANZBodyTextChar">
    <w:name w:val="ANZ Body Text Char"/>
    <w:basedOn w:val="DefaultParagraphFont"/>
    <w:link w:val="ANZBodyText"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paragraph" w:customStyle="1" w:styleId="ANZAppendix">
    <w:name w:val="ANZ Appendix"/>
    <w:basedOn w:val="Normal"/>
    <w:next w:val="ANZBodyText"/>
    <w:qFormat/>
    <w:rsid w:val="006F5406"/>
    <w:pPr>
      <w:keepNext/>
      <w:numPr>
        <w:numId w:val="5"/>
      </w:numPr>
      <w:spacing w:after="680" w:line="300" w:lineRule="atLeast"/>
    </w:pPr>
    <w:rPr>
      <w:rFonts w:ascii="Calibri" w:hAnsi="Calibri" w:cs="Times New Roman"/>
      <w:b/>
      <w:color w:val="000000" w:themeColor="text1"/>
      <w:sz w:val="36"/>
      <w:lang w:eastAsia="en-GB"/>
    </w:rPr>
  </w:style>
  <w:style w:type="paragraph" w:customStyle="1" w:styleId="ANZBodyTextIndent">
    <w:name w:val="ANZ Body Text Indent"/>
    <w:basedOn w:val="ANZBodyText"/>
    <w:link w:val="ANZBodyTextIndentChar"/>
    <w:qFormat/>
    <w:rsid w:val="006F5406"/>
    <w:pPr>
      <w:ind w:left="851"/>
    </w:pPr>
  </w:style>
  <w:style w:type="paragraph" w:customStyle="1" w:styleId="ANZBulletLevel1">
    <w:name w:val="ANZ Bullet Level 1"/>
    <w:basedOn w:val="ANZBodyText"/>
    <w:link w:val="ANZBulletLevel1Char"/>
    <w:qFormat/>
    <w:rsid w:val="006F5406"/>
    <w:pPr>
      <w:numPr>
        <w:numId w:val="6"/>
      </w:numPr>
    </w:pPr>
  </w:style>
  <w:style w:type="paragraph" w:customStyle="1" w:styleId="ANZBulletLevel1Indented">
    <w:name w:val="ANZ Bullet Level 1 Indented"/>
    <w:basedOn w:val="ANZBulletLevel1"/>
    <w:qFormat/>
    <w:rsid w:val="006F5406"/>
    <w:pPr>
      <w:numPr>
        <w:numId w:val="7"/>
      </w:numPr>
      <w:tabs>
        <w:tab w:val="num" w:pos="360"/>
      </w:tabs>
      <w:ind w:left="851" w:hanging="851"/>
    </w:pPr>
  </w:style>
  <w:style w:type="paragraph" w:customStyle="1" w:styleId="ANZBulletLevel2">
    <w:name w:val="ANZ Bullet Level 2"/>
    <w:basedOn w:val="ANZBulletLevel1"/>
    <w:qFormat/>
    <w:rsid w:val="006F5406"/>
    <w:pPr>
      <w:numPr>
        <w:ilvl w:val="1"/>
      </w:numPr>
      <w:tabs>
        <w:tab w:val="num" w:pos="360"/>
      </w:tabs>
    </w:pPr>
  </w:style>
  <w:style w:type="paragraph" w:customStyle="1" w:styleId="ANZBulletLevel2Indented">
    <w:name w:val="ANZ Bullet Level 2 Indented"/>
    <w:basedOn w:val="ANZBulletLevel1Indented"/>
    <w:qFormat/>
    <w:rsid w:val="006F5406"/>
    <w:pPr>
      <w:numPr>
        <w:ilvl w:val="1"/>
      </w:numPr>
      <w:tabs>
        <w:tab w:val="num" w:pos="360"/>
      </w:tabs>
    </w:pPr>
  </w:style>
  <w:style w:type="paragraph" w:customStyle="1" w:styleId="ANZBulletLevel3">
    <w:name w:val="ANZ Bullet Level 3"/>
    <w:basedOn w:val="ANZBulletLevel1"/>
    <w:qFormat/>
    <w:rsid w:val="006F5406"/>
    <w:pPr>
      <w:numPr>
        <w:ilvl w:val="2"/>
      </w:numPr>
      <w:tabs>
        <w:tab w:val="clear" w:pos="1701"/>
        <w:tab w:val="num" w:pos="360"/>
      </w:tabs>
    </w:pPr>
  </w:style>
  <w:style w:type="paragraph" w:customStyle="1" w:styleId="ANZBulletLevel3Indented">
    <w:name w:val="ANZ Bullet Level 3 Indented"/>
    <w:basedOn w:val="ANZBulletLevel2Indented"/>
    <w:qFormat/>
    <w:rsid w:val="006F5406"/>
    <w:pPr>
      <w:numPr>
        <w:ilvl w:val="2"/>
      </w:numPr>
      <w:tabs>
        <w:tab w:val="clear" w:pos="2552"/>
        <w:tab w:val="num" w:pos="360"/>
      </w:tabs>
    </w:pPr>
  </w:style>
  <w:style w:type="paragraph" w:customStyle="1" w:styleId="ANZHeading-L1">
    <w:name w:val="ANZ Heading - L1"/>
    <w:basedOn w:val="Normal"/>
    <w:next w:val="ANZBodyText"/>
    <w:qFormat/>
    <w:rsid w:val="006F5406"/>
    <w:pPr>
      <w:keepNext/>
      <w:spacing w:before="360" w:after="240" w:line="300" w:lineRule="atLeast"/>
    </w:pPr>
    <w:rPr>
      <w:rFonts w:ascii="Calibri" w:hAnsi="Calibri" w:cs="Times New Roman"/>
      <w:b/>
      <w:color w:val="000000" w:themeColor="text1"/>
      <w:kern w:val="28"/>
      <w:sz w:val="26"/>
      <w:szCs w:val="20"/>
    </w:rPr>
  </w:style>
  <w:style w:type="paragraph" w:customStyle="1" w:styleId="ANZHeading-L2">
    <w:name w:val="ANZ Heading - L2"/>
    <w:basedOn w:val="Normal"/>
    <w:next w:val="ANZBodyText"/>
    <w:qFormat/>
    <w:rsid w:val="006F5406"/>
    <w:pPr>
      <w:keepNext/>
      <w:numPr>
        <w:ilvl w:val="1"/>
      </w:numPr>
      <w:spacing w:before="360" w:after="240" w:line="300" w:lineRule="atLeast"/>
    </w:pPr>
    <w:rPr>
      <w:rFonts w:ascii="Calibri" w:hAnsi="Calibri" w:cs="Times New Roman"/>
      <w:b/>
      <w:color w:val="000000" w:themeColor="text1"/>
      <w:kern w:val="28"/>
      <w:sz w:val="24"/>
      <w:szCs w:val="20"/>
    </w:rPr>
  </w:style>
  <w:style w:type="paragraph" w:customStyle="1" w:styleId="ANZNumberedListIndented">
    <w:name w:val="ANZ Numbered List Indented"/>
    <w:basedOn w:val="ANZBodyTextIndent"/>
    <w:qFormat/>
    <w:rsid w:val="006F5406"/>
    <w:pPr>
      <w:numPr>
        <w:numId w:val="4"/>
      </w:numPr>
      <w:tabs>
        <w:tab w:val="clear" w:pos="1702"/>
        <w:tab w:val="num" w:pos="360"/>
      </w:tabs>
      <w:ind w:left="851" w:firstLine="0"/>
    </w:pPr>
  </w:style>
  <w:style w:type="paragraph" w:customStyle="1" w:styleId="ANZTableHeading">
    <w:name w:val="ANZ Table Heading"/>
    <w:basedOn w:val="ANZBodyText"/>
    <w:link w:val="ANZTableHeadingChar"/>
    <w:qFormat/>
    <w:rsid w:val="006F5406"/>
    <w:pPr>
      <w:spacing w:before="60" w:after="120" w:line="280" w:lineRule="atLeast"/>
    </w:pPr>
    <w:rPr>
      <w:b/>
      <w:color w:val="FFFFFF"/>
      <w:sz w:val="21"/>
      <w:szCs w:val="21"/>
    </w:rPr>
  </w:style>
  <w:style w:type="paragraph" w:customStyle="1" w:styleId="ANZTableText">
    <w:name w:val="ANZ Table Text"/>
    <w:basedOn w:val="ANZTableHeading"/>
    <w:link w:val="ANZTableTextChar"/>
    <w:qFormat/>
    <w:rsid w:val="006F5406"/>
    <w:rPr>
      <w:b w:val="0"/>
      <w:color w:val="000000" w:themeColor="text1"/>
    </w:rPr>
  </w:style>
  <w:style w:type="paragraph" w:customStyle="1" w:styleId="1stPara">
    <w:name w:val="1st Para"/>
    <w:basedOn w:val="Normal"/>
    <w:rsid w:val="006F5406"/>
    <w:pPr>
      <w:spacing w:after="243" w:line="243" w:lineRule="exact"/>
      <w:jc w:val="both"/>
    </w:pPr>
    <w:rPr>
      <w:rFonts w:ascii="Calibri" w:eastAsiaTheme="minorEastAsia" w:hAnsi="Calibri" w:cs="Times New Roman"/>
      <w:color w:val="auto"/>
      <w:sz w:val="22"/>
      <w:szCs w:val="24"/>
      <w:lang w:val="en-GB" w:eastAsia="en-NZ"/>
    </w:rPr>
  </w:style>
  <w:style w:type="character" w:customStyle="1" w:styleId="ANZBodyTextIndentChar">
    <w:name w:val="ANZ Body Text Indent Char"/>
    <w:basedOn w:val="DefaultParagraphFont"/>
    <w:link w:val="ANZBodyTextIndent"/>
    <w:locked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character" w:customStyle="1" w:styleId="ANZTableTextChar">
    <w:name w:val="ANZ Table Text Char"/>
    <w:basedOn w:val="DefaultParagraphFont"/>
    <w:link w:val="ANZTableText"/>
    <w:rsid w:val="006F5406"/>
    <w:rPr>
      <w:rFonts w:ascii="Calibri" w:eastAsia="Times New Roman" w:hAnsi="Calibri" w:cs="Times New Roman"/>
      <w:color w:val="000000" w:themeColor="text1"/>
      <w:sz w:val="21"/>
      <w:szCs w:val="21"/>
      <w:lang w:eastAsia="en-GB"/>
    </w:rPr>
  </w:style>
  <w:style w:type="character" w:customStyle="1" w:styleId="ANZTableHeadingChar">
    <w:name w:val="ANZ Table Heading Char"/>
    <w:basedOn w:val="ANZBodyTextChar"/>
    <w:link w:val="ANZTableHeading"/>
    <w:rsid w:val="006F5406"/>
    <w:rPr>
      <w:rFonts w:ascii="Calibri" w:eastAsia="Times New Roman" w:hAnsi="Calibri" w:cs="Times New Roman"/>
      <w:b/>
      <w:color w:val="FFFFFF"/>
      <w:sz w:val="21"/>
      <w:szCs w:val="21"/>
      <w:lang w:eastAsia="en-GB"/>
    </w:rPr>
  </w:style>
  <w:style w:type="character" w:customStyle="1" w:styleId="ANZBulletLevel1Char">
    <w:name w:val="ANZ Bullet Level 1 Char"/>
    <w:basedOn w:val="DefaultParagraphFont"/>
    <w:link w:val="ANZBulletLevel1"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table" w:customStyle="1" w:styleId="ANZTable">
    <w:name w:val="ANZ Table"/>
    <w:basedOn w:val="TableNormal"/>
    <w:rsid w:val="006F5406"/>
    <w:pPr>
      <w:spacing w:before="60" w:after="120" w:line="280" w:lineRule="atLeast"/>
    </w:pPr>
    <w:rPr>
      <w:rFonts w:ascii="Calibri" w:hAnsi="Calibri" w:cs="Times New Roman"/>
      <w:color w:val="000000" w:themeColor="text1"/>
      <w:sz w:val="21"/>
      <w:szCs w:val="24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120" w:afterAutospacing="0" w:line="280" w:lineRule="atLeast"/>
      </w:pPr>
      <w:rPr>
        <w:rFonts w:ascii="Calibri" w:hAnsi="Calibri"/>
        <w:b/>
        <w:i w:val="0"/>
        <w:color w:val="FFFFFF"/>
        <w:sz w:val="21"/>
      </w:rPr>
      <w:tblPr/>
      <w:tcPr>
        <w:shd w:val="clear" w:color="auto" w:fill="E7E6E6" w:themeFill="background2"/>
      </w:tcPr>
    </w:tblStylePr>
  </w:style>
  <w:style w:type="paragraph" w:customStyle="1" w:styleId="BasicParagraph">
    <w:name w:val="[Basic Paragraph]"/>
    <w:basedOn w:val="Normal"/>
    <w:uiPriority w:val="99"/>
    <w:rsid w:val="002440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rkman\Downloads\Office%20templates\Unitec%20letterhead%20Ma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63785F6D5A3418F72029A6B1E5139" ma:contentTypeVersion="17" ma:contentTypeDescription="Create a new document." ma:contentTypeScope="" ma:versionID="0067bead81da9dae41682a082142c791">
  <xsd:schema xmlns:xsd="http://www.w3.org/2001/XMLSchema" xmlns:xs="http://www.w3.org/2001/XMLSchema" xmlns:p="http://schemas.microsoft.com/office/2006/metadata/properties" xmlns:ns2="b8e85057-048e-4141-8798-30788988a902" xmlns:ns3="8b5e1228-17de-4059-8ec1-73b4b54cc295" targetNamespace="http://schemas.microsoft.com/office/2006/metadata/properties" ma:root="true" ma:fieldsID="ce31555e79d98d70f89db3a09da927f2" ns2:_="" ns3:_="">
    <xsd:import namespace="b8e85057-048e-4141-8798-30788988a902"/>
    <xsd:import namespace="8b5e1228-17de-4059-8ec1-73b4b54cc2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dien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85057-048e-4141-8798-30788988a90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Recruitment"/>
          <xsd:enumeration value="Templates"/>
          <xsd:enumeration value="Forms"/>
          <xsd:enumeration value="Guidelines"/>
          <xsd:enumeration value="Framework"/>
          <xsd:enumeration value="Resources"/>
          <xsd:enumeration value="Co-branded logos"/>
        </xsd:restriction>
      </xsd:simpleType>
    </xsd:element>
    <xsd:element name="Topic" ma:index="5" nillable="true" ma:displayName="Topic" ma:format="Dropdown" ma:internalName="Topic">
      <xsd:simpleType>
        <xsd:restriction base="dms:Choice">
          <xsd:enumeration value="Wellbeing"/>
          <xsd:enumeration value="Programme Management Office"/>
          <xsd:enumeration value="Communications and Marketing"/>
          <xsd:enumeration value="Finance"/>
          <xsd:enumeration value="Recruitment"/>
          <xsd:enumeration value="Induction"/>
          <xsd:enumeration value="General"/>
          <xsd:enumeration value="Learner Journey and Experience"/>
          <xsd:enumeration value="Legal"/>
          <xsd:enumeration value="Letterhead"/>
          <xsd:enumeration value="Co-branded logos - white"/>
          <xsd:enumeration value="Co-branded logos - black"/>
          <xsd:enumeration value="Webinars and Meetings"/>
          <xsd:enumeration value="Telephony"/>
          <xsd:enumeration value="Teaching and Learning"/>
          <xsd:enumeration value="Te Wiki"/>
          <xsd:enumeration value="Maps"/>
          <xsd:enumeration value="ACLS"/>
          <xsd:enumeration value="Governance"/>
          <xsd:enumeration value="Strategy and Performance"/>
          <xsd:enumeration value="Risk and assuranc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49db1a-6c0b-4ff4-8a55-3df930a2b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21" nillable="true" ma:displayName="Audience" ma:format="Dropdown" ma:internalName="Audience">
      <xsd:simpleType>
        <xsd:restriction base="dms:Choice">
          <xsd:enumeration value="National - applies network wide"/>
          <xsd:enumeration value="National Office only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1228-17de-4059-8ec1-73b4b54cc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310dd2-a0fc-46fb-a7b4-5ace082b21e9}" ma:internalName="TaxCatchAll" ma:showField="CatchAllData" ma:web="8b5e1228-17de-4059-8ec1-73b4b54cc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5e1228-17de-4059-8ec1-73b4b54cc295">
      <UserInfo>
        <DisplayName>Kelly Hynes</DisplayName>
        <AccountId>126</AccountId>
        <AccountType/>
      </UserInfo>
    </SharedWithUsers>
    <lcf76f155ced4ddcb4097134ff3c332f xmlns="b8e85057-048e-4141-8798-30788988a902">
      <Terms xmlns="http://schemas.microsoft.com/office/infopath/2007/PartnerControls"/>
    </lcf76f155ced4ddcb4097134ff3c332f>
    <TaxCatchAll xmlns="8b5e1228-17de-4059-8ec1-73b4b54cc295" xsi:nil="true"/>
    <Category xmlns="b8e85057-048e-4141-8798-30788988a902">Templates</Category>
    <Topic xmlns="b8e85057-048e-4141-8798-30788988a902">Letterhead</Topic>
    <Audience xmlns="b8e85057-048e-4141-8798-30788988a902">National - applies network wide</Audience>
  </documentManagement>
</p:properties>
</file>

<file path=customXml/itemProps1.xml><?xml version="1.0" encoding="utf-8"?>
<ds:datastoreItem xmlns:ds="http://schemas.openxmlformats.org/officeDocument/2006/customXml" ds:itemID="{E27BA55B-B1C4-4340-9D8D-9B4ACD67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85057-048e-4141-8798-30788988a902"/>
    <ds:schemaRef ds:uri="8b5e1228-17de-4059-8ec1-73b4b54cc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9C53D-0CE4-430A-8079-FB739DD92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89EE-E99A-8D41-8E10-F318216CB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C1414-FDB0-4838-9980-3A6A1CF7FB52}">
  <ds:schemaRefs>
    <ds:schemaRef ds:uri="http://schemas.microsoft.com/office/2006/metadata/properties"/>
    <ds:schemaRef ds:uri="http://schemas.microsoft.com/office/infopath/2007/PartnerControls"/>
    <ds:schemaRef ds:uri="8b5e1228-17de-4059-8ec1-73b4b54cc295"/>
    <ds:schemaRef ds:uri="b8e85057-048e-4141-8798-30788988a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Unitec letterhead May 2024</Template>
  <TotalTime>0</TotalTime>
  <Pages>1</Pages>
  <Words>343</Words>
  <Characters>1825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Kirkman</dc:creator>
  <cp:keywords/>
  <dc:description/>
  <cp:lastModifiedBy>Duncan Kirkman</cp:lastModifiedBy>
  <cp:revision>2</cp:revision>
  <cp:lastPrinted>2022-12-14T01:55:00Z</cp:lastPrinted>
  <dcterms:created xsi:type="dcterms:W3CDTF">2025-10-10T00:53:00Z</dcterms:created>
  <dcterms:modified xsi:type="dcterms:W3CDTF">2025-10-10T00:53:00Z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0x01010020D63785F6D5A3418F72029A6B1E5139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GrammarlyDocumentId">
    <vt:lpwstr>2c3ed26824c005ccc6be32859c241c6e0f7f446e8d8d463a67f417080066408d</vt:lpwstr>
  </property>
  <property fmtid="{D5CDD505-2E9C-101B-9397-08002B2CF9AE}" pid="6" name="MSIP_Label_f4f521ce-bf9e-4f2c-87c9-16bf33fe5c12_Enabled">
    <vt:lpwstr>true</vt:lpwstr>
  </property>
  <property fmtid="{D5CDD505-2E9C-101B-9397-08002B2CF9AE}" pid="7" name="MSIP_Label_f4f521ce-bf9e-4f2c-87c9-16bf33fe5c12_SetDate">
    <vt:lpwstr>2025-10-10T00:53:21Z</vt:lpwstr>
  </property>
  <property fmtid="{D5CDD505-2E9C-101B-9397-08002B2CF9AE}" pid="8" name="MSIP_Label_f4f521ce-bf9e-4f2c-87c9-16bf33fe5c12_Method">
    <vt:lpwstr>Privileged</vt:lpwstr>
  </property>
  <property fmtid="{D5CDD505-2E9C-101B-9397-08002B2CF9AE}" pid="9" name="MSIP_Label_f4f521ce-bf9e-4f2c-87c9-16bf33fe5c12_Name">
    <vt:lpwstr>defa4170-0d19-0005-0005-bc88714345d2</vt:lpwstr>
  </property>
  <property fmtid="{D5CDD505-2E9C-101B-9397-08002B2CF9AE}" pid="10" name="MSIP_Label_f4f521ce-bf9e-4f2c-87c9-16bf33fe5c12_SiteId">
    <vt:lpwstr>80f389b2-7380-4b67-b527-7f711a578130</vt:lpwstr>
  </property>
  <property fmtid="{D5CDD505-2E9C-101B-9397-08002B2CF9AE}" pid="11" name="MSIP_Label_f4f521ce-bf9e-4f2c-87c9-16bf33fe5c12_ActionId">
    <vt:lpwstr>44df5904-d206-4923-acd0-842ea01f7d8b</vt:lpwstr>
  </property>
  <property fmtid="{D5CDD505-2E9C-101B-9397-08002B2CF9AE}" pid="12" name="MSIP_Label_f4f521ce-bf9e-4f2c-87c9-16bf33fe5c12_ContentBits">
    <vt:lpwstr>0</vt:lpwstr>
  </property>
  <property fmtid="{D5CDD505-2E9C-101B-9397-08002B2CF9AE}" pid="13" name="MSIP_Label_f4f521ce-bf9e-4f2c-87c9-16bf33fe5c12_Tag">
    <vt:lpwstr>10, 0, 1, 1</vt:lpwstr>
  </property>
</Properties>
</file>