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3FF2" w14:textId="60AA84D3" w:rsidR="00076E45" w:rsidRPr="00076E45" w:rsidRDefault="00076E45" w:rsidP="00076E45">
      <w:pPr>
        <w:pStyle w:val="Body1"/>
        <w:ind w:hanging="630"/>
        <w:rPr>
          <w:rFonts w:ascii="Arial" w:hAnsi="Arial" w:cs="Arial"/>
          <w:lang w:val="en-AU"/>
        </w:rPr>
      </w:pPr>
      <w:r>
        <w:rPr>
          <w:rFonts w:ascii="Arial" w:hAnsi="Arial" w:cs="Arial"/>
          <w:b/>
          <w:bCs/>
          <w:sz w:val="36"/>
          <w:szCs w:val="36"/>
        </w:rPr>
        <w:t>Type p</w:t>
      </w:r>
      <w:r w:rsidR="007372D3" w:rsidRPr="00076E45">
        <w:rPr>
          <w:rFonts w:ascii="Arial" w:hAnsi="Arial" w:cs="Arial"/>
          <w:b/>
          <w:bCs/>
          <w:sz w:val="36"/>
          <w:szCs w:val="36"/>
        </w:rPr>
        <w:t>rocedure name</w:t>
      </w:r>
      <w:r>
        <w:rPr>
          <w:rFonts w:ascii="Arial" w:hAnsi="Arial" w:cs="Arial"/>
          <w:b/>
          <w:bCs/>
          <w:sz w:val="36"/>
          <w:szCs w:val="36"/>
        </w:rPr>
        <w:t xml:space="preserve"> here</w:t>
      </w:r>
    </w:p>
    <w:p w14:paraId="49E0EE46" w14:textId="41BF89BF" w:rsidR="0029016B" w:rsidRPr="00076E45" w:rsidRDefault="00B604A8" w:rsidP="00076E45">
      <w:pPr>
        <w:pStyle w:val="Line"/>
        <w:rPr>
          <w:rFonts w:ascii="Arial" w:hAnsi="Arial" w:cs="Arial"/>
        </w:rPr>
      </w:pPr>
      <w:r w:rsidRPr="00076E45">
        <w:rPr>
          <w:rFonts w:ascii="Arial" w:hAnsi="Arial" w:cs="Arial"/>
        </w:rPr>
        <w:fldChar w:fldCharType="begin"/>
      </w:r>
      <w:r w:rsidRPr="00076E45">
        <w:rPr>
          <w:rFonts w:ascii="Arial" w:hAnsi="Arial" w:cs="Arial"/>
        </w:rPr>
        <w:instrText xml:space="preserve"> TOC \h \z \t "Heading 1,1" </w:instrText>
      </w:r>
      <w:r w:rsidRPr="00076E45">
        <w:rPr>
          <w:rFonts w:ascii="Arial" w:hAnsi="Arial" w:cs="Arial"/>
        </w:rPr>
        <w:fldChar w:fldCharType="separate"/>
      </w:r>
    </w:p>
    <w:p w14:paraId="0FE8DDEB" w14:textId="5BCD9E83" w:rsidR="00DC0902" w:rsidRPr="00076E45" w:rsidRDefault="00B604A8" w:rsidP="00076E45">
      <w:pPr>
        <w:pStyle w:val="Body1"/>
        <w:rPr>
          <w:rFonts w:ascii="Arial" w:hAnsi="Arial" w:cs="Arial"/>
          <w:color w:val="365F91" w:themeColor="accent1" w:themeShade="BF"/>
        </w:rPr>
      </w:pPr>
      <w:r w:rsidRPr="00076E45">
        <w:rPr>
          <w:rFonts w:ascii="Arial" w:hAnsi="Arial" w:cs="Arial"/>
          <w:lang w:val="en-AU"/>
        </w:rPr>
        <w:fldChar w:fldCharType="end"/>
      </w:r>
      <w:r w:rsidR="00AD6E49" w:rsidRPr="00076E45">
        <w:rPr>
          <w:rFonts w:ascii="Arial" w:hAnsi="Arial" w:cs="Arial"/>
          <w:color w:val="365F91" w:themeColor="accent1" w:themeShade="BF"/>
        </w:rPr>
        <w:t xml:space="preserve">Blue text provides guidelines for completing your </w:t>
      </w:r>
      <w:r w:rsidR="00AA1FE1" w:rsidRPr="00076E45">
        <w:rPr>
          <w:rFonts w:ascii="Arial" w:hAnsi="Arial" w:cs="Arial"/>
          <w:color w:val="365F91" w:themeColor="accent1" w:themeShade="BF"/>
        </w:rPr>
        <w:t>procedure</w:t>
      </w:r>
      <w:r w:rsidR="00AD6E49" w:rsidRPr="00076E45">
        <w:rPr>
          <w:rFonts w:ascii="Arial" w:hAnsi="Arial" w:cs="Arial"/>
          <w:color w:val="365F91" w:themeColor="accent1" w:themeShade="BF"/>
        </w:rPr>
        <w:t xml:space="preserve">. </w:t>
      </w:r>
      <w:r w:rsidR="001F7C6B" w:rsidRPr="00076E45">
        <w:rPr>
          <w:rFonts w:ascii="Arial" w:hAnsi="Arial" w:cs="Arial"/>
          <w:color w:val="365F91" w:themeColor="accent1" w:themeShade="BF"/>
        </w:rPr>
        <w:t>Highlight and d</w:t>
      </w:r>
      <w:r w:rsidR="00AD6E49" w:rsidRPr="00076E45">
        <w:rPr>
          <w:rFonts w:ascii="Arial" w:hAnsi="Arial" w:cs="Arial"/>
          <w:color w:val="365F91" w:themeColor="accent1" w:themeShade="BF"/>
        </w:rPr>
        <w:t>elete all blue text when you have completed your document</w:t>
      </w:r>
    </w:p>
    <w:p w14:paraId="73963CC3" w14:textId="77777777" w:rsidR="00227CEF" w:rsidRPr="00076E45" w:rsidRDefault="00E05439" w:rsidP="0029016B">
      <w:pPr>
        <w:pStyle w:val="Heading2"/>
        <w:rPr>
          <w:rFonts w:ascii="Arial" w:hAnsi="Arial" w:cs="Arial"/>
        </w:rPr>
      </w:pPr>
      <w:bookmarkStart w:id="0" w:name="_Toc432676194"/>
      <w:r w:rsidRPr="00076E45">
        <w:rPr>
          <w:rFonts w:ascii="Arial" w:hAnsi="Arial" w:cs="Arial"/>
        </w:rPr>
        <w:t>Purpose</w:t>
      </w:r>
      <w:r w:rsidR="00B604A8" w:rsidRPr="00076E45">
        <w:rPr>
          <w:rFonts w:ascii="Arial" w:hAnsi="Arial" w:cs="Arial"/>
        </w:rPr>
        <w:t xml:space="preserve"> </w:t>
      </w:r>
      <w:bookmarkEnd w:id="0"/>
    </w:p>
    <w:p w14:paraId="65A5EE1D" w14:textId="1857E1E2" w:rsidR="00F61D6D" w:rsidRPr="00076E45" w:rsidRDefault="00743E06" w:rsidP="00B604A8">
      <w:pPr>
        <w:pStyle w:val="Body1"/>
        <w:rPr>
          <w:rFonts w:ascii="Arial" w:hAnsi="Arial" w:cs="Arial"/>
        </w:rPr>
      </w:pPr>
      <w:r w:rsidRPr="00076E45">
        <w:rPr>
          <w:rFonts w:ascii="Arial" w:hAnsi="Arial" w:cs="Arial"/>
        </w:rPr>
        <w:t xml:space="preserve">The purpose of this </w:t>
      </w:r>
      <w:r w:rsidR="00014322" w:rsidRPr="00076E45">
        <w:rPr>
          <w:rFonts w:ascii="Arial" w:hAnsi="Arial" w:cs="Arial"/>
        </w:rPr>
        <w:t>procedure</w:t>
      </w:r>
      <w:r w:rsidR="00B201A5" w:rsidRPr="00076E45">
        <w:rPr>
          <w:rFonts w:ascii="Arial" w:hAnsi="Arial" w:cs="Arial"/>
        </w:rPr>
        <w:t xml:space="preserve"> </w:t>
      </w:r>
      <w:r w:rsidR="000F5B6A" w:rsidRPr="00076E45">
        <w:rPr>
          <w:rFonts w:ascii="Arial" w:hAnsi="Arial" w:cs="Arial"/>
        </w:rPr>
        <w:t>is</w:t>
      </w:r>
      <w:r w:rsidRPr="00076E45">
        <w:rPr>
          <w:rFonts w:ascii="Arial" w:hAnsi="Arial" w:cs="Arial"/>
        </w:rPr>
        <w:t xml:space="preserve"> to</w:t>
      </w:r>
      <w:r w:rsidR="00F61D6D" w:rsidRPr="00076E45">
        <w:rPr>
          <w:rFonts w:ascii="Arial" w:hAnsi="Arial" w:cs="Arial"/>
        </w:rPr>
        <w:t>:</w:t>
      </w:r>
    </w:p>
    <w:p w14:paraId="29ACB051" w14:textId="782C3202" w:rsidR="0029016B" w:rsidRPr="00076E45" w:rsidRDefault="001462F4" w:rsidP="001F7C6B">
      <w:pPr>
        <w:pStyle w:val="1Bullet"/>
        <w:rPr>
          <w:rFonts w:ascii="Arial" w:hAnsi="Arial" w:cs="Arial"/>
        </w:rPr>
      </w:pPr>
      <w:r w:rsidRPr="00076E45">
        <w:rPr>
          <w:rFonts w:ascii="Arial" w:hAnsi="Arial" w:cs="Arial"/>
        </w:rPr>
        <w:fldChar w:fldCharType="begin"/>
      </w:r>
      <w:r w:rsidRPr="00076E45">
        <w:rPr>
          <w:rFonts w:ascii="Arial" w:hAnsi="Arial" w:cs="Arial"/>
        </w:rPr>
        <w:instrText xml:space="preserve"> MACROBUTTON  AcceptAllChangesInDocAndStopTracking "Explain why this procedure exists, as summary of the activity, issue or aspects  it addresses" </w:instrText>
      </w:r>
      <w:r w:rsidRPr="00076E45">
        <w:rPr>
          <w:rFonts w:ascii="Arial" w:hAnsi="Arial" w:cs="Arial"/>
        </w:rPr>
        <w:fldChar w:fldCharType="end"/>
      </w:r>
    </w:p>
    <w:p w14:paraId="60F4EED6" w14:textId="77777777" w:rsidR="00992D6F" w:rsidRPr="00076E45" w:rsidRDefault="00992D6F" w:rsidP="00992D6F">
      <w:pPr>
        <w:pStyle w:val="Body1"/>
        <w:rPr>
          <w:rFonts w:ascii="Arial" w:hAnsi="Arial" w:cs="Arial"/>
          <w:color w:val="365F91" w:themeColor="accent1" w:themeShade="BF"/>
        </w:rPr>
      </w:pPr>
      <w:r w:rsidRPr="00076E45">
        <w:rPr>
          <w:rFonts w:ascii="Arial" w:hAnsi="Arial" w:cs="Arial"/>
          <w:color w:val="365F91" w:themeColor="accent1" w:themeShade="BF"/>
        </w:rPr>
        <w:t xml:space="preserve">E.g. </w:t>
      </w:r>
      <w:r w:rsidR="00AA1FE1" w:rsidRPr="00076E45">
        <w:rPr>
          <w:rFonts w:ascii="Arial" w:hAnsi="Arial" w:cs="Arial"/>
          <w:color w:val="365F91" w:themeColor="accent1" w:themeShade="BF"/>
        </w:rPr>
        <w:t>to outline the implementation of a policy</w:t>
      </w:r>
    </w:p>
    <w:p w14:paraId="2F7B78A9" w14:textId="77777777" w:rsidR="00AA1FE1" w:rsidRPr="00076E45" w:rsidRDefault="00992D6F" w:rsidP="00AA1FE1">
      <w:pPr>
        <w:pStyle w:val="1Bullet"/>
        <w:rPr>
          <w:rFonts w:ascii="Arial" w:hAnsi="Arial" w:cs="Arial"/>
          <w:color w:val="365F91" w:themeColor="accent1" w:themeShade="BF"/>
        </w:rPr>
      </w:pPr>
      <w:r w:rsidRPr="00076E45">
        <w:rPr>
          <w:rFonts w:ascii="Arial" w:hAnsi="Arial" w:cs="Arial"/>
          <w:color w:val="365F91" w:themeColor="accent1" w:themeShade="BF"/>
        </w:rPr>
        <w:t xml:space="preserve">Brief and </w:t>
      </w:r>
      <w:proofErr w:type="gramStart"/>
      <w:r w:rsidRPr="00076E45">
        <w:rPr>
          <w:rFonts w:ascii="Arial" w:hAnsi="Arial" w:cs="Arial"/>
          <w:color w:val="365F91" w:themeColor="accent1" w:themeShade="BF"/>
        </w:rPr>
        <w:t>bulleted</w:t>
      </w:r>
      <w:proofErr w:type="gramEnd"/>
      <w:r w:rsidRPr="00076E45">
        <w:rPr>
          <w:rFonts w:ascii="Arial" w:hAnsi="Arial" w:cs="Arial"/>
          <w:color w:val="365F91" w:themeColor="accent1" w:themeShade="BF"/>
        </w:rPr>
        <w:t xml:space="preserve"> if required</w:t>
      </w:r>
    </w:p>
    <w:p w14:paraId="2ED0BAF8" w14:textId="77777777" w:rsidR="00A9614C" w:rsidRPr="00076E45" w:rsidRDefault="00A9614C" w:rsidP="00A9614C">
      <w:pPr>
        <w:pStyle w:val="Line"/>
        <w:rPr>
          <w:rFonts w:ascii="Arial" w:hAnsi="Arial" w:cs="Arial"/>
        </w:rPr>
      </w:pPr>
    </w:p>
    <w:p w14:paraId="18A19230" w14:textId="77777777" w:rsidR="00DD2F34" w:rsidRPr="00076E45" w:rsidRDefault="00383D69" w:rsidP="00B30301">
      <w:pPr>
        <w:pStyle w:val="Heading2"/>
        <w:rPr>
          <w:rFonts w:ascii="Arial" w:hAnsi="Arial" w:cs="Arial"/>
        </w:rPr>
      </w:pPr>
      <w:r w:rsidRPr="00076E45">
        <w:rPr>
          <w:rFonts w:ascii="Arial" w:hAnsi="Arial" w:cs="Arial"/>
        </w:rPr>
        <w:t>Scope</w:t>
      </w:r>
    </w:p>
    <w:p w14:paraId="097209F7" w14:textId="77777777" w:rsidR="00992D6F" w:rsidRPr="00076E45" w:rsidRDefault="00706B8B" w:rsidP="00B604A8">
      <w:pPr>
        <w:pStyle w:val="Body1"/>
        <w:rPr>
          <w:rFonts w:ascii="Arial" w:hAnsi="Arial" w:cs="Arial"/>
        </w:rPr>
      </w:pPr>
      <w:r w:rsidRPr="00076E45">
        <w:rPr>
          <w:rFonts w:ascii="Arial" w:hAnsi="Arial" w:cs="Arial"/>
        </w:rPr>
        <w:fldChar w:fldCharType="begin"/>
      </w:r>
      <w:r w:rsidRPr="00076E45">
        <w:rPr>
          <w:rFonts w:ascii="Arial" w:hAnsi="Arial" w:cs="Arial"/>
        </w:rPr>
        <w:instrText xml:space="preserve"> MACROBUTTON  AcceptChangesOrAdvance "Enter the people and things this procedure applies to and, if required, does not apply to" </w:instrText>
      </w:r>
      <w:r w:rsidRPr="00076E45">
        <w:rPr>
          <w:rFonts w:ascii="Arial" w:hAnsi="Arial" w:cs="Arial"/>
        </w:rPr>
        <w:fldChar w:fldCharType="end"/>
      </w:r>
      <w:r w:rsidR="00992D6F" w:rsidRPr="00076E45">
        <w:rPr>
          <w:rFonts w:ascii="Arial" w:hAnsi="Arial" w:cs="Arial"/>
        </w:rPr>
        <w:t>.</w:t>
      </w:r>
    </w:p>
    <w:p w14:paraId="76F509FD" w14:textId="77777777" w:rsidR="00B201A5" w:rsidRPr="00076E45" w:rsidRDefault="00992D6F" w:rsidP="00B604A8">
      <w:pPr>
        <w:pStyle w:val="Body1"/>
        <w:rPr>
          <w:rFonts w:ascii="Arial" w:hAnsi="Arial" w:cs="Arial"/>
          <w:color w:val="365F91" w:themeColor="accent1" w:themeShade="BF"/>
        </w:rPr>
      </w:pPr>
      <w:r w:rsidRPr="00076E45">
        <w:rPr>
          <w:rFonts w:ascii="Arial" w:hAnsi="Arial" w:cs="Arial"/>
          <w:color w:val="365F91" w:themeColor="accent1" w:themeShade="BF"/>
        </w:rPr>
        <w:t xml:space="preserve">E.g. Staff, students, contractors (people) / all Unitec </w:t>
      </w:r>
      <w:proofErr w:type="spellStart"/>
      <w:r w:rsidRPr="00076E45">
        <w:rPr>
          <w:rFonts w:ascii="Arial" w:hAnsi="Arial" w:cs="Arial"/>
          <w:color w:val="365F91" w:themeColor="accent1" w:themeShade="BF"/>
        </w:rPr>
        <w:t>Programmes</w:t>
      </w:r>
      <w:proofErr w:type="spellEnd"/>
      <w:r w:rsidRPr="00076E45">
        <w:rPr>
          <w:rFonts w:ascii="Arial" w:hAnsi="Arial" w:cs="Arial"/>
          <w:color w:val="365F91" w:themeColor="accent1" w:themeShade="BF"/>
        </w:rPr>
        <w:t>, computers leased but not owned by Unitec, (things).</w:t>
      </w:r>
    </w:p>
    <w:p w14:paraId="318D3722" w14:textId="77777777" w:rsidR="00B10636" w:rsidRPr="00076E45" w:rsidRDefault="00B10636" w:rsidP="00B10636">
      <w:pPr>
        <w:pStyle w:val="Line"/>
        <w:rPr>
          <w:rFonts w:ascii="Arial" w:hAnsi="Arial" w:cs="Arial"/>
        </w:rPr>
      </w:pPr>
    </w:p>
    <w:p w14:paraId="1188CF86" w14:textId="77777777" w:rsidR="00227CEF" w:rsidRPr="00076E45" w:rsidRDefault="00AA1FE1" w:rsidP="005971A0">
      <w:pPr>
        <w:pStyle w:val="Heading2"/>
        <w:rPr>
          <w:rFonts w:ascii="Arial" w:hAnsi="Arial" w:cs="Arial"/>
        </w:rPr>
      </w:pPr>
      <w:bookmarkStart w:id="1" w:name="_Toc432676195"/>
      <w:r w:rsidRPr="00076E45">
        <w:rPr>
          <w:rFonts w:ascii="Arial" w:hAnsi="Arial" w:cs="Arial"/>
        </w:rPr>
        <w:t>Procedure</w:t>
      </w:r>
      <w:r w:rsidR="00227CEF" w:rsidRPr="00076E45">
        <w:rPr>
          <w:rFonts w:ascii="Arial" w:hAnsi="Arial" w:cs="Arial"/>
        </w:rPr>
        <w:t xml:space="preserve"> </w:t>
      </w:r>
      <w:bookmarkEnd w:id="1"/>
    </w:p>
    <w:p w14:paraId="488DF5AF" w14:textId="77777777" w:rsidR="00992D6F" w:rsidRPr="00076E45" w:rsidRDefault="00706B8B" w:rsidP="00992D6F">
      <w:pPr>
        <w:pStyle w:val="Body1"/>
        <w:rPr>
          <w:rFonts w:ascii="Arial" w:hAnsi="Arial" w:cs="Arial"/>
        </w:rPr>
      </w:pPr>
      <w:r w:rsidRPr="00076E45">
        <w:rPr>
          <w:rFonts w:ascii="Arial" w:hAnsi="Arial" w:cs="Arial"/>
        </w:rPr>
        <w:fldChar w:fldCharType="begin"/>
      </w:r>
      <w:r w:rsidRPr="00076E45">
        <w:rPr>
          <w:rFonts w:ascii="Arial" w:hAnsi="Arial" w:cs="Arial"/>
        </w:rPr>
        <w:instrText xml:space="preserve"> MACROBUTTON  AcceptAllChangesInDocAndStopTracking "The steps that must be followed or implemented" </w:instrText>
      </w:r>
      <w:r w:rsidRPr="00076E45">
        <w:rPr>
          <w:rFonts w:ascii="Arial" w:hAnsi="Arial" w:cs="Arial"/>
        </w:rPr>
        <w:fldChar w:fldCharType="end"/>
      </w:r>
    </w:p>
    <w:p w14:paraId="091728A6" w14:textId="496087D9" w:rsidR="00992D6F" w:rsidRPr="00076E45" w:rsidRDefault="00BC30BC" w:rsidP="00992D6F">
      <w:pPr>
        <w:pStyle w:val="Body1"/>
        <w:rPr>
          <w:rFonts w:ascii="Arial" w:hAnsi="Arial" w:cs="Arial"/>
          <w:color w:val="365F91" w:themeColor="accent1" w:themeShade="BF"/>
        </w:rPr>
      </w:pPr>
      <w:r w:rsidRPr="00076E45">
        <w:rPr>
          <w:rFonts w:ascii="Arial" w:hAnsi="Arial" w:cs="Arial"/>
          <w:color w:val="365F91" w:themeColor="accent1" w:themeShade="BF"/>
        </w:rPr>
        <w:t xml:space="preserve">Procedures will usually have a range of steps outlining the right way to proceed and if required the timeframes for these.  Each of these should be separately noted and if required </w:t>
      </w:r>
      <w:r w:rsidR="00D82D37" w:rsidRPr="00076E45">
        <w:rPr>
          <w:rFonts w:ascii="Arial" w:hAnsi="Arial" w:cs="Arial"/>
          <w:color w:val="365F91" w:themeColor="accent1" w:themeShade="BF"/>
        </w:rPr>
        <w:t xml:space="preserve">numbered points (or subheadings) and </w:t>
      </w:r>
      <w:proofErr w:type="gramStart"/>
      <w:r w:rsidRPr="00076E45">
        <w:rPr>
          <w:rFonts w:ascii="Arial" w:hAnsi="Arial" w:cs="Arial"/>
          <w:color w:val="365F91" w:themeColor="accent1" w:themeShade="BF"/>
        </w:rPr>
        <w:t>bullet</w:t>
      </w:r>
      <w:r w:rsidR="00D82D37" w:rsidRPr="00076E45">
        <w:rPr>
          <w:rFonts w:ascii="Arial" w:hAnsi="Arial" w:cs="Arial"/>
          <w:color w:val="365F91" w:themeColor="accent1" w:themeShade="BF"/>
        </w:rPr>
        <w:t>ed</w:t>
      </w:r>
      <w:proofErr w:type="gramEnd"/>
      <w:r w:rsidR="00D82D37" w:rsidRPr="00076E45">
        <w:rPr>
          <w:rFonts w:ascii="Arial" w:hAnsi="Arial" w:cs="Arial"/>
          <w:color w:val="365F91" w:themeColor="accent1" w:themeShade="BF"/>
        </w:rPr>
        <w:t xml:space="preserve"> details</w:t>
      </w:r>
      <w:r w:rsidRPr="00076E45">
        <w:rPr>
          <w:rFonts w:ascii="Arial" w:hAnsi="Arial" w:cs="Arial"/>
          <w:color w:val="365F91" w:themeColor="accent1" w:themeShade="BF"/>
        </w:rPr>
        <w:t xml:space="preserve"> may be used to provide further clarity.</w:t>
      </w:r>
    </w:p>
    <w:p w14:paraId="587F1543" w14:textId="4E5FD129" w:rsidR="00F16D33" w:rsidRPr="00076E45" w:rsidRDefault="00BC30BC" w:rsidP="00D82D37">
      <w:pPr>
        <w:pStyle w:val="Body1"/>
        <w:numPr>
          <w:ilvl w:val="0"/>
          <w:numId w:val="34"/>
        </w:numPr>
        <w:rPr>
          <w:rFonts w:ascii="Arial" w:hAnsi="Arial" w:cs="Arial"/>
        </w:rPr>
      </w:pPr>
      <w:r w:rsidRPr="00076E45">
        <w:rPr>
          <w:rFonts w:ascii="Arial" w:hAnsi="Arial" w:cs="Arial"/>
        </w:rPr>
        <w:t xml:space="preserve">Body </w:t>
      </w:r>
      <w:r w:rsidR="00D82D37" w:rsidRPr="00076E45">
        <w:rPr>
          <w:rFonts w:ascii="Arial" w:hAnsi="Arial" w:cs="Arial"/>
        </w:rPr>
        <w:t xml:space="preserve">or </w:t>
      </w:r>
      <w:r w:rsidR="00D82D37" w:rsidRPr="00076E45">
        <w:rPr>
          <w:rFonts w:ascii="Arial" w:hAnsi="Arial" w:cs="Arial"/>
          <w:b/>
        </w:rPr>
        <w:t>subheading</w:t>
      </w:r>
    </w:p>
    <w:p w14:paraId="1E5F8495" w14:textId="4752363E" w:rsidR="00992D6F" w:rsidRPr="00076E45" w:rsidRDefault="00D82D37" w:rsidP="00D82D37">
      <w:pPr>
        <w:pStyle w:val="1Bullet"/>
        <w:numPr>
          <w:ilvl w:val="1"/>
          <w:numId w:val="35"/>
        </w:numPr>
        <w:rPr>
          <w:rFonts w:ascii="Arial" w:hAnsi="Arial" w:cs="Arial"/>
          <w:i/>
        </w:rPr>
      </w:pPr>
      <w:r w:rsidRPr="00076E45">
        <w:rPr>
          <w:rFonts w:ascii="Arial" w:hAnsi="Arial" w:cs="Arial"/>
        </w:rPr>
        <w:t>Detail</w:t>
      </w:r>
    </w:p>
    <w:p w14:paraId="05C4771D" w14:textId="5E17AE03" w:rsidR="00D82D37" w:rsidRPr="00076E45" w:rsidRDefault="00D82D37" w:rsidP="00B335C8">
      <w:pPr>
        <w:pStyle w:val="1Bullet"/>
        <w:numPr>
          <w:ilvl w:val="2"/>
          <w:numId w:val="35"/>
        </w:numPr>
        <w:rPr>
          <w:rFonts w:ascii="Arial" w:hAnsi="Arial" w:cs="Arial"/>
        </w:rPr>
      </w:pPr>
      <w:r w:rsidRPr="00076E45">
        <w:rPr>
          <w:rFonts w:ascii="Arial" w:hAnsi="Arial" w:cs="Arial"/>
        </w:rPr>
        <w:t>Detail</w:t>
      </w:r>
    </w:p>
    <w:p w14:paraId="1DB1D88B" w14:textId="4B3B2157" w:rsidR="00D82D37" w:rsidRPr="00076E45" w:rsidRDefault="00D82D37" w:rsidP="00D82D37">
      <w:pPr>
        <w:pStyle w:val="Body1"/>
        <w:numPr>
          <w:ilvl w:val="0"/>
          <w:numId w:val="34"/>
        </w:numPr>
        <w:rPr>
          <w:rFonts w:ascii="Arial" w:hAnsi="Arial" w:cs="Arial"/>
        </w:rPr>
      </w:pPr>
      <w:r w:rsidRPr="00076E45">
        <w:rPr>
          <w:rFonts w:ascii="Arial" w:hAnsi="Arial" w:cs="Arial"/>
        </w:rPr>
        <w:t xml:space="preserve">Body or </w:t>
      </w:r>
      <w:r w:rsidRPr="00076E45">
        <w:rPr>
          <w:rFonts w:ascii="Arial" w:hAnsi="Arial" w:cs="Arial"/>
          <w:b/>
        </w:rPr>
        <w:t>subheading</w:t>
      </w:r>
    </w:p>
    <w:p w14:paraId="4ACD157A" w14:textId="57B753C1" w:rsidR="00D82D37" w:rsidRPr="00076E45" w:rsidRDefault="00D82D37" w:rsidP="00D82D37">
      <w:pPr>
        <w:pStyle w:val="1Bullet"/>
        <w:numPr>
          <w:ilvl w:val="1"/>
          <w:numId w:val="35"/>
        </w:numPr>
        <w:rPr>
          <w:rFonts w:ascii="Arial" w:hAnsi="Arial" w:cs="Arial"/>
          <w:i/>
        </w:rPr>
      </w:pPr>
      <w:r w:rsidRPr="00076E45">
        <w:rPr>
          <w:rFonts w:ascii="Arial" w:hAnsi="Arial" w:cs="Arial"/>
        </w:rPr>
        <w:t>Detail</w:t>
      </w:r>
    </w:p>
    <w:p w14:paraId="378E5C07" w14:textId="31354248" w:rsidR="00014322" w:rsidRPr="00076E45" w:rsidRDefault="00D82D37" w:rsidP="00B335C8">
      <w:pPr>
        <w:pStyle w:val="1Bullet"/>
        <w:numPr>
          <w:ilvl w:val="2"/>
          <w:numId w:val="35"/>
        </w:numPr>
        <w:rPr>
          <w:rFonts w:ascii="Arial" w:hAnsi="Arial" w:cs="Arial"/>
        </w:rPr>
      </w:pPr>
      <w:r w:rsidRPr="00076E45">
        <w:rPr>
          <w:rFonts w:ascii="Arial" w:hAnsi="Arial" w:cs="Arial"/>
        </w:rPr>
        <w:t>Detail</w:t>
      </w:r>
    </w:p>
    <w:p w14:paraId="1EDF626A" w14:textId="77777777" w:rsidR="001462F4" w:rsidRPr="00076E45" w:rsidRDefault="001462F4" w:rsidP="001462F4">
      <w:pPr>
        <w:pStyle w:val="1Bullet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2877235" w14:textId="7F6A76F5" w:rsidR="001462F4" w:rsidRPr="00076E45" w:rsidRDefault="001462F4" w:rsidP="001462F4">
      <w:pPr>
        <w:pStyle w:val="1Bullet"/>
        <w:numPr>
          <w:ilvl w:val="0"/>
          <w:numId w:val="0"/>
        </w:numPr>
        <w:ind w:left="720"/>
        <w:rPr>
          <w:rFonts w:ascii="Arial" w:hAnsi="Arial" w:cs="Arial"/>
          <w:color w:val="365F91" w:themeColor="accent1" w:themeShade="BF"/>
        </w:rPr>
      </w:pPr>
      <w:r w:rsidRPr="00076E45">
        <w:rPr>
          <w:rFonts w:ascii="Arial" w:hAnsi="Arial" w:cs="Arial"/>
          <w:color w:val="365F91" w:themeColor="accent1" w:themeShade="BF"/>
        </w:rPr>
        <w:t>You may wish to add a summary as a diagram or process chart, and this can be included here or as an appendix.</w:t>
      </w:r>
    </w:p>
    <w:p w14:paraId="0545C4DF" w14:textId="3CB29F86" w:rsidR="00B604A8" w:rsidRPr="00076E45" w:rsidRDefault="00B604A8" w:rsidP="00D82D37">
      <w:pPr>
        <w:pStyle w:val="Line"/>
        <w:jc w:val="center"/>
        <w:rPr>
          <w:rFonts w:ascii="Arial" w:hAnsi="Arial" w:cs="Arial"/>
        </w:rPr>
      </w:pPr>
    </w:p>
    <w:p w14:paraId="609E43E0" w14:textId="77777777" w:rsidR="00B604A8" w:rsidRPr="00076E45" w:rsidRDefault="00AD6E49" w:rsidP="00B37AE9">
      <w:pPr>
        <w:pStyle w:val="Heading2"/>
        <w:rPr>
          <w:rFonts w:ascii="Arial" w:hAnsi="Arial" w:cs="Arial"/>
        </w:rPr>
      </w:pPr>
      <w:r w:rsidRPr="00076E45">
        <w:rPr>
          <w:rFonts w:ascii="Arial" w:hAnsi="Arial" w:cs="Arial"/>
        </w:rPr>
        <w:t>Responsibilities</w:t>
      </w:r>
    </w:p>
    <w:p w14:paraId="329ED04D" w14:textId="77777777" w:rsidR="00AD6E49" w:rsidRPr="00076E45" w:rsidRDefault="00AD6E49" w:rsidP="00AD6E49">
      <w:pPr>
        <w:pStyle w:val="Body1"/>
        <w:rPr>
          <w:rFonts w:ascii="Arial" w:hAnsi="Arial" w:cs="Arial"/>
          <w:b/>
          <w:color w:val="365F91" w:themeColor="accent1" w:themeShade="BF"/>
        </w:rPr>
      </w:pPr>
      <w:r w:rsidRPr="00076E45">
        <w:rPr>
          <w:rFonts w:ascii="Arial" w:hAnsi="Arial" w:cs="Arial"/>
          <w:color w:val="365F91" w:themeColor="accent1" w:themeShade="BF"/>
        </w:rPr>
        <w:t xml:space="preserve">If required for readers of the </w:t>
      </w:r>
      <w:r w:rsidR="00BC30BC" w:rsidRPr="00076E45">
        <w:rPr>
          <w:rFonts w:ascii="Arial" w:hAnsi="Arial" w:cs="Arial"/>
          <w:color w:val="365F91" w:themeColor="accent1" w:themeShade="BF"/>
        </w:rPr>
        <w:t>procedure</w:t>
      </w:r>
      <w:r w:rsidRPr="00076E45">
        <w:rPr>
          <w:rFonts w:ascii="Arial" w:hAnsi="Arial" w:cs="Arial"/>
          <w:color w:val="365F91" w:themeColor="accent1" w:themeShade="BF"/>
        </w:rPr>
        <w:t xml:space="preserve"> to easily and quickly see what things they and/or others must do </w:t>
      </w:r>
    </w:p>
    <w:tbl>
      <w:tblPr>
        <w:tblStyle w:val="TableGrid"/>
        <w:tblW w:w="9243" w:type="dxa"/>
        <w:tblInd w:w="6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7E3A"/>
        <w:tblLook w:val="04A0" w:firstRow="1" w:lastRow="0" w:firstColumn="1" w:lastColumn="0" w:noHBand="0" w:noVBand="1"/>
      </w:tblPr>
      <w:tblGrid>
        <w:gridCol w:w="3289"/>
        <w:gridCol w:w="5954"/>
      </w:tblGrid>
      <w:tr w:rsidR="00AD6E49" w:rsidRPr="00076E45" w14:paraId="6E61E4CB" w14:textId="77777777" w:rsidTr="007372D3">
        <w:tc>
          <w:tcPr>
            <w:tcW w:w="3289" w:type="dxa"/>
            <w:shd w:val="clear" w:color="auto" w:fill="467C55"/>
          </w:tcPr>
          <w:p w14:paraId="11A9F158" w14:textId="77777777" w:rsidR="00AD6E49" w:rsidRPr="00076E45" w:rsidRDefault="00AD6E49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Role</w:t>
            </w:r>
          </w:p>
        </w:tc>
        <w:tc>
          <w:tcPr>
            <w:tcW w:w="5954" w:type="dxa"/>
            <w:shd w:val="clear" w:color="auto" w:fill="467C55"/>
          </w:tcPr>
          <w:p w14:paraId="3F9C6881" w14:textId="77777777" w:rsidR="00AD6E49" w:rsidRPr="00076E45" w:rsidRDefault="00AD6E49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Responsibilities</w:t>
            </w:r>
          </w:p>
        </w:tc>
      </w:tr>
      <w:tr w:rsidR="00AD6E49" w:rsidRPr="00076E45" w14:paraId="38F3AC87" w14:textId="77777777" w:rsidTr="00BC30BC">
        <w:tc>
          <w:tcPr>
            <w:tcW w:w="3289" w:type="dxa"/>
            <w:shd w:val="clear" w:color="auto" w:fill="auto"/>
          </w:tcPr>
          <w:p w14:paraId="3C9327F9" w14:textId="77777777" w:rsidR="00AD6E49" w:rsidRPr="00076E45" w:rsidRDefault="001F7C6B" w:rsidP="00F062B0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 Enter role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54" w:type="dxa"/>
            <w:shd w:val="clear" w:color="auto" w:fill="auto"/>
          </w:tcPr>
          <w:p w14:paraId="74714868" w14:textId="77777777" w:rsidR="00AD6E49" w:rsidRPr="00076E45" w:rsidRDefault="001F7C6B" w:rsidP="00F062B0">
            <w:pPr>
              <w:pStyle w:val="TableB1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 Enter responsibilities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</w:tr>
      <w:tr w:rsidR="00AD6E49" w:rsidRPr="00076E45" w14:paraId="2228A636" w14:textId="77777777" w:rsidTr="00BC30BC">
        <w:tc>
          <w:tcPr>
            <w:tcW w:w="3289" w:type="dxa"/>
            <w:shd w:val="clear" w:color="auto" w:fill="auto"/>
          </w:tcPr>
          <w:p w14:paraId="772E7C80" w14:textId="77777777" w:rsidR="00AD6E49" w:rsidRPr="00076E45" w:rsidRDefault="00AD6E49" w:rsidP="00F062B0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14:paraId="4D6B22F3" w14:textId="77777777" w:rsidR="00AD6E49" w:rsidRPr="00076E45" w:rsidRDefault="00AD6E49" w:rsidP="00F062B0">
            <w:pPr>
              <w:pStyle w:val="TableB1"/>
              <w:rPr>
                <w:rFonts w:ascii="Arial" w:hAnsi="Arial" w:cs="Arial"/>
              </w:rPr>
            </w:pPr>
          </w:p>
        </w:tc>
      </w:tr>
      <w:tr w:rsidR="00AD6E49" w:rsidRPr="00076E45" w14:paraId="5B6B9815" w14:textId="77777777" w:rsidTr="00BC30BC">
        <w:tc>
          <w:tcPr>
            <w:tcW w:w="3289" w:type="dxa"/>
            <w:shd w:val="clear" w:color="auto" w:fill="auto"/>
          </w:tcPr>
          <w:p w14:paraId="0C7D289B" w14:textId="77777777" w:rsidR="00AD6E49" w:rsidRPr="00076E45" w:rsidRDefault="00AD6E49" w:rsidP="00F062B0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14:paraId="388B849F" w14:textId="77777777" w:rsidR="00AD6E49" w:rsidRPr="00076E45" w:rsidRDefault="00AD6E49" w:rsidP="00F062B0">
            <w:pPr>
              <w:pStyle w:val="TableB1"/>
              <w:rPr>
                <w:rFonts w:ascii="Arial" w:hAnsi="Arial" w:cs="Arial"/>
              </w:rPr>
            </w:pPr>
          </w:p>
        </w:tc>
      </w:tr>
      <w:tr w:rsidR="00AD6E49" w:rsidRPr="00076E45" w14:paraId="7C99E9DA" w14:textId="77777777" w:rsidTr="00BC30BC">
        <w:tc>
          <w:tcPr>
            <w:tcW w:w="3289" w:type="dxa"/>
            <w:shd w:val="clear" w:color="auto" w:fill="auto"/>
          </w:tcPr>
          <w:p w14:paraId="49B6530B" w14:textId="77777777" w:rsidR="00AD6E49" w:rsidRPr="00076E45" w:rsidRDefault="00AD6E49" w:rsidP="00F062B0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954" w:type="dxa"/>
            <w:shd w:val="clear" w:color="auto" w:fill="auto"/>
          </w:tcPr>
          <w:p w14:paraId="729C98AC" w14:textId="77777777" w:rsidR="00AD6E49" w:rsidRPr="00076E45" w:rsidRDefault="00AD6E49" w:rsidP="00F062B0">
            <w:pPr>
              <w:pStyle w:val="TableB1"/>
              <w:rPr>
                <w:rFonts w:ascii="Arial" w:hAnsi="Arial" w:cs="Arial"/>
              </w:rPr>
            </w:pPr>
          </w:p>
        </w:tc>
      </w:tr>
    </w:tbl>
    <w:p w14:paraId="37AD5BA3" w14:textId="77777777" w:rsidR="00B604A8" w:rsidRPr="00076E45" w:rsidRDefault="00B604A8" w:rsidP="00B37AE9">
      <w:pPr>
        <w:pStyle w:val="Line"/>
        <w:rPr>
          <w:rFonts w:ascii="Arial" w:hAnsi="Arial" w:cs="Arial"/>
        </w:rPr>
      </w:pPr>
    </w:p>
    <w:p w14:paraId="10A15768" w14:textId="77777777" w:rsidR="00B604A8" w:rsidRPr="00076E45" w:rsidRDefault="00AD6E49" w:rsidP="00B238A9">
      <w:pPr>
        <w:pStyle w:val="Heading2"/>
        <w:rPr>
          <w:rFonts w:ascii="Arial" w:hAnsi="Arial" w:cs="Arial"/>
        </w:rPr>
      </w:pPr>
      <w:r w:rsidRPr="00076E45">
        <w:rPr>
          <w:rFonts w:ascii="Arial" w:hAnsi="Arial" w:cs="Arial"/>
        </w:rPr>
        <w:lastRenderedPageBreak/>
        <w:t>Definitions</w:t>
      </w:r>
    </w:p>
    <w:p w14:paraId="18A2E66F" w14:textId="77777777" w:rsidR="00AD6E49" w:rsidRPr="00076E45" w:rsidRDefault="00AD6E49" w:rsidP="00AD6E49">
      <w:pPr>
        <w:pStyle w:val="Body1"/>
        <w:rPr>
          <w:rFonts w:ascii="Arial" w:hAnsi="Arial" w:cs="Arial"/>
          <w:color w:val="365F91" w:themeColor="accent1" w:themeShade="BF"/>
        </w:rPr>
      </w:pPr>
      <w:r w:rsidRPr="00076E45">
        <w:rPr>
          <w:rFonts w:ascii="Arial" w:hAnsi="Arial" w:cs="Arial"/>
          <w:color w:val="365F91" w:themeColor="accent1" w:themeShade="BF"/>
        </w:rPr>
        <w:t>Unless otherwise specified the definitions in the Policy Framework Glossary (to be completed) apply.</w:t>
      </w:r>
      <w:r w:rsidR="001F7C6B" w:rsidRPr="00076E45">
        <w:rPr>
          <w:rFonts w:ascii="Arial" w:hAnsi="Arial" w:cs="Arial"/>
          <w:color w:val="365F91" w:themeColor="accent1" w:themeShade="BF"/>
        </w:rPr>
        <w:t xml:space="preserve"> If a term is defined in this, start it with a capital letter, e</w:t>
      </w:r>
      <w:r w:rsidRPr="00076E45">
        <w:rPr>
          <w:rFonts w:ascii="Arial" w:hAnsi="Arial" w:cs="Arial"/>
          <w:color w:val="365F91" w:themeColor="accent1" w:themeShade="BF"/>
        </w:rPr>
        <w:t xml:space="preserve">.g. “Electronic Device”.  If a term is not in the Policy Framework Glossary and is specific only to this </w:t>
      </w:r>
      <w:proofErr w:type="gramStart"/>
      <w:r w:rsidRPr="00076E45">
        <w:rPr>
          <w:rFonts w:ascii="Arial" w:hAnsi="Arial" w:cs="Arial"/>
          <w:color w:val="365F91" w:themeColor="accent1" w:themeShade="BF"/>
        </w:rPr>
        <w:t>policy</w:t>
      </w:r>
      <w:proofErr w:type="gramEnd"/>
      <w:r w:rsidRPr="00076E45">
        <w:rPr>
          <w:rFonts w:ascii="Arial" w:hAnsi="Arial" w:cs="Arial"/>
          <w:color w:val="365F91" w:themeColor="accent1" w:themeShade="BF"/>
        </w:rPr>
        <w:t xml:space="preserve"> you may </w:t>
      </w:r>
      <w:r w:rsidR="001F7C6B" w:rsidRPr="00076E45">
        <w:rPr>
          <w:rFonts w:ascii="Arial" w:hAnsi="Arial" w:cs="Arial"/>
          <w:color w:val="365F91" w:themeColor="accent1" w:themeShade="BF"/>
        </w:rPr>
        <w:t>add it to the table below.</w:t>
      </w:r>
      <w:r w:rsidRPr="00076E45">
        <w:rPr>
          <w:rFonts w:ascii="Arial" w:hAnsi="Arial" w:cs="Arial"/>
          <w:color w:val="365F91" w:themeColor="accent1" w:themeShade="BF"/>
        </w:rPr>
        <w:t xml:space="preserve">  </w:t>
      </w:r>
      <w:r w:rsidR="001F7C6B" w:rsidRPr="00076E45">
        <w:rPr>
          <w:rFonts w:ascii="Arial" w:hAnsi="Arial" w:cs="Arial"/>
          <w:color w:val="365F91" w:themeColor="accent1" w:themeShade="BF"/>
        </w:rPr>
        <w:t>If a definition is not in the Policy Framework Glossary, ask</w:t>
      </w:r>
      <w:r w:rsidRPr="00076E45">
        <w:rPr>
          <w:rFonts w:ascii="Arial" w:hAnsi="Arial" w:cs="Arial"/>
          <w:color w:val="365F91" w:themeColor="accent1" w:themeShade="BF"/>
        </w:rPr>
        <w:t xml:space="preserve"> the Policy Framework Manager </w:t>
      </w:r>
      <w:r w:rsidR="001F7C6B" w:rsidRPr="00076E45">
        <w:rPr>
          <w:rFonts w:ascii="Arial" w:hAnsi="Arial" w:cs="Arial"/>
          <w:color w:val="365F91" w:themeColor="accent1" w:themeShade="BF"/>
        </w:rPr>
        <w:t>to consider adding it.</w:t>
      </w:r>
    </w:p>
    <w:p w14:paraId="3C6EE5E6" w14:textId="77777777" w:rsidR="00AD6E49" w:rsidRPr="00076E45" w:rsidRDefault="00AD6E49" w:rsidP="00AD6E49">
      <w:pPr>
        <w:pStyle w:val="Body1"/>
        <w:rPr>
          <w:rFonts w:ascii="Arial" w:hAnsi="Arial" w:cs="Arial"/>
        </w:rPr>
      </w:pPr>
    </w:p>
    <w:tbl>
      <w:tblPr>
        <w:tblStyle w:val="TableGrid"/>
        <w:tblW w:w="9214" w:type="dxa"/>
        <w:tblInd w:w="675" w:type="dxa"/>
        <w:tblBorders>
          <w:top w:val="single" w:sz="4" w:space="0" w:color="007E3A"/>
          <w:left w:val="single" w:sz="4" w:space="0" w:color="007E3A"/>
          <w:bottom w:val="single" w:sz="4" w:space="0" w:color="007E3A"/>
          <w:right w:val="single" w:sz="4" w:space="0" w:color="007E3A"/>
          <w:insideH w:val="single" w:sz="4" w:space="0" w:color="007E3A"/>
          <w:insideV w:val="single" w:sz="4" w:space="0" w:color="007E3A"/>
        </w:tblBorders>
        <w:shd w:val="clear" w:color="auto" w:fill="007E3A"/>
        <w:tblLook w:val="04A0" w:firstRow="1" w:lastRow="0" w:firstColumn="1" w:lastColumn="0" w:noHBand="0" w:noVBand="1"/>
      </w:tblPr>
      <w:tblGrid>
        <w:gridCol w:w="3261"/>
        <w:gridCol w:w="5953"/>
      </w:tblGrid>
      <w:tr w:rsidR="00AD6E49" w:rsidRPr="00076E45" w14:paraId="609F9C48" w14:textId="77777777" w:rsidTr="007372D3">
        <w:trPr>
          <w:cantSplit/>
          <w:tblHeader/>
        </w:trPr>
        <w:tc>
          <w:tcPr>
            <w:tcW w:w="3261" w:type="dxa"/>
            <w:tcBorders>
              <w:bottom w:val="single" w:sz="2" w:space="0" w:color="BFBFBF" w:themeColor="background1" w:themeShade="BF"/>
            </w:tcBorders>
            <w:shd w:val="clear" w:color="auto" w:fill="467C55"/>
          </w:tcPr>
          <w:p w14:paraId="05767D87" w14:textId="77777777" w:rsidR="00AD6E49" w:rsidRPr="00076E45" w:rsidRDefault="00AD6E49" w:rsidP="00F062B0">
            <w:pPr>
              <w:pStyle w:val="Tableheading"/>
              <w:rPr>
                <w:rFonts w:ascii="Arial" w:hAnsi="Arial" w:cs="Arial"/>
                <w:szCs w:val="22"/>
              </w:rPr>
            </w:pPr>
            <w:r w:rsidRPr="00076E45">
              <w:rPr>
                <w:rFonts w:ascii="Arial" w:hAnsi="Arial" w:cs="Arial"/>
                <w:szCs w:val="22"/>
              </w:rPr>
              <w:t>Term</w:t>
            </w:r>
          </w:p>
        </w:tc>
        <w:tc>
          <w:tcPr>
            <w:tcW w:w="5953" w:type="dxa"/>
            <w:tcBorders>
              <w:bottom w:val="single" w:sz="2" w:space="0" w:color="BFBFBF" w:themeColor="background1" w:themeShade="BF"/>
            </w:tcBorders>
            <w:shd w:val="clear" w:color="auto" w:fill="467C55"/>
          </w:tcPr>
          <w:p w14:paraId="2DBA56C5" w14:textId="77777777" w:rsidR="00AD6E49" w:rsidRPr="00076E45" w:rsidRDefault="00AD6E49" w:rsidP="00F062B0">
            <w:pPr>
              <w:pStyle w:val="Tableheading"/>
              <w:rPr>
                <w:rFonts w:ascii="Arial" w:hAnsi="Arial" w:cs="Arial"/>
                <w:szCs w:val="22"/>
              </w:rPr>
            </w:pPr>
            <w:r w:rsidRPr="00076E45">
              <w:rPr>
                <w:rFonts w:ascii="Arial" w:hAnsi="Arial" w:cs="Arial"/>
                <w:szCs w:val="22"/>
              </w:rPr>
              <w:t>Means</w:t>
            </w:r>
          </w:p>
        </w:tc>
      </w:tr>
      <w:tr w:rsidR="00AD6E49" w:rsidRPr="00076E45" w14:paraId="5783DB97" w14:textId="77777777" w:rsidTr="00BC30BC">
        <w:trPr>
          <w:cantSplit/>
        </w:trPr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663B5264" w14:textId="77777777" w:rsidR="00AD6E49" w:rsidRPr="00076E45" w:rsidRDefault="00AD6E49" w:rsidP="00F062B0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0CD4B72C" w14:textId="77777777" w:rsidR="00AD6E49" w:rsidRPr="00076E45" w:rsidRDefault="00AD6E49" w:rsidP="00F16D33">
            <w:pPr>
              <w:pStyle w:val="TableText"/>
              <w:rPr>
                <w:rFonts w:ascii="Arial" w:hAnsi="Arial" w:cs="Arial"/>
              </w:rPr>
            </w:pPr>
          </w:p>
        </w:tc>
      </w:tr>
      <w:tr w:rsidR="00AD6E49" w:rsidRPr="00076E45" w14:paraId="3C1EA529" w14:textId="77777777" w:rsidTr="00BC30BC">
        <w:trPr>
          <w:cantSplit/>
        </w:trPr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788C0A11" w14:textId="77777777" w:rsidR="00AD6E49" w:rsidRPr="00076E45" w:rsidRDefault="00AD6E49" w:rsidP="00F062B0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2F6B22B1" w14:textId="77777777" w:rsidR="00AD6E49" w:rsidRPr="00076E45" w:rsidRDefault="00AD6E49" w:rsidP="00F16D33">
            <w:pPr>
              <w:pStyle w:val="TableText"/>
              <w:rPr>
                <w:rFonts w:ascii="Arial" w:hAnsi="Arial" w:cs="Arial"/>
              </w:rPr>
            </w:pPr>
          </w:p>
        </w:tc>
      </w:tr>
      <w:tr w:rsidR="00AD6E49" w:rsidRPr="00076E45" w14:paraId="0467459C" w14:textId="77777777" w:rsidTr="00BC30BC">
        <w:trPr>
          <w:cantSplit/>
        </w:trPr>
        <w:tc>
          <w:tcPr>
            <w:tcW w:w="326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7EB2ECF5" w14:textId="77777777" w:rsidR="00AD6E49" w:rsidRPr="00076E45" w:rsidRDefault="00AD6E49" w:rsidP="00F062B0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313975C1" w14:textId="77777777" w:rsidR="00AD6E49" w:rsidRPr="00076E45" w:rsidRDefault="00AD6E49" w:rsidP="00F16D33">
            <w:pPr>
              <w:pStyle w:val="TableText"/>
              <w:rPr>
                <w:rFonts w:ascii="Arial" w:hAnsi="Arial" w:cs="Arial"/>
                <w:szCs w:val="22"/>
              </w:rPr>
            </w:pPr>
          </w:p>
        </w:tc>
      </w:tr>
    </w:tbl>
    <w:p w14:paraId="08E612A5" w14:textId="77777777" w:rsidR="00B604A8" w:rsidRPr="00076E45" w:rsidRDefault="00B604A8" w:rsidP="00B238A9">
      <w:pPr>
        <w:pStyle w:val="Line"/>
        <w:rPr>
          <w:rFonts w:ascii="Arial" w:hAnsi="Arial" w:cs="Arial"/>
        </w:rPr>
      </w:pPr>
    </w:p>
    <w:p w14:paraId="7D65F46B" w14:textId="77777777" w:rsidR="008A09CB" w:rsidRPr="00076E45" w:rsidRDefault="008A09CB" w:rsidP="00AD6E49">
      <w:pPr>
        <w:pStyle w:val="Heading2"/>
        <w:rPr>
          <w:rFonts w:ascii="Arial" w:hAnsi="Arial" w:cs="Arial"/>
        </w:rPr>
      </w:pPr>
      <w:r w:rsidRPr="00076E45">
        <w:rPr>
          <w:rFonts w:ascii="Arial" w:hAnsi="Arial" w:cs="Arial"/>
        </w:rPr>
        <w:t xml:space="preserve">Reference </w:t>
      </w:r>
      <w:r w:rsidR="00AD6E49" w:rsidRPr="00076E45">
        <w:rPr>
          <w:rFonts w:ascii="Arial" w:hAnsi="Arial" w:cs="Arial"/>
        </w:rPr>
        <w:t>D</w:t>
      </w:r>
      <w:r w:rsidRPr="00076E45">
        <w:rPr>
          <w:rFonts w:ascii="Arial" w:hAnsi="Arial" w:cs="Arial"/>
        </w:rPr>
        <w:t>ocuments</w:t>
      </w:r>
    </w:p>
    <w:p w14:paraId="4B5E9AB7" w14:textId="77777777" w:rsidR="00AD6E49" w:rsidRPr="00076E45" w:rsidRDefault="00AD6E49" w:rsidP="008C7067">
      <w:pPr>
        <w:pStyle w:val="1Bullet"/>
        <w:rPr>
          <w:rFonts w:ascii="Arial" w:hAnsi="Arial" w:cs="Arial"/>
        </w:rPr>
      </w:pPr>
      <w:r w:rsidRPr="00076E45">
        <w:rPr>
          <w:rFonts w:ascii="Arial" w:hAnsi="Arial" w:cs="Arial"/>
        </w:rPr>
        <w:fldChar w:fldCharType="begin"/>
      </w:r>
      <w:r w:rsidRPr="00076E45">
        <w:rPr>
          <w:rFonts w:ascii="Arial" w:hAnsi="Arial" w:cs="Arial"/>
        </w:rPr>
        <w:instrText xml:space="preserve"> </w:instrText>
      </w:r>
      <w:r w:rsidR="008C7067" w:rsidRPr="00076E45">
        <w:rPr>
          <w:rFonts w:ascii="Arial" w:hAnsi="Arial" w:cs="Arial"/>
        </w:rPr>
        <w:instrText>macrobutton no</w:instrText>
      </w:r>
      <w:r w:rsidRPr="00076E45">
        <w:rPr>
          <w:rFonts w:ascii="Arial" w:hAnsi="Arial" w:cs="Arial"/>
        </w:rPr>
        <w:instrText>macrobutton E</w:instrText>
      </w:r>
      <w:r w:rsidR="008C7067" w:rsidRPr="00076E45">
        <w:rPr>
          <w:rFonts w:ascii="Arial" w:hAnsi="Arial" w:cs="Arial"/>
        </w:rPr>
        <w:instrText>n</w:instrText>
      </w:r>
      <w:r w:rsidRPr="00076E45">
        <w:rPr>
          <w:rFonts w:ascii="Arial" w:hAnsi="Arial" w:cs="Arial"/>
        </w:rPr>
        <w:instrText>ter legislation, NZQA / TEC documents</w:instrText>
      </w:r>
      <w:r w:rsidR="008C7067" w:rsidRPr="00076E45">
        <w:rPr>
          <w:rFonts w:ascii="Arial" w:hAnsi="Arial" w:cs="Arial"/>
        </w:rPr>
        <w:instrText xml:space="preserve">, Unitec Policies </w:instrText>
      </w:r>
      <w:r w:rsidRPr="00076E45">
        <w:rPr>
          <w:rFonts w:ascii="Arial" w:hAnsi="Arial" w:cs="Arial"/>
        </w:rPr>
        <w:instrText xml:space="preserve"> </w:instrText>
      </w:r>
      <w:r w:rsidRPr="00076E45">
        <w:rPr>
          <w:rFonts w:ascii="Arial" w:hAnsi="Arial" w:cs="Arial"/>
        </w:rPr>
        <w:fldChar w:fldCharType="end"/>
      </w:r>
    </w:p>
    <w:p w14:paraId="0762436A" w14:textId="77777777" w:rsidR="008C7067" w:rsidRPr="00076E45" w:rsidRDefault="008C7067" w:rsidP="008C7067">
      <w:pPr>
        <w:pStyle w:val="1Bullet"/>
        <w:rPr>
          <w:rFonts w:ascii="Arial" w:hAnsi="Arial" w:cs="Arial"/>
        </w:rPr>
      </w:pPr>
      <w:r w:rsidRPr="00076E45">
        <w:rPr>
          <w:rFonts w:ascii="Arial" w:hAnsi="Arial" w:cs="Arial"/>
          <w:color w:val="365F91" w:themeColor="accent1" w:themeShade="BF"/>
        </w:rPr>
        <w:t>Hyperlink to the documents referred to.</w:t>
      </w:r>
    </w:p>
    <w:p w14:paraId="5FC0E052" w14:textId="77777777" w:rsidR="008C7067" w:rsidRPr="00076E45" w:rsidRDefault="008C7067" w:rsidP="008C7067">
      <w:pPr>
        <w:pStyle w:val="Line"/>
        <w:rPr>
          <w:rFonts w:ascii="Arial" w:hAnsi="Arial" w:cs="Arial"/>
        </w:rPr>
      </w:pPr>
    </w:p>
    <w:p w14:paraId="056A8714" w14:textId="77777777" w:rsidR="008C7067" w:rsidRPr="00076E45" w:rsidRDefault="008C7067" w:rsidP="008C7067">
      <w:pPr>
        <w:pStyle w:val="Heading2"/>
        <w:rPr>
          <w:rFonts w:ascii="Arial" w:hAnsi="Arial" w:cs="Arial"/>
        </w:rPr>
      </w:pPr>
      <w:r w:rsidRPr="00076E45">
        <w:rPr>
          <w:rFonts w:ascii="Arial" w:hAnsi="Arial" w:cs="Arial"/>
        </w:rPr>
        <w:t>Appendices</w:t>
      </w:r>
    </w:p>
    <w:p w14:paraId="62CCC336" w14:textId="77777777" w:rsidR="008C7067" w:rsidRPr="00076E45" w:rsidRDefault="008C7067" w:rsidP="008C7067">
      <w:pPr>
        <w:pStyle w:val="Body1"/>
        <w:rPr>
          <w:rFonts w:ascii="Arial" w:hAnsi="Arial" w:cs="Arial"/>
          <w:color w:val="365F91" w:themeColor="accent1" w:themeShade="BF"/>
        </w:rPr>
      </w:pPr>
      <w:r w:rsidRPr="00076E45">
        <w:rPr>
          <w:rFonts w:ascii="Arial" w:hAnsi="Arial" w:cs="Arial"/>
          <w:color w:val="365F91" w:themeColor="accent1" w:themeShade="BF"/>
        </w:rPr>
        <w:t>Only if required. If not required</w:t>
      </w:r>
      <w:r w:rsidR="001F7C6B" w:rsidRPr="00076E45">
        <w:rPr>
          <w:rFonts w:ascii="Arial" w:hAnsi="Arial" w:cs="Arial"/>
          <w:color w:val="365F91" w:themeColor="accent1" w:themeShade="BF"/>
        </w:rPr>
        <w:t>,</w:t>
      </w:r>
      <w:r w:rsidRPr="00076E45">
        <w:rPr>
          <w:rFonts w:ascii="Arial" w:hAnsi="Arial" w:cs="Arial"/>
          <w:color w:val="365F91" w:themeColor="accent1" w:themeShade="BF"/>
        </w:rPr>
        <w:t xml:space="preserve"> delete this heading.</w:t>
      </w:r>
    </w:p>
    <w:p w14:paraId="6469CA41" w14:textId="77777777" w:rsidR="008C7067" w:rsidRPr="00076E45" w:rsidRDefault="008C7067" w:rsidP="008C7067">
      <w:pPr>
        <w:pStyle w:val="Line"/>
        <w:rPr>
          <w:rFonts w:ascii="Arial" w:hAnsi="Arial" w:cs="Arial"/>
        </w:rPr>
      </w:pPr>
    </w:p>
    <w:p w14:paraId="4980FF12" w14:textId="77777777" w:rsidR="008C7067" w:rsidRPr="00076E45" w:rsidRDefault="008C7067" w:rsidP="008C7067">
      <w:pPr>
        <w:pStyle w:val="Heading2"/>
        <w:rPr>
          <w:rFonts w:ascii="Arial" w:hAnsi="Arial" w:cs="Arial"/>
        </w:rPr>
      </w:pPr>
      <w:r w:rsidRPr="00076E45">
        <w:rPr>
          <w:rFonts w:ascii="Arial" w:hAnsi="Arial" w:cs="Arial"/>
        </w:rPr>
        <w:t>Approval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958"/>
        <w:gridCol w:w="1727"/>
        <w:gridCol w:w="2814"/>
      </w:tblGrid>
      <w:tr w:rsidR="008C7067" w:rsidRPr="00076E45" w14:paraId="57C48F3F" w14:textId="77777777" w:rsidTr="007372D3">
        <w:tc>
          <w:tcPr>
            <w:tcW w:w="21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74C63F1C" w14:textId="0D407832" w:rsidR="008C7067" w:rsidRPr="00076E45" w:rsidRDefault="008C7067" w:rsidP="00014322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Version</w:t>
            </w:r>
            <w:r w:rsidR="00014322" w:rsidRPr="00076E45"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27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47012C0" w14:textId="77777777" w:rsidR="008C7067" w:rsidRPr="00076E45" w:rsidRDefault="008C7067" w:rsidP="008C7067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Version Number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0A8C3A14" w14:textId="1CE9271E" w:rsidR="008C7067" w:rsidRPr="00076E45" w:rsidRDefault="00014322" w:rsidP="00014322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Issue Date</w:t>
            </w:r>
          </w:p>
        </w:tc>
        <w:tc>
          <w:tcPr>
            <w:tcW w:w="2828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9CBB27" w14:textId="77777777" w:rsidR="008C7067" w:rsidRPr="00076E45" w:rsidRDefault="008C7067" w:rsidP="008C7067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Date of Issue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</w:tr>
      <w:tr w:rsidR="008C7067" w:rsidRPr="00076E45" w14:paraId="138A3A13" w14:textId="77777777" w:rsidTr="007372D3">
        <w:trPr>
          <w:trHeight w:val="434"/>
        </w:trPr>
        <w:tc>
          <w:tcPr>
            <w:tcW w:w="21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2AB85A0D" w14:textId="77777777" w:rsidR="008C7067" w:rsidRPr="00076E45" w:rsidRDefault="008C7067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Version History</w:t>
            </w:r>
          </w:p>
          <w:p w14:paraId="7D63695B" w14:textId="308C4544" w:rsidR="008C7067" w:rsidRPr="00076E45" w:rsidRDefault="008C7067" w:rsidP="00F062B0">
            <w:pPr>
              <w:pStyle w:val="Tableheading"/>
              <w:rPr>
                <w:rFonts w:ascii="Arial" w:hAnsi="Arial" w:cs="Arial"/>
                <w:sz w:val="20"/>
              </w:rPr>
            </w:pPr>
          </w:p>
        </w:tc>
        <w:tc>
          <w:tcPr>
            <w:tcW w:w="27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CDB095" w14:textId="77777777" w:rsidR="008C7067" w:rsidRPr="00076E45" w:rsidRDefault="008C7067" w:rsidP="00F062B0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Date of amendment/s:</w:t>
            </w:r>
          </w:p>
          <w:p w14:paraId="12FC2CF5" w14:textId="77777777" w:rsidR="008C7067" w:rsidRPr="00076E45" w:rsidRDefault="008C7067" w:rsidP="00F062B0">
            <w:pPr>
              <w:pStyle w:val="TableB1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Amendment Date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56AE6" w14:textId="77777777" w:rsidR="008C7067" w:rsidRPr="00076E45" w:rsidRDefault="008C7067" w:rsidP="00F062B0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Amendment/s:</w:t>
            </w:r>
          </w:p>
          <w:p w14:paraId="3AF2E6BA" w14:textId="77777777" w:rsidR="008C7067" w:rsidRPr="00076E45" w:rsidRDefault="008C7067" w:rsidP="008C7067">
            <w:pPr>
              <w:pStyle w:val="TableB1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reason for amendment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</w:tr>
      <w:tr w:rsidR="008C7067" w:rsidRPr="00076E45" w14:paraId="7644E435" w14:textId="77777777" w:rsidTr="007372D3">
        <w:tc>
          <w:tcPr>
            <w:tcW w:w="21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5C1A679B" w14:textId="77777777" w:rsidR="008C7067" w:rsidRPr="00076E45" w:rsidRDefault="008C7067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Approval authority:</w:t>
            </w:r>
          </w:p>
        </w:tc>
        <w:tc>
          <w:tcPr>
            <w:tcW w:w="27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0589C9" w14:textId="6142709F" w:rsidR="008C7067" w:rsidRPr="00076E45" w:rsidRDefault="00B335C8" w:rsidP="00F062B0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 xml:space="preserve">Unitec Body that approves this procedure </w:t>
            </w:r>
            <w:proofErr w:type="spellStart"/>
            <w:r w:rsidRPr="00076E45">
              <w:rPr>
                <w:rFonts w:ascii="Arial" w:hAnsi="Arial" w:cs="Arial"/>
              </w:rPr>
              <w:t>e.g</w:t>
            </w:r>
            <w:proofErr w:type="spellEnd"/>
            <w:r w:rsidRPr="00076E45">
              <w:rPr>
                <w:rFonts w:ascii="Arial" w:hAnsi="Arial" w:cs="Arial"/>
              </w:rPr>
              <w:t xml:space="preserve"> ELT, Academic Board, Council</w:t>
            </w: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7B83D41C" w14:textId="77777777" w:rsidR="008C7067" w:rsidRPr="00076E45" w:rsidRDefault="008C7067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Date of Approval</w:t>
            </w:r>
          </w:p>
        </w:tc>
        <w:tc>
          <w:tcPr>
            <w:tcW w:w="2828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6D2C30" w14:textId="77777777" w:rsidR="008C7067" w:rsidRPr="00076E45" w:rsidRDefault="008C7067" w:rsidP="008C7067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Date of Approval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</w:tr>
      <w:tr w:rsidR="008C7067" w:rsidRPr="00076E45" w14:paraId="35AFD4A2" w14:textId="77777777" w:rsidTr="007372D3">
        <w:tc>
          <w:tcPr>
            <w:tcW w:w="21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4BF3BCFD" w14:textId="77777777" w:rsidR="008C7067" w:rsidRPr="00076E45" w:rsidRDefault="00BC30BC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 xml:space="preserve">Procedure </w:t>
            </w:r>
            <w:r w:rsidR="008C7067" w:rsidRPr="00076E45">
              <w:rPr>
                <w:rFonts w:ascii="Arial" w:hAnsi="Arial" w:cs="Arial"/>
              </w:rPr>
              <w:t>Sponsor</w:t>
            </w:r>
          </w:p>
          <w:p w14:paraId="60A619F0" w14:textId="66D5BBA3" w:rsidR="008C7067" w:rsidRPr="00076E45" w:rsidRDefault="008C7067" w:rsidP="001462F4">
            <w:pPr>
              <w:pStyle w:val="Tableheading"/>
              <w:rPr>
                <w:rFonts w:ascii="Arial" w:hAnsi="Arial" w:cs="Arial"/>
                <w:sz w:val="20"/>
              </w:rPr>
            </w:pPr>
            <w:r w:rsidRPr="00076E45">
              <w:rPr>
                <w:rFonts w:ascii="Arial" w:hAnsi="Arial" w:cs="Arial"/>
                <w:sz w:val="20"/>
              </w:rPr>
              <w:t>(</w:t>
            </w:r>
            <w:r w:rsidR="001462F4" w:rsidRPr="00076E45">
              <w:rPr>
                <w:rFonts w:ascii="Arial" w:hAnsi="Arial" w:cs="Arial"/>
                <w:sz w:val="20"/>
              </w:rPr>
              <w:t>Has</w:t>
            </w:r>
            <w:r w:rsidRPr="00076E45">
              <w:rPr>
                <w:rFonts w:ascii="Arial" w:hAnsi="Arial" w:cs="Arial"/>
                <w:sz w:val="20"/>
              </w:rPr>
              <w:t xml:space="preserve"> authority to approve minor amendments)</w:t>
            </w:r>
          </w:p>
        </w:tc>
        <w:tc>
          <w:tcPr>
            <w:tcW w:w="27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F3DF8D5" w14:textId="77777777" w:rsidR="008C7067" w:rsidRPr="00076E45" w:rsidRDefault="008C7067" w:rsidP="008C7067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position title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677FEBC0" w14:textId="77777777" w:rsidR="008C7067" w:rsidRPr="00076E45" w:rsidRDefault="00BC30BC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 xml:space="preserve">Procedure </w:t>
            </w:r>
            <w:r w:rsidR="008C7067" w:rsidRPr="00076E45">
              <w:rPr>
                <w:rFonts w:ascii="Arial" w:hAnsi="Arial" w:cs="Arial"/>
              </w:rPr>
              <w:t>Owner:</w:t>
            </w:r>
          </w:p>
        </w:tc>
        <w:tc>
          <w:tcPr>
            <w:tcW w:w="2828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8425ED" w14:textId="77777777" w:rsidR="008C7067" w:rsidRPr="00076E45" w:rsidRDefault="008C7067" w:rsidP="00F062B0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position title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</w:tr>
      <w:tr w:rsidR="008C7067" w:rsidRPr="00076E45" w14:paraId="4292A615" w14:textId="77777777" w:rsidTr="007372D3">
        <w:tc>
          <w:tcPr>
            <w:tcW w:w="21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357D1508" w14:textId="77777777" w:rsidR="008C7067" w:rsidRPr="00076E45" w:rsidRDefault="008C7067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Contact Person</w:t>
            </w:r>
          </w:p>
        </w:tc>
        <w:tc>
          <w:tcPr>
            <w:tcW w:w="27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9CA701" w14:textId="77777777" w:rsidR="008C7067" w:rsidRPr="00076E45" w:rsidRDefault="008C7067" w:rsidP="00F062B0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position title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67C55"/>
            <w:vAlign w:val="center"/>
          </w:tcPr>
          <w:p w14:paraId="06BF95B4" w14:textId="77777777" w:rsidR="008C7067" w:rsidRPr="00076E45" w:rsidRDefault="008C7067" w:rsidP="00F062B0">
            <w:pPr>
              <w:pStyle w:val="Tableheading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t>Date of Next Review</w:t>
            </w:r>
          </w:p>
        </w:tc>
        <w:tc>
          <w:tcPr>
            <w:tcW w:w="2828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DEC0AD" w14:textId="77777777" w:rsidR="008C7067" w:rsidRPr="00076E45" w:rsidRDefault="008C7067" w:rsidP="008C7067">
            <w:pPr>
              <w:pStyle w:val="TableText"/>
              <w:rPr>
                <w:rFonts w:ascii="Arial" w:hAnsi="Arial" w:cs="Arial"/>
              </w:rPr>
            </w:pPr>
            <w:r w:rsidRPr="00076E45">
              <w:rPr>
                <w:rFonts w:ascii="Arial" w:hAnsi="Arial" w:cs="Arial"/>
              </w:rPr>
              <w:fldChar w:fldCharType="begin"/>
            </w:r>
            <w:r w:rsidRPr="00076E45">
              <w:rPr>
                <w:rFonts w:ascii="Arial" w:hAnsi="Arial" w:cs="Arial"/>
              </w:rPr>
              <w:instrText xml:space="preserve"> macrobutton nomacrobutton Insert date of next review </w:instrText>
            </w:r>
            <w:r w:rsidRPr="00076E45">
              <w:rPr>
                <w:rFonts w:ascii="Arial" w:hAnsi="Arial" w:cs="Arial"/>
              </w:rPr>
              <w:fldChar w:fldCharType="end"/>
            </w:r>
          </w:p>
        </w:tc>
      </w:tr>
    </w:tbl>
    <w:p w14:paraId="0EFA4993" w14:textId="77777777" w:rsidR="008C7067" w:rsidRPr="00076E45" w:rsidRDefault="008C7067" w:rsidP="008C7067">
      <w:pPr>
        <w:pStyle w:val="Line"/>
        <w:jc w:val="center"/>
        <w:rPr>
          <w:rFonts w:ascii="Arial" w:hAnsi="Arial" w:cs="Arial"/>
        </w:rPr>
      </w:pPr>
    </w:p>
    <w:p w14:paraId="32E54CFE" w14:textId="77777777" w:rsidR="001F7C6B" w:rsidRDefault="001F7C6B">
      <w:pPr>
        <w:rPr>
          <w:rFonts w:ascii="Calibri" w:hAnsi="Calibri"/>
          <w:color w:val="auto"/>
          <w:sz w:val="28"/>
          <w:szCs w:val="24"/>
          <w:lang w:val="en-US"/>
        </w:rPr>
      </w:pPr>
    </w:p>
    <w:sectPr w:rsidR="001F7C6B" w:rsidSect="00076E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59" w:right="1134" w:bottom="56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70C3" w14:textId="77777777" w:rsidR="005434A3" w:rsidRDefault="005434A3" w:rsidP="00383D69">
      <w:pPr>
        <w:pStyle w:val="DocumentTitle"/>
      </w:pPr>
      <w:r>
        <w:separator/>
      </w:r>
    </w:p>
    <w:p w14:paraId="0789AC5B" w14:textId="77777777" w:rsidR="005434A3" w:rsidRDefault="005434A3" w:rsidP="00522BF0"/>
    <w:p w14:paraId="47A5C56D" w14:textId="77777777" w:rsidR="005434A3" w:rsidRDefault="005434A3"/>
  </w:endnote>
  <w:endnote w:type="continuationSeparator" w:id="0">
    <w:p w14:paraId="65FCB8DB" w14:textId="77777777" w:rsidR="005434A3" w:rsidRDefault="005434A3" w:rsidP="00383D69">
      <w:pPr>
        <w:pStyle w:val="DocumentTitle"/>
      </w:pPr>
      <w:r>
        <w:continuationSeparator/>
      </w:r>
    </w:p>
    <w:p w14:paraId="2B4CA80A" w14:textId="77777777" w:rsidR="005434A3" w:rsidRDefault="005434A3" w:rsidP="00522BF0"/>
    <w:p w14:paraId="36D7527D" w14:textId="77777777" w:rsidR="005434A3" w:rsidRDefault="00543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kland Council Blis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874F" w14:textId="77777777" w:rsidR="0096451E" w:rsidRDefault="0096451E">
    <w:pPr>
      <w:pStyle w:val="Footer"/>
    </w:pPr>
  </w:p>
  <w:p w14:paraId="68D3976C" w14:textId="77777777" w:rsidR="0096451E" w:rsidRDefault="0096451E" w:rsidP="00522BF0"/>
  <w:p w14:paraId="1864ED24" w14:textId="77777777" w:rsidR="0096451E" w:rsidRDefault="009645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76"/>
      <w:gridCol w:w="2902"/>
      <w:gridCol w:w="2488"/>
      <w:gridCol w:w="2473"/>
    </w:tblGrid>
    <w:tr w:rsidR="0096451E" w:rsidRPr="00C739AB" w14:paraId="5C433132" w14:textId="77777777" w:rsidTr="00C739AB">
      <w:tc>
        <w:tcPr>
          <w:tcW w:w="1809" w:type="dxa"/>
          <w:tcBorders>
            <w:top w:val="single" w:sz="4" w:space="0" w:color="007E3A"/>
            <w:left w:val="nil"/>
            <w:bottom w:val="nil"/>
            <w:right w:val="nil"/>
          </w:tcBorders>
        </w:tcPr>
        <w:p w14:paraId="21E2B390" w14:textId="77777777" w:rsidR="0096451E" w:rsidRPr="00C739AB" w:rsidRDefault="0096451E" w:rsidP="00C739AB">
          <w:pPr>
            <w:pStyle w:val="Footer"/>
            <w:tabs>
              <w:tab w:val="right" w:pos="10080"/>
            </w:tabs>
            <w:jc w:val="both"/>
            <w:rPr>
              <w:rFonts w:cs="Arial"/>
            </w:rPr>
          </w:pPr>
          <w:r w:rsidRPr="00C739AB">
            <w:rPr>
              <w:rFonts w:cs="Arial"/>
            </w:rPr>
            <w:t>© Unitec</w:t>
          </w:r>
        </w:p>
      </w:tc>
      <w:tc>
        <w:tcPr>
          <w:tcW w:w="2979" w:type="dxa"/>
          <w:tcBorders>
            <w:top w:val="single" w:sz="4" w:space="0" w:color="007E3A"/>
            <w:left w:val="nil"/>
            <w:bottom w:val="nil"/>
            <w:right w:val="nil"/>
          </w:tcBorders>
        </w:tcPr>
        <w:p w14:paraId="110F70A9" w14:textId="77777777" w:rsidR="0096451E" w:rsidRPr="00C739AB" w:rsidRDefault="0096451E" w:rsidP="00D461E0">
          <w:pPr>
            <w:pStyle w:val="Footer"/>
            <w:tabs>
              <w:tab w:val="right" w:pos="10080"/>
            </w:tabs>
            <w:rPr>
              <w:rFonts w:cs="Arial"/>
            </w:rPr>
          </w:pPr>
        </w:p>
      </w:tc>
      <w:tc>
        <w:tcPr>
          <w:tcW w:w="2538" w:type="dxa"/>
          <w:tcBorders>
            <w:top w:val="single" w:sz="4" w:space="0" w:color="007E3A"/>
            <w:left w:val="nil"/>
            <w:bottom w:val="nil"/>
            <w:right w:val="nil"/>
          </w:tcBorders>
        </w:tcPr>
        <w:p w14:paraId="1861B29A" w14:textId="79EE72EE" w:rsidR="0096451E" w:rsidRPr="00C739AB" w:rsidRDefault="00F16D33" w:rsidP="00F16D33">
          <w:pPr>
            <w:pStyle w:val="Footer"/>
            <w:tabs>
              <w:tab w:val="right" w:pos="10080"/>
            </w:tabs>
            <w:rPr>
              <w:rFonts w:cs="Arial"/>
            </w:rPr>
          </w:pPr>
          <w:r>
            <w:rPr>
              <w:rFonts w:cs="Arial"/>
            </w:rPr>
            <w:t xml:space="preserve">Version: </w:t>
          </w:r>
          <w:sdt>
            <w:sdtPr>
              <w:rPr>
                <w:rFonts w:cs="Arial"/>
              </w:rPr>
              <w:alias w:val="Comments"/>
              <w:tag w:val=""/>
              <w:id w:val="1078250458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>
                <w:rPr>
                  <w:rFonts w:cs="Arial"/>
                  <w:lang w:val="en-NZ"/>
                </w:rPr>
                <w:t>Version number</w:t>
              </w:r>
            </w:sdtContent>
          </w:sdt>
        </w:p>
      </w:tc>
      <w:tc>
        <w:tcPr>
          <w:tcW w:w="2529" w:type="dxa"/>
          <w:tcBorders>
            <w:top w:val="single" w:sz="4" w:space="0" w:color="007E3A"/>
            <w:left w:val="nil"/>
            <w:bottom w:val="nil"/>
            <w:right w:val="nil"/>
          </w:tcBorders>
        </w:tcPr>
        <w:p w14:paraId="770D820D" w14:textId="77777777" w:rsidR="0096451E" w:rsidRPr="00C739AB" w:rsidRDefault="0096451E" w:rsidP="00C56342">
          <w:pPr>
            <w:pStyle w:val="Footer"/>
            <w:tabs>
              <w:tab w:val="right" w:pos="10080"/>
            </w:tabs>
            <w:jc w:val="right"/>
            <w:rPr>
              <w:rFonts w:cs="Arial"/>
            </w:rPr>
          </w:pPr>
          <w:r w:rsidRPr="00C739AB">
            <w:rPr>
              <w:rFonts w:cs="Arial"/>
            </w:rPr>
            <w:t xml:space="preserve">Page </w:t>
          </w:r>
          <w:r w:rsidRPr="00C739AB">
            <w:rPr>
              <w:rFonts w:cs="Arial"/>
            </w:rPr>
            <w:fldChar w:fldCharType="begin"/>
          </w:r>
          <w:r w:rsidRPr="00C739AB">
            <w:rPr>
              <w:rFonts w:cs="Arial"/>
            </w:rPr>
            <w:instrText xml:space="preserve"> PAGE </w:instrText>
          </w:r>
          <w:r w:rsidRPr="00C739AB">
            <w:rPr>
              <w:rFonts w:cs="Arial"/>
            </w:rPr>
            <w:fldChar w:fldCharType="separate"/>
          </w:r>
          <w:r w:rsidR="00B335C8">
            <w:rPr>
              <w:rFonts w:cs="Arial"/>
              <w:noProof/>
            </w:rPr>
            <w:t>2</w:t>
          </w:r>
          <w:r w:rsidRPr="00C739AB">
            <w:rPr>
              <w:rFonts w:cs="Arial"/>
            </w:rPr>
            <w:fldChar w:fldCharType="end"/>
          </w:r>
          <w:r w:rsidRPr="00C739AB">
            <w:rPr>
              <w:rFonts w:cs="Arial"/>
            </w:rPr>
            <w:t xml:space="preserve"> of </w:t>
          </w:r>
          <w:r w:rsidRPr="00C739AB">
            <w:rPr>
              <w:rFonts w:cs="Arial"/>
            </w:rPr>
            <w:fldChar w:fldCharType="begin"/>
          </w:r>
          <w:r w:rsidRPr="00C739AB">
            <w:rPr>
              <w:rFonts w:cs="Arial"/>
            </w:rPr>
            <w:instrText xml:space="preserve"> NUMPAGES </w:instrText>
          </w:r>
          <w:r w:rsidRPr="00C739AB">
            <w:rPr>
              <w:rFonts w:cs="Arial"/>
            </w:rPr>
            <w:fldChar w:fldCharType="separate"/>
          </w:r>
          <w:r w:rsidR="00B335C8">
            <w:rPr>
              <w:rFonts w:cs="Arial"/>
              <w:noProof/>
            </w:rPr>
            <w:t>2</w:t>
          </w:r>
          <w:r w:rsidRPr="00C739AB">
            <w:rPr>
              <w:rFonts w:cs="Arial"/>
            </w:rPr>
            <w:fldChar w:fldCharType="end"/>
          </w:r>
        </w:p>
      </w:tc>
    </w:tr>
    <w:tr w:rsidR="0096451E" w:rsidRPr="00C739AB" w14:paraId="123E5FBA" w14:textId="77777777" w:rsidTr="00DD2F34">
      <w:tc>
        <w:tcPr>
          <w:tcW w:w="9855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18C32A67" w14:textId="77777777" w:rsidR="0096451E" w:rsidRPr="00C739AB" w:rsidRDefault="0096451E" w:rsidP="00C56342">
          <w:pPr>
            <w:pStyle w:val="Footer"/>
            <w:rPr>
              <w:rFonts w:cs="Arial"/>
            </w:rPr>
          </w:pPr>
          <w:r w:rsidRPr="00C739AB">
            <w:rPr>
              <w:rFonts w:cs="Arial"/>
            </w:rPr>
            <w:t>Hardcopies of this document are considered copies of the original. Refer to the electronic source for the controlled latest version.</w:t>
          </w:r>
        </w:p>
      </w:tc>
    </w:tr>
  </w:tbl>
  <w:p w14:paraId="7DEB1FC9" w14:textId="77777777" w:rsidR="0096451E" w:rsidRPr="002E428B" w:rsidRDefault="0096451E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2A52" w14:textId="77777777" w:rsidR="005434A3" w:rsidRDefault="005434A3" w:rsidP="00383D69">
      <w:pPr>
        <w:pStyle w:val="DocumentTitle"/>
      </w:pPr>
      <w:r>
        <w:separator/>
      </w:r>
    </w:p>
    <w:p w14:paraId="54B15106" w14:textId="77777777" w:rsidR="005434A3" w:rsidRDefault="005434A3" w:rsidP="00522BF0"/>
    <w:p w14:paraId="317E26BA" w14:textId="77777777" w:rsidR="005434A3" w:rsidRDefault="005434A3"/>
  </w:footnote>
  <w:footnote w:type="continuationSeparator" w:id="0">
    <w:p w14:paraId="59C2D7FC" w14:textId="77777777" w:rsidR="005434A3" w:rsidRDefault="005434A3" w:rsidP="00383D69">
      <w:pPr>
        <w:pStyle w:val="DocumentTitle"/>
      </w:pPr>
      <w:r>
        <w:continuationSeparator/>
      </w:r>
    </w:p>
    <w:p w14:paraId="22E4B3AB" w14:textId="77777777" w:rsidR="005434A3" w:rsidRDefault="005434A3" w:rsidP="00522BF0"/>
    <w:p w14:paraId="3ACD67C9" w14:textId="77777777" w:rsidR="005434A3" w:rsidRDefault="005434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C8B0" w14:textId="77777777" w:rsidR="0096451E" w:rsidRDefault="0096451E" w:rsidP="00522BF0">
    <w:pPr>
      <w:pStyle w:val="Header"/>
    </w:pPr>
  </w:p>
  <w:p w14:paraId="56B2E30D" w14:textId="77777777" w:rsidR="0096451E" w:rsidRDefault="0096451E" w:rsidP="00522BF0"/>
  <w:p w14:paraId="27BD3EC5" w14:textId="77777777" w:rsidR="0096451E" w:rsidRDefault="009645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6FEE" w14:textId="77777777" w:rsidR="0096451E" w:rsidRPr="00C739AB" w:rsidRDefault="00000000" w:rsidP="00522BF0">
    <w:pPr>
      <w:rPr>
        <w:color w:val="auto"/>
      </w:rPr>
    </w:pPr>
    <w:sdt>
      <w:sdtPr>
        <w:rPr>
          <w:lang w:val="en-NZ"/>
        </w:rPr>
        <w:id w:val="-262764214"/>
        <w:docPartObj>
          <w:docPartGallery w:val="Watermarks"/>
          <w:docPartUnique/>
        </w:docPartObj>
      </w:sdtPr>
      <w:sdtEndPr>
        <w:rPr>
          <w:lang w:val="en-AU"/>
        </w:rPr>
      </w:sdtEndPr>
      <w:sdtContent>
        <w:r>
          <w:rPr>
            <w:noProof/>
            <w:lang w:val="en-US" w:eastAsia="zh-TW"/>
          </w:rPr>
          <w:pict w14:anchorId="5DA2C4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16440070" w14:textId="30484296" w:rsidR="0096451E" w:rsidRPr="002E428B" w:rsidRDefault="00000000" w:rsidP="007A59A9">
    <w:pPr>
      <w:pStyle w:val="Header"/>
    </w:pPr>
    <w:sdt>
      <w:sdtPr>
        <w:alias w:val="Title"/>
        <w:tag w:val=""/>
        <w:id w:val="-193235196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372D3">
          <w:t xml:space="preserve">     </w:t>
        </w:r>
      </w:sdtContent>
    </w:sdt>
    <w:r w:rsidR="0097644D">
      <w:tab/>
    </w:r>
    <w:r w:rsidR="0097644D">
      <w:tab/>
    </w:r>
    <w:r w:rsidR="00076E45">
      <w:t>Friday, 11 July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1419" w14:textId="53BA7E3D" w:rsidR="007372D3" w:rsidRDefault="007372D3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489C473" wp14:editId="05D5BFDC">
          <wp:simplePos x="0" y="0"/>
          <wp:positionH relativeFrom="page">
            <wp:posOffset>5136515</wp:posOffset>
          </wp:positionH>
          <wp:positionV relativeFrom="paragraph">
            <wp:posOffset>-38735</wp:posOffset>
          </wp:positionV>
          <wp:extent cx="2043430" cy="1068705"/>
          <wp:effectExtent l="0" t="0" r="0" b="0"/>
          <wp:wrapTopAndBottom/>
          <wp:docPr id="15687398" name="Picture 1568739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2FA"/>
    <w:multiLevelType w:val="hybridMultilevel"/>
    <w:tmpl w:val="9F6C67FA"/>
    <w:lvl w:ilvl="0" w:tplc="47666402">
      <w:start w:val="1"/>
      <w:numFmt w:val="bullet"/>
      <w:pStyle w:val="3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9E1965"/>
    <w:multiLevelType w:val="multilevel"/>
    <w:tmpl w:val="A634BE7E"/>
    <w:lvl w:ilvl="0">
      <w:start w:val="1"/>
      <w:numFmt w:val="decimal"/>
      <w:pStyle w:val="Header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er2"/>
      <w:lvlText w:val="%1.%2."/>
      <w:lvlJc w:val="left"/>
      <w:pPr>
        <w:tabs>
          <w:tab w:val="num" w:pos="1191"/>
        </w:tabs>
        <w:ind w:left="1191" w:hanging="62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Restart w:val="1"/>
      <w:pStyle w:val="Header3"/>
      <w:lvlText w:val="%1.%2.%3."/>
      <w:lvlJc w:val="left"/>
      <w:pPr>
        <w:tabs>
          <w:tab w:val="num" w:pos="2041"/>
        </w:tabs>
        <w:ind w:left="2041" w:hanging="85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Restart w:val="1"/>
      <w:pStyle w:val="Header4"/>
      <w:lvlText w:val="%1.%2.%3.%4."/>
      <w:lvlJc w:val="left"/>
      <w:pPr>
        <w:tabs>
          <w:tab w:val="num" w:pos="3062"/>
        </w:tabs>
        <w:ind w:left="3062" w:hanging="1021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Restart w:val="1"/>
      <w:pStyle w:val="Header5"/>
      <w:lvlText w:val="%1.%2.%3.%4.%5."/>
      <w:lvlJc w:val="left"/>
      <w:pPr>
        <w:tabs>
          <w:tab w:val="num" w:pos="4309"/>
        </w:tabs>
        <w:ind w:left="4309" w:hanging="1247"/>
      </w:pPr>
      <w:rPr>
        <w:rFonts w:ascii="Arial" w:hAnsi="Arial"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1F7865D1"/>
    <w:multiLevelType w:val="hybridMultilevel"/>
    <w:tmpl w:val="C0DE8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481"/>
    <w:multiLevelType w:val="hybridMultilevel"/>
    <w:tmpl w:val="698E0AD0"/>
    <w:lvl w:ilvl="0" w:tplc="4A2E29C4">
      <w:start w:val="1"/>
      <w:numFmt w:val="bullet"/>
      <w:pStyle w:val="TableB1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C2036"/>
    <w:multiLevelType w:val="multilevel"/>
    <w:tmpl w:val="FA1A3E3A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229F4"/>
    <w:multiLevelType w:val="multilevel"/>
    <w:tmpl w:val="3A3EABD8"/>
    <w:styleLink w:val="Headings"/>
    <w:lvl w:ilvl="0">
      <w:start w:val="1"/>
      <w:numFmt w:val="decimal"/>
      <w:pStyle w:val="Heading1"/>
      <w:lvlText w:val="%1."/>
      <w:lvlJc w:val="left"/>
      <w:pPr>
        <w:ind w:left="993" w:hanging="9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2F6F7C59"/>
    <w:multiLevelType w:val="multilevel"/>
    <w:tmpl w:val="403E0E8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pStyle w:val="2a"/>
      <w:lvlText w:val="%2)"/>
      <w:lvlJc w:val="left"/>
      <w:pPr>
        <w:tabs>
          <w:tab w:val="num" w:pos="1588"/>
        </w:tabs>
        <w:ind w:left="1588" w:hanging="397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tabs>
          <w:tab w:val="num" w:pos="2438"/>
        </w:tabs>
        <w:ind w:left="2438" w:hanging="397"/>
      </w:pPr>
      <w:rPr>
        <w:rFonts w:ascii="Arial" w:hAnsi="Arial" w:hint="default"/>
        <w:sz w:val="22"/>
        <w:szCs w:val="22"/>
      </w:rPr>
    </w:lvl>
    <w:lvl w:ilvl="3">
      <w:start w:val="1"/>
      <w:numFmt w:val="lowerLetter"/>
      <w:lvlRestart w:val="1"/>
      <w:lvlText w:val="%4)"/>
      <w:lvlJc w:val="left"/>
      <w:pPr>
        <w:tabs>
          <w:tab w:val="num" w:pos="3459"/>
        </w:tabs>
        <w:ind w:left="3459" w:hanging="397"/>
      </w:pPr>
      <w:rPr>
        <w:rFonts w:ascii="Arial" w:hAnsi="Arial" w:hint="default"/>
        <w:sz w:val="22"/>
        <w:szCs w:val="22"/>
      </w:rPr>
    </w:lvl>
    <w:lvl w:ilvl="4">
      <w:start w:val="1"/>
      <w:numFmt w:val="lowerLetter"/>
      <w:lvlRestart w:val="1"/>
      <w:lvlText w:val="%5)"/>
      <w:lvlJc w:val="left"/>
      <w:pPr>
        <w:tabs>
          <w:tab w:val="num" w:pos="4706"/>
        </w:tabs>
        <w:ind w:left="4706" w:hanging="397"/>
      </w:pPr>
      <w:rPr>
        <w:rFonts w:ascii="Arial" w:hAnsi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B1C6293"/>
    <w:multiLevelType w:val="multilevel"/>
    <w:tmpl w:val="3A3EABD8"/>
    <w:numStyleLink w:val="Headings"/>
  </w:abstractNum>
  <w:abstractNum w:abstractNumId="8" w15:restartNumberingAfterBreak="0">
    <w:nsid w:val="3CDC752F"/>
    <w:multiLevelType w:val="hybridMultilevel"/>
    <w:tmpl w:val="5F26B714"/>
    <w:lvl w:ilvl="0" w:tplc="1AC085A8">
      <w:start w:val="1"/>
      <w:numFmt w:val="lowerLetter"/>
      <w:pStyle w:val="Numberedlist"/>
      <w:lvlText w:val="%1."/>
      <w:lvlJc w:val="left"/>
      <w:pPr>
        <w:ind w:left="1284" w:hanging="360"/>
      </w:pPr>
      <w:rPr>
        <w:rFonts w:ascii="Arial" w:hAnsi="Arial" w:hint="default"/>
        <w:b w:val="0"/>
        <w:i w:val="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2004" w:hanging="360"/>
      </w:pPr>
    </w:lvl>
    <w:lvl w:ilvl="2" w:tplc="1409001B" w:tentative="1">
      <w:start w:val="1"/>
      <w:numFmt w:val="lowerRoman"/>
      <w:lvlText w:val="%3."/>
      <w:lvlJc w:val="right"/>
      <w:pPr>
        <w:ind w:left="2724" w:hanging="180"/>
      </w:pPr>
    </w:lvl>
    <w:lvl w:ilvl="3" w:tplc="1409000F" w:tentative="1">
      <w:start w:val="1"/>
      <w:numFmt w:val="decimal"/>
      <w:lvlText w:val="%4."/>
      <w:lvlJc w:val="left"/>
      <w:pPr>
        <w:ind w:left="3444" w:hanging="360"/>
      </w:pPr>
    </w:lvl>
    <w:lvl w:ilvl="4" w:tplc="14090019" w:tentative="1">
      <w:start w:val="1"/>
      <w:numFmt w:val="lowerLetter"/>
      <w:lvlText w:val="%5."/>
      <w:lvlJc w:val="left"/>
      <w:pPr>
        <w:ind w:left="4164" w:hanging="360"/>
      </w:pPr>
    </w:lvl>
    <w:lvl w:ilvl="5" w:tplc="1409001B" w:tentative="1">
      <w:start w:val="1"/>
      <w:numFmt w:val="lowerRoman"/>
      <w:lvlText w:val="%6."/>
      <w:lvlJc w:val="right"/>
      <w:pPr>
        <w:ind w:left="4884" w:hanging="180"/>
      </w:pPr>
    </w:lvl>
    <w:lvl w:ilvl="6" w:tplc="1409000F" w:tentative="1">
      <w:start w:val="1"/>
      <w:numFmt w:val="decimal"/>
      <w:lvlText w:val="%7."/>
      <w:lvlJc w:val="left"/>
      <w:pPr>
        <w:ind w:left="5604" w:hanging="360"/>
      </w:pPr>
    </w:lvl>
    <w:lvl w:ilvl="7" w:tplc="14090019" w:tentative="1">
      <w:start w:val="1"/>
      <w:numFmt w:val="lowerLetter"/>
      <w:lvlText w:val="%8."/>
      <w:lvlJc w:val="left"/>
      <w:pPr>
        <w:ind w:left="6324" w:hanging="360"/>
      </w:pPr>
    </w:lvl>
    <w:lvl w:ilvl="8" w:tplc="1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444B228E"/>
    <w:multiLevelType w:val="multilevel"/>
    <w:tmpl w:val="6CA0AD6C"/>
    <w:lvl w:ilvl="0">
      <w:start w:val="1"/>
      <w:numFmt w:val="decimal"/>
      <w:pStyle w:val="1Number"/>
      <w:lvlText w:val="%1)"/>
      <w:lvlJc w:val="left"/>
      <w:pPr>
        <w:tabs>
          <w:tab w:val="num" w:pos="964"/>
        </w:tabs>
        <w:ind w:left="964" w:hanging="39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Restart w:val="1"/>
      <w:lvlText w:val="%3)"/>
      <w:lvlJc w:val="left"/>
      <w:pPr>
        <w:tabs>
          <w:tab w:val="num" w:pos="2438"/>
        </w:tabs>
        <w:ind w:left="2438" w:hanging="39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Restart w:val="1"/>
      <w:lvlText w:val="%4)"/>
      <w:lvlJc w:val="left"/>
      <w:pPr>
        <w:tabs>
          <w:tab w:val="num" w:pos="3459"/>
        </w:tabs>
        <w:ind w:left="3459" w:hanging="397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Restart w:val="1"/>
      <w:lvlText w:val="%5)"/>
      <w:lvlJc w:val="left"/>
      <w:pPr>
        <w:tabs>
          <w:tab w:val="num" w:pos="4706"/>
        </w:tabs>
        <w:ind w:left="4706" w:hanging="397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10" w15:restartNumberingAfterBreak="0">
    <w:nsid w:val="44EA0720"/>
    <w:multiLevelType w:val="hybridMultilevel"/>
    <w:tmpl w:val="281E8FA2"/>
    <w:lvl w:ilvl="0" w:tplc="A56E10F2">
      <w:start w:val="1"/>
      <w:numFmt w:val="decimal"/>
      <w:pStyle w:val="StyleIndent1TimesNewRoman11pt"/>
      <w:lvlText w:val="%1."/>
      <w:lvlJc w:val="left"/>
      <w:pPr>
        <w:ind w:left="3844" w:hanging="360"/>
      </w:pPr>
    </w:lvl>
    <w:lvl w:ilvl="1" w:tplc="14090019" w:tentative="1">
      <w:start w:val="1"/>
      <w:numFmt w:val="lowerLetter"/>
      <w:lvlText w:val="%2."/>
      <w:lvlJc w:val="left"/>
      <w:pPr>
        <w:ind w:left="3997" w:hanging="360"/>
      </w:pPr>
    </w:lvl>
    <w:lvl w:ilvl="2" w:tplc="1409001B" w:tentative="1">
      <w:start w:val="1"/>
      <w:numFmt w:val="lowerRoman"/>
      <w:lvlText w:val="%3."/>
      <w:lvlJc w:val="right"/>
      <w:pPr>
        <w:ind w:left="4717" w:hanging="180"/>
      </w:pPr>
    </w:lvl>
    <w:lvl w:ilvl="3" w:tplc="1409000F" w:tentative="1">
      <w:start w:val="1"/>
      <w:numFmt w:val="decimal"/>
      <w:lvlText w:val="%4."/>
      <w:lvlJc w:val="left"/>
      <w:pPr>
        <w:ind w:left="5437" w:hanging="360"/>
      </w:pPr>
    </w:lvl>
    <w:lvl w:ilvl="4" w:tplc="14090019" w:tentative="1">
      <w:start w:val="1"/>
      <w:numFmt w:val="lowerLetter"/>
      <w:lvlText w:val="%5."/>
      <w:lvlJc w:val="left"/>
      <w:pPr>
        <w:ind w:left="6157" w:hanging="360"/>
      </w:pPr>
    </w:lvl>
    <w:lvl w:ilvl="5" w:tplc="1409001B" w:tentative="1">
      <w:start w:val="1"/>
      <w:numFmt w:val="lowerRoman"/>
      <w:lvlText w:val="%6."/>
      <w:lvlJc w:val="right"/>
      <w:pPr>
        <w:ind w:left="6877" w:hanging="180"/>
      </w:pPr>
    </w:lvl>
    <w:lvl w:ilvl="6" w:tplc="1409000F" w:tentative="1">
      <w:start w:val="1"/>
      <w:numFmt w:val="decimal"/>
      <w:lvlText w:val="%7."/>
      <w:lvlJc w:val="left"/>
      <w:pPr>
        <w:ind w:left="7597" w:hanging="360"/>
      </w:pPr>
    </w:lvl>
    <w:lvl w:ilvl="7" w:tplc="14090019" w:tentative="1">
      <w:start w:val="1"/>
      <w:numFmt w:val="lowerLetter"/>
      <w:lvlText w:val="%8."/>
      <w:lvlJc w:val="left"/>
      <w:pPr>
        <w:ind w:left="8317" w:hanging="360"/>
      </w:pPr>
    </w:lvl>
    <w:lvl w:ilvl="8" w:tplc="1409001B" w:tentative="1">
      <w:start w:val="1"/>
      <w:numFmt w:val="lowerRoman"/>
      <w:lvlText w:val="%9."/>
      <w:lvlJc w:val="right"/>
      <w:pPr>
        <w:ind w:left="9037" w:hanging="180"/>
      </w:pPr>
    </w:lvl>
  </w:abstractNum>
  <w:abstractNum w:abstractNumId="11" w15:restartNumberingAfterBreak="0">
    <w:nsid w:val="48A34C38"/>
    <w:multiLevelType w:val="hybridMultilevel"/>
    <w:tmpl w:val="9FEA625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8A58A7"/>
    <w:multiLevelType w:val="multilevel"/>
    <w:tmpl w:val="2C669612"/>
    <w:lvl w:ilvl="0">
      <w:start w:val="1"/>
      <w:numFmt w:val="decimal"/>
      <w:pStyle w:val="Reference"/>
      <w:lvlText w:val="[%1]"/>
      <w:lvlJc w:val="left"/>
      <w:pPr>
        <w:tabs>
          <w:tab w:val="num" w:pos="1134"/>
        </w:tabs>
        <w:ind w:left="0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256"/>
        </w:tabs>
        <w:ind w:left="1256" w:hanging="284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tabs>
          <w:tab w:val="num" w:pos="2106"/>
        </w:tabs>
        <w:ind w:left="2106" w:hanging="283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283"/>
      </w:pPr>
      <w:rPr>
        <w:rFonts w:hint="default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4374"/>
        </w:tabs>
        <w:ind w:left="4374" w:hanging="283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725"/>
        </w:tabs>
        <w:ind w:left="31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05"/>
        </w:tabs>
        <w:ind w:left="36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1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4725" w:hanging="1440"/>
      </w:pPr>
      <w:rPr>
        <w:rFonts w:hint="default"/>
      </w:rPr>
    </w:lvl>
  </w:abstractNum>
  <w:abstractNum w:abstractNumId="13" w15:restartNumberingAfterBreak="0">
    <w:nsid w:val="538F5D7B"/>
    <w:multiLevelType w:val="hybridMultilevel"/>
    <w:tmpl w:val="88767C84"/>
    <w:lvl w:ilvl="0" w:tplc="2CC6240C">
      <w:start w:val="1"/>
      <w:numFmt w:val="decimal"/>
      <w:pStyle w:val="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40C22"/>
    <w:multiLevelType w:val="hybridMultilevel"/>
    <w:tmpl w:val="E4BC807A"/>
    <w:lvl w:ilvl="0" w:tplc="9998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C78C6"/>
    <w:multiLevelType w:val="hybridMultilevel"/>
    <w:tmpl w:val="8608759E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818AE"/>
    <w:multiLevelType w:val="singleLevel"/>
    <w:tmpl w:val="90C410E6"/>
    <w:lvl w:ilvl="0">
      <w:start w:val="1"/>
      <w:numFmt w:val="bullet"/>
      <w:pStyle w:val="Bullet1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sz w:val="24"/>
        <w:szCs w:val="24"/>
      </w:rPr>
    </w:lvl>
  </w:abstractNum>
  <w:abstractNum w:abstractNumId="17" w15:restartNumberingAfterBreak="0">
    <w:nsid w:val="652B7A51"/>
    <w:multiLevelType w:val="hybridMultilevel"/>
    <w:tmpl w:val="7DAEDE64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C23C25"/>
    <w:multiLevelType w:val="hybridMultilevel"/>
    <w:tmpl w:val="F4CA7D30"/>
    <w:lvl w:ilvl="0" w:tplc="04E89C32">
      <w:start w:val="1"/>
      <w:numFmt w:val="bullet"/>
      <w:pStyle w:val="2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6D064696"/>
    <w:multiLevelType w:val="multilevel"/>
    <w:tmpl w:val="882ED5AC"/>
    <w:lvl w:ilvl="0">
      <w:start w:val="1"/>
      <w:numFmt w:val="lowerRoman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Restart w:val="1"/>
      <w:pStyle w:val="3i"/>
      <w:lvlText w:val="%3)"/>
      <w:lvlJc w:val="left"/>
      <w:pPr>
        <w:tabs>
          <w:tab w:val="num" w:pos="2438"/>
        </w:tabs>
        <w:ind w:left="2438" w:hanging="397"/>
      </w:pPr>
      <w:rPr>
        <w:rFonts w:ascii="Arial" w:hAnsi="Arial" w:hint="default"/>
        <w:sz w:val="22"/>
        <w:szCs w:val="22"/>
      </w:rPr>
    </w:lvl>
    <w:lvl w:ilvl="3">
      <w:start w:val="1"/>
      <w:numFmt w:val="lowerRoman"/>
      <w:lvlRestart w:val="1"/>
      <w:lvlText w:val="%4)"/>
      <w:lvlJc w:val="left"/>
      <w:pPr>
        <w:tabs>
          <w:tab w:val="num" w:pos="3459"/>
        </w:tabs>
        <w:ind w:left="3459" w:hanging="397"/>
      </w:pPr>
      <w:rPr>
        <w:rFonts w:ascii="Arial" w:hAnsi="Arial" w:hint="default"/>
        <w:sz w:val="22"/>
        <w:szCs w:val="22"/>
      </w:rPr>
    </w:lvl>
    <w:lvl w:ilvl="4">
      <w:start w:val="1"/>
      <w:numFmt w:val="lowerRoman"/>
      <w:lvlRestart w:val="1"/>
      <w:lvlText w:val="%5)"/>
      <w:lvlJc w:val="left"/>
      <w:pPr>
        <w:tabs>
          <w:tab w:val="num" w:pos="4706"/>
        </w:tabs>
        <w:ind w:left="4706" w:hanging="397"/>
      </w:pPr>
      <w:rPr>
        <w:rFonts w:ascii="Arial" w:hAnsi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0" w15:restartNumberingAfterBreak="0">
    <w:nsid w:val="6E806F99"/>
    <w:multiLevelType w:val="hybridMultilevel"/>
    <w:tmpl w:val="C194DBE0"/>
    <w:lvl w:ilvl="0" w:tplc="99980422">
      <w:start w:val="1"/>
      <w:numFmt w:val="bullet"/>
      <w:pStyle w:val="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65805"/>
    <w:multiLevelType w:val="multilevel"/>
    <w:tmpl w:val="DE04E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D9918C9"/>
    <w:multiLevelType w:val="hybridMultilevel"/>
    <w:tmpl w:val="05EC7DF4"/>
    <w:lvl w:ilvl="0" w:tplc="C438151E">
      <w:start w:val="1"/>
      <w:numFmt w:val="bullet"/>
      <w:pStyle w:val="Bullet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387178">
    <w:abstractNumId w:val="16"/>
  </w:num>
  <w:num w:numId="2" w16cid:durableId="851987817">
    <w:abstractNumId w:val="22"/>
  </w:num>
  <w:num w:numId="3" w16cid:durableId="1626807396">
    <w:abstractNumId w:val="13"/>
  </w:num>
  <w:num w:numId="4" w16cid:durableId="547109693">
    <w:abstractNumId w:val="9"/>
  </w:num>
  <w:num w:numId="5" w16cid:durableId="1446382271">
    <w:abstractNumId w:val="5"/>
  </w:num>
  <w:num w:numId="6" w16cid:durableId="1588028502">
    <w:abstractNumId w:val="0"/>
  </w:num>
  <w:num w:numId="7" w16cid:durableId="125394858">
    <w:abstractNumId w:val="12"/>
  </w:num>
  <w:num w:numId="8" w16cid:durableId="249702282">
    <w:abstractNumId w:val="18"/>
  </w:num>
  <w:num w:numId="9" w16cid:durableId="1735203451">
    <w:abstractNumId w:val="20"/>
  </w:num>
  <w:num w:numId="10" w16cid:durableId="836846970">
    <w:abstractNumId w:val="6"/>
  </w:num>
  <w:num w:numId="11" w16cid:durableId="466431944">
    <w:abstractNumId w:val="19"/>
  </w:num>
  <w:num w:numId="12" w16cid:durableId="775096609">
    <w:abstractNumId w:val="3"/>
  </w:num>
  <w:num w:numId="13" w16cid:durableId="1999111565">
    <w:abstractNumId w:val="10"/>
  </w:num>
  <w:num w:numId="14" w16cid:durableId="478765641">
    <w:abstractNumId w:val="1"/>
  </w:num>
  <w:num w:numId="15" w16cid:durableId="1358313930">
    <w:abstractNumId w:val="7"/>
  </w:num>
  <w:num w:numId="16" w16cid:durableId="2038921619">
    <w:abstractNumId w:val="8"/>
  </w:num>
  <w:num w:numId="17" w16cid:durableId="589697899">
    <w:abstractNumId w:val="8"/>
    <w:lvlOverride w:ilvl="0">
      <w:startOverride w:val="1"/>
    </w:lvlOverride>
  </w:num>
  <w:num w:numId="18" w16cid:durableId="1907765488">
    <w:abstractNumId w:val="8"/>
    <w:lvlOverride w:ilvl="0">
      <w:startOverride w:val="1"/>
    </w:lvlOverride>
  </w:num>
  <w:num w:numId="19" w16cid:durableId="343047235">
    <w:abstractNumId w:val="8"/>
    <w:lvlOverride w:ilvl="0">
      <w:startOverride w:val="1"/>
    </w:lvlOverride>
  </w:num>
  <w:num w:numId="20" w16cid:durableId="237403937">
    <w:abstractNumId w:val="8"/>
    <w:lvlOverride w:ilvl="0">
      <w:startOverride w:val="1"/>
    </w:lvlOverride>
  </w:num>
  <w:num w:numId="21" w16cid:durableId="1009405600">
    <w:abstractNumId w:val="8"/>
    <w:lvlOverride w:ilvl="0">
      <w:startOverride w:val="1"/>
    </w:lvlOverride>
  </w:num>
  <w:num w:numId="22" w16cid:durableId="659583787">
    <w:abstractNumId w:val="8"/>
    <w:lvlOverride w:ilvl="0">
      <w:startOverride w:val="1"/>
    </w:lvlOverride>
  </w:num>
  <w:num w:numId="23" w16cid:durableId="1653827960">
    <w:abstractNumId w:val="8"/>
    <w:lvlOverride w:ilvl="0">
      <w:startOverride w:val="1"/>
    </w:lvlOverride>
  </w:num>
  <w:num w:numId="24" w16cid:durableId="1872765595">
    <w:abstractNumId w:val="8"/>
    <w:lvlOverride w:ilvl="0">
      <w:startOverride w:val="1"/>
    </w:lvlOverride>
  </w:num>
  <w:num w:numId="25" w16cid:durableId="359403944">
    <w:abstractNumId w:val="8"/>
    <w:lvlOverride w:ilvl="0">
      <w:startOverride w:val="1"/>
    </w:lvlOverride>
  </w:num>
  <w:num w:numId="26" w16cid:durableId="619067655">
    <w:abstractNumId w:val="8"/>
    <w:lvlOverride w:ilvl="0">
      <w:startOverride w:val="1"/>
    </w:lvlOverride>
  </w:num>
  <w:num w:numId="27" w16cid:durableId="706491032">
    <w:abstractNumId w:val="8"/>
    <w:lvlOverride w:ilvl="0">
      <w:startOverride w:val="1"/>
    </w:lvlOverride>
  </w:num>
  <w:num w:numId="28" w16cid:durableId="857500032">
    <w:abstractNumId w:val="8"/>
    <w:lvlOverride w:ilvl="0">
      <w:startOverride w:val="1"/>
    </w:lvlOverride>
  </w:num>
  <w:num w:numId="29" w16cid:durableId="1035690932">
    <w:abstractNumId w:val="11"/>
  </w:num>
  <w:num w:numId="30" w16cid:durableId="1816338128">
    <w:abstractNumId w:val="21"/>
  </w:num>
  <w:num w:numId="31" w16cid:durableId="73209763">
    <w:abstractNumId w:val="4"/>
  </w:num>
  <w:num w:numId="32" w16cid:durableId="172499144">
    <w:abstractNumId w:val="2"/>
  </w:num>
  <w:num w:numId="33" w16cid:durableId="1630890914">
    <w:abstractNumId w:val="15"/>
  </w:num>
  <w:num w:numId="34" w16cid:durableId="1500732574">
    <w:abstractNumId w:val="17"/>
  </w:num>
  <w:num w:numId="35" w16cid:durableId="1888443089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E1"/>
    <w:rsid w:val="00014322"/>
    <w:rsid w:val="000243F1"/>
    <w:rsid w:val="000334CB"/>
    <w:rsid w:val="00036F76"/>
    <w:rsid w:val="00040BF3"/>
    <w:rsid w:val="000425D0"/>
    <w:rsid w:val="00044A3A"/>
    <w:rsid w:val="00053094"/>
    <w:rsid w:val="000577C7"/>
    <w:rsid w:val="0007631A"/>
    <w:rsid w:val="000765CD"/>
    <w:rsid w:val="00076E45"/>
    <w:rsid w:val="00083496"/>
    <w:rsid w:val="00083E0D"/>
    <w:rsid w:val="00084D46"/>
    <w:rsid w:val="000A5B05"/>
    <w:rsid w:val="000B0AC3"/>
    <w:rsid w:val="000B66C6"/>
    <w:rsid w:val="000C0A7D"/>
    <w:rsid w:val="000D2EA8"/>
    <w:rsid w:val="000D3D2F"/>
    <w:rsid w:val="000E0908"/>
    <w:rsid w:val="000E1634"/>
    <w:rsid w:val="000E1EE2"/>
    <w:rsid w:val="000E465F"/>
    <w:rsid w:val="000F5B6A"/>
    <w:rsid w:val="0010159A"/>
    <w:rsid w:val="00111018"/>
    <w:rsid w:val="001110B0"/>
    <w:rsid w:val="00112404"/>
    <w:rsid w:val="00112513"/>
    <w:rsid w:val="00127A1A"/>
    <w:rsid w:val="0013004C"/>
    <w:rsid w:val="00130804"/>
    <w:rsid w:val="001462F4"/>
    <w:rsid w:val="00153DD7"/>
    <w:rsid w:val="00160561"/>
    <w:rsid w:val="00170AB4"/>
    <w:rsid w:val="001712AA"/>
    <w:rsid w:val="00173156"/>
    <w:rsid w:val="00174DA5"/>
    <w:rsid w:val="00182F8F"/>
    <w:rsid w:val="00185D3A"/>
    <w:rsid w:val="001862FE"/>
    <w:rsid w:val="00190181"/>
    <w:rsid w:val="001A425C"/>
    <w:rsid w:val="001C3BEB"/>
    <w:rsid w:val="001C4231"/>
    <w:rsid w:val="001C486F"/>
    <w:rsid w:val="001C5DE7"/>
    <w:rsid w:val="001D454E"/>
    <w:rsid w:val="001E2E79"/>
    <w:rsid w:val="001E45B9"/>
    <w:rsid w:val="001E54D4"/>
    <w:rsid w:val="001F0F23"/>
    <w:rsid w:val="001F5A59"/>
    <w:rsid w:val="001F76C7"/>
    <w:rsid w:val="001F7C6B"/>
    <w:rsid w:val="00205479"/>
    <w:rsid w:val="00213943"/>
    <w:rsid w:val="00217907"/>
    <w:rsid w:val="00217A20"/>
    <w:rsid w:val="00227CEF"/>
    <w:rsid w:val="00265AFB"/>
    <w:rsid w:val="0029016B"/>
    <w:rsid w:val="002A1714"/>
    <w:rsid w:val="002A4BDB"/>
    <w:rsid w:val="002A60B5"/>
    <w:rsid w:val="002A7581"/>
    <w:rsid w:val="002B4C15"/>
    <w:rsid w:val="002D0B1A"/>
    <w:rsid w:val="002D2F21"/>
    <w:rsid w:val="002E428B"/>
    <w:rsid w:val="002E4D00"/>
    <w:rsid w:val="002E7A46"/>
    <w:rsid w:val="002F26F6"/>
    <w:rsid w:val="00307503"/>
    <w:rsid w:val="003200C3"/>
    <w:rsid w:val="003233FC"/>
    <w:rsid w:val="00324C20"/>
    <w:rsid w:val="00333C17"/>
    <w:rsid w:val="00337B35"/>
    <w:rsid w:val="00337E00"/>
    <w:rsid w:val="00342BEE"/>
    <w:rsid w:val="0035277A"/>
    <w:rsid w:val="00371DC4"/>
    <w:rsid w:val="00383D69"/>
    <w:rsid w:val="00391CC6"/>
    <w:rsid w:val="003A4270"/>
    <w:rsid w:val="003B18BD"/>
    <w:rsid w:val="003D2734"/>
    <w:rsid w:val="003D6B84"/>
    <w:rsid w:val="003E4740"/>
    <w:rsid w:val="003E695D"/>
    <w:rsid w:val="003E7CE2"/>
    <w:rsid w:val="003F5B74"/>
    <w:rsid w:val="00403062"/>
    <w:rsid w:val="00403B60"/>
    <w:rsid w:val="00404139"/>
    <w:rsid w:val="00405B44"/>
    <w:rsid w:val="00421434"/>
    <w:rsid w:val="00437AFC"/>
    <w:rsid w:val="00440102"/>
    <w:rsid w:val="00453687"/>
    <w:rsid w:val="00464E87"/>
    <w:rsid w:val="0047474C"/>
    <w:rsid w:val="004749EE"/>
    <w:rsid w:val="00481A2C"/>
    <w:rsid w:val="00483E55"/>
    <w:rsid w:val="00491392"/>
    <w:rsid w:val="004A5411"/>
    <w:rsid w:val="004A7C23"/>
    <w:rsid w:val="004B6DF4"/>
    <w:rsid w:val="004C20D5"/>
    <w:rsid w:val="004C75C9"/>
    <w:rsid w:val="004D122A"/>
    <w:rsid w:val="004D3AFC"/>
    <w:rsid w:val="004D46DF"/>
    <w:rsid w:val="004E0BD0"/>
    <w:rsid w:val="004E2A52"/>
    <w:rsid w:val="004E4784"/>
    <w:rsid w:val="004E5BF7"/>
    <w:rsid w:val="004F0502"/>
    <w:rsid w:val="00514F96"/>
    <w:rsid w:val="005159F7"/>
    <w:rsid w:val="00517094"/>
    <w:rsid w:val="005214E6"/>
    <w:rsid w:val="00522BF0"/>
    <w:rsid w:val="005250A8"/>
    <w:rsid w:val="00526859"/>
    <w:rsid w:val="0052755C"/>
    <w:rsid w:val="00541111"/>
    <w:rsid w:val="005434A3"/>
    <w:rsid w:val="00543885"/>
    <w:rsid w:val="0055608C"/>
    <w:rsid w:val="00557561"/>
    <w:rsid w:val="00557883"/>
    <w:rsid w:val="00563382"/>
    <w:rsid w:val="005826C1"/>
    <w:rsid w:val="00597088"/>
    <w:rsid w:val="005971A0"/>
    <w:rsid w:val="005A0C98"/>
    <w:rsid w:val="005A658C"/>
    <w:rsid w:val="005B373A"/>
    <w:rsid w:val="005B79D6"/>
    <w:rsid w:val="005C523B"/>
    <w:rsid w:val="005C7035"/>
    <w:rsid w:val="005D27FA"/>
    <w:rsid w:val="005D3C6B"/>
    <w:rsid w:val="005D6665"/>
    <w:rsid w:val="005D76AD"/>
    <w:rsid w:val="005E25BA"/>
    <w:rsid w:val="005F5CA3"/>
    <w:rsid w:val="005F5EFC"/>
    <w:rsid w:val="0060062F"/>
    <w:rsid w:val="00607CC5"/>
    <w:rsid w:val="00611254"/>
    <w:rsid w:val="00612152"/>
    <w:rsid w:val="00613FEF"/>
    <w:rsid w:val="00621655"/>
    <w:rsid w:val="006249E6"/>
    <w:rsid w:val="00635D17"/>
    <w:rsid w:val="00656AAC"/>
    <w:rsid w:val="00656ECF"/>
    <w:rsid w:val="00661808"/>
    <w:rsid w:val="00665E4C"/>
    <w:rsid w:val="00690FB1"/>
    <w:rsid w:val="0069104D"/>
    <w:rsid w:val="00695A0C"/>
    <w:rsid w:val="0069793C"/>
    <w:rsid w:val="006C5F6B"/>
    <w:rsid w:val="006E10DC"/>
    <w:rsid w:val="006E7726"/>
    <w:rsid w:val="006F0BC6"/>
    <w:rsid w:val="006F2B4B"/>
    <w:rsid w:val="006F39F5"/>
    <w:rsid w:val="006F65E9"/>
    <w:rsid w:val="006F71D6"/>
    <w:rsid w:val="00703372"/>
    <w:rsid w:val="0070363A"/>
    <w:rsid w:val="00706B8B"/>
    <w:rsid w:val="00712773"/>
    <w:rsid w:val="00715CF1"/>
    <w:rsid w:val="00723E4D"/>
    <w:rsid w:val="007245E6"/>
    <w:rsid w:val="007252B9"/>
    <w:rsid w:val="00732617"/>
    <w:rsid w:val="007372D3"/>
    <w:rsid w:val="00743E06"/>
    <w:rsid w:val="00744FD4"/>
    <w:rsid w:val="00751902"/>
    <w:rsid w:val="00755C81"/>
    <w:rsid w:val="00782387"/>
    <w:rsid w:val="007920DD"/>
    <w:rsid w:val="007A59A9"/>
    <w:rsid w:val="007B1BC6"/>
    <w:rsid w:val="007B2278"/>
    <w:rsid w:val="007C3984"/>
    <w:rsid w:val="007C724C"/>
    <w:rsid w:val="007E6436"/>
    <w:rsid w:val="007F0E3D"/>
    <w:rsid w:val="00803587"/>
    <w:rsid w:val="008064F6"/>
    <w:rsid w:val="00816675"/>
    <w:rsid w:val="0081749C"/>
    <w:rsid w:val="0082076B"/>
    <w:rsid w:val="00836572"/>
    <w:rsid w:val="0083676C"/>
    <w:rsid w:val="008406E6"/>
    <w:rsid w:val="00842C42"/>
    <w:rsid w:val="00843B83"/>
    <w:rsid w:val="00845788"/>
    <w:rsid w:val="008500DB"/>
    <w:rsid w:val="0085073A"/>
    <w:rsid w:val="008512F4"/>
    <w:rsid w:val="00870313"/>
    <w:rsid w:val="008704A3"/>
    <w:rsid w:val="00874770"/>
    <w:rsid w:val="008849AC"/>
    <w:rsid w:val="0089164D"/>
    <w:rsid w:val="008942B4"/>
    <w:rsid w:val="00895C60"/>
    <w:rsid w:val="008A09CB"/>
    <w:rsid w:val="008A0BC9"/>
    <w:rsid w:val="008A2516"/>
    <w:rsid w:val="008A555D"/>
    <w:rsid w:val="008B2D1D"/>
    <w:rsid w:val="008B4088"/>
    <w:rsid w:val="008B751C"/>
    <w:rsid w:val="008C268E"/>
    <w:rsid w:val="008C7067"/>
    <w:rsid w:val="008D52CB"/>
    <w:rsid w:val="008D5846"/>
    <w:rsid w:val="008D59A4"/>
    <w:rsid w:val="008D6191"/>
    <w:rsid w:val="008F7203"/>
    <w:rsid w:val="00913107"/>
    <w:rsid w:val="009139BF"/>
    <w:rsid w:val="00920DB4"/>
    <w:rsid w:val="009238AC"/>
    <w:rsid w:val="009435CB"/>
    <w:rsid w:val="00943F14"/>
    <w:rsid w:val="0095173B"/>
    <w:rsid w:val="00953470"/>
    <w:rsid w:val="0096451E"/>
    <w:rsid w:val="00965517"/>
    <w:rsid w:val="00971150"/>
    <w:rsid w:val="00973971"/>
    <w:rsid w:val="0097644D"/>
    <w:rsid w:val="00992D6F"/>
    <w:rsid w:val="009B0BBE"/>
    <w:rsid w:val="009C52C8"/>
    <w:rsid w:val="009D7CA6"/>
    <w:rsid w:val="009E3B27"/>
    <w:rsid w:val="009F33F7"/>
    <w:rsid w:val="00A02CF2"/>
    <w:rsid w:val="00A30165"/>
    <w:rsid w:val="00A313C7"/>
    <w:rsid w:val="00A515CA"/>
    <w:rsid w:val="00A6288F"/>
    <w:rsid w:val="00A6419F"/>
    <w:rsid w:val="00A67541"/>
    <w:rsid w:val="00A73CCA"/>
    <w:rsid w:val="00A77B5C"/>
    <w:rsid w:val="00A80C5C"/>
    <w:rsid w:val="00A95B04"/>
    <w:rsid w:val="00A9614C"/>
    <w:rsid w:val="00A97777"/>
    <w:rsid w:val="00AA1FE1"/>
    <w:rsid w:val="00AB50A3"/>
    <w:rsid w:val="00AB6F1A"/>
    <w:rsid w:val="00AC03A3"/>
    <w:rsid w:val="00AC25D6"/>
    <w:rsid w:val="00AC6416"/>
    <w:rsid w:val="00AD04C2"/>
    <w:rsid w:val="00AD42DF"/>
    <w:rsid w:val="00AD6E49"/>
    <w:rsid w:val="00AE0886"/>
    <w:rsid w:val="00AF00F6"/>
    <w:rsid w:val="00AF3E7A"/>
    <w:rsid w:val="00AF6C67"/>
    <w:rsid w:val="00B00A40"/>
    <w:rsid w:val="00B02B64"/>
    <w:rsid w:val="00B05A3E"/>
    <w:rsid w:val="00B0722E"/>
    <w:rsid w:val="00B10636"/>
    <w:rsid w:val="00B17448"/>
    <w:rsid w:val="00B201A5"/>
    <w:rsid w:val="00B20EE9"/>
    <w:rsid w:val="00B238A9"/>
    <w:rsid w:val="00B30301"/>
    <w:rsid w:val="00B335C8"/>
    <w:rsid w:val="00B37AE9"/>
    <w:rsid w:val="00B50A01"/>
    <w:rsid w:val="00B53140"/>
    <w:rsid w:val="00B604A8"/>
    <w:rsid w:val="00B61E78"/>
    <w:rsid w:val="00B63F63"/>
    <w:rsid w:val="00B70CE1"/>
    <w:rsid w:val="00B73AE0"/>
    <w:rsid w:val="00B754C0"/>
    <w:rsid w:val="00B82CBC"/>
    <w:rsid w:val="00B87432"/>
    <w:rsid w:val="00B927C1"/>
    <w:rsid w:val="00B955E4"/>
    <w:rsid w:val="00BA51DA"/>
    <w:rsid w:val="00BA7A3A"/>
    <w:rsid w:val="00BC30BC"/>
    <w:rsid w:val="00BC30F2"/>
    <w:rsid w:val="00BC78E0"/>
    <w:rsid w:val="00BD07A6"/>
    <w:rsid w:val="00BD0E5B"/>
    <w:rsid w:val="00BD30C0"/>
    <w:rsid w:val="00BD6065"/>
    <w:rsid w:val="00BD7F96"/>
    <w:rsid w:val="00BF7C0D"/>
    <w:rsid w:val="00C00D75"/>
    <w:rsid w:val="00C03F79"/>
    <w:rsid w:val="00C0736C"/>
    <w:rsid w:val="00C21C27"/>
    <w:rsid w:val="00C222FB"/>
    <w:rsid w:val="00C27A4F"/>
    <w:rsid w:val="00C46D1F"/>
    <w:rsid w:val="00C473C1"/>
    <w:rsid w:val="00C56342"/>
    <w:rsid w:val="00C56C6A"/>
    <w:rsid w:val="00C62BD9"/>
    <w:rsid w:val="00C65794"/>
    <w:rsid w:val="00C739AB"/>
    <w:rsid w:val="00C87964"/>
    <w:rsid w:val="00C907B6"/>
    <w:rsid w:val="00CA2E96"/>
    <w:rsid w:val="00CA3125"/>
    <w:rsid w:val="00CB06C4"/>
    <w:rsid w:val="00CB19A9"/>
    <w:rsid w:val="00CC008E"/>
    <w:rsid w:val="00CC02FC"/>
    <w:rsid w:val="00CC53FA"/>
    <w:rsid w:val="00CE2C26"/>
    <w:rsid w:val="00CE55E3"/>
    <w:rsid w:val="00CE6758"/>
    <w:rsid w:val="00D11DF2"/>
    <w:rsid w:val="00D15671"/>
    <w:rsid w:val="00D235C2"/>
    <w:rsid w:val="00D27E7C"/>
    <w:rsid w:val="00D34608"/>
    <w:rsid w:val="00D3762D"/>
    <w:rsid w:val="00D441D8"/>
    <w:rsid w:val="00D44299"/>
    <w:rsid w:val="00D461E0"/>
    <w:rsid w:val="00D5425A"/>
    <w:rsid w:val="00D62AAC"/>
    <w:rsid w:val="00D65D9E"/>
    <w:rsid w:val="00D74CB9"/>
    <w:rsid w:val="00D80E92"/>
    <w:rsid w:val="00D82D37"/>
    <w:rsid w:val="00D847A5"/>
    <w:rsid w:val="00D86242"/>
    <w:rsid w:val="00DA52B4"/>
    <w:rsid w:val="00DC0902"/>
    <w:rsid w:val="00DC25E0"/>
    <w:rsid w:val="00DC5A67"/>
    <w:rsid w:val="00DC6E83"/>
    <w:rsid w:val="00DD2F34"/>
    <w:rsid w:val="00DE18FC"/>
    <w:rsid w:val="00DE6BFE"/>
    <w:rsid w:val="00DF117E"/>
    <w:rsid w:val="00E021F1"/>
    <w:rsid w:val="00E05439"/>
    <w:rsid w:val="00E05C5E"/>
    <w:rsid w:val="00E067D2"/>
    <w:rsid w:val="00E1546B"/>
    <w:rsid w:val="00E15CAA"/>
    <w:rsid w:val="00E16317"/>
    <w:rsid w:val="00E16EAA"/>
    <w:rsid w:val="00E27567"/>
    <w:rsid w:val="00E528E2"/>
    <w:rsid w:val="00E54B16"/>
    <w:rsid w:val="00E71419"/>
    <w:rsid w:val="00E82977"/>
    <w:rsid w:val="00E90DD9"/>
    <w:rsid w:val="00E939E5"/>
    <w:rsid w:val="00EA3B29"/>
    <w:rsid w:val="00EA5768"/>
    <w:rsid w:val="00EB572E"/>
    <w:rsid w:val="00EB67C9"/>
    <w:rsid w:val="00EB6D39"/>
    <w:rsid w:val="00EC4A1E"/>
    <w:rsid w:val="00EC5D1C"/>
    <w:rsid w:val="00ED27F0"/>
    <w:rsid w:val="00EE760B"/>
    <w:rsid w:val="00EF385E"/>
    <w:rsid w:val="00F009F7"/>
    <w:rsid w:val="00F011F5"/>
    <w:rsid w:val="00F12731"/>
    <w:rsid w:val="00F16D33"/>
    <w:rsid w:val="00F16DC0"/>
    <w:rsid w:val="00F254DF"/>
    <w:rsid w:val="00F27410"/>
    <w:rsid w:val="00F276CE"/>
    <w:rsid w:val="00F30364"/>
    <w:rsid w:val="00F327E3"/>
    <w:rsid w:val="00F44B0F"/>
    <w:rsid w:val="00F4693D"/>
    <w:rsid w:val="00F54310"/>
    <w:rsid w:val="00F5434E"/>
    <w:rsid w:val="00F61D6D"/>
    <w:rsid w:val="00F742DD"/>
    <w:rsid w:val="00F76F41"/>
    <w:rsid w:val="00F861F6"/>
    <w:rsid w:val="00F878C8"/>
    <w:rsid w:val="00F90D7A"/>
    <w:rsid w:val="00FA2A9E"/>
    <w:rsid w:val="00FB07F8"/>
    <w:rsid w:val="00FB3625"/>
    <w:rsid w:val="00FB42AF"/>
    <w:rsid w:val="00FC0008"/>
    <w:rsid w:val="00FC0BB4"/>
    <w:rsid w:val="00FE2DF9"/>
    <w:rsid w:val="00FE46AF"/>
    <w:rsid w:val="00FE70C5"/>
    <w:rsid w:val="00FF5F0A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BE7B1"/>
  <w15:docId w15:val="{AB1C3E02-AF60-422E-8DAA-0D76CB97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8" w:defSemiHidden="0" w:defUnhideWhenUsed="0" w:defQFormat="0" w:count="376">
    <w:lsdException w:name="Normal" w:uiPriority="3"/>
    <w:lsdException w:name="heading 1" w:uiPriority="4" w:qFormat="1"/>
    <w:lsdException w:name="heading 2" w:uiPriority="4" w:qFormat="1"/>
    <w:lsdException w:name="heading 3" w:uiPriority="4" w:qFormat="1"/>
    <w:lsdException w:name="heading 4" w:uiPriority="0"/>
    <w:lsdException w:name="heading 5" w:uiPriority="0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0" w:unhideWhenUsed="1"/>
    <w:lsdException w:name="footer" w:semiHidden="1" w:uiPriority="3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99" w:unhideWhenUsed="1"/>
    <w:lsdException w:name="FollowedHyperlink" w:semiHidden="1" w:unhideWhenUsed="1"/>
    <w:lsdException w:name="Emphasis" w:semiHidden="1" w:unhideWhenUsed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9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uiPriority w:val="3"/>
    <w:unhideWhenUsed/>
    <w:rsid w:val="00522BF0"/>
    <w:rPr>
      <w:rFonts w:ascii="Arial" w:hAnsi="Arial"/>
      <w:b/>
      <w:color w:val="FF0000"/>
      <w:sz w:val="18"/>
      <w:szCs w:val="18"/>
      <w:lang w:val="en-AU" w:eastAsia="en-US"/>
    </w:rPr>
  </w:style>
  <w:style w:type="paragraph" w:styleId="Heading1">
    <w:name w:val="heading 1"/>
    <w:basedOn w:val="Heading4"/>
    <w:next w:val="Heading2"/>
    <w:uiPriority w:val="4"/>
    <w:qFormat/>
    <w:rsid w:val="001F7C6B"/>
    <w:pPr>
      <w:pageBreakBefore/>
      <w:numPr>
        <w:numId w:val="15"/>
      </w:numPr>
      <w:spacing w:before="120" w:after="60"/>
      <w:ind w:left="924" w:hanging="924"/>
      <w:outlineLvl w:val="0"/>
    </w:pPr>
    <w:rPr>
      <w:sz w:val="32"/>
      <w:szCs w:val="24"/>
    </w:rPr>
  </w:style>
  <w:style w:type="paragraph" w:styleId="Heading2">
    <w:name w:val="heading 2"/>
    <w:next w:val="Heading3"/>
    <w:link w:val="Heading2Char"/>
    <w:uiPriority w:val="4"/>
    <w:qFormat/>
    <w:rsid w:val="005971A0"/>
    <w:pPr>
      <w:spacing w:before="60" w:after="60"/>
      <w:outlineLvl w:val="1"/>
    </w:pPr>
    <w:rPr>
      <w:rFonts w:ascii="Calibri" w:hAnsi="Calibri"/>
      <w:b/>
      <w:sz w:val="28"/>
      <w:szCs w:val="24"/>
      <w:lang w:val="en-US" w:eastAsia="en-US"/>
    </w:rPr>
  </w:style>
  <w:style w:type="paragraph" w:styleId="Heading3">
    <w:name w:val="heading 3"/>
    <w:next w:val="Body3"/>
    <w:link w:val="Heading3Char"/>
    <w:uiPriority w:val="4"/>
    <w:qFormat/>
    <w:rsid w:val="001F7C6B"/>
    <w:pPr>
      <w:spacing w:before="90"/>
      <w:outlineLvl w:val="2"/>
    </w:pPr>
    <w:rPr>
      <w:rFonts w:ascii="Arial" w:hAnsi="Arial"/>
      <w:b/>
      <w:sz w:val="22"/>
      <w:szCs w:val="24"/>
      <w:lang w:val="en-US" w:eastAsia="en-US"/>
    </w:rPr>
  </w:style>
  <w:style w:type="paragraph" w:styleId="Heading4">
    <w:name w:val="heading 4"/>
    <w:basedOn w:val="Body1"/>
    <w:next w:val="1Bullet"/>
    <w:uiPriority w:val="3"/>
    <w:rsid w:val="00992D6F"/>
    <w:pPr>
      <w:spacing w:after="240"/>
      <w:outlineLvl w:val="3"/>
    </w:pPr>
    <w:rPr>
      <w:b/>
    </w:rPr>
  </w:style>
  <w:style w:type="paragraph" w:styleId="Heading5">
    <w:name w:val="heading 5"/>
    <w:next w:val="BlockText"/>
    <w:uiPriority w:val="2"/>
    <w:rsid w:val="00CA3125"/>
    <w:pPr>
      <w:spacing w:after="60"/>
      <w:outlineLvl w:val="4"/>
    </w:pPr>
    <w:rPr>
      <w:rFonts w:ascii="Arial" w:hAnsi="Arial"/>
      <w:b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rsid w:val="00DD2F34"/>
    <w:pPr>
      <w:spacing w:after="60"/>
      <w:ind w:left="539"/>
    </w:pPr>
    <w:rPr>
      <w:rFonts w:asciiTheme="minorHAnsi" w:hAnsiTheme="minorHAnsi"/>
      <w:sz w:val="24"/>
      <w:lang w:val="en-US" w:eastAsia="en-US"/>
    </w:rPr>
  </w:style>
  <w:style w:type="paragraph" w:customStyle="1" w:styleId="Bullet1">
    <w:name w:val="Bullet 1"/>
    <w:uiPriority w:val="1"/>
    <w:rsid w:val="000765CD"/>
    <w:pPr>
      <w:numPr>
        <w:numId w:val="1"/>
      </w:numPr>
      <w:spacing w:after="60"/>
      <w:ind w:left="1531" w:hanging="397"/>
    </w:pPr>
    <w:rPr>
      <w:rFonts w:ascii="Arial" w:hAnsi="Arial"/>
      <w:sz w:val="22"/>
      <w:lang w:val="en-US" w:eastAsia="en-US"/>
    </w:rPr>
  </w:style>
  <w:style w:type="paragraph" w:customStyle="1" w:styleId="Bullet2">
    <w:name w:val="Bullet 2"/>
    <w:uiPriority w:val="1"/>
    <w:rsid w:val="000765CD"/>
    <w:pPr>
      <w:numPr>
        <w:numId w:val="2"/>
      </w:numPr>
      <w:tabs>
        <w:tab w:val="left" w:pos="550"/>
        <w:tab w:val="left" w:pos="663"/>
        <w:tab w:val="left" w:pos="1418"/>
      </w:tabs>
      <w:ind w:left="1888" w:hanging="357"/>
    </w:pPr>
    <w:rPr>
      <w:rFonts w:ascii="Arial" w:hAnsi="Arial"/>
      <w:sz w:val="22"/>
      <w:lang w:val="en-US" w:eastAsia="en-US"/>
    </w:rPr>
  </w:style>
  <w:style w:type="paragraph" w:customStyle="1" w:styleId="1Bullet">
    <w:name w:val="1 Bullet"/>
    <w:basedOn w:val="Body1"/>
    <w:uiPriority w:val="1"/>
    <w:qFormat/>
    <w:rsid w:val="001F7C6B"/>
    <w:pPr>
      <w:numPr>
        <w:numId w:val="9"/>
      </w:numPr>
      <w:ind w:left="986" w:hanging="357"/>
    </w:pPr>
  </w:style>
  <w:style w:type="paragraph" w:styleId="Footer">
    <w:name w:val="footer"/>
    <w:uiPriority w:val="3"/>
    <w:unhideWhenUsed/>
    <w:rsid w:val="007A59A9"/>
    <w:pPr>
      <w:spacing w:before="120"/>
    </w:pPr>
    <w:rPr>
      <w:rFonts w:ascii="Calibri" w:hAnsi="Calibri"/>
      <w:sz w:val="16"/>
      <w:lang w:val="en-US" w:eastAsia="en-US"/>
    </w:rPr>
  </w:style>
  <w:style w:type="character" w:styleId="PageNumber">
    <w:name w:val="page number"/>
    <w:uiPriority w:val="98"/>
    <w:rsid w:val="006249E6"/>
    <w:rPr>
      <w:rFonts w:ascii="Arial" w:hAnsi="Arial"/>
      <w:sz w:val="18"/>
      <w:szCs w:val="18"/>
    </w:rPr>
  </w:style>
  <w:style w:type="paragraph" w:customStyle="1" w:styleId="TableText">
    <w:name w:val="Table Text"/>
    <w:uiPriority w:val="2"/>
    <w:qFormat/>
    <w:rsid w:val="001F7C6B"/>
    <w:pPr>
      <w:spacing w:before="60" w:after="60"/>
    </w:pPr>
    <w:rPr>
      <w:rFonts w:ascii="Calibri" w:hAnsi="Calibri"/>
      <w:sz w:val="22"/>
      <w:lang w:val="en-AU" w:eastAsia="en-US"/>
    </w:rPr>
  </w:style>
  <w:style w:type="paragraph" w:customStyle="1" w:styleId="NoteText">
    <w:name w:val="Note Text"/>
    <w:basedOn w:val="BlockText"/>
    <w:uiPriority w:val="2"/>
    <w:rsid w:val="000765CD"/>
  </w:style>
  <w:style w:type="paragraph" w:customStyle="1" w:styleId="DocumentTitle">
    <w:name w:val="Document Title"/>
    <w:basedOn w:val="Heading1"/>
    <w:uiPriority w:val="3"/>
    <w:rsid w:val="0029016B"/>
    <w:pPr>
      <w:numPr>
        <w:numId w:val="0"/>
      </w:numPr>
      <w:spacing w:before="600" w:after="600"/>
      <w:jc w:val="center"/>
    </w:pPr>
    <w:rPr>
      <w:color w:val="007E3A"/>
      <w:sz w:val="4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OC1">
    <w:name w:val="toc 1"/>
    <w:basedOn w:val="H1NoTOC"/>
    <w:next w:val="Normal"/>
    <w:autoRedefine/>
    <w:uiPriority w:val="39"/>
    <w:rsid w:val="00C739AB"/>
    <w:pPr>
      <w:tabs>
        <w:tab w:val="left" w:pos="480"/>
        <w:tab w:val="right" w:leader="dot" w:pos="9629"/>
      </w:tabs>
      <w:spacing w:before="120"/>
    </w:pPr>
    <w:rPr>
      <w:bCs/>
      <w:color w:val="000000" w:themeColor="text1"/>
      <w:sz w:val="22"/>
    </w:rPr>
  </w:style>
  <w:style w:type="paragraph" w:styleId="TOC2">
    <w:name w:val="toc 2"/>
    <w:basedOn w:val="Normal"/>
    <w:next w:val="Normal"/>
    <w:autoRedefine/>
    <w:uiPriority w:val="39"/>
    <w:rsid w:val="00C739AB"/>
    <w:pPr>
      <w:tabs>
        <w:tab w:val="left" w:pos="880"/>
        <w:tab w:val="right" w:leader="dot" w:pos="9629"/>
      </w:tabs>
      <w:spacing w:after="60"/>
      <w:ind w:left="510"/>
    </w:pPr>
    <w:rPr>
      <w:b w:val="0"/>
      <w:color w:val="000000" w:themeColor="text1"/>
      <w:sz w:val="22"/>
    </w:rPr>
  </w:style>
  <w:style w:type="paragraph" w:styleId="TOC3">
    <w:name w:val="toc 3"/>
    <w:basedOn w:val="Normal"/>
    <w:next w:val="Normal"/>
    <w:autoRedefine/>
    <w:uiPriority w:val="39"/>
    <w:rsid w:val="00C739AB"/>
    <w:pPr>
      <w:ind w:left="907"/>
    </w:pPr>
    <w:rPr>
      <w:b w:val="0"/>
      <w:iCs/>
      <w:color w:val="000000" w:themeColor="text1"/>
      <w:sz w:val="22"/>
    </w:rPr>
  </w:style>
  <w:style w:type="paragraph" w:styleId="TOC4">
    <w:name w:val="toc 4"/>
    <w:basedOn w:val="Normal"/>
    <w:next w:val="Normal"/>
    <w:autoRedefine/>
    <w:semiHidden/>
    <w:rsid w:val="00C739AB"/>
    <w:pPr>
      <w:ind w:left="720"/>
    </w:pPr>
    <w:rPr>
      <w:color w:val="auto"/>
      <w:sz w:val="22"/>
    </w:rPr>
  </w:style>
  <w:style w:type="character" w:styleId="Hyperlink">
    <w:name w:val="Hyperlink"/>
    <w:uiPriority w:val="99"/>
    <w:rsid w:val="00C739AB"/>
    <w:rPr>
      <w:rFonts w:ascii="Arial" w:hAnsi="Arial"/>
      <w:color w:val="auto"/>
      <w:u w:val="single"/>
    </w:rPr>
  </w:style>
  <w:style w:type="paragraph" w:customStyle="1" w:styleId="Header40">
    <w:name w:val="Header 4"/>
    <w:basedOn w:val="Heading4"/>
    <w:next w:val="Normal"/>
    <w:uiPriority w:val="98"/>
    <w:unhideWhenUsed/>
    <w:rsid w:val="00BD7F96"/>
  </w:style>
  <w:style w:type="table" w:styleId="TableGrid">
    <w:name w:val="Table Grid"/>
    <w:basedOn w:val="TableNormal"/>
    <w:rsid w:val="00FF7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30165"/>
    <w:pPr>
      <w:shd w:val="clear" w:color="auto" w:fill="000080"/>
    </w:pPr>
    <w:rPr>
      <w:rFonts w:ascii="Tahoma" w:hAnsi="Tahoma" w:cs="Tahoma"/>
      <w:sz w:val="20"/>
    </w:rPr>
  </w:style>
  <w:style w:type="paragraph" w:customStyle="1" w:styleId="Number">
    <w:name w:val="Number"/>
    <w:basedOn w:val="Normal"/>
    <w:uiPriority w:val="98"/>
    <w:rsid w:val="00F878C8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DD2F34"/>
    <w:rPr>
      <w:color w:val="808080"/>
    </w:rPr>
  </w:style>
  <w:style w:type="paragraph" w:styleId="BalloonText">
    <w:name w:val="Balloon Text"/>
    <w:basedOn w:val="Normal"/>
    <w:link w:val="BalloonTextChar"/>
    <w:uiPriority w:val="98"/>
    <w:semiHidden/>
    <w:unhideWhenUsed/>
    <w:rsid w:val="00DD2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DD2F34"/>
    <w:rPr>
      <w:rFonts w:ascii="Tahoma" w:hAnsi="Tahoma" w:cs="Tahoma"/>
      <w:sz w:val="16"/>
      <w:szCs w:val="16"/>
      <w:lang w:eastAsia="en-US"/>
    </w:rPr>
  </w:style>
  <w:style w:type="paragraph" w:customStyle="1" w:styleId="Body2">
    <w:name w:val="Body 2"/>
    <w:basedOn w:val="Body1"/>
    <w:qFormat/>
    <w:rsid w:val="000B0AC3"/>
    <w:pPr>
      <w:ind w:left="1349"/>
    </w:pPr>
    <w:rPr>
      <w:b/>
    </w:rPr>
  </w:style>
  <w:style w:type="paragraph" w:customStyle="1" w:styleId="Body3">
    <w:name w:val="Body 3"/>
    <w:basedOn w:val="Body2"/>
    <w:qFormat/>
    <w:rsid w:val="00665E4C"/>
    <w:pPr>
      <w:ind w:left="1446"/>
    </w:pPr>
    <w:rPr>
      <w:b w:val="0"/>
    </w:rPr>
  </w:style>
  <w:style w:type="numbering" w:customStyle="1" w:styleId="Headings">
    <w:name w:val="Headings"/>
    <w:uiPriority w:val="99"/>
    <w:rsid w:val="00541111"/>
    <w:pPr>
      <w:numPr>
        <w:numId w:val="5"/>
      </w:numPr>
    </w:pPr>
  </w:style>
  <w:style w:type="paragraph" w:customStyle="1" w:styleId="H3NoTOC">
    <w:name w:val="H3 No TOC"/>
    <w:basedOn w:val="BlockText"/>
    <w:uiPriority w:val="3"/>
    <w:rsid w:val="008D5846"/>
    <w:pPr>
      <w:ind w:left="1503"/>
    </w:pPr>
    <w:rPr>
      <w:b/>
    </w:rPr>
  </w:style>
  <w:style w:type="paragraph" w:customStyle="1" w:styleId="3Bullet">
    <w:name w:val="3 Bullet"/>
    <w:basedOn w:val="2Bullet"/>
    <w:uiPriority w:val="1"/>
    <w:qFormat/>
    <w:rsid w:val="001F7C6B"/>
    <w:pPr>
      <w:numPr>
        <w:numId w:val="6"/>
      </w:numPr>
      <w:ind w:left="1701" w:hanging="357"/>
    </w:pPr>
  </w:style>
  <w:style w:type="paragraph" w:customStyle="1" w:styleId="Body1">
    <w:name w:val="Body 1"/>
    <w:qFormat/>
    <w:rsid w:val="007A59A9"/>
    <w:pPr>
      <w:spacing w:before="60" w:after="60"/>
      <w:ind w:left="630"/>
    </w:pPr>
    <w:rPr>
      <w:rFonts w:ascii="Calibri" w:hAnsi="Calibri"/>
      <w:sz w:val="22"/>
      <w:lang w:val="en-US" w:eastAsia="en-US"/>
    </w:rPr>
  </w:style>
  <w:style w:type="paragraph" w:customStyle="1" w:styleId="Tableheading">
    <w:name w:val="Table heading"/>
    <w:basedOn w:val="Body1"/>
    <w:autoRedefine/>
    <w:uiPriority w:val="3"/>
    <w:rsid w:val="00AB6F1A"/>
    <w:pPr>
      <w:tabs>
        <w:tab w:val="left" w:pos="539"/>
      </w:tabs>
      <w:ind w:left="0"/>
    </w:pPr>
    <w:rPr>
      <w:b/>
      <w:color w:val="FFFFFF" w:themeColor="background1"/>
      <w:lang w:val="en-NZ"/>
    </w:rPr>
  </w:style>
  <w:style w:type="paragraph" w:customStyle="1" w:styleId="1Number">
    <w:name w:val="1 Number"/>
    <w:basedOn w:val="Normal"/>
    <w:uiPriority w:val="2"/>
    <w:rsid w:val="00743E06"/>
    <w:pPr>
      <w:numPr>
        <w:numId w:val="4"/>
      </w:numPr>
      <w:tabs>
        <w:tab w:val="clear" w:pos="964"/>
        <w:tab w:val="left" w:pos="1134"/>
      </w:tabs>
      <w:spacing w:before="60"/>
      <w:ind w:left="1077" w:hanging="720"/>
    </w:pPr>
    <w:rPr>
      <w:rFonts w:asciiTheme="minorHAnsi" w:hAnsiTheme="minorHAnsi"/>
      <w:b w:val="0"/>
      <w:sz w:val="22"/>
      <w:szCs w:val="22"/>
      <w:lang w:val="en-NZ"/>
    </w:rPr>
  </w:style>
  <w:style w:type="paragraph" w:customStyle="1" w:styleId="4Bullet">
    <w:name w:val="4 Bullet"/>
    <w:basedOn w:val="3Bullet"/>
    <w:uiPriority w:val="1"/>
    <w:rsid w:val="00EB6D39"/>
    <w:pPr>
      <w:ind w:left="2269"/>
    </w:pPr>
  </w:style>
  <w:style w:type="paragraph" w:customStyle="1" w:styleId="Reference">
    <w:name w:val="Reference"/>
    <w:uiPriority w:val="5"/>
    <w:rsid w:val="004E5BF7"/>
    <w:pPr>
      <w:numPr>
        <w:numId w:val="7"/>
      </w:numPr>
      <w:spacing w:before="120" w:after="60"/>
    </w:pPr>
    <w:rPr>
      <w:rFonts w:asciiTheme="minorHAnsi" w:hAnsiTheme="minorHAnsi"/>
      <w:sz w:val="22"/>
      <w:lang w:eastAsia="en-US"/>
    </w:rPr>
  </w:style>
  <w:style w:type="paragraph" w:customStyle="1" w:styleId="H1NoTOC">
    <w:name w:val="H1 No TOC"/>
    <w:basedOn w:val="Body1"/>
    <w:uiPriority w:val="3"/>
    <w:rsid w:val="004E5BF7"/>
    <w:pPr>
      <w:spacing w:before="300" w:after="120"/>
      <w:ind w:left="0"/>
    </w:pPr>
    <w:rPr>
      <w:b/>
      <w:sz w:val="28"/>
    </w:rPr>
  </w:style>
  <w:style w:type="paragraph" w:customStyle="1" w:styleId="2Bullet">
    <w:name w:val="2 Bullet"/>
    <w:basedOn w:val="1Bullet"/>
    <w:uiPriority w:val="1"/>
    <w:qFormat/>
    <w:rsid w:val="001F7C6B"/>
    <w:pPr>
      <w:numPr>
        <w:numId w:val="8"/>
      </w:numPr>
      <w:ind w:left="1344" w:hanging="357"/>
    </w:pPr>
  </w:style>
  <w:style w:type="paragraph" w:customStyle="1" w:styleId="2a">
    <w:name w:val="2 a"/>
    <w:uiPriority w:val="2"/>
    <w:rsid w:val="00EB6D39"/>
    <w:pPr>
      <w:numPr>
        <w:ilvl w:val="1"/>
        <w:numId w:val="10"/>
      </w:numPr>
      <w:spacing w:before="60" w:after="60"/>
      <w:ind w:left="1077" w:hanging="357"/>
    </w:pPr>
    <w:rPr>
      <w:rFonts w:asciiTheme="minorHAnsi" w:hAnsiTheme="minorHAnsi"/>
      <w:sz w:val="24"/>
      <w:lang w:eastAsia="en-US"/>
    </w:rPr>
  </w:style>
  <w:style w:type="paragraph" w:customStyle="1" w:styleId="3i">
    <w:name w:val="3 i"/>
    <w:uiPriority w:val="2"/>
    <w:rsid w:val="00EB6D39"/>
    <w:pPr>
      <w:numPr>
        <w:ilvl w:val="2"/>
        <w:numId w:val="11"/>
      </w:numPr>
      <w:spacing w:before="60" w:after="60"/>
      <w:ind w:left="1843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97644D"/>
    <w:pPr>
      <w:tabs>
        <w:tab w:val="center" w:pos="4513"/>
        <w:tab w:val="right" w:pos="9026"/>
      </w:tabs>
    </w:pPr>
    <w:rPr>
      <w:rFonts w:ascii="Calibri" w:hAnsi="Calibri"/>
      <w:color w:val="auto"/>
      <w:sz w:val="22"/>
    </w:rPr>
  </w:style>
  <w:style w:type="character" w:customStyle="1" w:styleId="HeaderChar">
    <w:name w:val="Header Char"/>
    <w:basedOn w:val="DefaultParagraphFont"/>
    <w:link w:val="Header"/>
    <w:rsid w:val="0097644D"/>
    <w:rPr>
      <w:rFonts w:ascii="Calibri" w:hAnsi="Calibri"/>
      <w:b/>
      <w:sz w:val="22"/>
      <w:szCs w:val="18"/>
      <w:lang w:val="en-AU" w:eastAsia="en-US"/>
    </w:rPr>
  </w:style>
  <w:style w:type="paragraph" w:customStyle="1" w:styleId="TableB1">
    <w:name w:val="Table B1"/>
    <w:basedOn w:val="TableText"/>
    <w:uiPriority w:val="3"/>
    <w:qFormat/>
    <w:rsid w:val="00743E06"/>
    <w:pPr>
      <w:numPr>
        <w:numId w:val="12"/>
      </w:numPr>
      <w:tabs>
        <w:tab w:val="left" w:pos="357"/>
      </w:tabs>
      <w:ind w:left="357" w:hanging="357"/>
    </w:pPr>
    <w:rPr>
      <w:lang w:val="en-NZ"/>
    </w:rPr>
  </w:style>
  <w:style w:type="paragraph" w:customStyle="1" w:styleId="Line">
    <w:name w:val="Line"/>
    <w:next w:val="Heading2"/>
    <w:qFormat/>
    <w:rsid w:val="00A9614C"/>
    <w:pPr>
      <w:pBdr>
        <w:top w:val="single" w:sz="6" w:space="1" w:color="C0C0C0"/>
        <w:between w:val="single" w:sz="6" w:space="1" w:color="auto"/>
      </w:pBdr>
      <w:spacing w:before="240"/>
      <w:jc w:val="right"/>
    </w:pPr>
    <w:rPr>
      <w:rFonts w:asciiTheme="minorHAnsi" w:hAnsiTheme="minorHAnsi"/>
      <w:i/>
      <w:color w:val="808080"/>
      <w:sz w:val="18"/>
      <w:lang w:val="en-US" w:eastAsia="en-US"/>
    </w:rPr>
  </w:style>
  <w:style w:type="character" w:customStyle="1" w:styleId="A4">
    <w:name w:val="A4"/>
    <w:uiPriority w:val="99"/>
    <w:rsid w:val="00F61D6D"/>
    <w:rPr>
      <w:rFonts w:cs="Auckland Council Bliss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F61D6D"/>
    <w:pPr>
      <w:autoSpaceDE w:val="0"/>
      <w:autoSpaceDN w:val="0"/>
      <w:adjustRightInd w:val="0"/>
      <w:spacing w:line="241" w:lineRule="atLeast"/>
    </w:pPr>
    <w:rPr>
      <w:rFonts w:ascii="Auckland Council Bliss" w:hAnsi="Auckland Council Bliss"/>
      <w:b w:val="0"/>
      <w:sz w:val="24"/>
      <w:szCs w:val="24"/>
      <w:lang w:val="en-NZ" w:eastAsia="en-NZ"/>
    </w:rPr>
  </w:style>
  <w:style w:type="character" w:customStyle="1" w:styleId="A5">
    <w:name w:val="A5"/>
    <w:uiPriority w:val="99"/>
    <w:rsid w:val="00F61D6D"/>
    <w:rPr>
      <w:rFonts w:cs="Auckland Council Bliss"/>
      <w:color w:val="000000"/>
      <w:sz w:val="21"/>
      <w:szCs w:val="21"/>
    </w:rPr>
  </w:style>
  <w:style w:type="paragraph" w:customStyle="1" w:styleId="StyleIndent1TimesNewRoman11pt">
    <w:name w:val="Style Indent1 + Times New Roman 11 pt"/>
    <w:basedOn w:val="Normal"/>
    <w:autoRedefine/>
    <w:semiHidden/>
    <w:rsid w:val="00AD42DF"/>
    <w:pPr>
      <w:numPr>
        <w:numId w:val="13"/>
      </w:numPr>
      <w:spacing w:after="120"/>
    </w:pPr>
    <w:rPr>
      <w:b w:val="0"/>
      <w:sz w:val="22"/>
      <w:szCs w:val="20"/>
      <w:lang w:val="en-NZ"/>
    </w:rPr>
  </w:style>
  <w:style w:type="character" w:customStyle="1" w:styleId="Bodytype">
    <w:name w:val="Body type"/>
    <w:basedOn w:val="DefaultParagraphFont"/>
    <w:rsid w:val="009F33F7"/>
    <w:rPr>
      <w:rFonts w:ascii="Arial" w:hAnsi="Arial"/>
      <w:sz w:val="22"/>
    </w:rPr>
  </w:style>
  <w:style w:type="paragraph" w:styleId="EnvelopeReturn">
    <w:name w:val="envelope return"/>
    <w:basedOn w:val="Normal"/>
    <w:rsid w:val="009F33F7"/>
    <w:pPr>
      <w:overflowPunct w:val="0"/>
      <w:autoSpaceDE w:val="0"/>
      <w:autoSpaceDN w:val="0"/>
      <w:adjustRightInd w:val="0"/>
      <w:textAlignment w:val="baseline"/>
    </w:pPr>
    <w:rPr>
      <w:rFonts w:cs="Arial"/>
      <w:b w:val="0"/>
      <w:sz w:val="20"/>
      <w:szCs w:val="20"/>
    </w:rPr>
  </w:style>
  <w:style w:type="paragraph" w:customStyle="1" w:styleId="Header1">
    <w:name w:val="Header1"/>
    <w:next w:val="BodyText"/>
    <w:rsid w:val="0089164D"/>
    <w:pPr>
      <w:numPr>
        <w:numId w:val="14"/>
      </w:numPr>
      <w:spacing w:before="400" w:after="120"/>
    </w:pPr>
    <w:rPr>
      <w:rFonts w:ascii="Arial" w:hAnsi="Arial"/>
      <w:b/>
      <w:caps/>
      <w:sz w:val="28"/>
      <w:szCs w:val="28"/>
      <w:lang w:eastAsia="en-US"/>
    </w:rPr>
  </w:style>
  <w:style w:type="paragraph" w:customStyle="1" w:styleId="Header2">
    <w:name w:val="Header2"/>
    <w:next w:val="Normal"/>
    <w:rsid w:val="0089164D"/>
    <w:pPr>
      <w:numPr>
        <w:ilvl w:val="1"/>
        <w:numId w:val="14"/>
      </w:numPr>
      <w:spacing w:before="240" w:after="180"/>
    </w:pPr>
    <w:rPr>
      <w:rFonts w:ascii="Arial" w:hAnsi="Arial"/>
      <w:b/>
      <w:sz w:val="24"/>
      <w:szCs w:val="24"/>
      <w:lang w:eastAsia="en-US"/>
    </w:rPr>
  </w:style>
  <w:style w:type="paragraph" w:customStyle="1" w:styleId="Header3">
    <w:name w:val="Header3"/>
    <w:next w:val="Normal"/>
    <w:rsid w:val="0089164D"/>
    <w:pPr>
      <w:numPr>
        <w:ilvl w:val="2"/>
        <w:numId w:val="14"/>
      </w:numPr>
      <w:tabs>
        <w:tab w:val="left" w:pos="1080"/>
      </w:tabs>
      <w:spacing w:before="240" w:after="180"/>
    </w:pPr>
    <w:rPr>
      <w:rFonts w:ascii="Arial" w:hAnsi="Arial"/>
      <w:b/>
      <w:sz w:val="24"/>
      <w:szCs w:val="24"/>
      <w:lang w:eastAsia="en-US"/>
    </w:rPr>
  </w:style>
  <w:style w:type="paragraph" w:customStyle="1" w:styleId="Header4">
    <w:name w:val="Header4"/>
    <w:next w:val="Normal"/>
    <w:rsid w:val="00992D6F"/>
    <w:pPr>
      <w:numPr>
        <w:ilvl w:val="3"/>
        <w:numId w:val="14"/>
      </w:numPr>
      <w:spacing w:before="240" w:after="180"/>
    </w:pPr>
    <w:rPr>
      <w:rFonts w:ascii="Calibri" w:hAnsi="Calibri"/>
      <w:b/>
      <w:sz w:val="22"/>
      <w:szCs w:val="24"/>
      <w:lang w:eastAsia="en-US"/>
    </w:rPr>
  </w:style>
  <w:style w:type="paragraph" w:customStyle="1" w:styleId="Header5">
    <w:name w:val="Header5"/>
    <w:next w:val="Normal"/>
    <w:rsid w:val="0089164D"/>
    <w:pPr>
      <w:numPr>
        <w:ilvl w:val="4"/>
        <w:numId w:val="14"/>
      </w:numPr>
      <w:spacing w:before="300" w:after="180"/>
    </w:pPr>
    <w:rPr>
      <w:rFonts w:ascii="Arial" w:hAnsi="Arial"/>
      <w:b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8"/>
    <w:semiHidden/>
    <w:unhideWhenUsed/>
    <w:rsid w:val="008916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89164D"/>
    <w:rPr>
      <w:rFonts w:ascii="Arial" w:hAnsi="Arial"/>
      <w:b/>
      <w:sz w:val="18"/>
      <w:szCs w:val="18"/>
      <w:lang w:val="en-AU" w:eastAsia="en-US"/>
    </w:rPr>
  </w:style>
  <w:style w:type="paragraph" w:customStyle="1" w:styleId="TableB2">
    <w:name w:val="Table B2"/>
    <w:basedOn w:val="TableB1"/>
    <w:autoRedefine/>
    <w:uiPriority w:val="3"/>
    <w:qFormat/>
    <w:rsid w:val="00BC30F2"/>
    <w:pPr>
      <w:ind w:left="714"/>
    </w:pPr>
  </w:style>
  <w:style w:type="character" w:customStyle="1" w:styleId="Heading2Char">
    <w:name w:val="Heading 2 Char"/>
    <w:basedOn w:val="DefaultParagraphFont"/>
    <w:link w:val="Heading2"/>
    <w:uiPriority w:val="4"/>
    <w:rsid w:val="005971A0"/>
    <w:rPr>
      <w:rFonts w:ascii="Calibri" w:hAnsi="Calibri"/>
      <w:b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4"/>
    <w:rsid w:val="001F7C6B"/>
    <w:rPr>
      <w:rFonts w:ascii="Arial" w:hAnsi="Arial"/>
      <w:b/>
      <w:sz w:val="22"/>
      <w:szCs w:val="24"/>
      <w:lang w:val="en-US" w:eastAsia="en-US"/>
    </w:rPr>
  </w:style>
  <w:style w:type="paragraph" w:styleId="TOC5">
    <w:name w:val="toc 5"/>
    <w:basedOn w:val="Normal"/>
    <w:next w:val="Normal"/>
    <w:autoRedefine/>
    <w:uiPriority w:val="98"/>
    <w:rsid w:val="00C739AB"/>
    <w:pPr>
      <w:spacing w:after="100"/>
      <w:ind w:left="720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20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1A5"/>
    <w:pPr>
      <w:spacing w:after="160"/>
    </w:pPr>
    <w:rPr>
      <w:rFonts w:asciiTheme="minorHAnsi" w:eastAsiaTheme="minorHAnsi" w:hAnsiTheme="minorHAnsi" w:cstheme="minorBidi"/>
      <w:b w:val="0"/>
      <w:color w:val="auto"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1A5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1A5"/>
    <w:pPr>
      <w:spacing w:after="0"/>
    </w:pPr>
    <w:rPr>
      <w:rFonts w:ascii="Arial" w:eastAsia="Times New Roman" w:hAnsi="Arial" w:cs="Times New Roman"/>
      <w:b/>
      <w:bCs/>
      <w:color w:val="FF000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1A5"/>
    <w:rPr>
      <w:rFonts w:ascii="Arial" w:eastAsiaTheme="minorHAnsi" w:hAnsi="Arial" w:cstheme="minorBidi"/>
      <w:b/>
      <w:bCs/>
      <w:color w:val="FF0000"/>
      <w:lang w:val="en-AU" w:eastAsia="en-US"/>
    </w:rPr>
  </w:style>
  <w:style w:type="paragraph" w:customStyle="1" w:styleId="Numberedlist">
    <w:name w:val="Numbered list"/>
    <w:basedOn w:val="BodyText"/>
    <w:autoRedefine/>
    <w:uiPriority w:val="3"/>
    <w:rsid w:val="002A1714"/>
    <w:pPr>
      <w:numPr>
        <w:numId w:val="16"/>
      </w:numPr>
    </w:pPr>
    <w:rPr>
      <w:b w:val="0"/>
      <w:color w:val="auto"/>
      <w:sz w:val="20"/>
    </w:rPr>
  </w:style>
  <w:style w:type="paragraph" w:customStyle="1" w:styleId="Descriptortext-heading2">
    <w:name w:val="Descriptor text - heading 2"/>
    <w:basedOn w:val="Normal"/>
    <w:autoRedefine/>
    <w:rsid w:val="00992D6F"/>
    <w:pPr>
      <w:tabs>
        <w:tab w:val="left" w:pos="540"/>
      </w:tabs>
      <w:spacing w:before="120" w:after="180"/>
    </w:pPr>
    <w:rPr>
      <w:b w:val="0"/>
      <w:i/>
      <w:color w:val="0000FF"/>
      <w:sz w:val="22"/>
      <w:szCs w:val="22"/>
      <w:lang w:val="en-NZ"/>
    </w:rPr>
  </w:style>
  <w:style w:type="paragraph" w:customStyle="1" w:styleId="Explanatory">
    <w:name w:val="Explanatory"/>
    <w:basedOn w:val="Body1"/>
    <w:autoRedefine/>
    <w:uiPriority w:val="3"/>
    <w:rsid w:val="00992D6F"/>
    <w:rPr>
      <w:color w:val="17365D" w:themeColor="tex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w\Desktop\Unitec%20Policy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F4C4-BAD3-42BC-989F-E2C17CCB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Unitec Policy Template </Template>
  <TotalTime>10</TotalTime>
  <Pages>2</Pages>
  <Words>477</Words>
  <Characters>2538</Characters>
  <Application>Microsoft Office Word</Application>
  <DocSecurity>0</DocSecurity>
  <Lines>120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Name</vt:lpstr>
    </vt:vector>
  </TitlesOfParts>
  <Company>WritersInc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Dow</dc:creator>
  <dc:description>Version number</dc:description>
  <cp:lastModifiedBy>Duncan Kirkman</cp:lastModifiedBy>
  <cp:revision>2</cp:revision>
  <cp:lastPrinted>2015-10-14T23:41:00Z</cp:lastPrinted>
  <dcterms:created xsi:type="dcterms:W3CDTF">2025-07-11T04:01:00Z</dcterms:created>
  <dcterms:modified xsi:type="dcterms:W3CDTF">2025-07-11T04:01:00Z</dcterms:modified>
  <cp:category>Client/Company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3cf313d7-7711-4d89-b531-42eabe82d9b0</vt:lpwstr>
  </property>
</Properties>
</file>