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1552"/>
        <w:gridCol w:w="3801"/>
        <w:gridCol w:w="1559"/>
        <w:gridCol w:w="2268"/>
      </w:tblGrid>
      <w:tr w:rsidR="003E14FC" w:rsidRPr="00632B3A" w14:paraId="2D52A2E0" w14:textId="77777777" w:rsidTr="00357E3D">
        <w:trPr>
          <w:trHeight w:val="588"/>
        </w:trPr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2DFEDAFC" w14:textId="77777777" w:rsidR="003E14FC" w:rsidRPr="00632B3A" w:rsidRDefault="003E14FC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t>To</w:t>
            </w:r>
          </w:p>
        </w:tc>
        <w:bookmarkStart w:id="0" w:name="Text1"/>
        <w:tc>
          <w:tcPr>
            <w:tcW w:w="3801" w:type="dxa"/>
            <w:tcBorders>
              <w:top w:val="single" w:sz="4" w:space="0" w:color="auto"/>
            </w:tcBorders>
            <w:vAlign w:val="center"/>
          </w:tcPr>
          <w:p w14:paraId="2523B2B1" w14:textId="77777777" w:rsidR="003E14FC" w:rsidRPr="00632B3A" w:rsidRDefault="00CC32F1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o Name"/>
                  </w:textInput>
                </w:ffData>
              </w:fldChar>
            </w:r>
            <w:r w:rsidRPr="00632B3A">
              <w:rPr>
                <w:rFonts w:asciiTheme="minorHAnsi" w:hAnsiTheme="minorHAnsi" w:cstheme="minorHAnsi"/>
                <w:color w:val="auto"/>
              </w:rPr>
              <w:instrText xml:space="preserve"> FORMTEXT </w:instrText>
            </w:r>
            <w:r w:rsidRPr="00632B3A">
              <w:rPr>
                <w:rFonts w:asciiTheme="minorHAnsi" w:hAnsiTheme="minorHAnsi" w:cstheme="minorHAnsi"/>
                <w:color w:val="auto"/>
              </w:rPr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632B3A">
              <w:rPr>
                <w:rFonts w:asciiTheme="minorHAnsi" w:hAnsiTheme="minorHAnsi" w:cstheme="minorHAnsi"/>
                <w:noProof/>
                <w:color w:val="auto"/>
              </w:rPr>
              <w:t>Enter To Name</w:t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58AEC2B" w14:textId="77777777" w:rsidR="003E14FC" w:rsidRPr="00632B3A" w:rsidRDefault="003E14FC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t>Date</w:t>
            </w:r>
          </w:p>
        </w:tc>
        <w:bookmarkStart w:id="1" w:name="Text3"/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D930C7C" w14:textId="77777777" w:rsidR="003E14FC" w:rsidRPr="00632B3A" w:rsidRDefault="00CC32F1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y Month Year"/>
                  </w:textInput>
                </w:ffData>
              </w:fldChar>
            </w:r>
            <w:r w:rsidRPr="00632B3A">
              <w:rPr>
                <w:rFonts w:asciiTheme="minorHAnsi" w:hAnsiTheme="minorHAnsi" w:cstheme="minorHAnsi"/>
                <w:color w:val="auto"/>
              </w:rPr>
              <w:instrText xml:space="preserve"> FORMTEXT </w:instrText>
            </w:r>
            <w:r w:rsidRPr="00632B3A">
              <w:rPr>
                <w:rFonts w:asciiTheme="minorHAnsi" w:hAnsiTheme="minorHAnsi" w:cstheme="minorHAnsi"/>
                <w:color w:val="auto"/>
              </w:rPr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632B3A">
              <w:rPr>
                <w:rFonts w:asciiTheme="minorHAnsi" w:hAnsiTheme="minorHAnsi" w:cstheme="minorHAnsi"/>
                <w:noProof/>
                <w:color w:val="auto"/>
              </w:rPr>
              <w:t>Day Month Year</w:t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1"/>
          </w:p>
        </w:tc>
      </w:tr>
      <w:tr w:rsidR="003E14FC" w:rsidRPr="00632B3A" w14:paraId="63363DC1" w14:textId="77777777" w:rsidTr="00357E3D">
        <w:trPr>
          <w:trHeight w:val="588"/>
        </w:trPr>
        <w:tc>
          <w:tcPr>
            <w:tcW w:w="1552" w:type="dxa"/>
            <w:vAlign w:val="center"/>
          </w:tcPr>
          <w:p w14:paraId="563F3D32" w14:textId="77777777" w:rsidR="003E14FC" w:rsidRPr="00632B3A" w:rsidRDefault="003E14FC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t>CC</w:t>
            </w:r>
          </w:p>
        </w:tc>
        <w:bookmarkStart w:id="2" w:name="Text2"/>
        <w:tc>
          <w:tcPr>
            <w:tcW w:w="7628" w:type="dxa"/>
            <w:gridSpan w:val="3"/>
            <w:vAlign w:val="center"/>
          </w:tcPr>
          <w:p w14:paraId="531B8E7D" w14:textId="77777777" w:rsidR="003E14FC" w:rsidRPr="00632B3A" w:rsidRDefault="00CC32F1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CC Name"/>
                  </w:textInput>
                </w:ffData>
              </w:fldChar>
            </w:r>
            <w:r w:rsidRPr="00632B3A">
              <w:rPr>
                <w:rFonts w:asciiTheme="minorHAnsi" w:hAnsiTheme="minorHAnsi" w:cstheme="minorHAnsi"/>
                <w:color w:val="auto"/>
              </w:rPr>
              <w:instrText xml:space="preserve"> FORMTEXT </w:instrText>
            </w:r>
            <w:r w:rsidRPr="00632B3A">
              <w:rPr>
                <w:rFonts w:asciiTheme="minorHAnsi" w:hAnsiTheme="minorHAnsi" w:cstheme="minorHAnsi"/>
                <w:color w:val="auto"/>
              </w:rPr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632B3A">
              <w:rPr>
                <w:rFonts w:asciiTheme="minorHAnsi" w:hAnsiTheme="minorHAnsi" w:cstheme="minorHAnsi"/>
                <w:noProof/>
                <w:color w:val="auto"/>
              </w:rPr>
              <w:t>Enter CC Name</w:t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2"/>
          </w:p>
        </w:tc>
      </w:tr>
      <w:tr w:rsidR="003E14FC" w:rsidRPr="00632B3A" w14:paraId="7E6F8D4B" w14:textId="77777777" w:rsidTr="00357E3D">
        <w:trPr>
          <w:trHeight w:val="238"/>
        </w:trPr>
        <w:tc>
          <w:tcPr>
            <w:tcW w:w="1552" w:type="dxa"/>
            <w:vAlign w:val="center"/>
          </w:tcPr>
          <w:p w14:paraId="32EC07FB" w14:textId="77777777" w:rsidR="003E14FC" w:rsidRPr="00632B3A" w:rsidRDefault="003E14FC" w:rsidP="00A93740">
            <w:pPr>
              <w:pStyle w:val="UnitecMemoFax"/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t>From</w:t>
            </w:r>
          </w:p>
        </w:tc>
        <w:bookmarkStart w:id="3" w:name="Text5"/>
        <w:tc>
          <w:tcPr>
            <w:tcW w:w="3801" w:type="dxa"/>
            <w:vAlign w:val="center"/>
          </w:tcPr>
          <w:p w14:paraId="23FAED1F" w14:textId="77777777" w:rsidR="003E14FC" w:rsidRPr="00632B3A" w:rsidRDefault="00CC32F1" w:rsidP="00A93740">
            <w:pPr>
              <w:pStyle w:val="UnitecMemoFax"/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From Name"/>
                  </w:textInput>
                </w:ffData>
              </w:fldChar>
            </w:r>
            <w:r w:rsidRPr="00632B3A">
              <w:rPr>
                <w:rFonts w:asciiTheme="minorHAnsi" w:hAnsiTheme="minorHAnsi" w:cstheme="minorHAnsi"/>
                <w:color w:val="auto"/>
              </w:rPr>
              <w:instrText xml:space="preserve"> FORMTEXT </w:instrText>
            </w:r>
            <w:r w:rsidRPr="00632B3A">
              <w:rPr>
                <w:rFonts w:asciiTheme="minorHAnsi" w:hAnsiTheme="minorHAnsi" w:cstheme="minorHAnsi"/>
                <w:color w:val="auto"/>
              </w:rPr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632B3A">
              <w:rPr>
                <w:rFonts w:asciiTheme="minorHAnsi" w:hAnsiTheme="minorHAnsi" w:cstheme="minorHAnsi"/>
                <w:noProof/>
                <w:color w:val="auto"/>
              </w:rPr>
              <w:t>Enter From Name</w:t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3"/>
          </w:p>
        </w:tc>
        <w:tc>
          <w:tcPr>
            <w:tcW w:w="1559" w:type="dxa"/>
            <w:vAlign w:val="center"/>
          </w:tcPr>
          <w:p w14:paraId="6C6775EE" w14:textId="77777777" w:rsidR="003E14FC" w:rsidRPr="00632B3A" w:rsidRDefault="003E14FC" w:rsidP="00A93740">
            <w:pPr>
              <w:pStyle w:val="UnitecMemoFax"/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t>Phone No.</w:t>
            </w:r>
          </w:p>
        </w:tc>
        <w:bookmarkStart w:id="4" w:name="Text4"/>
        <w:tc>
          <w:tcPr>
            <w:tcW w:w="2268" w:type="dxa"/>
            <w:vAlign w:val="center"/>
          </w:tcPr>
          <w:p w14:paraId="58242A17" w14:textId="77777777" w:rsidR="003E14FC" w:rsidRPr="00632B3A" w:rsidRDefault="003E14FC" w:rsidP="00A93740">
            <w:pPr>
              <w:pStyle w:val="UnitecMemoFax"/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enders Ph Number"/>
                    <w:maxLength w:val="18"/>
                  </w:textInput>
                </w:ffData>
              </w:fldChar>
            </w:r>
            <w:r w:rsidRPr="00632B3A">
              <w:rPr>
                <w:rFonts w:asciiTheme="minorHAnsi" w:hAnsiTheme="minorHAnsi" w:cstheme="minorHAnsi"/>
                <w:color w:val="auto"/>
              </w:rPr>
              <w:instrText xml:space="preserve"> FORMTEXT </w:instrText>
            </w:r>
            <w:r w:rsidRPr="00632B3A">
              <w:rPr>
                <w:rFonts w:asciiTheme="minorHAnsi" w:hAnsiTheme="minorHAnsi" w:cstheme="minorHAnsi"/>
                <w:color w:val="auto"/>
              </w:rPr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632B3A">
              <w:rPr>
                <w:rFonts w:asciiTheme="minorHAnsi" w:hAnsiTheme="minorHAnsi" w:cstheme="minorHAnsi"/>
                <w:noProof/>
                <w:color w:val="auto"/>
              </w:rPr>
              <w:t>Senders Ph Number</w:t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4"/>
          </w:p>
        </w:tc>
      </w:tr>
      <w:tr w:rsidR="003E14FC" w:rsidRPr="00632B3A" w14:paraId="591A0FE2" w14:textId="77777777" w:rsidTr="00357E3D">
        <w:trPr>
          <w:trHeight w:val="286"/>
        </w:trPr>
        <w:tc>
          <w:tcPr>
            <w:tcW w:w="1552" w:type="dxa"/>
            <w:vAlign w:val="center"/>
          </w:tcPr>
          <w:p w14:paraId="188C6764" w14:textId="77777777" w:rsidR="003E14FC" w:rsidRPr="00632B3A" w:rsidRDefault="003E14FC" w:rsidP="00A93740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</w:p>
        </w:tc>
        <w:bookmarkStart w:id="5" w:name="Text6"/>
        <w:tc>
          <w:tcPr>
            <w:tcW w:w="7628" w:type="dxa"/>
            <w:gridSpan w:val="3"/>
            <w:vAlign w:val="center"/>
          </w:tcPr>
          <w:p w14:paraId="5D672598" w14:textId="77777777" w:rsidR="003E14FC" w:rsidRPr="00632B3A" w:rsidRDefault="00CC32F1" w:rsidP="00A93740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From Position"/>
                  </w:textInput>
                </w:ffData>
              </w:fldChar>
            </w:r>
            <w:r w:rsidRPr="00632B3A">
              <w:rPr>
                <w:rFonts w:asciiTheme="minorHAnsi" w:hAnsiTheme="minorHAnsi" w:cstheme="minorHAnsi"/>
                <w:color w:val="auto"/>
              </w:rPr>
              <w:instrText xml:space="preserve"> FORMTEXT </w:instrText>
            </w:r>
            <w:r w:rsidRPr="00632B3A">
              <w:rPr>
                <w:rFonts w:asciiTheme="minorHAnsi" w:hAnsiTheme="minorHAnsi" w:cstheme="minorHAnsi"/>
                <w:color w:val="auto"/>
              </w:rPr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632B3A">
              <w:rPr>
                <w:rFonts w:asciiTheme="minorHAnsi" w:hAnsiTheme="minorHAnsi" w:cstheme="minorHAnsi"/>
                <w:noProof/>
                <w:color w:val="auto"/>
              </w:rPr>
              <w:t>Enter From Position</w:t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5"/>
          </w:p>
        </w:tc>
      </w:tr>
      <w:tr w:rsidR="003E14FC" w:rsidRPr="00632B3A" w14:paraId="28833804" w14:textId="77777777" w:rsidTr="00357E3D">
        <w:trPr>
          <w:trHeight w:val="588"/>
        </w:trPr>
        <w:tc>
          <w:tcPr>
            <w:tcW w:w="1552" w:type="dxa"/>
            <w:vAlign w:val="center"/>
          </w:tcPr>
          <w:p w14:paraId="57E03EDF" w14:textId="77777777" w:rsidR="003E14FC" w:rsidRPr="00632B3A" w:rsidRDefault="003E14FC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t>Subject</w:t>
            </w:r>
          </w:p>
        </w:tc>
        <w:bookmarkStart w:id="6" w:name="Text7"/>
        <w:tc>
          <w:tcPr>
            <w:tcW w:w="7628" w:type="dxa"/>
            <w:gridSpan w:val="3"/>
            <w:vAlign w:val="center"/>
          </w:tcPr>
          <w:p w14:paraId="50D8CED2" w14:textId="77777777" w:rsidR="003E14FC" w:rsidRPr="00632B3A" w:rsidRDefault="00CC32F1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  <w:r w:rsidRPr="00632B3A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Subject"/>
                  </w:textInput>
                </w:ffData>
              </w:fldChar>
            </w:r>
            <w:r w:rsidRPr="00632B3A">
              <w:rPr>
                <w:rFonts w:asciiTheme="minorHAnsi" w:hAnsiTheme="minorHAnsi" w:cstheme="minorHAnsi"/>
                <w:color w:val="auto"/>
              </w:rPr>
              <w:instrText xml:space="preserve"> FORMTEXT </w:instrText>
            </w:r>
            <w:r w:rsidRPr="00632B3A">
              <w:rPr>
                <w:rFonts w:asciiTheme="minorHAnsi" w:hAnsiTheme="minorHAnsi" w:cstheme="minorHAnsi"/>
                <w:color w:val="auto"/>
              </w:rPr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632B3A">
              <w:rPr>
                <w:rFonts w:asciiTheme="minorHAnsi" w:hAnsiTheme="minorHAnsi" w:cstheme="minorHAnsi"/>
                <w:noProof/>
                <w:color w:val="auto"/>
              </w:rPr>
              <w:t>Enter Subject</w:t>
            </w:r>
            <w:r w:rsidRPr="00632B3A">
              <w:rPr>
                <w:rFonts w:asciiTheme="minorHAnsi" w:hAnsiTheme="minorHAnsi" w:cstheme="minorHAnsi"/>
                <w:color w:val="auto"/>
              </w:rPr>
              <w:fldChar w:fldCharType="end"/>
            </w:r>
            <w:bookmarkEnd w:id="6"/>
          </w:p>
        </w:tc>
      </w:tr>
      <w:tr w:rsidR="003E14FC" w:rsidRPr="00632B3A" w14:paraId="615E1C9A" w14:textId="77777777" w:rsidTr="00357E3D">
        <w:trPr>
          <w:trHeight w:val="454"/>
        </w:trPr>
        <w:tc>
          <w:tcPr>
            <w:tcW w:w="9180" w:type="dxa"/>
            <w:gridSpan w:val="4"/>
            <w:tcBorders>
              <w:top w:val="inset" w:sz="6" w:space="0" w:color="auto"/>
            </w:tcBorders>
            <w:vAlign w:val="center"/>
          </w:tcPr>
          <w:p w14:paraId="4D08B03E" w14:textId="77777777" w:rsidR="003E14FC" w:rsidRPr="00632B3A" w:rsidRDefault="003E14FC" w:rsidP="003E14FC">
            <w:pPr>
              <w:pStyle w:val="UnitecMemoFax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27C373A" w14:textId="77777777" w:rsidR="003E14FC" w:rsidRPr="00632B3A" w:rsidRDefault="009B19D6" w:rsidP="003E14FC">
      <w:pPr>
        <w:rPr>
          <w:rFonts w:asciiTheme="minorHAnsi" w:hAnsiTheme="minorHAnsi" w:cstheme="minorHAnsi"/>
        </w:rPr>
      </w:pPr>
      <w:r w:rsidRPr="00632B3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Click here to begin Memo Body here"/>
            </w:textInput>
          </w:ffData>
        </w:fldChar>
      </w:r>
      <w:r w:rsidRPr="00632B3A">
        <w:rPr>
          <w:rFonts w:asciiTheme="minorHAnsi" w:hAnsiTheme="minorHAnsi" w:cstheme="minorHAnsi"/>
        </w:rPr>
        <w:instrText xml:space="preserve"> FORMTEXT </w:instrText>
      </w:r>
      <w:r w:rsidRPr="00632B3A">
        <w:rPr>
          <w:rFonts w:asciiTheme="minorHAnsi" w:hAnsiTheme="minorHAnsi" w:cstheme="minorHAnsi"/>
        </w:rPr>
      </w:r>
      <w:r w:rsidRPr="00632B3A">
        <w:rPr>
          <w:rFonts w:asciiTheme="minorHAnsi" w:hAnsiTheme="minorHAnsi" w:cstheme="minorHAnsi"/>
        </w:rPr>
        <w:fldChar w:fldCharType="separate"/>
      </w:r>
      <w:r w:rsidRPr="00632B3A">
        <w:rPr>
          <w:rFonts w:asciiTheme="minorHAnsi" w:hAnsiTheme="minorHAnsi" w:cstheme="minorHAnsi"/>
          <w:noProof/>
        </w:rPr>
        <w:t>Click here to begin Memo Body here</w:t>
      </w:r>
      <w:r w:rsidRPr="00632B3A">
        <w:rPr>
          <w:rFonts w:asciiTheme="minorHAnsi" w:hAnsiTheme="minorHAnsi" w:cstheme="minorHAnsi"/>
        </w:rPr>
        <w:fldChar w:fldCharType="end"/>
      </w:r>
    </w:p>
    <w:p w14:paraId="225FB2DE" w14:textId="77777777" w:rsidR="009720A0" w:rsidRPr="00632B3A" w:rsidRDefault="009720A0" w:rsidP="003E14FC">
      <w:pPr>
        <w:rPr>
          <w:rFonts w:asciiTheme="minorHAnsi" w:hAnsiTheme="minorHAnsi" w:cstheme="minorHAnsi"/>
        </w:rPr>
      </w:pPr>
    </w:p>
    <w:sectPr w:rsidR="009720A0" w:rsidRPr="00632B3A" w:rsidSect="00632B3A">
      <w:headerReference w:type="default" r:id="rId9"/>
      <w:headerReference w:type="first" r:id="rId10"/>
      <w:pgSz w:w="11900" w:h="16840"/>
      <w:pgMar w:top="2330" w:right="1440" w:bottom="1440" w:left="1440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654D" w14:textId="77777777" w:rsidR="00463A52" w:rsidRDefault="00463A52" w:rsidP="003E14FC">
      <w:r>
        <w:separator/>
      </w:r>
    </w:p>
  </w:endnote>
  <w:endnote w:type="continuationSeparator" w:id="0">
    <w:p w14:paraId="36264FA7" w14:textId="77777777" w:rsidR="00463A52" w:rsidRDefault="00463A52" w:rsidP="003E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BB21" w14:textId="77777777" w:rsidR="00463A52" w:rsidRDefault="00463A52" w:rsidP="003E14FC">
      <w:r>
        <w:separator/>
      </w:r>
    </w:p>
  </w:footnote>
  <w:footnote w:type="continuationSeparator" w:id="0">
    <w:p w14:paraId="00B17973" w14:textId="77777777" w:rsidR="00463A52" w:rsidRDefault="00463A52" w:rsidP="003E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575CF90F00C4AF3A27291C7E29820B1"/>
      </w:placeholder>
      <w:temporary/>
      <w:showingPlcHdr/>
      <w15:appearance w15:val="hidden"/>
    </w:sdtPr>
    <w:sdtContent>
      <w:p w14:paraId="68FBD27D" w14:textId="77777777" w:rsidR="00632B3A" w:rsidRDefault="00632B3A">
        <w:pPr>
          <w:pStyle w:val="Header"/>
        </w:pPr>
        <w:r>
          <w:t>[Type here]</w:t>
        </w:r>
      </w:p>
    </w:sdtContent>
  </w:sdt>
  <w:p w14:paraId="3223340C" w14:textId="77777777" w:rsidR="00632B3A" w:rsidRDefault="00632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178B" w14:textId="768CC870" w:rsidR="00632B3A" w:rsidRDefault="007A5BC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5B48B6" wp14:editId="27FB6C6E">
              <wp:simplePos x="0" y="0"/>
              <wp:positionH relativeFrom="margin">
                <wp:posOffset>-35560</wp:posOffset>
              </wp:positionH>
              <wp:positionV relativeFrom="paragraph">
                <wp:posOffset>347345</wp:posOffset>
              </wp:positionV>
              <wp:extent cx="3474720" cy="4679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06730" w14:textId="2034298A" w:rsidR="007A5BC4" w:rsidRDefault="007A5BC4" w:rsidP="007A5BC4"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B4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8pt;margin-top:27.35pt;width:273.6pt;height:3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/eDAIAAPYDAAAOAAAAZHJzL2Uyb0RvYy54bWysU9tu2zAMfR+wfxD0vjjJkrYx4hRdugwD&#10;ugvQ7QNkWY6FyaJGKbGzry8lu2m2vQ3TgyCK1C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" stroked="f">
              <v:textbox>
                <w:txbxContent>
                  <w:p w14:paraId="5F206730" w14:textId="2034298A" w:rsidR="007A5BC4" w:rsidRDefault="007A5BC4" w:rsidP="007A5BC4">
                    <w:r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  <w:t>Memo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676775A" wp14:editId="11F25CAA">
          <wp:simplePos x="0" y="0"/>
          <wp:positionH relativeFrom="column">
            <wp:posOffset>3898900</wp:posOffset>
          </wp:positionH>
          <wp:positionV relativeFrom="paragraph">
            <wp:posOffset>-238760</wp:posOffset>
          </wp:positionV>
          <wp:extent cx="2043430" cy="1068705"/>
          <wp:effectExtent l="0" t="0" r="0" b="0"/>
          <wp:wrapTopAndBottom/>
          <wp:docPr id="2088329130" name="Picture 208832913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6F"/>
    <w:rsid w:val="000812EF"/>
    <w:rsid w:val="000A550D"/>
    <w:rsid w:val="000E2B3C"/>
    <w:rsid w:val="00174043"/>
    <w:rsid w:val="002523EC"/>
    <w:rsid w:val="002E7AC2"/>
    <w:rsid w:val="002F23D8"/>
    <w:rsid w:val="00302456"/>
    <w:rsid w:val="00357E3D"/>
    <w:rsid w:val="003B23CC"/>
    <w:rsid w:val="003E14FC"/>
    <w:rsid w:val="00424722"/>
    <w:rsid w:val="00432960"/>
    <w:rsid w:val="00463A52"/>
    <w:rsid w:val="004A59D0"/>
    <w:rsid w:val="00597900"/>
    <w:rsid w:val="006323BB"/>
    <w:rsid w:val="00632B3A"/>
    <w:rsid w:val="0073596F"/>
    <w:rsid w:val="00760F2F"/>
    <w:rsid w:val="007A5BC4"/>
    <w:rsid w:val="007E08D0"/>
    <w:rsid w:val="00840B2E"/>
    <w:rsid w:val="00884FCD"/>
    <w:rsid w:val="008C0FC7"/>
    <w:rsid w:val="009720A0"/>
    <w:rsid w:val="009B19D6"/>
    <w:rsid w:val="00A15042"/>
    <w:rsid w:val="00A24648"/>
    <w:rsid w:val="00A77279"/>
    <w:rsid w:val="00A93740"/>
    <w:rsid w:val="00B62BE3"/>
    <w:rsid w:val="00C06D4C"/>
    <w:rsid w:val="00C94491"/>
    <w:rsid w:val="00CC32F1"/>
    <w:rsid w:val="00E36149"/>
    <w:rsid w:val="00E82570"/>
    <w:rsid w:val="00EA2025"/>
    <w:rsid w:val="00EB4C30"/>
    <w:rsid w:val="00E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B4678"/>
  <w15:chartTrackingRefBased/>
  <w15:docId w15:val="{09942A5C-E849-4F0C-A1D6-232FE0F2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FC"/>
    <w:pPr>
      <w:spacing w:after="120"/>
    </w:pPr>
    <w:rPr>
      <w:rFonts w:ascii="Verdana" w:eastAsia="Cambria" w:hAnsi="Verdan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4F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4FC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EB4C30"/>
    <w:rPr>
      <w:color w:val="424342"/>
    </w:rPr>
  </w:style>
  <w:style w:type="paragraph" w:styleId="Footer">
    <w:name w:val="footer"/>
    <w:basedOn w:val="Normal"/>
    <w:link w:val="FooterChar"/>
    <w:rsid w:val="00EB4C30"/>
    <w:pPr>
      <w:pBdr>
        <w:top w:val="single" w:sz="4" w:space="1" w:color="auto"/>
      </w:pBdr>
      <w:spacing w:after="0"/>
    </w:pPr>
    <w:rPr>
      <w:sz w:val="14"/>
      <w:szCs w:val="14"/>
      <w:lang w:val="en-NZ"/>
    </w:rPr>
  </w:style>
  <w:style w:type="character" w:customStyle="1" w:styleId="FooterChar">
    <w:name w:val="Footer Char"/>
    <w:link w:val="Footer"/>
    <w:rsid w:val="00EB4C30"/>
    <w:rPr>
      <w:rFonts w:ascii="Verdana" w:eastAsia="Cambria" w:hAnsi="Verdana" w:cs="Times New Roman"/>
      <w:sz w:val="14"/>
      <w:szCs w:val="1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3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C30"/>
    <w:rPr>
      <w:rFonts w:ascii="Lucida Grande" w:eastAsia="Cambria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14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14FC"/>
    <w:rPr>
      <w:rFonts w:ascii="Verdana" w:eastAsia="Cambria" w:hAnsi="Verdana"/>
      <w:sz w:val="22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3E14FC"/>
    <w:rPr>
      <w:rFonts w:ascii="Verdana" w:eastAsia="Times New Roman" w:hAnsi="Verdan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3E14FC"/>
    <w:rPr>
      <w:rFonts w:ascii="Verdana" w:eastAsia="Times New Roman" w:hAnsi="Verdana" w:cs="Times New Roman"/>
      <w:b/>
      <w:bCs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sai\AppData\Local\Temp\Unitec-Memo-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75CF90F00C4AF3A27291C7E298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3E37-5E40-4C45-9459-15CA11F5CBA5}"/>
      </w:docPartPr>
      <w:docPartBody>
        <w:p w:rsidR="00712B2F" w:rsidRDefault="004B7B3B" w:rsidP="004B7B3B">
          <w:pPr>
            <w:pStyle w:val="5575CF90F00C4AF3A27291C7E29820B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3B"/>
    <w:rsid w:val="00307CEA"/>
    <w:rsid w:val="00486159"/>
    <w:rsid w:val="004B7B3B"/>
    <w:rsid w:val="005957E8"/>
    <w:rsid w:val="007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75CF90F00C4AF3A27291C7E29820B1">
    <w:name w:val="5575CF90F00C4AF3A27291C7E29820B1"/>
    <w:rsid w:val="004B7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AD910D7CA7040AA0BD11AF9BE8A12" ma:contentTypeVersion="14" ma:contentTypeDescription="Create a new document." ma:contentTypeScope="" ma:versionID="f96c253b8262a05a0d4cf2ee9e478807">
  <xsd:schema xmlns:xsd="http://www.w3.org/2001/XMLSchema" xmlns:xs="http://www.w3.org/2001/XMLSchema" xmlns:p="http://schemas.microsoft.com/office/2006/metadata/properties" xmlns:ns3="02153501-593d-494d-8690-21f5127c0c34" xmlns:ns4="824428fa-faa8-4e34-9f67-a9bdfd65f79c" targetNamespace="http://schemas.microsoft.com/office/2006/metadata/properties" ma:root="true" ma:fieldsID="0dbe5e015ddbd8cde26e605f6974cb8c" ns3:_="" ns4:_="">
    <xsd:import namespace="02153501-593d-494d-8690-21f5127c0c34"/>
    <xsd:import namespace="824428fa-faa8-4e34-9f67-a9bdfd65f7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53501-593d-494d-8690-21f5127c0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428fa-faa8-4e34-9f67-a9bdfd65f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97BD4-1D4E-4F33-BA45-6C88A645E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53501-593d-494d-8690-21f5127c0c34"/>
    <ds:schemaRef ds:uri="824428fa-faa8-4e34-9f67-a9bdfd65f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8DB81-BE5F-493E-831F-F4A45402C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2321D-0198-4017-BA7C-FAA12EC603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Unitec-Memo-New</Template>
  <TotalTime>1</TotalTime>
  <Pages>1</Pages>
  <Words>34</Words>
  <Characters>146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</dc:title>
  <dc:subject/>
  <dc:creator>Ching-Ting Fu</dc:creator>
  <cp:keywords>Te Pūkenga, Unitec, Co-Branding</cp:keywords>
  <dc:description>Updated by Allfields for Unitec www.allfields.co.nz</dc:description>
  <cp:lastModifiedBy>Duncan Kirkman</cp:lastModifiedBy>
  <cp:revision>2</cp:revision>
  <dcterms:created xsi:type="dcterms:W3CDTF">2024-05-24T03:00:00Z</dcterms:created>
  <dcterms:modified xsi:type="dcterms:W3CDTF">2024-05-24T03:00:00Z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0x0101006E6AD910D7CA7040AA0BD11AF9BE8A12</vt:lpwstr>
  </property>
  <property fmtid="{D5CDD505-2E9C-101B-9397-08002B2CF9AE}" pid="3" name="GrammarlyDocumentId">
    <vt:lpwstr>fe9c7aad643ddff4dcda5be1d71047caef5537f1430c2338c4963afddc073395</vt:lpwstr>
  </property>
</Properties>
</file>