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9635" w:type="dxa"/>
        <w:tblInd w:w="-28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9"/>
        <w:gridCol w:w="5696"/>
      </w:tblGrid>
      <w:tr w:rsidR="00E10451" w:rsidRPr="00082164" w14:paraId="194837F9" w14:textId="77777777" w:rsidTr="00B47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253DC2" w14:textId="6383F696" w:rsidR="008F3BCE" w:rsidRPr="00082164" w:rsidRDefault="005F3698" w:rsidP="00287D51">
            <w:pPr>
              <w:tabs>
                <w:tab w:val="center" w:pos="3702"/>
              </w:tabs>
              <w:rPr>
                <w:rFonts w:asciiTheme="majorHAnsi" w:hAnsiTheme="majorHAnsi" w:cstheme="majorHAnsi"/>
                <w:bCs w:val="0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  <w:lang w:val="en-GB"/>
              </w:rPr>
              <w:t>v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5897B254" wp14:editId="53428F24">
                  <wp:simplePos x="0" y="0"/>
                  <wp:positionH relativeFrom="page">
                    <wp:posOffset>0</wp:posOffset>
                  </wp:positionH>
                  <wp:positionV relativeFrom="insideMargin">
                    <wp:posOffset>127000</wp:posOffset>
                  </wp:positionV>
                  <wp:extent cx="2476500" cy="139636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BCE" w:rsidRPr="00082164">
              <w:rPr>
                <w:rFonts w:asciiTheme="majorHAnsi" w:hAnsiTheme="majorHAnsi" w:cstheme="majorHAnsi"/>
                <w:b w:val="0"/>
                <w:sz w:val="18"/>
                <w:szCs w:val="18"/>
                <w:lang w:val="en-GB"/>
              </w:rPr>
              <w:tab/>
            </w:r>
          </w:p>
        </w:tc>
        <w:tc>
          <w:tcPr>
            <w:tcW w:w="5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9BF2AAB" w14:textId="77777777" w:rsidR="005D2AC0" w:rsidRPr="00082164" w:rsidRDefault="008F3BCE" w:rsidP="00206D7C">
            <w:pPr>
              <w:tabs>
                <w:tab w:val="center" w:pos="3702"/>
              </w:tabs>
              <w:ind w:right="17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40"/>
                <w:szCs w:val="40"/>
                <w:lang w:val="en-GB"/>
              </w:rPr>
            </w:pPr>
            <w:r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 xml:space="preserve">Programme </w:t>
            </w:r>
            <w:r w:rsidR="00E10451"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>/ Training Scheme</w:t>
            </w:r>
            <w:r w:rsidR="00AE6BAC"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 xml:space="preserve"> / Micro-cred</w:t>
            </w:r>
            <w:r w:rsidR="00283E04"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>ential</w:t>
            </w:r>
            <w:r w:rsidR="004C1917"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 xml:space="preserve"> / Short Course</w:t>
            </w:r>
          </w:p>
          <w:p w14:paraId="45D4D13D" w14:textId="03ABBAE5" w:rsidR="005D2AC0" w:rsidRPr="00082164" w:rsidRDefault="005D2AC0" w:rsidP="00206D7C">
            <w:pPr>
              <w:tabs>
                <w:tab w:val="center" w:pos="3702"/>
              </w:tabs>
              <w:ind w:right="17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40"/>
                <w:szCs w:val="40"/>
                <w:lang w:val="en-GB"/>
              </w:rPr>
            </w:pPr>
          </w:p>
          <w:p w14:paraId="244555CE" w14:textId="77777777" w:rsidR="008B6FF7" w:rsidRDefault="008B6FF7" w:rsidP="00206D7C">
            <w:pPr>
              <w:tabs>
                <w:tab w:val="center" w:pos="3702"/>
              </w:tabs>
              <w:ind w:right="17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40"/>
                <w:szCs w:val="40"/>
                <w:lang w:val="en-GB"/>
              </w:rPr>
            </w:pPr>
            <w:r>
              <w:rPr>
                <w:rFonts w:cstheme="minorHAnsi"/>
                <w:bCs w:val="0"/>
                <w:sz w:val="40"/>
                <w:szCs w:val="40"/>
                <w:lang w:val="en-GB"/>
              </w:rPr>
              <w:t>Assessment Details</w:t>
            </w:r>
            <w:r w:rsidR="00140B88"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 xml:space="preserve"> </w:t>
            </w:r>
          </w:p>
          <w:p w14:paraId="106BF950" w14:textId="2E9EFC64" w:rsidR="008F3BCE" w:rsidRPr="00082164" w:rsidRDefault="008B6FF7" w:rsidP="00206D7C">
            <w:pPr>
              <w:tabs>
                <w:tab w:val="center" w:pos="3702"/>
              </w:tabs>
              <w:ind w:right="17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8"/>
                <w:szCs w:val="18"/>
                <w:lang w:val="en-GB"/>
              </w:rPr>
            </w:pPr>
            <w:r>
              <w:rPr>
                <w:rFonts w:cstheme="minorHAnsi"/>
                <w:bCs w:val="0"/>
                <w:sz w:val="40"/>
                <w:szCs w:val="40"/>
                <w:lang w:val="en-GB"/>
              </w:rPr>
              <w:t xml:space="preserve">Approval </w:t>
            </w:r>
            <w:r w:rsidR="00BF12AD" w:rsidRPr="00082164">
              <w:rPr>
                <w:rFonts w:cstheme="minorHAnsi"/>
                <w:bCs w:val="0"/>
                <w:sz w:val="40"/>
                <w:szCs w:val="40"/>
                <w:lang w:val="en-GB"/>
              </w:rPr>
              <w:t>Request</w:t>
            </w:r>
          </w:p>
        </w:tc>
      </w:tr>
    </w:tbl>
    <w:p w14:paraId="029810FF" w14:textId="77777777" w:rsidR="007B5FE2" w:rsidRDefault="007B5FE2" w:rsidP="004F4136">
      <w:pPr>
        <w:rPr>
          <w:lang w:val="en-GB"/>
        </w:rPr>
      </w:pPr>
    </w:p>
    <w:p w14:paraId="4DD91C3F" w14:textId="05949025" w:rsidR="008633DA" w:rsidRDefault="008633DA" w:rsidP="004F4136">
      <w:pPr>
        <w:rPr>
          <w:lang w:val="en-GB"/>
        </w:rPr>
      </w:pPr>
      <w:r>
        <w:rPr>
          <w:lang w:val="en-GB"/>
        </w:rPr>
        <w:t xml:space="preserve">Assessment details for courses with 100% Portfolio require </w:t>
      </w:r>
      <w:r w:rsidR="006A194F">
        <w:rPr>
          <w:lang w:val="en-GB"/>
        </w:rPr>
        <w:t>a</w:t>
      </w:r>
      <w:r>
        <w:rPr>
          <w:lang w:val="en-GB"/>
        </w:rPr>
        <w:t xml:space="preserve"> breakdown of assessment</w:t>
      </w:r>
      <w:r w:rsidR="006A194F">
        <w:rPr>
          <w:lang w:val="en-GB"/>
        </w:rPr>
        <w:t>s</w:t>
      </w:r>
      <w:r>
        <w:rPr>
          <w:lang w:val="en-GB"/>
        </w:rPr>
        <w:t xml:space="preserve"> approved by the Academic Approvals Committee (AAC)</w:t>
      </w:r>
      <w:r w:rsidR="00880EF8">
        <w:rPr>
          <w:lang w:val="en-GB"/>
        </w:rPr>
        <w:t>.</w:t>
      </w:r>
      <w:r w:rsidR="006A194F">
        <w:rPr>
          <w:lang w:val="en-GB"/>
        </w:rPr>
        <w:t xml:space="preserve"> </w:t>
      </w:r>
      <w:r w:rsidR="4E24981B" w:rsidRPr="45F4A810">
        <w:rPr>
          <w:lang w:val="en-GB"/>
        </w:rPr>
        <w:t xml:space="preserve"> </w:t>
      </w:r>
    </w:p>
    <w:p w14:paraId="26BFF61F" w14:textId="77777777" w:rsidR="00362FEE" w:rsidRDefault="00362FEE" w:rsidP="004F4136">
      <w:pPr>
        <w:rPr>
          <w:lang w:val="en-GB"/>
        </w:rPr>
      </w:pPr>
    </w:p>
    <w:p w14:paraId="66055C14" w14:textId="4E9C9741" w:rsidR="00F11F2F" w:rsidRDefault="00F11F2F" w:rsidP="00F11F2F">
      <w:pPr>
        <w:pStyle w:val="NormalWeb"/>
        <w:shd w:val="clear" w:color="auto" w:fill="FEFEFE"/>
        <w:spacing w:before="0" w:beforeAutospacing="0" w:after="240" w:afterAutospacing="0" w:line="336" w:lineRule="atLeast"/>
        <w:rPr>
          <w:rFonts w:asciiTheme="minorHAnsi" w:hAnsiTheme="minorHAnsi"/>
          <w:sz w:val="20"/>
          <w:lang w:val="en-GB" w:eastAsia="en-US"/>
        </w:rPr>
      </w:pPr>
      <w:r w:rsidRPr="00F11F2F">
        <w:rPr>
          <w:rFonts w:asciiTheme="minorHAnsi" w:hAnsiTheme="minorHAnsi"/>
          <w:sz w:val="20"/>
          <w:lang w:val="en-GB" w:eastAsia="en-US"/>
        </w:rPr>
        <w:t>Please submit a completed application form</w:t>
      </w:r>
      <w:r w:rsidR="00880EF8">
        <w:rPr>
          <w:rFonts w:asciiTheme="minorHAnsi" w:hAnsiTheme="minorHAnsi"/>
          <w:sz w:val="20"/>
          <w:lang w:val="en-GB" w:eastAsia="en-US"/>
        </w:rPr>
        <w:t xml:space="preserve"> and Assessment Details </w:t>
      </w:r>
      <w:r w:rsidR="00362FEE">
        <w:rPr>
          <w:rFonts w:asciiTheme="minorHAnsi" w:hAnsiTheme="minorHAnsi"/>
          <w:sz w:val="20"/>
          <w:lang w:val="en-GB" w:eastAsia="en-US"/>
        </w:rPr>
        <w:t>spread</w:t>
      </w:r>
      <w:r w:rsidR="00880EF8">
        <w:rPr>
          <w:rFonts w:asciiTheme="minorHAnsi" w:hAnsiTheme="minorHAnsi"/>
          <w:sz w:val="20"/>
          <w:lang w:val="en-GB" w:eastAsia="en-US"/>
        </w:rPr>
        <w:t xml:space="preserve">sheet </w:t>
      </w:r>
      <w:r w:rsidRPr="00F11F2F">
        <w:rPr>
          <w:rFonts w:asciiTheme="minorHAnsi" w:hAnsiTheme="minorHAnsi"/>
          <w:sz w:val="20"/>
          <w:lang w:val="en-GB" w:eastAsia="en-US"/>
        </w:rPr>
        <w:t xml:space="preserve">to </w:t>
      </w:r>
      <w:hyperlink r:id="rId12" w:history="1">
        <w:r w:rsidR="00362FEE" w:rsidRPr="00AB416B">
          <w:rPr>
            <w:rStyle w:val="Hyperlink"/>
            <w:rFonts w:asciiTheme="minorHAnsi" w:hAnsiTheme="minorHAnsi" w:cstheme="minorHAnsi"/>
            <w:sz w:val="18"/>
            <w:szCs w:val="18"/>
          </w:rPr>
          <w:t>aac@unitec.ac.nz</w:t>
        </w:r>
      </w:hyperlink>
    </w:p>
    <w:p w14:paraId="031A1A7A" w14:textId="26E772BC" w:rsidR="00880EF8" w:rsidRPr="00362FEE" w:rsidRDefault="00880EF8" w:rsidP="002E155F">
      <w:pPr>
        <w:pStyle w:val="NormalWeb"/>
        <w:numPr>
          <w:ilvl w:val="0"/>
          <w:numId w:val="24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b/>
          <w:bCs/>
          <w:sz w:val="20"/>
          <w:szCs w:val="20"/>
        </w:rPr>
        <w:t xml:space="preserve">Approval </w:t>
      </w:r>
      <w:r w:rsidR="00F013FF" w:rsidRPr="00362FEE">
        <w:rPr>
          <w:rFonts w:asciiTheme="minorHAnsi" w:hAnsiTheme="minorHAnsi" w:cstheme="minorHAnsi"/>
          <w:b/>
          <w:bCs/>
          <w:sz w:val="20"/>
          <w:szCs w:val="20"/>
        </w:rPr>
        <w:t xml:space="preserve">for </w:t>
      </w:r>
      <w:r w:rsidRPr="00362FEE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AB416B" w:rsidRPr="00AB416B">
        <w:rPr>
          <w:rFonts w:asciiTheme="minorHAnsi" w:hAnsiTheme="minorHAnsi" w:cstheme="minorHAnsi"/>
          <w:b/>
          <w:bCs/>
          <w:sz w:val="20"/>
          <w:szCs w:val="20"/>
        </w:rPr>
        <w:t>ew Assessment Details:</w:t>
      </w:r>
      <w:r w:rsidRPr="00362F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8D268EF" w14:textId="7F539E9B" w:rsidR="00880EF8" w:rsidRPr="00362FEE" w:rsidRDefault="00880EF8" w:rsidP="00D91F90">
      <w:pPr>
        <w:pStyle w:val="NormalWeb"/>
        <w:numPr>
          <w:ilvl w:val="1"/>
          <w:numId w:val="27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sz w:val="20"/>
          <w:szCs w:val="20"/>
        </w:rPr>
        <w:t xml:space="preserve">Complete </w:t>
      </w:r>
      <w:r w:rsidR="003A4719">
        <w:rPr>
          <w:rFonts w:asciiTheme="minorHAnsi" w:hAnsiTheme="minorHAnsi" w:cstheme="minorHAnsi"/>
          <w:sz w:val="20"/>
          <w:szCs w:val="20"/>
        </w:rPr>
        <w:t xml:space="preserve">this </w:t>
      </w:r>
      <w:r w:rsidR="00362FEE" w:rsidRPr="00362FEE">
        <w:rPr>
          <w:rFonts w:asciiTheme="minorHAnsi" w:hAnsiTheme="minorHAnsi" w:cstheme="minorHAnsi"/>
          <w:sz w:val="20"/>
          <w:szCs w:val="20"/>
        </w:rPr>
        <w:t>a</w:t>
      </w:r>
      <w:r w:rsidRPr="00362FEE">
        <w:rPr>
          <w:rFonts w:asciiTheme="minorHAnsi" w:hAnsiTheme="minorHAnsi" w:cstheme="minorHAnsi"/>
          <w:sz w:val="20"/>
          <w:szCs w:val="20"/>
        </w:rPr>
        <w:t xml:space="preserve">pplication </w:t>
      </w:r>
      <w:proofErr w:type="gramStart"/>
      <w:r w:rsidRPr="00362FEE">
        <w:rPr>
          <w:rFonts w:asciiTheme="minorHAnsi" w:hAnsiTheme="minorHAnsi" w:cstheme="minorHAnsi"/>
          <w:sz w:val="20"/>
          <w:szCs w:val="20"/>
        </w:rPr>
        <w:t>form</w:t>
      </w:r>
      <w:proofErr w:type="gramEnd"/>
    </w:p>
    <w:p w14:paraId="504768FD" w14:textId="0F2029D7" w:rsidR="00AB416B" w:rsidRPr="00362FEE" w:rsidRDefault="00880EF8" w:rsidP="00D91F90">
      <w:pPr>
        <w:pStyle w:val="NormalWeb"/>
        <w:numPr>
          <w:ilvl w:val="1"/>
          <w:numId w:val="27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sz w:val="20"/>
          <w:szCs w:val="20"/>
        </w:rPr>
        <w:t xml:space="preserve">Add details in the </w:t>
      </w:r>
      <w:r w:rsidR="00AB416B" w:rsidRPr="00362FEE">
        <w:rPr>
          <w:rFonts w:asciiTheme="minorHAnsi" w:hAnsiTheme="minorHAnsi" w:cstheme="minorHAnsi"/>
          <w:sz w:val="20"/>
          <w:szCs w:val="20"/>
        </w:rPr>
        <w:t>“Assessment” tab</w:t>
      </w:r>
      <w:r w:rsidRPr="00362FEE">
        <w:rPr>
          <w:rFonts w:asciiTheme="minorHAnsi" w:hAnsiTheme="minorHAnsi" w:cstheme="minorHAnsi"/>
          <w:sz w:val="20"/>
          <w:szCs w:val="20"/>
        </w:rPr>
        <w:t xml:space="preserve"> on the Assessment Details </w:t>
      </w:r>
      <w:proofErr w:type="gramStart"/>
      <w:r w:rsidRPr="00362FEE">
        <w:rPr>
          <w:rFonts w:asciiTheme="minorHAnsi" w:hAnsiTheme="minorHAnsi" w:cstheme="minorHAnsi"/>
          <w:sz w:val="20"/>
          <w:szCs w:val="20"/>
        </w:rPr>
        <w:t>sheet</w:t>
      </w:r>
      <w:proofErr w:type="gramEnd"/>
    </w:p>
    <w:p w14:paraId="1282F552" w14:textId="6CA8E11C" w:rsidR="00880EF8" w:rsidRPr="00362FEE" w:rsidRDefault="00880EF8" w:rsidP="00D91F90">
      <w:pPr>
        <w:pStyle w:val="NormalWeb"/>
        <w:numPr>
          <w:ilvl w:val="1"/>
          <w:numId w:val="27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sz w:val="20"/>
          <w:szCs w:val="20"/>
        </w:rPr>
        <w:t xml:space="preserve">Change </w:t>
      </w:r>
      <w:r w:rsidR="00362FEE" w:rsidRPr="00362FEE">
        <w:rPr>
          <w:rFonts w:asciiTheme="minorHAnsi" w:hAnsiTheme="minorHAnsi" w:cstheme="minorHAnsi"/>
          <w:sz w:val="20"/>
          <w:szCs w:val="20"/>
        </w:rPr>
        <w:t xml:space="preserve">the </w:t>
      </w:r>
      <w:r w:rsidR="00F013FF" w:rsidRPr="00362FEE">
        <w:rPr>
          <w:rFonts w:asciiTheme="minorHAnsi" w:hAnsiTheme="minorHAnsi" w:cstheme="minorHAnsi"/>
          <w:sz w:val="20"/>
          <w:szCs w:val="20"/>
        </w:rPr>
        <w:t xml:space="preserve">term code on the </w:t>
      </w:r>
      <w:r w:rsidRPr="00362FEE">
        <w:rPr>
          <w:rFonts w:asciiTheme="minorHAnsi" w:hAnsiTheme="minorHAnsi" w:cstheme="minorHAnsi"/>
          <w:sz w:val="20"/>
          <w:szCs w:val="20"/>
        </w:rPr>
        <w:t>tab</w:t>
      </w:r>
      <w:r w:rsidR="00F013FF" w:rsidRPr="00362FEE">
        <w:rPr>
          <w:rFonts w:asciiTheme="minorHAnsi" w:hAnsiTheme="minorHAnsi" w:cstheme="minorHAnsi"/>
          <w:sz w:val="20"/>
          <w:szCs w:val="20"/>
        </w:rPr>
        <w:t xml:space="preserve"> </w:t>
      </w:r>
      <w:r w:rsidRPr="00362FEE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362FEE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Pr="00362FEE">
        <w:rPr>
          <w:rFonts w:asciiTheme="minorHAnsi" w:hAnsiTheme="minorHAnsi" w:cstheme="minorHAnsi"/>
          <w:sz w:val="20"/>
          <w:szCs w:val="20"/>
        </w:rPr>
        <w:t xml:space="preserve"> 1234)</w:t>
      </w:r>
    </w:p>
    <w:p w14:paraId="61A37CF2" w14:textId="77777777" w:rsidR="00362FEE" w:rsidRPr="00362FEE" w:rsidRDefault="00880EF8" w:rsidP="00D91F90">
      <w:pPr>
        <w:pStyle w:val="NormalWeb"/>
        <w:numPr>
          <w:ilvl w:val="1"/>
          <w:numId w:val="27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sz w:val="20"/>
          <w:szCs w:val="20"/>
        </w:rPr>
        <w:t xml:space="preserve">Submit the </w:t>
      </w:r>
      <w:r w:rsidR="00F013FF" w:rsidRPr="00362FEE">
        <w:rPr>
          <w:rFonts w:asciiTheme="minorHAnsi" w:hAnsiTheme="minorHAnsi" w:cstheme="minorHAnsi"/>
          <w:sz w:val="20"/>
          <w:szCs w:val="20"/>
        </w:rPr>
        <w:t xml:space="preserve">application form with the </w:t>
      </w:r>
      <w:r w:rsidR="00362FEE" w:rsidRPr="00362FEE">
        <w:rPr>
          <w:rFonts w:asciiTheme="minorHAnsi" w:hAnsiTheme="minorHAnsi" w:cstheme="minorHAnsi"/>
          <w:sz w:val="20"/>
          <w:szCs w:val="20"/>
        </w:rPr>
        <w:t xml:space="preserve">spreadsheet </w:t>
      </w:r>
      <w:r w:rsidR="00F013FF" w:rsidRPr="00362FEE">
        <w:rPr>
          <w:rFonts w:asciiTheme="minorHAnsi" w:hAnsiTheme="minorHAnsi" w:cstheme="minorHAnsi"/>
          <w:sz w:val="20"/>
          <w:szCs w:val="20"/>
        </w:rPr>
        <w:t>t</w:t>
      </w:r>
      <w:r w:rsidR="00362FEE" w:rsidRPr="00AB416B">
        <w:rPr>
          <w:rFonts w:asciiTheme="minorHAnsi" w:hAnsiTheme="minorHAnsi" w:cstheme="minorHAnsi"/>
          <w:sz w:val="20"/>
          <w:szCs w:val="20"/>
        </w:rPr>
        <w:t xml:space="preserve">o </w:t>
      </w:r>
      <w:hyperlink r:id="rId13" w:history="1">
        <w:r w:rsidR="00362FEE" w:rsidRPr="00AB416B">
          <w:rPr>
            <w:rStyle w:val="Hyperlink"/>
            <w:rFonts w:asciiTheme="minorHAnsi" w:hAnsiTheme="minorHAnsi" w:cstheme="minorHAnsi"/>
            <w:sz w:val="20"/>
            <w:szCs w:val="20"/>
          </w:rPr>
          <w:t>aac@unitec.ac.nz</w:t>
        </w:r>
      </w:hyperlink>
    </w:p>
    <w:p w14:paraId="232126A1" w14:textId="65DC3597" w:rsidR="00362FEE" w:rsidRPr="00362FEE" w:rsidRDefault="00362FEE" w:rsidP="00D91F90">
      <w:pPr>
        <w:pStyle w:val="NormalWeb"/>
        <w:numPr>
          <w:ilvl w:val="1"/>
          <w:numId w:val="27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B416B">
        <w:rPr>
          <w:rFonts w:asciiTheme="minorHAnsi" w:hAnsiTheme="minorHAnsi" w:cstheme="minorHAnsi"/>
          <w:sz w:val="20"/>
          <w:szCs w:val="20"/>
        </w:rPr>
        <w:t xml:space="preserve">Gradebook is updated once AAC </w:t>
      </w:r>
      <w:r w:rsidRPr="00362FEE">
        <w:rPr>
          <w:rFonts w:asciiTheme="minorHAnsi" w:hAnsiTheme="minorHAnsi" w:cstheme="minorHAnsi"/>
          <w:sz w:val="20"/>
          <w:szCs w:val="20"/>
        </w:rPr>
        <w:t>approves</w:t>
      </w:r>
      <w:r w:rsidRPr="00AB416B">
        <w:rPr>
          <w:rFonts w:asciiTheme="minorHAnsi" w:hAnsiTheme="minorHAnsi" w:cstheme="minorHAnsi"/>
          <w:sz w:val="20"/>
          <w:szCs w:val="20"/>
        </w:rPr>
        <w:t xml:space="preserve"> the </w:t>
      </w:r>
      <w:proofErr w:type="gramStart"/>
      <w:r w:rsidRPr="00AB416B">
        <w:rPr>
          <w:rFonts w:asciiTheme="minorHAnsi" w:hAnsiTheme="minorHAnsi" w:cstheme="minorHAnsi"/>
          <w:sz w:val="20"/>
          <w:szCs w:val="20"/>
        </w:rPr>
        <w:t>changes</w:t>
      </w:r>
      <w:proofErr w:type="gramEnd"/>
    </w:p>
    <w:p w14:paraId="29DDF0AC" w14:textId="4F357146" w:rsidR="00AB416B" w:rsidRPr="00AB416B" w:rsidRDefault="00AB416B" w:rsidP="00AB416B">
      <w:pPr>
        <w:pStyle w:val="NormalWeb"/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66ACBC" w14:textId="08A4A394" w:rsidR="00AB416B" w:rsidRPr="00362FEE" w:rsidRDefault="00880EF8" w:rsidP="00880EF8">
      <w:pPr>
        <w:pStyle w:val="NormalWeb"/>
        <w:numPr>
          <w:ilvl w:val="0"/>
          <w:numId w:val="24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b/>
          <w:bCs/>
          <w:sz w:val="20"/>
          <w:szCs w:val="20"/>
        </w:rPr>
        <w:t xml:space="preserve">Approval </w:t>
      </w:r>
      <w:r w:rsidR="00F013FF" w:rsidRPr="00362FEE">
        <w:rPr>
          <w:rFonts w:asciiTheme="minorHAnsi" w:hAnsiTheme="minorHAnsi" w:cstheme="minorHAnsi"/>
          <w:b/>
          <w:bCs/>
          <w:sz w:val="20"/>
          <w:szCs w:val="20"/>
        </w:rPr>
        <w:t xml:space="preserve">for </w:t>
      </w:r>
      <w:r w:rsidRPr="00362FEE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AB416B" w:rsidRPr="00AB416B">
        <w:rPr>
          <w:rFonts w:asciiTheme="minorHAnsi" w:hAnsiTheme="minorHAnsi" w:cstheme="minorHAnsi"/>
          <w:b/>
          <w:bCs/>
          <w:sz w:val="20"/>
          <w:szCs w:val="20"/>
        </w:rPr>
        <w:t xml:space="preserve">hanges to </w:t>
      </w:r>
      <w:r w:rsidRPr="00362FEE">
        <w:rPr>
          <w:rFonts w:asciiTheme="minorHAnsi" w:hAnsiTheme="minorHAnsi" w:cstheme="minorHAnsi"/>
          <w:b/>
          <w:bCs/>
          <w:sz w:val="20"/>
          <w:szCs w:val="20"/>
        </w:rPr>
        <w:t xml:space="preserve">existing </w:t>
      </w:r>
      <w:r w:rsidR="00AB416B" w:rsidRPr="00AB416B">
        <w:rPr>
          <w:rFonts w:asciiTheme="minorHAnsi" w:hAnsiTheme="minorHAnsi" w:cstheme="minorHAnsi"/>
          <w:b/>
          <w:bCs/>
          <w:sz w:val="20"/>
          <w:szCs w:val="20"/>
        </w:rPr>
        <w:t>Assessment Details:</w:t>
      </w:r>
    </w:p>
    <w:p w14:paraId="362C3C2F" w14:textId="78C477C5" w:rsidR="00362FEE" w:rsidRPr="00362FEE" w:rsidRDefault="00362FEE" w:rsidP="00D91F90">
      <w:pPr>
        <w:pStyle w:val="NormalWeb"/>
        <w:numPr>
          <w:ilvl w:val="0"/>
          <w:numId w:val="28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2FEE">
        <w:rPr>
          <w:rFonts w:asciiTheme="minorHAnsi" w:hAnsiTheme="minorHAnsi" w:cstheme="minorHAnsi"/>
          <w:sz w:val="20"/>
          <w:szCs w:val="20"/>
        </w:rPr>
        <w:t>Complete</w:t>
      </w:r>
      <w:r w:rsidR="003A4719">
        <w:rPr>
          <w:rFonts w:asciiTheme="minorHAnsi" w:hAnsiTheme="minorHAnsi" w:cstheme="minorHAnsi"/>
          <w:sz w:val="20"/>
          <w:szCs w:val="20"/>
        </w:rPr>
        <w:t xml:space="preserve"> this</w:t>
      </w:r>
      <w:r w:rsidRPr="00362FEE">
        <w:rPr>
          <w:rFonts w:asciiTheme="minorHAnsi" w:hAnsiTheme="minorHAnsi" w:cstheme="minorHAnsi"/>
          <w:sz w:val="20"/>
          <w:szCs w:val="20"/>
        </w:rPr>
        <w:t xml:space="preserve"> application </w:t>
      </w:r>
      <w:proofErr w:type="gramStart"/>
      <w:r w:rsidRPr="00362FEE">
        <w:rPr>
          <w:rFonts w:asciiTheme="minorHAnsi" w:hAnsiTheme="minorHAnsi" w:cstheme="minorHAnsi"/>
          <w:sz w:val="20"/>
          <w:szCs w:val="20"/>
        </w:rPr>
        <w:t>form</w:t>
      </w:r>
      <w:proofErr w:type="gramEnd"/>
    </w:p>
    <w:p w14:paraId="638BEAED" w14:textId="437EA188" w:rsidR="00AB416B" w:rsidRPr="00AB416B" w:rsidRDefault="004D6B0A" w:rsidP="00D91F90">
      <w:pPr>
        <w:pStyle w:val="NormalWeb"/>
        <w:numPr>
          <w:ilvl w:val="0"/>
          <w:numId w:val="28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Copy the current </w:t>
      </w:r>
      <w:r w:rsidR="003D75CC">
        <w:rPr>
          <w:rFonts w:asciiTheme="minorHAnsi" w:hAnsiTheme="minorHAnsi" w:cstheme="minorHAnsi"/>
          <w:sz w:val="20"/>
          <w:szCs w:val="20"/>
        </w:rPr>
        <w:t>approved tab and rename it with the term code for when it is implemented</w:t>
      </w:r>
      <w:r w:rsidR="00F013FF" w:rsidRPr="00362FEE">
        <w:rPr>
          <w:rFonts w:asciiTheme="minorHAnsi" w:hAnsiTheme="minorHAnsi" w:cstheme="minorHAnsi"/>
          <w:sz w:val="20"/>
          <w:szCs w:val="20"/>
        </w:rPr>
        <w:t xml:space="preserve"> </w:t>
      </w:r>
      <w:r w:rsidR="00880EF8" w:rsidRPr="00362FEE">
        <w:rPr>
          <w:rFonts w:asciiTheme="minorHAnsi" w:hAnsiTheme="minorHAnsi" w:cstheme="minorHAnsi"/>
          <w:sz w:val="20"/>
          <w:szCs w:val="20"/>
        </w:rPr>
        <w:t>(</w:t>
      </w:r>
      <w:r w:rsidR="00F013FF" w:rsidRPr="00362FEE">
        <w:rPr>
          <w:rFonts w:asciiTheme="minorHAnsi" w:hAnsiTheme="minorHAnsi" w:cstheme="minorHAnsi"/>
          <w:sz w:val="20"/>
          <w:szCs w:val="20"/>
        </w:rPr>
        <w:t>e.g.,</w:t>
      </w:r>
      <w:r w:rsidR="00880EF8" w:rsidRPr="00362FEE">
        <w:rPr>
          <w:rFonts w:asciiTheme="minorHAnsi" w:hAnsiTheme="minorHAnsi" w:cstheme="minorHAnsi"/>
          <w:sz w:val="20"/>
          <w:szCs w:val="20"/>
        </w:rPr>
        <w:t xml:space="preserve"> 1234, 1242)</w:t>
      </w:r>
    </w:p>
    <w:p w14:paraId="09C07538" w14:textId="47AE2E6B" w:rsidR="00AB416B" w:rsidRPr="00AB416B" w:rsidRDefault="00AB416B" w:rsidP="00D91F90">
      <w:pPr>
        <w:pStyle w:val="NormalWeb"/>
        <w:numPr>
          <w:ilvl w:val="0"/>
          <w:numId w:val="28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B416B">
        <w:rPr>
          <w:rFonts w:asciiTheme="minorHAnsi" w:hAnsiTheme="minorHAnsi" w:cstheme="minorHAnsi"/>
          <w:sz w:val="20"/>
          <w:szCs w:val="20"/>
        </w:rPr>
        <w:t xml:space="preserve">Make </w:t>
      </w:r>
      <w:r w:rsidR="0032084E">
        <w:rPr>
          <w:rFonts w:asciiTheme="minorHAnsi" w:hAnsiTheme="minorHAnsi" w:cstheme="minorHAnsi"/>
          <w:sz w:val="20"/>
          <w:szCs w:val="20"/>
        </w:rPr>
        <w:t xml:space="preserve">intended </w:t>
      </w:r>
      <w:r w:rsidRPr="00AB416B">
        <w:rPr>
          <w:rFonts w:asciiTheme="minorHAnsi" w:hAnsiTheme="minorHAnsi" w:cstheme="minorHAnsi"/>
          <w:sz w:val="20"/>
          <w:szCs w:val="20"/>
        </w:rPr>
        <w:t xml:space="preserve">changes to the </w:t>
      </w:r>
      <w:r w:rsidR="0032084E">
        <w:rPr>
          <w:rFonts w:asciiTheme="minorHAnsi" w:hAnsiTheme="minorHAnsi" w:cstheme="minorHAnsi"/>
          <w:sz w:val="20"/>
          <w:szCs w:val="20"/>
        </w:rPr>
        <w:t>tab created in 2b</w:t>
      </w:r>
      <w:r w:rsidR="00504E32">
        <w:rPr>
          <w:rFonts w:asciiTheme="minorHAnsi" w:hAnsiTheme="minorHAnsi" w:cstheme="minorHAnsi"/>
          <w:sz w:val="20"/>
          <w:szCs w:val="20"/>
        </w:rPr>
        <w:t>)</w:t>
      </w:r>
      <w:r w:rsidR="0032084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2084E">
        <w:rPr>
          <w:rFonts w:asciiTheme="minorHAnsi" w:hAnsiTheme="minorHAnsi" w:cstheme="minorHAnsi"/>
          <w:sz w:val="20"/>
          <w:szCs w:val="20"/>
        </w:rPr>
        <w:t>above</w:t>
      </w:r>
      <w:proofErr w:type="gramEnd"/>
      <w:r w:rsidRPr="00AB41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5DA722" w14:textId="410A535A" w:rsidR="00AB416B" w:rsidRPr="00AB416B" w:rsidRDefault="00AB416B" w:rsidP="00D91F90">
      <w:pPr>
        <w:pStyle w:val="NormalWeb"/>
        <w:numPr>
          <w:ilvl w:val="0"/>
          <w:numId w:val="28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B416B">
        <w:rPr>
          <w:rFonts w:asciiTheme="minorHAnsi" w:hAnsiTheme="minorHAnsi" w:cstheme="minorHAnsi"/>
          <w:sz w:val="20"/>
          <w:szCs w:val="20"/>
        </w:rPr>
        <w:t xml:space="preserve">Highlight </w:t>
      </w:r>
      <w:r w:rsidR="00504E32">
        <w:rPr>
          <w:rFonts w:asciiTheme="minorHAnsi" w:hAnsiTheme="minorHAnsi" w:cstheme="minorHAnsi"/>
          <w:sz w:val="20"/>
          <w:szCs w:val="20"/>
        </w:rPr>
        <w:t xml:space="preserve">any cells which have been </w:t>
      </w:r>
      <w:proofErr w:type="gramStart"/>
      <w:r w:rsidR="00504E32">
        <w:rPr>
          <w:rFonts w:asciiTheme="minorHAnsi" w:hAnsiTheme="minorHAnsi" w:cstheme="minorHAnsi"/>
          <w:sz w:val="20"/>
          <w:szCs w:val="20"/>
        </w:rPr>
        <w:t>changed</w:t>
      </w:r>
      <w:proofErr w:type="gramEnd"/>
    </w:p>
    <w:p w14:paraId="1EE18943" w14:textId="55EFDE54" w:rsidR="00AB416B" w:rsidRPr="00AB416B" w:rsidRDefault="00AB416B" w:rsidP="00D91F90">
      <w:pPr>
        <w:pStyle w:val="NormalWeb"/>
        <w:numPr>
          <w:ilvl w:val="0"/>
          <w:numId w:val="28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B416B">
        <w:rPr>
          <w:rFonts w:asciiTheme="minorHAnsi" w:hAnsiTheme="minorHAnsi" w:cstheme="minorHAnsi"/>
          <w:sz w:val="20"/>
          <w:szCs w:val="20"/>
        </w:rPr>
        <w:t xml:space="preserve">Submit the </w:t>
      </w:r>
      <w:r w:rsidR="00362FEE" w:rsidRPr="00362FEE">
        <w:rPr>
          <w:rFonts w:asciiTheme="minorHAnsi" w:hAnsiTheme="minorHAnsi" w:cstheme="minorHAnsi"/>
          <w:sz w:val="20"/>
          <w:szCs w:val="20"/>
        </w:rPr>
        <w:t xml:space="preserve">application form and the spreadsheet </w:t>
      </w:r>
      <w:r w:rsidRPr="00AB416B">
        <w:rPr>
          <w:rFonts w:asciiTheme="minorHAnsi" w:hAnsiTheme="minorHAnsi" w:cstheme="minorHAnsi"/>
          <w:sz w:val="20"/>
          <w:szCs w:val="20"/>
        </w:rPr>
        <w:t xml:space="preserve">to </w:t>
      </w:r>
      <w:hyperlink r:id="rId14" w:history="1">
        <w:r w:rsidR="00362FEE" w:rsidRPr="00AB416B">
          <w:rPr>
            <w:rStyle w:val="Hyperlink"/>
            <w:rFonts w:asciiTheme="minorHAnsi" w:hAnsiTheme="minorHAnsi" w:cstheme="minorHAnsi"/>
            <w:sz w:val="20"/>
            <w:szCs w:val="20"/>
          </w:rPr>
          <w:t>aac@unitec.ac.nz</w:t>
        </w:r>
      </w:hyperlink>
    </w:p>
    <w:p w14:paraId="4D5B94DF" w14:textId="728C600B" w:rsidR="00AB416B" w:rsidRPr="00AB416B" w:rsidRDefault="00AB416B" w:rsidP="00D91F90">
      <w:pPr>
        <w:pStyle w:val="NormalWeb"/>
        <w:numPr>
          <w:ilvl w:val="0"/>
          <w:numId w:val="28"/>
        </w:numPr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B416B">
        <w:rPr>
          <w:rFonts w:asciiTheme="minorHAnsi" w:hAnsiTheme="minorHAnsi" w:cstheme="minorHAnsi"/>
          <w:sz w:val="20"/>
          <w:szCs w:val="20"/>
        </w:rPr>
        <w:t xml:space="preserve">Gradebook is updated once AAC </w:t>
      </w:r>
      <w:r w:rsidR="00F013FF" w:rsidRPr="00362FEE">
        <w:rPr>
          <w:rFonts w:asciiTheme="minorHAnsi" w:hAnsiTheme="minorHAnsi" w:cstheme="minorHAnsi"/>
          <w:sz w:val="20"/>
          <w:szCs w:val="20"/>
        </w:rPr>
        <w:t>approves</w:t>
      </w:r>
      <w:r w:rsidRPr="00AB416B">
        <w:rPr>
          <w:rFonts w:asciiTheme="minorHAnsi" w:hAnsiTheme="minorHAnsi" w:cstheme="minorHAnsi"/>
          <w:sz w:val="20"/>
          <w:szCs w:val="20"/>
        </w:rPr>
        <w:t xml:space="preserve"> the </w:t>
      </w:r>
      <w:proofErr w:type="gramStart"/>
      <w:r w:rsidRPr="00AB416B">
        <w:rPr>
          <w:rFonts w:asciiTheme="minorHAnsi" w:hAnsiTheme="minorHAnsi" w:cstheme="minorHAnsi"/>
          <w:sz w:val="20"/>
          <w:szCs w:val="20"/>
        </w:rPr>
        <w:t>changes</w:t>
      </w:r>
      <w:proofErr w:type="gramEnd"/>
    </w:p>
    <w:p w14:paraId="239FD910" w14:textId="77777777" w:rsidR="00AB416B" w:rsidRPr="00362FEE" w:rsidRDefault="00AB416B" w:rsidP="00AB416B">
      <w:pPr>
        <w:pStyle w:val="NormalWeb"/>
        <w:shd w:val="clear" w:color="auto" w:fill="FEFEFE"/>
        <w:snapToGrid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749EB03" w14:textId="77777777" w:rsidR="008633DA" w:rsidRPr="00082164" w:rsidRDefault="008633DA" w:rsidP="004F4136">
      <w:pPr>
        <w:rPr>
          <w:lang w:val="en-GB"/>
        </w:rPr>
      </w:pPr>
    </w:p>
    <w:tbl>
      <w:tblPr>
        <w:tblStyle w:val="LightList-Accent1"/>
        <w:tblW w:w="9374" w:type="dxa"/>
        <w:tblInd w:w="-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28"/>
        <w:gridCol w:w="2815"/>
        <w:gridCol w:w="851"/>
        <w:gridCol w:w="1580"/>
      </w:tblGrid>
      <w:tr w:rsidR="0063360D" w:rsidRPr="00082164" w14:paraId="45FCD92E" w14:textId="77777777" w:rsidTr="009E2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4"/>
            <w:shd w:val="clear" w:color="auto" w:fill="000000" w:themeFill="text1"/>
          </w:tcPr>
          <w:p w14:paraId="1ED0A955" w14:textId="77777777" w:rsidR="0063360D" w:rsidRPr="00082164" w:rsidRDefault="0063360D" w:rsidP="004F4136">
            <w:pPr>
              <w:rPr>
                <w:rFonts w:cstheme="minorHAnsi"/>
                <w:iCs/>
                <w:szCs w:val="20"/>
                <w:lang w:val="en-GB"/>
              </w:rPr>
            </w:pPr>
            <w:r w:rsidRPr="00082164">
              <w:rPr>
                <w:rFonts w:cstheme="minorHAnsi"/>
                <w:iCs/>
                <w:szCs w:val="20"/>
                <w:lang w:val="en-GB"/>
              </w:rPr>
              <w:t>INFORMATION REQUIRED FOR APPLICATION TO UNITEC COMMITTEES</w:t>
            </w:r>
          </w:p>
        </w:tc>
      </w:tr>
      <w:tr w:rsidR="009970A1" w:rsidRPr="00082164" w14:paraId="3F727527" w14:textId="77777777" w:rsidTr="009E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248624" w14:textId="77777777" w:rsidR="009970A1" w:rsidRPr="00082164" w:rsidRDefault="009970A1" w:rsidP="004F4136">
            <w:pPr>
              <w:rPr>
                <w:rFonts w:cstheme="minorHAnsi"/>
                <w:szCs w:val="20"/>
                <w:lang w:val="en-GB"/>
              </w:rPr>
            </w:pPr>
            <w:r w:rsidRPr="00082164">
              <w:rPr>
                <w:rFonts w:cstheme="minorHAnsi"/>
                <w:szCs w:val="20"/>
                <w:lang w:val="en-GB"/>
              </w:rPr>
              <w:t>TO:</w:t>
            </w:r>
          </w:p>
        </w:tc>
        <w:tc>
          <w:tcPr>
            <w:tcW w:w="5237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CFBF8E" w14:textId="77777777" w:rsidR="009970A1" w:rsidRDefault="009970A1" w:rsidP="004F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en-GB"/>
              </w:rPr>
            </w:pPr>
            <w:r w:rsidRPr="00EE48ED">
              <w:rPr>
                <w:rFonts w:cstheme="minorHAnsi"/>
                <w:iCs/>
                <w:szCs w:val="20"/>
                <w:lang w:val="en-GB"/>
              </w:rPr>
              <w:t>Academic Approvals Committee (for approval)</w:t>
            </w:r>
          </w:p>
          <w:p w14:paraId="643AD10B" w14:textId="659017FC" w:rsidR="00F36449" w:rsidRPr="00EE48ED" w:rsidRDefault="00000000" w:rsidP="004F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4472C4" w:themeColor="accent5"/>
                <w:szCs w:val="20"/>
                <w:lang w:val="en-GB"/>
              </w:rPr>
            </w:pPr>
            <w:hyperlink r:id="rId15" w:history="1">
              <w:r w:rsidR="00F36449" w:rsidRPr="00AB416B">
                <w:rPr>
                  <w:rStyle w:val="Hyperlink"/>
                  <w:rFonts w:cstheme="minorHAnsi"/>
                  <w:sz w:val="18"/>
                  <w:szCs w:val="18"/>
                </w:rPr>
                <w:t>aac@unitec.ac.nz</w:t>
              </w:r>
            </w:hyperlink>
          </w:p>
        </w:tc>
      </w:tr>
      <w:tr w:rsidR="009970A1" w:rsidRPr="00082164" w14:paraId="5602E1BC" w14:textId="77777777" w:rsidTr="009E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</w:tcPr>
          <w:p w14:paraId="25053110" w14:textId="77777777" w:rsidR="009970A1" w:rsidRPr="00082164" w:rsidRDefault="009970A1" w:rsidP="004F4136">
            <w:pPr>
              <w:rPr>
                <w:rFonts w:cstheme="minorHAnsi"/>
                <w:szCs w:val="20"/>
                <w:lang w:val="en-GB"/>
              </w:rPr>
            </w:pPr>
            <w:r w:rsidRPr="00082164">
              <w:rPr>
                <w:rFonts w:cstheme="minorHAnsi"/>
                <w:szCs w:val="20"/>
                <w:lang w:val="en-GB"/>
              </w:rPr>
              <w:t>FROM:</w:t>
            </w:r>
          </w:p>
        </w:tc>
        <w:tc>
          <w:tcPr>
            <w:tcW w:w="2815" w:type="dxa"/>
          </w:tcPr>
          <w:p w14:paraId="5337E8C3" w14:textId="25A7B45E" w:rsidR="009970A1" w:rsidRPr="00EE48ED" w:rsidRDefault="00343802" w:rsidP="004F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color w:val="4472C4" w:themeColor="accent5"/>
                <w:szCs w:val="20"/>
                <w:lang w:val="en-GB"/>
              </w:rPr>
            </w:pPr>
            <w:r w:rsidRPr="00EE48ED">
              <w:rPr>
                <w:rFonts w:cstheme="minorBidi"/>
                <w:i/>
                <w:color w:val="4472C4" w:themeColor="accent5"/>
                <w:szCs w:val="20"/>
                <w:lang w:val="en-GB"/>
              </w:rPr>
              <w:t>[</w:t>
            </w:r>
            <w:r w:rsidR="00032F48" w:rsidRPr="00EE48ED">
              <w:rPr>
                <w:rFonts w:cstheme="minorBidi"/>
                <w:i/>
                <w:color w:val="4472C4" w:themeColor="accent5"/>
                <w:szCs w:val="20"/>
                <w:lang w:val="en-GB"/>
              </w:rPr>
              <w:t>APM/</w:t>
            </w:r>
            <w:r w:rsidR="005F17FA" w:rsidRPr="00EE48ED">
              <w:rPr>
                <w:rFonts w:cstheme="minorBidi"/>
                <w:i/>
                <w:color w:val="4472C4" w:themeColor="accent5"/>
                <w:szCs w:val="20"/>
                <w:lang w:val="en-GB"/>
              </w:rPr>
              <w:t xml:space="preserve">PAQC </w:t>
            </w:r>
            <w:r w:rsidR="00032F48" w:rsidRPr="00EE48ED">
              <w:rPr>
                <w:rFonts w:cstheme="minorBidi"/>
                <w:i/>
                <w:color w:val="4472C4" w:themeColor="accent5"/>
                <w:szCs w:val="20"/>
                <w:lang w:val="en-GB"/>
              </w:rPr>
              <w:t>or delegate</w:t>
            </w:r>
            <w:r w:rsidRPr="00EE48ED">
              <w:rPr>
                <w:rFonts w:cstheme="minorBidi"/>
                <w:i/>
                <w:color w:val="4472C4" w:themeColor="accent5"/>
                <w:szCs w:val="20"/>
                <w:lang w:val="en-GB"/>
              </w:rPr>
              <w:t xml:space="preserve">] </w:t>
            </w:r>
          </w:p>
        </w:tc>
        <w:tc>
          <w:tcPr>
            <w:tcW w:w="851" w:type="dxa"/>
          </w:tcPr>
          <w:p w14:paraId="22E9524A" w14:textId="77777777" w:rsidR="009970A1" w:rsidRPr="00EE48ED" w:rsidRDefault="009970A1" w:rsidP="004F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GB"/>
              </w:rPr>
            </w:pPr>
            <w:r w:rsidRPr="00EE48ED">
              <w:rPr>
                <w:rFonts w:cstheme="minorHAnsi"/>
                <w:szCs w:val="20"/>
                <w:lang w:val="en-GB"/>
              </w:rPr>
              <w:t>DATE:</w:t>
            </w:r>
          </w:p>
        </w:tc>
        <w:tc>
          <w:tcPr>
            <w:tcW w:w="1571" w:type="dxa"/>
          </w:tcPr>
          <w:p w14:paraId="6C06A55D" w14:textId="77777777" w:rsidR="009970A1" w:rsidRPr="00EE48ED" w:rsidRDefault="009970A1" w:rsidP="004F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4472C4" w:themeColor="accent5"/>
                <w:szCs w:val="20"/>
                <w:lang w:val="en-GB"/>
              </w:rPr>
            </w:pPr>
            <w:r w:rsidRPr="00EE48ED">
              <w:rPr>
                <w:rFonts w:cstheme="minorHAnsi"/>
                <w:i/>
                <w:iCs/>
                <w:color w:val="4472C4" w:themeColor="accent5"/>
                <w:szCs w:val="20"/>
                <w:lang w:val="en-GB"/>
              </w:rPr>
              <w:t>[Date]</w:t>
            </w:r>
          </w:p>
        </w:tc>
      </w:tr>
      <w:tr w:rsidR="009970A1" w:rsidRPr="00082164" w14:paraId="1ED57FAA" w14:textId="77777777" w:rsidTr="009E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</w:tcBorders>
          </w:tcPr>
          <w:p w14:paraId="479ADA5D" w14:textId="77777777" w:rsidR="009970A1" w:rsidRPr="00082164" w:rsidRDefault="009970A1" w:rsidP="004F4136">
            <w:pPr>
              <w:rPr>
                <w:rFonts w:cstheme="minorHAnsi"/>
                <w:b w:val="0"/>
                <w:bCs w:val="0"/>
                <w:szCs w:val="20"/>
                <w:lang w:val="en-GB"/>
              </w:rPr>
            </w:pPr>
            <w:r w:rsidRPr="00082164">
              <w:rPr>
                <w:rFonts w:cstheme="minorHAnsi"/>
                <w:szCs w:val="20"/>
                <w:lang w:val="en-GB"/>
              </w:rPr>
              <w:t xml:space="preserve">RECOMMENDATION </w:t>
            </w:r>
          </w:p>
          <w:p w14:paraId="1AB7FF4C" w14:textId="77777777" w:rsidR="009970A1" w:rsidRPr="00082164" w:rsidRDefault="009970A1" w:rsidP="004F4136">
            <w:pPr>
              <w:rPr>
                <w:rFonts w:cstheme="minorHAnsi"/>
                <w:szCs w:val="20"/>
                <w:lang w:val="en-GB"/>
              </w:rPr>
            </w:pPr>
            <w:r w:rsidRPr="00082164">
              <w:rPr>
                <w:rFonts w:cstheme="minorHAnsi"/>
                <w:szCs w:val="20"/>
                <w:lang w:val="en-GB"/>
              </w:rPr>
              <w:t>(FOR AAC):</w:t>
            </w:r>
          </w:p>
        </w:tc>
        <w:tc>
          <w:tcPr>
            <w:tcW w:w="5237" w:type="dxa"/>
            <w:gridSpan w:val="3"/>
            <w:tcBorders>
              <w:top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</w:tcPr>
          <w:p w14:paraId="1FC9D476" w14:textId="5EAFD2AA" w:rsidR="009970A1" w:rsidRPr="00EE48ED" w:rsidRDefault="009970A1" w:rsidP="004F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Cs w:val="20"/>
                <w:lang w:val="en-GB"/>
              </w:rPr>
            </w:pPr>
            <w:r w:rsidRPr="00EE48ED">
              <w:rPr>
                <w:rFonts w:cstheme="minorHAnsi"/>
                <w:i/>
                <w:szCs w:val="20"/>
                <w:lang w:val="en-GB"/>
              </w:rPr>
              <w:t xml:space="preserve">That the Academic Approvals Committee approve the </w:t>
            </w:r>
            <w:r w:rsidR="002A0327" w:rsidRPr="00EE48ED">
              <w:rPr>
                <w:rFonts w:cstheme="minorHAnsi"/>
                <w:i/>
                <w:szCs w:val="20"/>
                <w:lang w:val="en-GB"/>
              </w:rPr>
              <w:t>Assessment Details presented to the Committee</w:t>
            </w:r>
            <w:r w:rsidRPr="00EE48ED">
              <w:rPr>
                <w:rFonts w:cstheme="minorHAnsi"/>
                <w:i/>
                <w:szCs w:val="20"/>
                <w:lang w:val="en-GB"/>
              </w:rPr>
              <w:t>.</w:t>
            </w:r>
          </w:p>
          <w:p w14:paraId="1CE88225" w14:textId="77777777" w:rsidR="00C83BDD" w:rsidRPr="00EE48ED" w:rsidRDefault="00C83BDD" w:rsidP="004F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Cs w:val="20"/>
                <w:lang w:val="en-GB"/>
              </w:rPr>
            </w:pPr>
          </w:p>
        </w:tc>
      </w:tr>
      <w:tr w:rsidR="00283E04" w:rsidRPr="00F31B54" w14:paraId="7F99A54C" w14:textId="77777777" w:rsidTr="009E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12AA3" w14:textId="7907EBDD" w:rsidR="00283E04" w:rsidRPr="00F31B54" w:rsidRDefault="00E1054B" w:rsidP="004F4136">
            <w:pPr>
              <w:rPr>
                <w:sz w:val="21"/>
                <w:szCs w:val="28"/>
                <w:lang w:val="en-GB"/>
              </w:rPr>
            </w:pPr>
            <w:r w:rsidRPr="00F31B54">
              <w:rPr>
                <w:sz w:val="21"/>
                <w:szCs w:val="28"/>
                <w:lang w:val="en-GB"/>
              </w:rPr>
              <w:t>Acad Prog Code (</w:t>
            </w:r>
            <w:proofErr w:type="gramStart"/>
            <w:r w:rsidRPr="00F31B54">
              <w:rPr>
                <w:sz w:val="21"/>
                <w:szCs w:val="28"/>
                <w:lang w:val="en-GB"/>
              </w:rPr>
              <w:t>e.g.</w:t>
            </w:r>
            <w:proofErr w:type="gramEnd"/>
            <w:r w:rsidRPr="00F31B54">
              <w:rPr>
                <w:sz w:val="21"/>
                <w:szCs w:val="28"/>
                <w:lang w:val="en-GB"/>
              </w:rPr>
              <w:t xml:space="preserve"> BTEC):</w:t>
            </w:r>
          </w:p>
        </w:tc>
        <w:tc>
          <w:tcPr>
            <w:tcW w:w="52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BD6A08" w14:textId="612C7077" w:rsidR="00283E04" w:rsidRPr="00F31B54" w:rsidRDefault="00283E04" w:rsidP="004F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1"/>
                <w:szCs w:val="28"/>
                <w:lang w:val="en-GB"/>
              </w:rPr>
            </w:pPr>
          </w:p>
        </w:tc>
      </w:tr>
      <w:tr w:rsidR="000A2B9F" w:rsidRPr="00F31B54" w14:paraId="1F257B6B" w14:textId="77777777" w:rsidTr="009E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BFBFBF" w:themeColor="background1" w:themeShade="BF"/>
              <w:left w:val="none" w:sz="0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D6DF1" w14:textId="68A33E31" w:rsidR="000A2B9F" w:rsidRPr="00F31B54" w:rsidRDefault="00E1054B" w:rsidP="004F4136">
            <w:pPr>
              <w:rPr>
                <w:sz w:val="21"/>
                <w:szCs w:val="28"/>
                <w:lang w:val="en-GB"/>
              </w:rPr>
            </w:pPr>
            <w:r w:rsidRPr="00F31B54">
              <w:rPr>
                <w:sz w:val="21"/>
                <w:szCs w:val="28"/>
                <w:lang w:val="en-GB"/>
              </w:rPr>
              <w:t>Programme Name:</w:t>
            </w:r>
          </w:p>
        </w:tc>
        <w:tc>
          <w:tcPr>
            <w:tcW w:w="52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one" w:sz="0" w:space="0" w:color="auto"/>
            </w:tcBorders>
          </w:tcPr>
          <w:p w14:paraId="1C0FA479" w14:textId="00482CD5" w:rsidR="000A2B9F" w:rsidRPr="00F31B54" w:rsidRDefault="000A2B9F" w:rsidP="004F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1"/>
                <w:szCs w:val="28"/>
                <w:lang w:val="en-GB"/>
              </w:rPr>
            </w:pPr>
          </w:p>
        </w:tc>
      </w:tr>
      <w:tr w:rsidR="00343802" w:rsidRPr="00F31B54" w14:paraId="3D8FF95C" w14:textId="77777777" w:rsidTr="009E2C26">
        <w:tblPrEx>
          <w:tblBorders>
            <w:top w:val="single" w:sz="8" w:space="0" w:color="5B9BD5" w:themeColor="accent1"/>
            <w:left w:val="single" w:sz="8" w:space="0" w:color="5B9BD5" w:themeColor="accent1"/>
            <w:bottom w:val="single" w:sz="8" w:space="0" w:color="5B9BD5" w:themeColor="accent1"/>
            <w:right w:val="single" w:sz="8" w:space="0" w:color="5B9BD5" w:themeColor="accent1"/>
          </w:tblBorders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7D3C0" w14:textId="7B871038" w:rsidR="00343802" w:rsidRPr="00F31B54" w:rsidRDefault="00343802" w:rsidP="004F4136">
            <w:pPr>
              <w:rPr>
                <w:sz w:val="21"/>
                <w:szCs w:val="28"/>
                <w:lang w:val="en-GB"/>
              </w:rPr>
            </w:pPr>
            <w:r w:rsidRPr="00F31B54">
              <w:rPr>
                <w:sz w:val="21"/>
                <w:szCs w:val="28"/>
                <w:lang w:val="en-GB"/>
              </w:rPr>
              <w:t>Contact Person</w:t>
            </w:r>
            <w:r w:rsidR="00E1054B" w:rsidRPr="00F31B54">
              <w:rPr>
                <w:sz w:val="21"/>
                <w:szCs w:val="28"/>
                <w:lang w:val="en-GB"/>
              </w:rPr>
              <w:t xml:space="preserve"> (</w:t>
            </w:r>
            <w:proofErr w:type="gramStart"/>
            <w:r w:rsidR="00E1054B" w:rsidRPr="00F31B54">
              <w:rPr>
                <w:sz w:val="21"/>
                <w:szCs w:val="28"/>
                <w:lang w:val="en-GB"/>
              </w:rPr>
              <w:t>e.g.</w:t>
            </w:r>
            <w:proofErr w:type="gramEnd"/>
            <w:r w:rsidR="00E1054B" w:rsidRPr="00F31B54">
              <w:rPr>
                <w:sz w:val="21"/>
                <w:szCs w:val="28"/>
                <w:lang w:val="en-GB"/>
              </w:rPr>
              <w:t xml:space="preserve"> APM)</w:t>
            </w:r>
            <w:r w:rsidRPr="00F31B54">
              <w:rPr>
                <w:sz w:val="21"/>
                <w:szCs w:val="28"/>
                <w:lang w:val="en-GB"/>
              </w:rPr>
              <w:t>:</w:t>
            </w:r>
          </w:p>
        </w:tc>
        <w:tc>
          <w:tcPr>
            <w:tcW w:w="52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3033834" w14:textId="6DD0258C" w:rsidR="00343802" w:rsidRPr="0002146B" w:rsidRDefault="00343802" w:rsidP="004F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1"/>
                <w:szCs w:val="28"/>
                <w:lang w:val="en-GB"/>
              </w:rPr>
            </w:pPr>
          </w:p>
        </w:tc>
      </w:tr>
      <w:tr w:rsidR="00402D81" w:rsidRPr="00F31B54" w14:paraId="58749AED" w14:textId="77777777" w:rsidTr="009E2C26">
        <w:tblPrEx>
          <w:tblBorders>
            <w:top w:val="single" w:sz="8" w:space="0" w:color="5B9BD5" w:themeColor="accent1"/>
            <w:left w:val="single" w:sz="8" w:space="0" w:color="5B9BD5" w:themeColor="accent1"/>
            <w:bottom w:val="single" w:sz="8" w:space="0" w:color="5B9BD5" w:themeColor="accent1"/>
            <w:right w:val="single" w:sz="8" w:space="0" w:color="5B9BD5" w:themeColor="accent1"/>
          </w:tblBorders>
          <w:tblCellMar>
            <w:top w:w="0" w:type="dxa"/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ED09A" w14:textId="4F6768F1" w:rsidR="00402D81" w:rsidRPr="00F31B54" w:rsidRDefault="009E2C26" w:rsidP="004F4136">
            <w:pPr>
              <w:rPr>
                <w:sz w:val="21"/>
                <w:szCs w:val="28"/>
                <w:lang w:val="en-GB"/>
              </w:rPr>
            </w:pPr>
            <w:r>
              <w:rPr>
                <w:sz w:val="21"/>
                <w:szCs w:val="28"/>
                <w:lang w:val="en-GB"/>
              </w:rPr>
              <w:t>Current a</w:t>
            </w:r>
            <w:r w:rsidR="00FB1376">
              <w:rPr>
                <w:sz w:val="21"/>
                <w:szCs w:val="28"/>
                <w:lang w:val="en-GB"/>
              </w:rPr>
              <w:t>ssessment details version number</w:t>
            </w:r>
          </w:p>
        </w:tc>
        <w:tc>
          <w:tcPr>
            <w:tcW w:w="52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A256A88" w14:textId="77777777" w:rsidR="00402D81" w:rsidRPr="0002146B" w:rsidRDefault="00402D81" w:rsidP="004F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1"/>
                <w:szCs w:val="28"/>
                <w:lang w:val="en-GB"/>
              </w:rPr>
            </w:pPr>
          </w:p>
        </w:tc>
      </w:tr>
      <w:tr w:rsidR="00D511A0" w:rsidRPr="00F31B54" w14:paraId="6C507500" w14:textId="77777777" w:rsidTr="009E2C26">
        <w:tblPrEx>
          <w:tblBorders>
            <w:top w:val="single" w:sz="8" w:space="0" w:color="5B9BD5" w:themeColor="accent1"/>
            <w:left w:val="single" w:sz="8" w:space="0" w:color="5B9BD5" w:themeColor="accent1"/>
            <w:bottom w:val="single" w:sz="8" w:space="0" w:color="5B9BD5" w:themeColor="accent1"/>
            <w:right w:val="single" w:sz="8" w:space="0" w:color="5B9BD5" w:themeColor="accent1"/>
          </w:tblBorders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73063" w14:textId="3A54A2C2" w:rsidR="00D511A0" w:rsidRPr="00F31B54" w:rsidRDefault="009E2C26" w:rsidP="004F4136">
            <w:pPr>
              <w:rPr>
                <w:sz w:val="21"/>
                <w:szCs w:val="28"/>
                <w:lang w:val="en-GB"/>
              </w:rPr>
            </w:pPr>
            <w:r>
              <w:rPr>
                <w:sz w:val="21"/>
                <w:szCs w:val="28"/>
                <w:lang w:val="en-GB"/>
              </w:rPr>
              <w:t xml:space="preserve">This </w:t>
            </w:r>
            <w:proofErr w:type="gramStart"/>
            <w:r>
              <w:rPr>
                <w:sz w:val="21"/>
                <w:szCs w:val="28"/>
                <w:lang w:val="en-GB"/>
              </w:rPr>
              <w:t>change</w:t>
            </w:r>
            <w:proofErr w:type="gramEnd"/>
            <w:r>
              <w:rPr>
                <w:sz w:val="21"/>
                <w:szCs w:val="28"/>
                <w:lang w:val="en-GB"/>
              </w:rPr>
              <w:t xml:space="preserve"> e</w:t>
            </w:r>
            <w:r w:rsidR="00D511A0">
              <w:rPr>
                <w:sz w:val="21"/>
                <w:szCs w:val="28"/>
                <w:lang w:val="en-GB"/>
              </w:rPr>
              <w:t xml:space="preserve">ffective </w:t>
            </w:r>
            <w:r>
              <w:rPr>
                <w:sz w:val="21"/>
                <w:szCs w:val="28"/>
                <w:lang w:val="en-GB"/>
              </w:rPr>
              <w:t>f</w:t>
            </w:r>
            <w:r w:rsidR="00D511A0">
              <w:rPr>
                <w:sz w:val="21"/>
                <w:szCs w:val="28"/>
                <w:lang w:val="en-GB"/>
              </w:rPr>
              <w:t>rom (e.g.,1242)</w:t>
            </w:r>
          </w:p>
        </w:tc>
        <w:tc>
          <w:tcPr>
            <w:tcW w:w="52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880C66" w14:textId="77777777" w:rsidR="00D511A0" w:rsidRPr="0002146B" w:rsidRDefault="00D511A0" w:rsidP="004F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1"/>
                <w:szCs w:val="28"/>
                <w:lang w:val="en-GB"/>
              </w:rPr>
            </w:pPr>
          </w:p>
        </w:tc>
      </w:tr>
    </w:tbl>
    <w:p w14:paraId="0DB9BE7D" w14:textId="77777777" w:rsidR="00F31B54" w:rsidRDefault="00F31B54">
      <w:pPr>
        <w:rPr>
          <w:lang w:val="en-GB"/>
        </w:rPr>
      </w:pPr>
    </w:p>
    <w:p w14:paraId="4822C00F" w14:textId="77777777" w:rsidR="00F31B54" w:rsidRDefault="00F31B54">
      <w:pPr>
        <w:rPr>
          <w:lang w:val="en-GB"/>
        </w:rPr>
      </w:pPr>
    </w:p>
    <w:tbl>
      <w:tblPr>
        <w:tblStyle w:val="LightList-Accent1"/>
        <w:tblW w:w="9648" w:type="dxa"/>
        <w:tblInd w:w="-3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48"/>
      </w:tblGrid>
      <w:tr w:rsidR="00F31B54" w:rsidRPr="00082164" w14:paraId="3693C1A1" w14:textId="77777777" w:rsidTr="28C97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2ECDA2" w14:textId="77777777" w:rsidR="00F31B54" w:rsidRPr="00082164" w:rsidRDefault="00F31B54" w:rsidP="00804B49">
            <w:pPr>
              <w:rPr>
                <w:rFonts w:cstheme="minorHAnsi"/>
                <w:szCs w:val="20"/>
                <w:lang w:val="en-GB"/>
              </w:rPr>
            </w:pPr>
            <w:r w:rsidRPr="00082164">
              <w:rPr>
                <w:rFonts w:cstheme="minorHAnsi"/>
                <w:iCs/>
                <w:szCs w:val="20"/>
                <w:lang w:val="en-GB"/>
              </w:rPr>
              <w:t>DEVELOPMENT / IMPROVEMENT DETAILS</w:t>
            </w:r>
          </w:p>
        </w:tc>
      </w:tr>
      <w:tr w:rsidR="00F31B54" w:rsidRPr="00082164" w14:paraId="60D95D91" w14:textId="77777777" w:rsidTr="28C97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78080A" w14:textId="77777777" w:rsidR="00F31B54" w:rsidRPr="00082164" w:rsidRDefault="00F31B54" w:rsidP="00804B49">
            <w:pPr>
              <w:rPr>
                <w:rFonts w:eastAsia="Arial" w:cstheme="minorHAnsi"/>
                <w:b w:val="0"/>
                <w:bCs w:val="0"/>
                <w:iCs/>
                <w:szCs w:val="20"/>
                <w:lang w:val="en-GB"/>
              </w:rPr>
            </w:pPr>
            <w:r>
              <w:rPr>
                <w:iCs/>
                <w:lang w:val="en-GB"/>
              </w:rPr>
              <w:t>Select one:</w:t>
            </w:r>
          </w:p>
        </w:tc>
      </w:tr>
      <w:tr w:rsidR="00F31B54" w:rsidRPr="005F3698" w14:paraId="44FA0547" w14:textId="77777777" w:rsidTr="28C97A49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A6A2BEF" w14:textId="77777777" w:rsidR="00362FEE" w:rsidRDefault="00362FEE" w:rsidP="28C97A49">
            <w:pPr>
              <w:rPr>
                <w:b w:val="0"/>
                <w:bCs w:val="0"/>
                <w:sz w:val="24"/>
                <w:lang w:val="en-GB"/>
              </w:rPr>
            </w:pPr>
          </w:p>
          <w:p w14:paraId="052B66E1" w14:textId="2B6986EE" w:rsidR="00F31B54" w:rsidRPr="005F3698" w:rsidRDefault="00000000" w:rsidP="28C97A49">
            <w:pPr>
              <w:rPr>
                <w:b w:val="0"/>
                <w:bCs w:val="0"/>
                <w:sz w:val="24"/>
                <w:lang w:val="en-GB"/>
              </w:rPr>
            </w:pPr>
            <w:sdt>
              <w:sdtPr>
                <w:rPr>
                  <w:sz w:val="24"/>
                  <w:lang w:val="en-GB"/>
                </w:rPr>
                <w:id w:val="142537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85F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="00F31B54" w:rsidRPr="28C97A49">
              <w:rPr>
                <w:sz w:val="24"/>
                <w:lang w:val="en-GB"/>
              </w:rPr>
              <w:t xml:space="preserve">  New Assessment Details</w:t>
            </w:r>
            <w:r w:rsidR="20DDA7D2" w:rsidRPr="28C97A49">
              <w:rPr>
                <w:sz w:val="24"/>
                <w:lang w:val="en-GB"/>
              </w:rPr>
              <w:t xml:space="preserve"> sheet for approval</w:t>
            </w:r>
          </w:p>
          <w:p w14:paraId="556ABBA0" w14:textId="77777777" w:rsidR="00362FEE" w:rsidRDefault="00362FEE" w:rsidP="00804B49">
            <w:pPr>
              <w:rPr>
                <w:b w:val="0"/>
                <w:bCs w:val="0"/>
                <w:iCs/>
                <w:sz w:val="24"/>
                <w:lang w:val="en-GB"/>
              </w:rPr>
            </w:pPr>
          </w:p>
          <w:p w14:paraId="1445ECDC" w14:textId="2DA368BC" w:rsidR="00F31B54" w:rsidRPr="005F3698" w:rsidRDefault="00000000" w:rsidP="00804B49">
            <w:pPr>
              <w:rPr>
                <w:iCs/>
                <w:sz w:val="24"/>
                <w:lang w:val="en-GB"/>
              </w:rPr>
            </w:pPr>
            <w:sdt>
              <w:sdtPr>
                <w:rPr>
                  <w:iCs/>
                  <w:sz w:val="24"/>
                  <w:lang w:val="en-GB"/>
                </w:rPr>
                <w:id w:val="19065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85F">
                  <w:rPr>
                    <w:rFonts w:ascii="MS Gothic" w:eastAsia="MS Gothic" w:hAnsi="MS Gothic" w:hint="eastAsia"/>
                    <w:iCs/>
                    <w:sz w:val="24"/>
                    <w:lang w:val="en-GB"/>
                  </w:rPr>
                  <w:t>☐</w:t>
                </w:r>
              </w:sdtContent>
            </w:sdt>
            <w:r w:rsidR="00F31B54" w:rsidRPr="005F3698">
              <w:rPr>
                <w:iCs/>
                <w:sz w:val="24"/>
                <w:lang w:val="en-GB"/>
              </w:rPr>
              <w:t xml:space="preserve">  Changes to approved Assessment Details</w:t>
            </w:r>
            <w:r w:rsidR="00B8363D">
              <w:rPr>
                <w:iCs/>
                <w:sz w:val="24"/>
                <w:lang w:val="en-GB"/>
              </w:rPr>
              <w:t xml:space="preserve"> </w:t>
            </w:r>
            <w:r w:rsidR="001C6C81">
              <w:rPr>
                <w:iCs/>
                <w:sz w:val="24"/>
                <w:lang w:val="en-GB"/>
              </w:rPr>
              <w:t>(complete rationale section below)</w:t>
            </w:r>
          </w:p>
          <w:p w14:paraId="6184F6B9" w14:textId="77777777" w:rsidR="00F31B54" w:rsidRPr="005F3698" w:rsidRDefault="00F31B54" w:rsidP="00804B49">
            <w:pPr>
              <w:rPr>
                <w:b w:val="0"/>
                <w:bCs w:val="0"/>
                <w:iCs/>
                <w:sz w:val="24"/>
                <w:lang w:val="en-GB"/>
              </w:rPr>
            </w:pPr>
          </w:p>
        </w:tc>
      </w:tr>
      <w:tr w:rsidR="00F31B54" w:rsidRPr="00362FEE" w14:paraId="2AC0E795" w14:textId="77777777" w:rsidTr="28C97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A9481D" w14:textId="44905D17" w:rsidR="00F31B54" w:rsidRPr="00362FEE" w:rsidRDefault="00F22F95" w:rsidP="00804B49">
            <w:pPr>
              <w:rPr>
                <w:rFonts w:cstheme="minorHAnsi"/>
                <w:szCs w:val="20"/>
                <w:lang w:val="en-GB"/>
              </w:rPr>
            </w:pPr>
            <w:r>
              <w:rPr>
                <w:rFonts w:cstheme="minorHAnsi"/>
                <w:szCs w:val="20"/>
                <w:lang w:val="en-GB"/>
              </w:rPr>
              <w:lastRenderedPageBreak/>
              <w:t>Rationale for changes</w:t>
            </w:r>
            <w:r w:rsidR="00F31B54" w:rsidRPr="00362FEE">
              <w:rPr>
                <w:rFonts w:cstheme="minorHAnsi"/>
                <w:szCs w:val="20"/>
                <w:lang w:val="en-GB"/>
              </w:rPr>
              <w:t>:</w:t>
            </w:r>
          </w:p>
          <w:p w14:paraId="674059C6" w14:textId="078D3FF9" w:rsidR="00F31B54" w:rsidRPr="00362FEE" w:rsidRDefault="00F31B54" w:rsidP="00804B49">
            <w:pPr>
              <w:rPr>
                <w:rFonts w:eastAsia="Arial" w:cstheme="minorHAnsi"/>
                <w:iCs/>
                <w:szCs w:val="20"/>
                <w:lang w:val="en-GB"/>
              </w:rPr>
            </w:pPr>
            <w:r w:rsidRPr="00362FEE">
              <w:rPr>
                <w:rFonts w:cstheme="minorHAnsi"/>
                <w:szCs w:val="20"/>
                <w:lang w:val="en-GB"/>
              </w:rPr>
              <w:t xml:space="preserve">(for changes to existing Assessment </w:t>
            </w:r>
            <w:r w:rsidR="00661ECE" w:rsidRPr="00362FEE">
              <w:rPr>
                <w:rFonts w:cstheme="minorHAnsi"/>
                <w:szCs w:val="20"/>
                <w:lang w:val="en-GB"/>
              </w:rPr>
              <w:t>D</w:t>
            </w:r>
            <w:r w:rsidRPr="00362FEE">
              <w:rPr>
                <w:rFonts w:cstheme="minorHAnsi"/>
                <w:szCs w:val="20"/>
                <w:lang w:val="en-GB"/>
              </w:rPr>
              <w:t>etails</w:t>
            </w:r>
            <w:r w:rsidR="00362FEE">
              <w:rPr>
                <w:rFonts w:cstheme="minorHAnsi"/>
                <w:szCs w:val="20"/>
                <w:lang w:val="en-GB"/>
              </w:rPr>
              <w:t xml:space="preserve"> Only</w:t>
            </w:r>
            <w:r w:rsidRPr="00362FEE">
              <w:rPr>
                <w:rFonts w:cstheme="minorHAnsi"/>
                <w:szCs w:val="20"/>
                <w:lang w:val="en-GB"/>
              </w:rPr>
              <w:t>)</w:t>
            </w:r>
          </w:p>
        </w:tc>
      </w:tr>
      <w:tr w:rsidR="00F31B54" w:rsidRPr="00082164" w14:paraId="25C3DA63" w14:textId="77777777" w:rsidTr="28C97A49">
        <w:trPr>
          <w:trHeight w:val="2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3C77DDB" w14:textId="77777777" w:rsidR="00F31B54" w:rsidRPr="00082164" w:rsidRDefault="00F31B54" w:rsidP="00804B49">
            <w:pPr>
              <w:rPr>
                <w:b w:val="0"/>
                <w:bCs w:val="0"/>
                <w:lang w:val="en-GB"/>
              </w:rPr>
            </w:pPr>
          </w:p>
          <w:p w14:paraId="1733FC20" w14:textId="77777777" w:rsidR="00F31B54" w:rsidRPr="00082164" w:rsidRDefault="00F31B54" w:rsidP="00804B49">
            <w:pPr>
              <w:rPr>
                <w:b w:val="0"/>
                <w:bCs w:val="0"/>
                <w:lang w:val="en-GB"/>
              </w:rPr>
            </w:pPr>
          </w:p>
          <w:p w14:paraId="066C29CA" w14:textId="77777777" w:rsidR="00F31B54" w:rsidRDefault="00F31B54" w:rsidP="00804B49">
            <w:pPr>
              <w:rPr>
                <w:rFonts w:cstheme="minorHAnsi"/>
                <w:b w:val="0"/>
                <w:bCs w:val="0"/>
                <w:iCs/>
                <w:szCs w:val="20"/>
                <w:lang w:val="en-GB"/>
              </w:rPr>
            </w:pPr>
          </w:p>
          <w:p w14:paraId="556F423E" w14:textId="77777777" w:rsidR="00DC5E44" w:rsidRDefault="00DC5E44" w:rsidP="00804B49">
            <w:pPr>
              <w:rPr>
                <w:rFonts w:cstheme="minorHAnsi"/>
                <w:b w:val="0"/>
                <w:bCs w:val="0"/>
                <w:iCs/>
                <w:szCs w:val="20"/>
                <w:lang w:val="en-GB"/>
              </w:rPr>
            </w:pPr>
          </w:p>
          <w:p w14:paraId="3181683C" w14:textId="77777777" w:rsidR="00DC5E44" w:rsidRDefault="00DC5E44" w:rsidP="00804B49">
            <w:pPr>
              <w:rPr>
                <w:rFonts w:cstheme="minorHAnsi"/>
                <w:b w:val="0"/>
                <w:bCs w:val="0"/>
                <w:iCs/>
                <w:szCs w:val="20"/>
                <w:lang w:val="en-GB"/>
              </w:rPr>
            </w:pPr>
          </w:p>
          <w:p w14:paraId="405C08A1" w14:textId="77777777" w:rsidR="00DC5E44" w:rsidRPr="00082164" w:rsidRDefault="00DC5E44" w:rsidP="00804B49">
            <w:pPr>
              <w:rPr>
                <w:rFonts w:cstheme="minorHAnsi"/>
                <w:iCs/>
                <w:szCs w:val="20"/>
                <w:lang w:val="en-GB"/>
              </w:rPr>
            </w:pPr>
          </w:p>
        </w:tc>
      </w:tr>
    </w:tbl>
    <w:p w14:paraId="659DCFE5" w14:textId="77777777" w:rsidR="00F31B54" w:rsidRDefault="00F31B54" w:rsidP="00F31B54">
      <w:pPr>
        <w:rPr>
          <w:lang w:val="en-GB"/>
        </w:rPr>
      </w:pPr>
    </w:p>
    <w:p w14:paraId="53DB10A7" w14:textId="53209417" w:rsidR="002270F1" w:rsidRDefault="000430F6" w:rsidP="005F3698">
      <w:pPr>
        <w:ind w:left="-426"/>
        <w:rPr>
          <w:rFonts w:eastAsia="Arial"/>
          <w:b/>
          <w:bCs/>
          <w:i/>
          <w:iCs/>
          <w:sz w:val="18"/>
          <w:szCs w:val="18"/>
        </w:rPr>
      </w:pPr>
      <w:r>
        <w:rPr>
          <w:rFonts w:eastAsia="Arial"/>
          <w:b/>
          <w:bCs/>
          <w:i/>
          <w:iCs/>
          <w:sz w:val="18"/>
          <w:szCs w:val="18"/>
        </w:rPr>
        <w:t xml:space="preserve">Use the table below where the rationale </w:t>
      </w:r>
      <w:r w:rsidR="00B526F2">
        <w:rPr>
          <w:rFonts w:eastAsia="Arial"/>
          <w:b/>
          <w:bCs/>
          <w:i/>
          <w:iCs/>
          <w:sz w:val="18"/>
          <w:szCs w:val="18"/>
        </w:rPr>
        <w:t>for</w:t>
      </w:r>
      <w:r w:rsidR="00CD41EC">
        <w:rPr>
          <w:rFonts w:eastAsia="Arial"/>
          <w:b/>
          <w:bCs/>
          <w:i/>
          <w:iCs/>
          <w:sz w:val="18"/>
          <w:szCs w:val="18"/>
        </w:rPr>
        <w:t xml:space="preserve"> changes </w:t>
      </w:r>
      <w:r w:rsidR="00B526F2">
        <w:rPr>
          <w:rFonts w:eastAsia="Arial"/>
          <w:b/>
          <w:bCs/>
          <w:i/>
          <w:iCs/>
          <w:sz w:val="18"/>
          <w:szCs w:val="18"/>
        </w:rPr>
        <w:t xml:space="preserve">to courses </w:t>
      </w:r>
      <w:r>
        <w:rPr>
          <w:rFonts w:eastAsia="Arial"/>
          <w:b/>
          <w:bCs/>
          <w:i/>
          <w:iCs/>
          <w:sz w:val="18"/>
          <w:szCs w:val="18"/>
        </w:rPr>
        <w:t xml:space="preserve">is different from </w:t>
      </w:r>
      <w:r w:rsidR="00CD41EC">
        <w:rPr>
          <w:rFonts w:eastAsia="Arial"/>
          <w:b/>
          <w:bCs/>
          <w:i/>
          <w:iCs/>
          <w:sz w:val="18"/>
          <w:szCs w:val="18"/>
        </w:rPr>
        <w:t xml:space="preserve">the </w:t>
      </w:r>
      <w:r>
        <w:rPr>
          <w:rFonts w:eastAsia="Arial"/>
          <w:b/>
          <w:bCs/>
          <w:i/>
          <w:iCs/>
          <w:sz w:val="18"/>
          <w:szCs w:val="18"/>
        </w:rPr>
        <w:t>above</w:t>
      </w:r>
      <w:r w:rsidR="00496359">
        <w:rPr>
          <w:rFonts w:eastAsia="Arial"/>
          <w:b/>
          <w:bCs/>
          <w:i/>
          <w:iCs/>
          <w:sz w:val="18"/>
          <w:szCs w:val="18"/>
        </w:rPr>
        <w:t>.</w:t>
      </w:r>
    </w:p>
    <w:p w14:paraId="153AF82C" w14:textId="1AFBC453" w:rsidR="00B2021A" w:rsidRPr="005F3698" w:rsidRDefault="00B2021A" w:rsidP="005F3698">
      <w:pPr>
        <w:ind w:left="-426"/>
        <w:rPr>
          <w:b/>
          <w:bCs/>
          <w:lang w:val="en-GB"/>
        </w:rPr>
      </w:pPr>
    </w:p>
    <w:tbl>
      <w:tblPr>
        <w:tblStyle w:val="TableGrid"/>
        <w:tblW w:w="9787" w:type="dxa"/>
        <w:tblInd w:w="-4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237"/>
      </w:tblGrid>
      <w:tr w:rsidR="00236DED" w:rsidRPr="005F3698" w14:paraId="5A05BBDF" w14:textId="77777777" w:rsidTr="00A85D89">
        <w:trPr>
          <w:trHeight w:val="643"/>
        </w:trPr>
        <w:tc>
          <w:tcPr>
            <w:tcW w:w="3550" w:type="dxa"/>
            <w:shd w:val="clear" w:color="auto" w:fill="000000" w:themeFill="text1"/>
          </w:tcPr>
          <w:p w14:paraId="3FDF42B8" w14:textId="3A4A537D" w:rsidR="00236DED" w:rsidRPr="005F3698" w:rsidRDefault="00236DED" w:rsidP="00616C17">
            <w:pPr>
              <w:rPr>
                <w:rFonts w:eastAsia="Arial"/>
                <w:b/>
                <w:bCs/>
                <w:color w:val="FFFFFF" w:themeColor="background1"/>
                <w:sz w:val="21"/>
                <w:szCs w:val="28"/>
                <w:lang w:val="en-GB"/>
              </w:rPr>
            </w:pPr>
            <w:r w:rsidRPr="005F3698">
              <w:rPr>
                <w:rFonts w:eastAsia="Arial"/>
                <w:b/>
                <w:bCs/>
                <w:color w:val="FFFFFF" w:themeColor="background1"/>
                <w:sz w:val="21"/>
                <w:szCs w:val="28"/>
                <w:lang w:val="en-GB"/>
              </w:rPr>
              <w:t>Course No. &amp; Name</w:t>
            </w:r>
          </w:p>
        </w:tc>
        <w:tc>
          <w:tcPr>
            <w:tcW w:w="6237" w:type="dxa"/>
            <w:shd w:val="clear" w:color="auto" w:fill="000000" w:themeFill="text1"/>
          </w:tcPr>
          <w:p w14:paraId="45975787" w14:textId="7D455DEE" w:rsidR="00236DED" w:rsidRPr="005F3698" w:rsidRDefault="00CD41EC" w:rsidP="00616C17">
            <w:pPr>
              <w:rPr>
                <w:rFonts w:eastAsia="Arial"/>
                <w:b/>
                <w:bCs/>
                <w:color w:val="FFFFFF" w:themeColor="background1"/>
                <w:sz w:val="21"/>
                <w:szCs w:val="28"/>
                <w:lang w:val="en-GB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1"/>
                <w:szCs w:val="28"/>
                <w:lang w:val="en-GB"/>
              </w:rPr>
              <w:t xml:space="preserve">Rationale </w:t>
            </w:r>
          </w:p>
        </w:tc>
      </w:tr>
      <w:tr w:rsidR="00236DED" w:rsidRPr="00835ECE" w14:paraId="0F4F9244" w14:textId="77777777" w:rsidTr="00D95291">
        <w:trPr>
          <w:trHeight w:val="397"/>
        </w:trPr>
        <w:tc>
          <w:tcPr>
            <w:tcW w:w="3550" w:type="dxa"/>
          </w:tcPr>
          <w:p w14:paraId="4FD69B52" w14:textId="77777777" w:rsidR="00B526F2" w:rsidRPr="00835ECE" w:rsidRDefault="00B526F2" w:rsidP="00D95291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2A836F3F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2B339584" w14:textId="77777777" w:rsidTr="00B526F2">
        <w:trPr>
          <w:trHeight w:val="397"/>
        </w:trPr>
        <w:tc>
          <w:tcPr>
            <w:tcW w:w="3550" w:type="dxa"/>
          </w:tcPr>
          <w:p w14:paraId="16422440" w14:textId="77777777" w:rsidR="00B526F2" w:rsidRPr="00835ECE" w:rsidRDefault="00B526F2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36E93218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540BA1F2" w14:textId="77777777" w:rsidTr="00B526F2">
        <w:trPr>
          <w:trHeight w:val="397"/>
        </w:trPr>
        <w:tc>
          <w:tcPr>
            <w:tcW w:w="3550" w:type="dxa"/>
          </w:tcPr>
          <w:p w14:paraId="4C729A57" w14:textId="77777777" w:rsidR="00B526F2" w:rsidRPr="00835ECE" w:rsidRDefault="00B526F2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7BC873B3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2EE08B99" w14:textId="77777777" w:rsidTr="00B526F2">
        <w:trPr>
          <w:trHeight w:val="397"/>
        </w:trPr>
        <w:tc>
          <w:tcPr>
            <w:tcW w:w="3550" w:type="dxa"/>
          </w:tcPr>
          <w:p w14:paraId="33A6C84B" w14:textId="77777777" w:rsidR="00B526F2" w:rsidRPr="00835ECE" w:rsidRDefault="00B526F2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070A3D5B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7DD58A8D" w14:textId="77777777" w:rsidTr="00B526F2">
        <w:trPr>
          <w:trHeight w:val="397"/>
        </w:trPr>
        <w:tc>
          <w:tcPr>
            <w:tcW w:w="3550" w:type="dxa"/>
          </w:tcPr>
          <w:p w14:paraId="7600767A" w14:textId="77777777" w:rsidR="00B526F2" w:rsidRPr="00835ECE" w:rsidRDefault="00B526F2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71B9BEB1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5E6D334A" w14:textId="77777777" w:rsidTr="00B526F2">
        <w:trPr>
          <w:trHeight w:val="397"/>
        </w:trPr>
        <w:tc>
          <w:tcPr>
            <w:tcW w:w="3550" w:type="dxa"/>
          </w:tcPr>
          <w:p w14:paraId="66624AAC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63D78744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32580148" w14:textId="77777777" w:rsidTr="00B526F2">
        <w:trPr>
          <w:trHeight w:val="397"/>
        </w:trPr>
        <w:tc>
          <w:tcPr>
            <w:tcW w:w="3550" w:type="dxa"/>
          </w:tcPr>
          <w:p w14:paraId="1A3ABC8C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5A601023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  <w:tr w:rsidR="00236DED" w:rsidRPr="00835ECE" w14:paraId="69BFD30C" w14:textId="77777777" w:rsidTr="00B526F2">
        <w:trPr>
          <w:trHeight w:val="397"/>
        </w:trPr>
        <w:tc>
          <w:tcPr>
            <w:tcW w:w="3550" w:type="dxa"/>
          </w:tcPr>
          <w:p w14:paraId="6823317B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  <w:tc>
          <w:tcPr>
            <w:tcW w:w="6237" w:type="dxa"/>
          </w:tcPr>
          <w:p w14:paraId="292E214A" w14:textId="77777777" w:rsidR="00236DED" w:rsidRPr="00835ECE" w:rsidRDefault="00236DED" w:rsidP="00616C17">
            <w:pPr>
              <w:rPr>
                <w:rFonts w:eastAsia="Arial"/>
              </w:rPr>
            </w:pPr>
          </w:p>
        </w:tc>
      </w:tr>
    </w:tbl>
    <w:p w14:paraId="0488DE7A" w14:textId="44CD45B7" w:rsidR="00463456" w:rsidRPr="00082164" w:rsidRDefault="00463456" w:rsidP="005F3698">
      <w:pPr>
        <w:rPr>
          <w:rFonts w:asciiTheme="majorHAnsi" w:hAnsiTheme="majorHAnsi" w:cstheme="majorHAnsi"/>
          <w:i/>
          <w:color w:val="2E74B5" w:themeColor="accent1" w:themeShade="BF"/>
          <w:sz w:val="18"/>
          <w:szCs w:val="18"/>
          <w:lang w:val="en-GB"/>
        </w:rPr>
      </w:pPr>
    </w:p>
    <w:sectPr w:rsidR="00463456" w:rsidRPr="00082164" w:rsidSect="00F31B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993" w:right="1418" w:bottom="568" w:left="1276" w:header="454" w:footer="113" w:gutter="0"/>
      <w:paperSrc w:first="261" w:other="26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BFAA" w14:textId="77777777" w:rsidR="004B0B19" w:rsidRDefault="004B0B19" w:rsidP="008336FC">
      <w:r>
        <w:separator/>
      </w:r>
    </w:p>
  </w:endnote>
  <w:endnote w:type="continuationSeparator" w:id="0">
    <w:p w14:paraId="5C798C71" w14:textId="77777777" w:rsidR="004B0B19" w:rsidRDefault="004B0B19" w:rsidP="008336FC">
      <w:r>
        <w:continuationSeparator/>
      </w:r>
    </w:p>
  </w:endnote>
  <w:endnote w:type="continuationNotice" w:id="1">
    <w:p w14:paraId="2C9E0EF3" w14:textId="77777777" w:rsidR="004B0B19" w:rsidRDefault="004B0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C97" w14:textId="77777777" w:rsidR="002A0327" w:rsidRDefault="00695CB5" w:rsidP="00742BA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02BF8A" w14:textId="77777777" w:rsidR="002A0327" w:rsidRDefault="002A032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B86B" w14:textId="77777777" w:rsidR="002A0327" w:rsidRPr="005C3957" w:rsidRDefault="00695CB5" w:rsidP="005A5BE3">
    <w:pPr>
      <w:pStyle w:val="Footer"/>
      <w:rPr>
        <w:rFonts w:ascii="Arial" w:hAnsi="Arial" w:cs="Arial"/>
        <w:sz w:val="18"/>
        <w:szCs w:val="18"/>
      </w:rPr>
    </w:pPr>
    <w:r w:rsidRPr="00465C80">
      <w:rPr>
        <w:rFonts w:ascii="Arial" w:hAnsi="Arial" w:cs="Arial"/>
        <w:sz w:val="18"/>
        <w:szCs w:val="18"/>
        <w:lang w:val="en-NZ"/>
      </w:rPr>
      <w:t xml:space="preserve"> </w:t>
    </w:r>
    <w:r>
      <w:rPr>
        <w:rFonts w:ascii="Arial" w:hAnsi="Arial" w:cs="Arial"/>
        <w:sz w:val="18"/>
        <w:szCs w:val="18"/>
        <w:lang w:val="en-NZ"/>
      </w:rPr>
      <w:tab/>
    </w:r>
  </w:p>
  <w:p w14:paraId="748FAE6B" w14:textId="77777777" w:rsidR="002A0327" w:rsidRPr="00F4342B" w:rsidRDefault="002A0327" w:rsidP="00F4342B">
    <w:pPr>
      <w:pStyle w:val="Footer"/>
      <w:ind w:left="4153" w:hanging="4153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131E" w14:textId="77777777" w:rsidR="004B0B19" w:rsidRDefault="004B0B19" w:rsidP="008336FC">
      <w:r>
        <w:separator/>
      </w:r>
    </w:p>
  </w:footnote>
  <w:footnote w:type="continuationSeparator" w:id="0">
    <w:p w14:paraId="3F19D38C" w14:textId="77777777" w:rsidR="004B0B19" w:rsidRDefault="004B0B19" w:rsidP="008336FC">
      <w:r>
        <w:continuationSeparator/>
      </w:r>
    </w:p>
  </w:footnote>
  <w:footnote w:type="continuationNotice" w:id="1">
    <w:p w14:paraId="02651152" w14:textId="77777777" w:rsidR="004B0B19" w:rsidRDefault="004B0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30FA" w14:textId="77777777" w:rsidR="002A0327" w:rsidRDefault="00695CB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B60AEFA" w14:textId="77777777" w:rsidR="002A0327" w:rsidRDefault="002A032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F85E" w14:textId="19337461" w:rsidR="002A0327" w:rsidRPr="00BB51E5" w:rsidRDefault="00695CB5" w:rsidP="00BB51E5">
    <w:pPr>
      <w:pStyle w:val="Header"/>
      <w:jc w:val="both"/>
      <w:rPr>
        <w:lang w:val="en-NZ"/>
      </w:rPr>
    </w:pPr>
    <w:r>
      <w:rPr>
        <w:lang w:val="en-NZ"/>
      </w:rPr>
      <w:tab/>
    </w:r>
    <w:r>
      <w:rPr>
        <w:lang w:val="en-NZ"/>
      </w:rPr>
      <w:tab/>
    </w:r>
    <w:r>
      <w:rPr>
        <w:lang w:val="en-NZ"/>
      </w:rPr>
      <w:tab/>
    </w:r>
    <w:r>
      <w:rPr>
        <w:lang w:val="en-NZ"/>
      </w:rPr>
      <w:tab/>
    </w:r>
    <w:r>
      <w:rPr>
        <w:lang w:val="en-N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ADDB" w14:textId="2D3EB8B6" w:rsidR="002A0327" w:rsidRDefault="002A0327" w:rsidP="00B14645">
    <w:pPr>
      <w:ind w:right="9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0" w:hanging="35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32" w:hanging="358"/>
      </w:pPr>
    </w:lvl>
    <w:lvl w:ilvl="2">
      <w:numFmt w:val="bullet"/>
      <w:lvlText w:val="•"/>
      <w:lvlJc w:val="left"/>
      <w:pPr>
        <w:ind w:left="1405" w:hanging="358"/>
      </w:pPr>
    </w:lvl>
    <w:lvl w:ilvl="3">
      <w:numFmt w:val="bullet"/>
      <w:lvlText w:val="•"/>
      <w:lvlJc w:val="left"/>
      <w:pPr>
        <w:ind w:left="1877" w:hanging="358"/>
      </w:pPr>
    </w:lvl>
    <w:lvl w:ilvl="4">
      <w:numFmt w:val="bullet"/>
      <w:lvlText w:val="•"/>
      <w:lvlJc w:val="left"/>
      <w:pPr>
        <w:ind w:left="2350" w:hanging="358"/>
      </w:pPr>
    </w:lvl>
    <w:lvl w:ilvl="5">
      <w:numFmt w:val="bullet"/>
      <w:lvlText w:val="•"/>
      <w:lvlJc w:val="left"/>
      <w:pPr>
        <w:ind w:left="2822" w:hanging="358"/>
      </w:pPr>
    </w:lvl>
    <w:lvl w:ilvl="6">
      <w:numFmt w:val="bullet"/>
      <w:lvlText w:val="•"/>
      <w:lvlJc w:val="left"/>
      <w:pPr>
        <w:ind w:left="3295" w:hanging="358"/>
      </w:pPr>
    </w:lvl>
    <w:lvl w:ilvl="7">
      <w:numFmt w:val="bullet"/>
      <w:lvlText w:val="•"/>
      <w:lvlJc w:val="left"/>
      <w:pPr>
        <w:ind w:left="3767" w:hanging="358"/>
      </w:pPr>
    </w:lvl>
    <w:lvl w:ilvl="8">
      <w:numFmt w:val="bullet"/>
      <w:lvlText w:val="•"/>
      <w:lvlJc w:val="left"/>
      <w:pPr>
        <w:ind w:left="4240" w:hanging="358"/>
      </w:pPr>
    </w:lvl>
  </w:abstractNum>
  <w:abstractNum w:abstractNumId="1" w15:restartNumberingAfterBreak="0">
    <w:nsid w:val="006A0759"/>
    <w:multiLevelType w:val="hybridMultilevel"/>
    <w:tmpl w:val="70AE3360"/>
    <w:lvl w:ilvl="0" w:tplc="3376BE0C">
      <w:start w:val="1"/>
      <w:numFmt w:val="lowerLetter"/>
      <w:lvlRestart w:val="0"/>
      <w:pStyle w:val="abcList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1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700C0B1C">
      <w:start w:val="3"/>
      <w:numFmt w:val="bullet"/>
      <w:lvlText w:val="–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8205695"/>
    <w:multiLevelType w:val="multilevel"/>
    <w:tmpl w:val="1F6CC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472C4" w:themeColor="accent5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4E1FB0"/>
    <w:multiLevelType w:val="hybridMultilevel"/>
    <w:tmpl w:val="F104E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F2325"/>
    <w:multiLevelType w:val="hybridMultilevel"/>
    <w:tmpl w:val="46C4574E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72011"/>
    <w:multiLevelType w:val="hybridMultilevel"/>
    <w:tmpl w:val="242E70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D2AE9"/>
    <w:multiLevelType w:val="hybridMultilevel"/>
    <w:tmpl w:val="DFDCA5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009B3"/>
    <w:multiLevelType w:val="hybridMultilevel"/>
    <w:tmpl w:val="7C84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4C11"/>
    <w:multiLevelType w:val="multilevel"/>
    <w:tmpl w:val="078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67FE0"/>
    <w:multiLevelType w:val="hybridMultilevel"/>
    <w:tmpl w:val="46C4574E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3594D"/>
    <w:multiLevelType w:val="hybridMultilevel"/>
    <w:tmpl w:val="4B881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4304"/>
    <w:multiLevelType w:val="hybridMultilevel"/>
    <w:tmpl w:val="AA1A1B56"/>
    <w:lvl w:ilvl="0" w:tplc="02C8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0A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20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3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1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24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49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A5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4A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37EE4"/>
    <w:multiLevelType w:val="hybridMultilevel"/>
    <w:tmpl w:val="6E005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D0616"/>
    <w:multiLevelType w:val="hybridMultilevel"/>
    <w:tmpl w:val="3910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65279"/>
    <w:multiLevelType w:val="hybridMultilevel"/>
    <w:tmpl w:val="594A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50AB0"/>
    <w:multiLevelType w:val="hybridMultilevel"/>
    <w:tmpl w:val="5202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0B9E"/>
    <w:multiLevelType w:val="hybridMultilevel"/>
    <w:tmpl w:val="8DD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D58B4"/>
    <w:multiLevelType w:val="hybridMultilevel"/>
    <w:tmpl w:val="53E04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CF662F"/>
    <w:multiLevelType w:val="hybridMultilevel"/>
    <w:tmpl w:val="C422D49C"/>
    <w:lvl w:ilvl="0" w:tplc="9C1C4640"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8105B25"/>
    <w:multiLevelType w:val="hybridMultilevel"/>
    <w:tmpl w:val="AF56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66B87"/>
    <w:multiLevelType w:val="hybridMultilevel"/>
    <w:tmpl w:val="994C76C8"/>
    <w:lvl w:ilvl="0" w:tplc="1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B25F2"/>
    <w:multiLevelType w:val="multilevel"/>
    <w:tmpl w:val="CA3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155071">
    <w:abstractNumId w:val="12"/>
  </w:num>
  <w:num w:numId="2" w16cid:durableId="1013845513">
    <w:abstractNumId w:val="1"/>
  </w:num>
  <w:num w:numId="3" w16cid:durableId="1569917267">
    <w:abstractNumId w:val="9"/>
  </w:num>
  <w:num w:numId="4" w16cid:durableId="1334189960">
    <w:abstractNumId w:val="10"/>
  </w:num>
  <w:num w:numId="5" w16cid:durableId="462382963">
    <w:abstractNumId w:val="19"/>
  </w:num>
  <w:num w:numId="6" w16cid:durableId="786704747">
    <w:abstractNumId w:val="4"/>
  </w:num>
  <w:num w:numId="7" w16cid:durableId="1281764121">
    <w:abstractNumId w:val="18"/>
  </w:num>
  <w:num w:numId="8" w16cid:durableId="209222519">
    <w:abstractNumId w:val="0"/>
  </w:num>
  <w:num w:numId="9" w16cid:durableId="417874182">
    <w:abstractNumId w:val="15"/>
  </w:num>
  <w:num w:numId="10" w16cid:durableId="757480952">
    <w:abstractNumId w:val="13"/>
  </w:num>
  <w:num w:numId="11" w16cid:durableId="1502160646">
    <w:abstractNumId w:val="16"/>
  </w:num>
  <w:num w:numId="12" w16cid:durableId="297496975">
    <w:abstractNumId w:val="11"/>
  </w:num>
  <w:num w:numId="13" w16cid:durableId="1420446480">
    <w:abstractNumId w:val="8"/>
  </w:num>
  <w:num w:numId="14" w16cid:durableId="178281899">
    <w:abstractNumId w:val="17"/>
  </w:num>
  <w:num w:numId="15" w16cid:durableId="61756922">
    <w:abstractNumId w:val="2"/>
  </w:num>
  <w:num w:numId="16" w16cid:durableId="1871186535">
    <w:abstractNumId w:val="7"/>
  </w:num>
  <w:num w:numId="17" w16cid:durableId="99472255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46777292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96348989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29537599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03804360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208568672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3" w16cid:durableId="198103063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485732527">
    <w:abstractNumId w:val="3"/>
  </w:num>
  <w:num w:numId="25" w16cid:durableId="954947478">
    <w:abstractNumId w:val="14"/>
  </w:num>
  <w:num w:numId="26" w16cid:durableId="1743992044">
    <w:abstractNumId w:val="5"/>
  </w:num>
  <w:num w:numId="27" w16cid:durableId="1739787347">
    <w:abstractNumId w:val="6"/>
  </w:num>
  <w:num w:numId="28" w16cid:durableId="17938632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xMTM0NTawMLQ0MDVT0lEKTi0uzszPAykwrwUAs1sC+iwAAAA="/>
  </w:docVars>
  <w:rsids>
    <w:rsidRoot w:val="004239B0"/>
    <w:rsid w:val="00007CAA"/>
    <w:rsid w:val="00010C56"/>
    <w:rsid w:val="00012FBD"/>
    <w:rsid w:val="000133D1"/>
    <w:rsid w:val="000140DC"/>
    <w:rsid w:val="0002146B"/>
    <w:rsid w:val="0002343E"/>
    <w:rsid w:val="00023968"/>
    <w:rsid w:val="00031CBC"/>
    <w:rsid w:val="00032F48"/>
    <w:rsid w:val="000335A6"/>
    <w:rsid w:val="00042D8D"/>
    <w:rsid w:val="000430F6"/>
    <w:rsid w:val="00044220"/>
    <w:rsid w:val="00044FA3"/>
    <w:rsid w:val="00045CB7"/>
    <w:rsid w:val="00050FA1"/>
    <w:rsid w:val="00062490"/>
    <w:rsid w:val="0006315A"/>
    <w:rsid w:val="000670C5"/>
    <w:rsid w:val="00067147"/>
    <w:rsid w:val="000723DE"/>
    <w:rsid w:val="00076960"/>
    <w:rsid w:val="000773DE"/>
    <w:rsid w:val="00082164"/>
    <w:rsid w:val="0008598E"/>
    <w:rsid w:val="0008741F"/>
    <w:rsid w:val="0009176E"/>
    <w:rsid w:val="00091E8B"/>
    <w:rsid w:val="000A2B9F"/>
    <w:rsid w:val="000B4D5A"/>
    <w:rsid w:val="000B55F4"/>
    <w:rsid w:val="000C08B5"/>
    <w:rsid w:val="000C2BDF"/>
    <w:rsid w:val="000D169D"/>
    <w:rsid w:val="000D2471"/>
    <w:rsid w:val="000D5680"/>
    <w:rsid w:val="000E0F1A"/>
    <w:rsid w:val="000F4ACF"/>
    <w:rsid w:val="000F5FE4"/>
    <w:rsid w:val="00100779"/>
    <w:rsid w:val="0010185F"/>
    <w:rsid w:val="00106ECA"/>
    <w:rsid w:val="00107B30"/>
    <w:rsid w:val="00110D6B"/>
    <w:rsid w:val="00114487"/>
    <w:rsid w:val="00121890"/>
    <w:rsid w:val="00126762"/>
    <w:rsid w:val="00130411"/>
    <w:rsid w:val="00132600"/>
    <w:rsid w:val="0013570E"/>
    <w:rsid w:val="00137818"/>
    <w:rsid w:val="00140B88"/>
    <w:rsid w:val="00143137"/>
    <w:rsid w:val="00146719"/>
    <w:rsid w:val="00147672"/>
    <w:rsid w:val="00151EE7"/>
    <w:rsid w:val="00176C24"/>
    <w:rsid w:val="00191BEA"/>
    <w:rsid w:val="00194632"/>
    <w:rsid w:val="001A6655"/>
    <w:rsid w:val="001B563B"/>
    <w:rsid w:val="001C1A99"/>
    <w:rsid w:val="001C6C81"/>
    <w:rsid w:val="001D47A2"/>
    <w:rsid w:val="001E1E91"/>
    <w:rsid w:val="001E7BFD"/>
    <w:rsid w:val="001F3839"/>
    <w:rsid w:val="001F5C9E"/>
    <w:rsid w:val="00206D7C"/>
    <w:rsid w:val="00220CA3"/>
    <w:rsid w:val="00225C79"/>
    <w:rsid w:val="002270F1"/>
    <w:rsid w:val="00236DED"/>
    <w:rsid w:val="002550D1"/>
    <w:rsid w:val="00256F23"/>
    <w:rsid w:val="00266409"/>
    <w:rsid w:val="00266D9D"/>
    <w:rsid w:val="00275E96"/>
    <w:rsid w:val="00283E04"/>
    <w:rsid w:val="002856FC"/>
    <w:rsid w:val="00287B16"/>
    <w:rsid w:val="00287D51"/>
    <w:rsid w:val="00292A09"/>
    <w:rsid w:val="0029436F"/>
    <w:rsid w:val="002944AF"/>
    <w:rsid w:val="00295EB9"/>
    <w:rsid w:val="00296C67"/>
    <w:rsid w:val="002A0327"/>
    <w:rsid w:val="002A28B0"/>
    <w:rsid w:val="002A52EB"/>
    <w:rsid w:val="002B1D63"/>
    <w:rsid w:val="002B21FE"/>
    <w:rsid w:val="002B2714"/>
    <w:rsid w:val="002C4599"/>
    <w:rsid w:val="002D314E"/>
    <w:rsid w:val="002D429C"/>
    <w:rsid w:val="002E2F8D"/>
    <w:rsid w:val="003003F3"/>
    <w:rsid w:val="003012B5"/>
    <w:rsid w:val="00301C01"/>
    <w:rsid w:val="0032084E"/>
    <w:rsid w:val="00325283"/>
    <w:rsid w:val="003309EF"/>
    <w:rsid w:val="00331E83"/>
    <w:rsid w:val="00335912"/>
    <w:rsid w:val="00343802"/>
    <w:rsid w:val="00343B7C"/>
    <w:rsid w:val="003468A4"/>
    <w:rsid w:val="003540A6"/>
    <w:rsid w:val="00362FE5"/>
    <w:rsid w:val="00362FEE"/>
    <w:rsid w:val="003667D3"/>
    <w:rsid w:val="00371609"/>
    <w:rsid w:val="00375B27"/>
    <w:rsid w:val="00377EB9"/>
    <w:rsid w:val="003812DC"/>
    <w:rsid w:val="003827E8"/>
    <w:rsid w:val="003936D1"/>
    <w:rsid w:val="003954B8"/>
    <w:rsid w:val="003979C7"/>
    <w:rsid w:val="003A2697"/>
    <w:rsid w:val="003A4260"/>
    <w:rsid w:val="003A4719"/>
    <w:rsid w:val="003B197C"/>
    <w:rsid w:val="003B35D0"/>
    <w:rsid w:val="003B3F85"/>
    <w:rsid w:val="003B535A"/>
    <w:rsid w:val="003B69D2"/>
    <w:rsid w:val="003B6ACD"/>
    <w:rsid w:val="003C202B"/>
    <w:rsid w:val="003C5E6A"/>
    <w:rsid w:val="003D2AE3"/>
    <w:rsid w:val="003D75CC"/>
    <w:rsid w:val="003E00E0"/>
    <w:rsid w:val="003E0503"/>
    <w:rsid w:val="003F42F2"/>
    <w:rsid w:val="003F7CC9"/>
    <w:rsid w:val="00402CE8"/>
    <w:rsid w:val="00402D81"/>
    <w:rsid w:val="00406506"/>
    <w:rsid w:val="00411D59"/>
    <w:rsid w:val="00422EE6"/>
    <w:rsid w:val="004239B0"/>
    <w:rsid w:val="004254BC"/>
    <w:rsid w:val="00425F19"/>
    <w:rsid w:val="0043104F"/>
    <w:rsid w:val="0044664B"/>
    <w:rsid w:val="00454CBB"/>
    <w:rsid w:val="004568E8"/>
    <w:rsid w:val="00463456"/>
    <w:rsid w:val="004637E7"/>
    <w:rsid w:val="00466608"/>
    <w:rsid w:val="00467E66"/>
    <w:rsid w:val="00471F49"/>
    <w:rsid w:val="004729DD"/>
    <w:rsid w:val="004750C9"/>
    <w:rsid w:val="00481923"/>
    <w:rsid w:val="00485F9F"/>
    <w:rsid w:val="00496359"/>
    <w:rsid w:val="004A4887"/>
    <w:rsid w:val="004B0B19"/>
    <w:rsid w:val="004B3AAE"/>
    <w:rsid w:val="004B6B88"/>
    <w:rsid w:val="004C1917"/>
    <w:rsid w:val="004C5564"/>
    <w:rsid w:val="004D0E32"/>
    <w:rsid w:val="004D2EEF"/>
    <w:rsid w:val="004D6B0A"/>
    <w:rsid w:val="004E385A"/>
    <w:rsid w:val="004F0246"/>
    <w:rsid w:val="004F4136"/>
    <w:rsid w:val="004F6B13"/>
    <w:rsid w:val="00504E32"/>
    <w:rsid w:val="00513979"/>
    <w:rsid w:val="005205EC"/>
    <w:rsid w:val="00546607"/>
    <w:rsid w:val="005469C3"/>
    <w:rsid w:val="00546B43"/>
    <w:rsid w:val="00547E98"/>
    <w:rsid w:val="00550495"/>
    <w:rsid w:val="00550A19"/>
    <w:rsid w:val="0055479E"/>
    <w:rsid w:val="00556042"/>
    <w:rsid w:val="005609F1"/>
    <w:rsid w:val="00561735"/>
    <w:rsid w:val="0056450F"/>
    <w:rsid w:val="00570AB5"/>
    <w:rsid w:val="00572660"/>
    <w:rsid w:val="005733B3"/>
    <w:rsid w:val="005735D5"/>
    <w:rsid w:val="00575594"/>
    <w:rsid w:val="00577ADD"/>
    <w:rsid w:val="005836DB"/>
    <w:rsid w:val="00597B17"/>
    <w:rsid w:val="005A4102"/>
    <w:rsid w:val="005A63A0"/>
    <w:rsid w:val="005B0127"/>
    <w:rsid w:val="005B3F5B"/>
    <w:rsid w:val="005B60A8"/>
    <w:rsid w:val="005C04A2"/>
    <w:rsid w:val="005C66D0"/>
    <w:rsid w:val="005D2AC0"/>
    <w:rsid w:val="005D2F8B"/>
    <w:rsid w:val="005D3B71"/>
    <w:rsid w:val="005D777E"/>
    <w:rsid w:val="005E4185"/>
    <w:rsid w:val="005E4AE7"/>
    <w:rsid w:val="005F10CE"/>
    <w:rsid w:val="005F17FA"/>
    <w:rsid w:val="005F21BB"/>
    <w:rsid w:val="005F3698"/>
    <w:rsid w:val="0061209C"/>
    <w:rsid w:val="00615306"/>
    <w:rsid w:val="00615DD8"/>
    <w:rsid w:val="00616C17"/>
    <w:rsid w:val="00616D6D"/>
    <w:rsid w:val="00617AC2"/>
    <w:rsid w:val="006273BB"/>
    <w:rsid w:val="00627AC6"/>
    <w:rsid w:val="00631DA7"/>
    <w:rsid w:val="0063360D"/>
    <w:rsid w:val="0063714C"/>
    <w:rsid w:val="0063754A"/>
    <w:rsid w:val="00641063"/>
    <w:rsid w:val="006537A0"/>
    <w:rsid w:val="00654BD5"/>
    <w:rsid w:val="00661ECE"/>
    <w:rsid w:val="00663177"/>
    <w:rsid w:val="006658E2"/>
    <w:rsid w:val="00667669"/>
    <w:rsid w:val="0067342D"/>
    <w:rsid w:val="00690471"/>
    <w:rsid w:val="00695A13"/>
    <w:rsid w:val="00695CB5"/>
    <w:rsid w:val="00696CB8"/>
    <w:rsid w:val="006A194F"/>
    <w:rsid w:val="006B77E9"/>
    <w:rsid w:val="006C7164"/>
    <w:rsid w:val="006E0CA1"/>
    <w:rsid w:val="006E196E"/>
    <w:rsid w:val="006F28F1"/>
    <w:rsid w:val="006F4A5D"/>
    <w:rsid w:val="007016FA"/>
    <w:rsid w:val="00702A3F"/>
    <w:rsid w:val="007043EF"/>
    <w:rsid w:val="00704CAA"/>
    <w:rsid w:val="00705B21"/>
    <w:rsid w:val="0072372D"/>
    <w:rsid w:val="007306EA"/>
    <w:rsid w:val="00733151"/>
    <w:rsid w:val="00733DD1"/>
    <w:rsid w:val="00737A61"/>
    <w:rsid w:val="00742FDB"/>
    <w:rsid w:val="0075032E"/>
    <w:rsid w:val="00764144"/>
    <w:rsid w:val="00777502"/>
    <w:rsid w:val="007839D0"/>
    <w:rsid w:val="00783E23"/>
    <w:rsid w:val="00786122"/>
    <w:rsid w:val="00790FED"/>
    <w:rsid w:val="00795DA3"/>
    <w:rsid w:val="007B427D"/>
    <w:rsid w:val="007B5FE2"/>
    <w:rsid w:val="007B650E"/>
    <w:rsid w:val="007C4EDD"/>
    <w:rsid w:val="007D3B9A"/>
    <w:rsid w:val="007D4E4F"/>
    <w:rsid w:val="007E2759"/>
    <w:rsid w:val="007F4DAF"/>
    <w:rsid w:val="00800F18"/>
    <w:rsid w:val="008031F3"/>
    <w:rsid w:val="0081154C"/>
    <w:rsid w:val="00812240"/>
    <w:rsid w:val="008224B4"/>
    <w:rsid w:val="00823383"/>
    <w:rsid w:val="0083057D"/>
    <w:rsid w:val="008336FC"/>
    <w:rsid w:val="00833BAE"/>
    <w:rsid w:val="008341EA"/>
    <w:rsid w:val="00835ECE"/>
    <w:rsid w:val="00837CDB"/>
    <w:rsid w:val="008633DA"/>
    <w:rsid w:val="008658BF"/>
    <w:rsid w:val="008770A3"/>
    <w:rsid w:val="0088072E"/>
    <w:rsid w:val="00880EF8"/>
    <w:rsid w:val="008811A2"/>
    <w:rsid w:val="00891903"/>
    <w:rsid w:val="00891B17"/>
    <w:rsid w:val="008A30CC"/>
    <w:rsid w:val="008A4B33"/>
    <w:rsid w:val="008A5E08"/>
    <w:rsid w:val="008B43FE"/>
    <w:rsid w:val="008B62FA"/>
    <w:rsid w:val="008B6FF7"/>
    <w:rsid w:val="008C26D7"/>
    <w:rsid w:val="008C4257"/>
    <w:rsid w:val="008C588C"/>
    <w:rsid w:val="008D0426"/>
    <w:rsid w:val="008F3BCE"/>
    <w:rsid w:val="008F534A"/>
    <w:rsid w:val="00901D08"/>
    <w:rsid w:val="00905668"/>
    <w:rsid w:val="00906DB9"/>
    <w:rsid w:val="009147A2"/>
    <w:rsid w:val="00917BFA"/>
    <w:rsid w:val="00922757"/>
    <w:rsid w:val="00923DE6"/>
    <w:rsid w:val="00945B75"/>
    <w:rsid w:val="00946774"/>
    <w:rsid w:val="0096128D"/>
    <w:rsid w:val="009701B2"/>
    <w:rsid w:val="009835D6"/>
    <w:rsid w:val="00985771"/>
    <w:rsid w:val="00990A54"/>
    <w:rsid w:val="00994BD3"/>
    <w:rsid w:val="009970A1"/>
    <w:rsid w:val="009A0019"/>
    <w:rsid w:val="009C057C"/>
    <w:rsid w:val="009C34F1"/>
    <w:rsid w:val="009C680D"/>
    <w:rsid w:val="009D0EBA"/>
    <w:rsid w:val="009E2C26"/>
    <w:rsid w:val="009E6429"/>
    <w:rsid w:val="00A034D1"/>
    <w:rsid w:val="00A0471C"/>
    <w:rsid w:val="00A11406"/>
    <w:rsid w:val="00A14FEA"/>
    <w:rsid w:val="00A2651B"/>
    <w:rsid w:val="00A35679"/>
    <w:rsid w:val="00A465A8"/>
    <w:rsid w:val="00A5001C"/>
    <w:rsid w:val="00A56577"/>
    <w:rsid w:val="00A64AC6"/>
    <w:rsid w:val="00A65F39"/>
    <w:rsid w:val="00A80A72"/>
    <w:rsid w:val="00A80F91"/>
    <w:rsid w:val="00A8364D"/>
    <w:rsid w:val="00A85D89"/>
    <w:rsid w:val="00A87CCB"/>
    <w:rsid w:val="00A87FAC"/>
    <w:rsid w:val="00A92D01"/>
    <w:rsid w:val="00A939CD"/>
    <w:rsid w:val="00AA252B"/>
    <w:rsid w:val="00AA4CF7"/>
    <w:rsid w:val="00AA73E8"/>
    <w:rsid w:val="00AB0474"/>
    <w:rsid w:val="00AB2415"/>
    <w:rsid w:val="00AB2A36"/>
    <w:rsid w:val="00AB416B"/>
    <w:rsid w:val="00AB61B7"/>
    <w:rsid w:val="00AC4673"/>
    <w:rsid w:val="00AD1637"/>
    <w:rsid w:val="00AD5116"/>
    <w:rsid w:val="00AD56CE"/>
    <w:rsid w:val="00AE1B16"/>
    <w:rsid w:val="00AE3E49"/>
    <w:rsid w:val="00AE6BAC"/>
    <w:rsid w:val="00AF2524"/>
    <w:rsid w:val="00AF3450"/>
    <w:rsid w:val="00AF7307"/>
    <w:rsid w:val="00B0701F"/>
    <w:rsid w:val="00B155F9"/>
    <w:rsid w:val="00B2021A"/>
    <w:rsid w:val="00B27BBA"/>
    <w:rsid w:val="00B323EA"/>
    <w:rsid w:val="00B35F08"/>
    <w:rsid w:val="00B36301"/>
    <w:rsid w:val="00B36C1F"/>
    <w:rsid w:val="00B46327"/>
    <w:rsid w:val="00B47EFA"/>
    <w:rsid w:val="00B526F2"/>
    <w:rsid w:val="00B52D31"/>
    <w:rsid w:val="00B54D42"/>
    <w:rsid w:val="00B55FD9"/>
    <w:rsid w:val="00B62A2E"/>
    <w:rsid w:val="00B64D21"/>
    <w:rsid w:val="00B76B7D"/>
    <w:rsid w:val="00B81702"/>
    <w:rsid w:val="00B81E0A"/>
    <w:rsid w:val="00B8363D"/>
    <w:rsid w:val="00B83F7A"/>
    <w:rsid w:val="00B90190"/>
    <w:rsid w:val="00B9079D"/>
    <w:rsid w:val="00B90AD4"/>
    <w:rsid w:val="00BA0BFF"/>
    <w:rsid w:val="00BA79AE"/>
    <w:rsid w:val="00BB0009"/>
    <w:rsid w:val="00BC6D16"/>
    <w:rsid w:val="00BC7434"/>
    <w:rsid w:val="00BC746B"/>
    <w:rsid w:val="00BD00DA"/>
    <w:rsid w:val="00BF12AD"/>
    <w:rsid w:val="00BF63D4"/>
    <w:rsid w:val="00C025E6"/>
    <w:rsid w:val="00C026BF"/>
    <w:rsid w:val="00C049C7"/>
    <w:rsid w:val="00C06468"/>
    <w:rsid w:val="00C06662"/>
    <w:rsid w:val="00C073D7"/>
    <w:rsid w:val="00C15B09"/>
    <w:rsid w:val="00C15B4C"/>
    <w:rsid w:val="00C1649F"/>
    <w:rsid w:val="00C17F9E"/>
    <w:rsid w:val="00C318BC"/>
    <w:rsid w:val="00C332B3"/>
    <w:rsid w:val="00C33D51"/>
    <w:rsid w:val="00C35F7B"/>
    <w:rsid w:val="00C37484"/>
    <w:rsid w:val="00C37779"/>
    <w:rsid w:val="00C4152A"/>
    <w:rsid w:val="00C53622"/>
    <w:rsid w:val="00C54830"/>
    <w:rsid w:val="00C576AF"/>
    <w:rsid w:val="00C611FE"/>
    <w:rsid w:val="00C630E5"/>
    <w:rsid w:val="00C63B8A"/>
    <w:rsid w:val="00C71B78"/>
    <w:rsid w:val="00C81602"/>
    <w:rsid w:val="00C83300"/>
    <w:rsid w:val="00C83BDD"/>
    <w:rsid w:val="00C90E6C"/>
    <w:rsid w:val="00C943D6"/>
    <w:rsid w:val="00CA4C5C"/>
    <w:rsid w:val="00CA5FBD"/>
    <w:rsid w:val="00CB018D"/>
    <w:rsid w:val="00CB4D2F"/>
    <w:rsid w:val="00CB72D0"/>
    <w:rsid w:val="00CB73A4"/>
    <w:rsid w:val="00CD41EC"/>
    <w:rsid w:val="00CE5086"/>
    <w:rsid w:val="00CF04BB"/>
    <w:rsid w:val="00CF2A20"/>
    <w:rsid w:val="00CF78EA"/>
    <w:rsid w:val="00D3681B"/>
    <w:rsid w:val="00D511A0"/>
    <w:rsid w:val="00D717D2"/>
    <w:rsid w:val="00D7188E"/>
    <w:rsid w:val="00D76B31"/>
    <w:rsid w:val="00D82463"/>
    <w:rsid w:val="00D841BD"/>
    <w:rsid w:val="00D91F90"/>
    <w:rsid w:val="00D9287D"/>
    <w:rsid w:val="00D95291"/>
    <w:rsid w:val="00D95DE8"/>
    <w:rsid w:val="00D96B2F"/>
    <w:rsid w:val="00DA0F60"/>
    <w:rsid w:val="00DB33C6"/>
    <w:rsid w:val="00DB56AB"/>
    <w:rsid w:val="00DC1127"/>
    <w:rsid w:val="00DC2FD9"/>
    <w:rsid w:val="00DC5E44"/>
    <w:rsid w:val="00DD41CA"/>
    <w:rsid w:val="00DD509F"/>
    <w:rsid w:val="00DD7273"/>
    <w:rsid w:val="00DE0E57"/>
    <w:rsid w:val="00DE4192"/>
    <w:rsid w:val="00DF4E48"/>
    <w:rsid w:val="00E00052"/>
    <w:rsid w:val="00E0409E"/>
    <w:rsid w:val="00E05FC0"/>
    <w:rsid w:val="00E10451"/>
    <w:rsid w:val="00E1054B"/>
    <w:rsid w:val="00E12F60"/>
    <w:rsid w:val="00E14BC7"/>
    <w:rsid w:val="00E247B1"/>
    <w:rsid w:val="00E25B11"/>
    <w:rsid w:val="00E31890"/>
    <w:rsid w:val="00E40938"/>
    <w:rsid w:val="00E4174C"/>
    <w:rsid w:val="00E43B4B"/>
    <w:rsid w:val="00E45EF6"/>
    <w:rsid w:val="00E71AB8"/>
    <w:rsid w:val="00E72543"/>
    <w:rsid w:val="00E8122B"/>
    <w:rsid w:val="00E819A4"/>
    <w:rsid w:val="00E86097"/>
    <w:rsid w:val="00E8662D"/>
    <w:rsid w:val="00E933EF"/>
    <w:rsid w:val="00E9703E"/>
    <w:rsid w:val="00EA1A6C"/>
    <w:rsid w:val="00EA26A2"/>
    <w:rsid w:val="00EB3200"/>
    <w:rsid w:val="00EB40A8"/>
    <w:rsid w:val="00EB5EBC"/>
    <w:rsid w:val="00EC33D2"/>
    <w:rsid w:val="00EC78B4"/>
    <w:rsid w:val="00EE48ED"/>
    <w:rsid w:val="00EF412E"/>
    <w:rsid w:val="00EF4E5F"/>
    <w:rsid w:val="00EF7FCD"/>
    <w:rsid w:val="00F013FF"/>
    <w:rsid w:val="00F033B1"/>
    <w:rsid w:val="00F06F85"/>
    <w:rsid w:val="00F11F2F"/>
    <w:rsid w:val="00F2258F"/>
    <w:rsid w:val="00F22F95"/>
    <w:rsid w:val="00F27BED"/>
    <w:rsid w:val="00F31B54"/>
    <w:rsid w:val="00F34167"/>
    <w:rsid w:val="00F35341"/>
    <w:rsid w:val="00F36449"/>
    <w:rsid w:val="00F451C3"/>
    <w:rsid w:val="00F45BCD"/>
    <w:rsid w:val="00F4642E"/>
    <w:rsid w:val="00F472F4"/>
    <w:rsid w:val="00F523B0"/>
    <w:rsid w:val="00F53319"/>
    <w:rsid w:val="00F550DD"/>
    <w:rsid w:val="00F5575E"/>
    <w:rsid w:val="00F57659"/>
    <w:rsid w:val="00F66E8A"/>
    <w:rsid w:val="00F83760"/>
    <w:rsid w:val="00F84DC5"/>
    <w:rsid w:val="00F8597E"/>
    <w:rsid w:val="00F92BF9"/>
    <w:rsid w:val="00FA09DA"/>
    <w:rsid w:val="00FA4DEB"/>
    <w:rsid w:val="00FA57D8"/>
    <w:rsid w:val="00FA5B39"/>
    <w:rsid w:val="00FB1376"/>
    <w:rsid w:val="00FB177C"/>
    <w:rsid w:val="00FB3EBE"/>
    <w:rsid w:val="00FB4D67"/>
    <w:rsid w:val="00FB6CAC"/>
    <w:rsid w:val="00FC257E"/>
    <w:rsid w:val="00FE4220"/>
    <w:rsid w:val="00FF4F3D"/>
    <w:rsid w:val="070DDE4B"/>
    <w:rsid w:val="20DDA7D2"/>
    <w:rsid w:val="28C97A49"/>
    <w:rsid w:val="45F4A810"/>
    <w:rsid w:val="4E24981B"/>
    <w:rsid w:val="5D92A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50A59"/>
  <w15:chartTrackingRefBased/>
  <w15:docId w15:val="{858BDFBA-B693-4007-897E-CBD6CB2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C17"/>
    <w:rPr>
      <w:rFonts w:eastAsia="Times New Roman" w:cs="Times New Roman"/>
      <w:sz w:val="20"/>
      <w:lang w:val="en-A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B1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NZ"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177C"/>
    <w:pPr>
      <w:spacing w:before="80" w:after="80" w:line="220" w:lineRule="atLeast"/>
      <w:outlineLvl w:val="8"/>
    </w:pPr>
    <w:rPr>
      <w:rFonts w:eastAsiaTheme="minorEastAsia" w:cstheme="minorBidi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890"/>
    <w:pPr>
      <w:tabs>
        <w:tab w:val="left" w:pos="539"/>
      </w:tabs>
      <w:spacing w:before="120" w:after="180"/>
      <w:ind w:left="539"/>
    </w:pPr>
  </w:style>
  <w:style w:type="character" w:customStyle="1" w:styleId="BodyTextChar">
    <w:name w:val="Body Text Char"/>
    <w:basedOn w:val="DefaultParagraphFont"/>
    <w:link w:val="BodyText"/>
    <w:uiPriority w:val="1"/>
    <w:rsid w:val="00121890"/>
    <w:rPr>
      <w:rFonts w:ascii="Arial" w:eastAsia="Times New Roman" w:hAnsi="Arial" w:cs="Times New Roman"/>
      <w:sz w:val="22"/>
      <w:lang w:val="en-AU"/>
    </w:rPr>
  </w:style>
  <w:style w:type="table" w:styleId="LightList-Accent1">
    <w:name w:val="Light List Accent 1"/>
    <w:basedOn w:val="TableNormal"/>
    <w:uiPriority w:val="61"/>
    <w:rsid w:val="00121890"/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Spacing">
    <w:name w:val="No Spacing"/>
    <w:uiPriority w:val="1"/>
    <w:qFormat/>
    <w:rsid w:val="00283E04"/>
    <w:rPr>
      <w:rFonts w:eastAsiaTheme="minorEastAsia"/>
      <w:sz w:val="20"/>
    </w:rPr>
  </w:style>
  <w:style w:type="paragraph" w:customStyle="1" w:styleId="Default">
    <w:name w:val="Default"/>
    <w:rsid w:val="00283E04"/>
    <w:pPr>
      <w:widowControl w:val="0"/>
      <w:autoSpaceDE w:val="0"/>
      <w:autoSpaceDN w:val="0"/>
      <w:adjustRightInd w:val="0"/>
    </w:pPr>
    <w:rPr>
      <w:rFonts w:cs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E0409E"/>
    <w:rPr>
      <w:color w:val="0563C1" w:themeColor="hyperlink"/>
      <w:u w:val="single"/>
    </w:r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C377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336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6FC"/>
    <w:rPr>
      <w:rFonts w:ascii="Arial" w:eastAsia="Times New Roman" w:hAnsi="Arial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336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FC"/>
    <w:rPr>
      <w:rFonts w:ascii="Arial" w:eastAsia="Times New Roman" w:hAnsi="Arial" w:cs="Times New Roman"/>
      <w:lang w:val="en-AU"/>
    </w:rPr>
  </w:style>
  <w:style w:type="character" w:customStyle="1" w:styleId="FooterChar1">
    <w:name w:val="Footer Char1"/>
    <w:uiPriority w:val="99"/>
    <w:locked/>
    <w:rsid w:val="008336FC"/>
    <w:rPr>
      <w:rFonts w:ascii="Arial" w:eastAsia="Arial Unicode MS" w:hAnsi="Arial" w:cs="Arial"/>
      <w:sz w:val="22"/>
      <w:szCs w:val="22"/>
      <w:lang w:val="en-NZ" w:eastAsia="zh-CN"/>
    </w:rPr>
  </w:style>
  <w:style w:type="character" w:styleId="PageNumber">
    <w:name w:val="page number"/>
    <w:basedOn w:val="DefaultParagraphFont"/>
    <w:uiPriority w:val="99"/>
    <w:semiHidden/>
    <w:rsid w:val="008336FC"/>
  </w:style>
  <w:style w:type="table" w:styleId="TableGrid">
    <w:name w:val="Table Grid"/>
    <w:basedOn w:val="TableNormal"/>
    <w:rsid w:val="0036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6D7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A2"/>
    <w:rPr>
      <w:rFonts w:ascii="Segoe UI" w:eastAsia="Times New Roman" w:hAnsi="Segoe UI" w:cs="Segoe UI"/>
      <w:sz w:val="18"/>
      <w:szCs w:val="18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C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CAA"/>
    <w:rPr>
      <w:rFonts w:ascii="Arial" w:eastAsia="Times New Roman" w:hAnsi="Arial" w:cs="Times New Roman"/>
      <w:lang w:val="en-AU"/>
    </w:rPr>
  </w:style>
  <w:style w:type="paragraph" w:customStyle="1" w:styleId="abcList">
    <w:name w:val="abcList"/>
    <w:basedOn w:val="Normal"/>
    <w:rsid w:val="00007CAA"/>
    <w:pPr>
      <w:numPr>
        <w:numId w:val="2"/>
      </w:numPr>
      <w:spacing w:before="60" w:after="60" w:line="280" w:lineRule="atLeast"/>
    </w:pPr>
    <w:rPr>
      <w:szCs w:val="20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1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FB17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NZ" w:eastAsia="en-NZ"/>
    </w:rPr>
  </w:style>
  <w:style w:type="character" w:customStyle="1" w:styleId="Heading9Char">
    <w:name w:val="Heading 9 Char"/>
    <w:basedOn w:val="DefaultParagraphFont"/>
    <w:link w:val="Heading9"/>
    <w:uiPriority w:val="9"/>
    <w:rsid w:val="00FB177C"/>
    <w:rPr>
      <w:rFonts w:eastAsiaTheme="minorEastAsia"/>
      <w:i/>
      <w:sz w:val="22"/>
      <w:szCs w:val="22"/>
      <w:lang w:val="en-AU"/>
    </w:rPr>
  </w:style>
  <w:style w:type="paragraph" w:customStyle="1" w:styleId="BodyText1">
    <w:name w:val="Body Text1"/>
    <w:basedOn w:val="Normal"/>
    <w:rsid w:val="00FB177C"/>
    <w:pPr>
      <w:spacing w:before="120" w:after="80" w:line="320" w:lineRule="atLeast"/>
      <w:jc w:val="both"/>
    </w:pPr>
    <w:rPr>
      <w:rFonts w:eastAsia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056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456"/>
    <w:rPr>
      <w:rFonts w:asciiTheme="majorHAnsi" w:eastAsiaTheme="majorEastAsia" w:hAnsiTheme="majorHAnsi" w:cstheme="majorBidi"/>
      <w:color w:val="1F4D78" w:themeColor="accent1" w:themeShade="7F"/>
      <w:lang w:val="en-AU"/>
    </w:rPr>
  </w:style>
  <w:style w:type="paragraph" w:customStyle="1" w:styleId="Tabletext">
    <w:name w:val="Table text"/>
    <w:basedOn w:val="Normal"/>
    <w:qFormat/>
    <w:rsid w:val="00031CBC"/>
    <w:pPr>
      <w:spacing w:after="120" w:line="280" w:lineRule="atLeast"/>
      <w:jc w:val="right"/>
    </w:pPr>
    <w:rPr>
      <w:rFonts w:eastAsiaTheme="minorEastAsia" w:cstheme="minorBidi"/>
      <w:szCs w:val="22"/>
      <w:lang w:eastAsia="zh-CN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locked/>
    <w:rsid w:val="00615306"/>
    <w:rPr>
      <w:rFonts w:eastAsia="Times New Roman" w:cs="Times New Roman"/>
      <w:sz w:val="22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6336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Normal">
    <w:name w:val="AAANormal"/>
    <w:basedOn w:val="Normal"/>
    <w:rsid w:val="003936D1"/>
    <w:rPr>
      <w:rFonts w:ascii="Times New Roman" w:hAnsi="Times New Roman"/>
      <w:sz w:val="22"/>
      <w:szCs w:val="20"/>
      <w:lang w:val="en-NZ"/>
    </w:rPr>
  </w:style>
  <w:style w:type="paragraph" w:customStyle="1" w:styleId="AAATblText">
    <w:name w:val="AAATblText"/>
    <w:basedOn w:val="AAANormal"/>
    <w:rsid w:val="003936D1"/>
    <w:pPr>
      <w:spacing w:before="60" w:after="60"/>
    </w:pPr>
  </w:style>
  <w:style w:type="paragraph" w:customStyle="1" w:styleId="AAARptH2">
    <w:name w:val="AAARptH2"/>
    <w:basedOn w:val="AAANormal"/>
    <w:next w:val="AAANormal"/>
    <w:rsid w:val="003936D1"/>
    <w:pPr>
      <w:keepNext/>
      <w:tabs>
        <w:tab w:val="left" w:pos="567"/>
      </w:tabs>
      <w:spacing w:before="120" w:after="120"/>
      <w:outlineLvl w:val="1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E105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1F2F"/>
    <w:pPr>
      <w:spacing w:before="100" w:beforeAutospacing="1" w:after="100" w:afterAutospacing="1"/>
    </w:pPr>
    <w:rPr>
      <w:rFonts w:ascii="Times New Roman" w:hAnsi="Times New Roman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c@unitec.ac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ac@unitec.ac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ac@unitec.ac.n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ac@unitec.ac.nz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odge\Downloads\Type-1-Change-Consolidated-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ff xmlns="f0b94eb0-d03f-43b1-ae03-1a55f7c18e8a" xsi:nil="true"/>
    <Documenttype xmlns="f0b94eb0-d03f-43b1-ae03-1a55f7c18e8a" xsi:nil="true"/>
    <Status xmlns="f0b94eb0-d03f-43b1-ae03-1a55f7c18e8a" xsi:nil="true"/>
    <TaxCatchAll xmlns="85a5e34a-5e31-4cf7-a5d3-1c43915e35ea" xsi:nil="true"/>
    <lcf76f155ced4ddcb4097134ff3c332f xmlns="f0b94eb0-d03f-43b1-ae03-1a55f7c18e8a">
      <Terms xmlns="http://schemas.microsoft.com/office/infopath/2007/PartnerControls"/>
    </lcf76f155ced4ddcb4097134ff3c332f>
    <Reference xmlns="f0b94eb0-d03f-43b1-ae03-1a55f7c18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A1A491B08449842DAB0562C4B4A5" ma:contentTypeVersion="21" ma:contentTypeDescription="Create a new document." ma:contentTypeScope="" ma:versionID="b3e22bf5657f271d27dfd0ae51da658b">
  <xsd:schema xmlns:xsd="http://www.w3.org/2001/XMLSchema" xmlns:xs="http://www.w3.org/2001/XMLSchema" xmlns:p="http://schemas.microsoft.com/office/2006/metadata/properties" xmlns:ns2="f0b94eb0-d03f-43b1-ae03-1a55f7c18e8a" xmlns:ns3="85a5e34a-5e31-4cf7-a5d3-1c43915e35ea" targetNamespace="http://schemas.microsoft.com/office/2006/metadata/properties" ma:root="true" ma:fieldsID="029d98828ce891b65e6f33b8e6348282" ns2:_="" ns3:_="">
    <xsd:import namespace="f0b94eb0-d03f-43b1-ae03-1a55f7c18e8a"/>
    <xsd:import namespace="85a5e34a-5e31-4cf7-a5d3-1c43915e3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smff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ference" minOccurs="0"/>
                <xsd:element ref="ns2:Documenttype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4eb0-d03f-43b1-ae03-1a55f7c1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mff" ma:index="19" nillable="true" ma:displayName="Number" ma:internalName="smff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fc5d77-928a-4056-b429-bcc2e32b2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ference" ma:index="25" nillable="true" ma:displayName="Reference" ma:format="Dropdown" ma:internalName="Reference">
      <xsd:simpleType>
        <xsd:restriction base="dms:Text">
          <xsd:maxLength value="255"/>
        </xsd:restriction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Process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Approved"/>
          <xsd:enumeration value="Requires Review"/>
          <xsd:enumeration value="Under review"/>
          <xsd:enumeration value="Retired"/>
          <xsd:enumeration value="Choice 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e34a-5e31-4cf7-a5d3-1c43915e3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2729c8-7aa4-48f9-aa7a-b5e4e23b9858}" ma:internalName="TaxCatchAll" ma:showField="CatchAllData" ma:web="85a5e34a-5e31-4cf7-a5d3-1c43915e3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3181-F685-4D03-8812-C03B6360B67F}">
  <ds:schemaRefs>
    <ds:schemaRef ds:uri="http://schemas.microsoft.com/office/2006/metadata/properties"/>
    <ds:schemaRef ds:uri="http://schemas.microsoft.com/office/infopath/2007/PartnerControls"/>
    <ds:schemaRef ds:uri="f0b94eb0-d03f-43b1-ae03-1a55f7c18e8a"/>
    <ds:schemaRef ds:uri="85a5e34a-5e31-4cf7-a5d3-1c43915e35ea"/>
  </ds:schemaRefs>
</ds:datastoreItem>
</file>

<file path=customXml/itemProps2.xml><?xml version="1.0" encoding="utf-8"?>
<ds:datastoreItem xmlns:ds="http://schemas.openxmlformats.org/officeDocument/2006/customXml" ds:itemID="{1894FC11-E667-4FB0-B793-AE8F2C834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94eb0-d03f-43b1-ae03-1a55f7c18e8a"/>
    <ds:schemaRef ds:uri="85a5e34a-5e31-4cf7-a5d3-1c43915e3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7F00F-45C5-4156-BC38-912AFEF20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E4519-4B66-EE40-BCB7-E4A4E972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Type-1-Change-Consolidated-Application</Template>
  <TotalTime>63</TotalTime>
  <Pages>2</Pages>
  <Words>280</Words>
  <Characters>1604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Hodge</dc:creator>
  <cp:keywords/>
  <dc:description/>
  <cp:lastModifiedBy>Hiroko Hodge</cp:lastModifiedBy>
  <cp:revision>3</cp:revision>
  <cp:lastPrinted>2016-05-01T23:18:00Z</cp:lastPrinted>
  <dcterms:created xsi:type="dcterms:W3CDTF">2023-11-14T00:00:00Z</dcterms:created>
  <dcterms:modified xsi:type="dcterms:W3CDTF">2023-11-14T01:50:00Z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0x010100D589A1A491B08449842DAB0562C4B4A5</vt:lpwstr>
  </property>
  <property fmtid="{D5CDD505-2E9C-101B-9397-08002B2CF9AE}" pid="3" name="GrammarlyDocumentId">
    <vt:lpwstr>3c3cd706-8fed-429d-985c-c8099df19553</vt:lpwstr>
  </property>
  <property fmtid="{D5CDD505-2E9C-101B-9397-08002B2CF9AE}" pid="4" name="MediaServiceImageTags">
    <vt:lpwstr/>
  </property>
</Properties>
</file>