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2345" w14:textId="77777777" w:rsidR="0062565E" w:rsidRPr="000C5A1C" w:rsidRDefault="003B2F23" w:rsidP="0062565E">
      <w:pPr>
        <w:pStyle w:val="Subtitle"/>
      </w:pPr>
      <w:r>
        <w:t>Unitec Moderation Report</w:t>
      </w:r>
    </w:p>
    <w:p w14:paraId="1E79EBF4" w14:textId="77777777" w:rsidR="00240E8B" w:rsidRPr="000C2232" w:rsidRDefault="00240E8B" w:rsidP="0062565E">
      <w:pPr>
        <w:spacing w:after="0"/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Complete </w:t>
      </w:r>
      <w:r w:rsidR="00E666F2" w:rsidRPr="000C2232">
        <w:rPr>
          <w:color w:val="1880AD" w:themeColor="accent5" w:themeShade="BF"/>
        </w:rPr>
        <w:t>a separate</w:t>
      </w:r>
      <w:r w:rsidRPr="000C2232">
        <w:rPr>
          <w:color w:val="1880AD" w:themeColor="accent5" w:themeShade="BF"/>
        </w:rPr>
        <w:t xml:space="preserve"> moderation report for each </w:t>
      </w:r>
      <w:r w:rsidRPr="00DC35CE">
        <w:rPr>
          <w:color w:val="1880AD" w:themeColor="accent5" w:themeShade="BF"/>
        </w:rPr>
        <w:t>moderation event</w:t>
      </w:r>
      <w:r w:rsidRPr="000C2232">
        <w:rPr>
          <w:color w:val="1880AD" w:themeColor="accent5" w:themeShade="BF"/>
        </w:rPr>
        <w:t>.</w:t>
      </w:r>
    </w:p>
    <w:p w14:paraId="465DB9F8" w14:textId="77777777" w:rsidR="0062565E" w:rsidRPr="000C2232" w:rsidRDefault="009231E4" w:rsidP="0062565E">
      <w:pPr>
        <w:spacing w:after="0"/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Read the </w:t>
      </w:r>
      <w:r w:rsidR="00F777E7" w:rsidRPr="00931B0E">
        <w:rPr>
          <w:i/>
          <w:iCs/>
          <w:color w:val="1880AD" w:themeColor="accent5" w:themeShade="BF"/>
        </w:rPr>
        <w:t>Guidance</w:t>
      </w:r>
      <w:r w:rsidR="00F777E7" w:rsidRPr="000C2232">
        <w:rPr>
          <w:color w:val="1880AD" w:themeColor="accent5" w:themeShade="BF"/>
        </w:rPr>
        <w:t xml:space="preserve"> </w:t>
      </w:r>
      <w:r w:rsidRPr="000C2232">
        <w:rPr>
          <w:color w:val="1880AD" w:themeColor="accent5" w:themeShade="BF"/>
        </w:rPr>
        <w:t xml:space="preserve">section </w:t>
      </w:r>
      <w:r w:rsidR="00F777E7" w:rsidRPr="000C2232">
        <w:rPr>
          <w:color w:val="1880AD" w:themeColor="accent5" w:themeShade="BF"/>
        </w:rPr>
        <w:t xml:space="preserve">at the end of this document </w:t>
      </w:r>
      <w:r w:rsidRPr="000C2232">
        <w:rPr>
          <w:color w:val="1880AD" w:themeColor="accent5" w:themeShade="BF"/>
        </w:rPr>
        <w:t>before completing this report.</w:t>
      </w:r>
    </w:p>
    <w:p w14:paraId="14B44021" w14:textId="77777777" w:rsidR="0062565E" w:rsidRDefault="00C440ED" w:rsidP="0062565E">
      <w:pPr>
        <w:pStyle w:val="Heading2"/>
        <w:rPr>
          <w:rStyle w:val="Hyperlink"/>
          <w:b w:val="0"/>
          <w:bCs w:val="0"/>
          <w:sz w:val="20"/>
          <w:szCs w:val="20"/>
        </w:rPr>
      </w:pPr>
      <w:r>
        <w:t xml:space="preserve">Section A: </w:t>
      </w:r>
      <w:r w:rsidR="005F3D44">
        <w:t>OVERVIEW</w:t>
      </w:r>
    </w:p>
    <w:p w14:paraId="620CEE14" w14:textId="77777777" w:rsidR="005F3D44" w:rsidRPr="005F3D44" w:rsidRDefault="005F3D44" w:rsidP="00E666F2">
      <w:pPr>
        <w:pStyle w:val="Heading2"/>
        <w:ind w:left="360" w:hanging="360"/>
      </w:pPr>
      <w:r>
        <w:t>A1. Summary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1803"/>
        <w:gridCol w:w="749"/>
        <w:gridCol w:w="1596"/>
        <w:gridCol w:w="405"/>
        <w:gridCol w:w="2677"/>
      </w:tblGrid>
      <w:tr w:rsidR="0062565E" w:rsidRPr="000C5A1C" w14:paraId="040FB63F" w14:textId="77777777" w:rsidTr="007E2850">
        <w:trPr>
          <w:trHeight w:val="335"/>
        </w:trPr>
        <w:tc>
          <w:tcPr>
            <w:tcW w:w="2552" w:type="dxa"/>
            <w:shd w:val="clear" w:color="auto" w:fill="3BAD5F" w:themeFill="accent3"/>
            <w:vAlign w:val="center"/>
          </w:tcPr>
          <w:p w14:paraId="25166908" w14:textId="77777777" w:rsidR="0062565E" w:rsidRPr="00A646E1" w:rsidRDefault="0062565E" w:rsidP="007207AD">
            <w:pPr>
              <w:rPr>
                <w:color w:val="FFFFFF" w:themeColor="background1"/>
              </w:rPr>
            </w:pPr>
            <w:r w:rsidRPr="00A646E1">
              <w:rPr>
                <w:color w:val="FFFFFF" w:themeColor="background1"/>
              </w:rPr>
              <w:t>Programme Code &amp; Title</w:t>
            </w:r>
          </w:p>
        </w:tc>
        <w:sdt>
          <w:sdtPr>
            <w:id w:val="1237820337"/>
            <w:placeholder>
              <w:docPart w:val="A5F49FA4F1964B55A1303E44B4DA93C6"/>
            </w:placeholder>
            <w:showingPlcHdr/>
          </w:sdtPr>
          <w:sdtEndPr/>
          <w:sdtContent>
            <w:tc>
              <w:tcPr>
                <w:tcW w:w="7230" w:type="dxa"/>
                <w:gridSpan w:val="5"/>
                <w:vAlign w:val="center"/>
              </w:tcPr>
              <w:p w14:paraId="67C823BB" w14:textId="77777777" w:rsidR="0062565E" w:rsidRPr="000C5A1C" w:rsidRDefault="005509B4" w:rsidP="007207AD">
                <w:r>
                  <w:rPr>
                    <w:rStyle w:val="PlaceholderText"/>
                  </w:rPr>
                  <w:t>e.g. BASCI – Bachelor of Applied Science</w:t>
                </w:r>
                <w:r w:rsidRPr="00890A4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2565E" w:rsidRPr="000C5A1C" w14:paraId="0EAB72A2" w14:textId="77777777" w:rsidTr="007E2850">
        <w:trPr>
          <w:trHeight w:val="640"/>
        </w:trPr>
        <w:tc>
          <w:tcPr>
            <w:tcW w:w="2552" w:type="dxa"/>
            <w:shd w:val="clear" w:color="auto" w:fill="3BAD5F" w:themeFill="accent3"/>
            <w:vAlign w:val="center"/>
          </w:tcPr>
          <w:p w14:paraId="69CF4548" w14:textId="77777777" w:rsidR="0062565E" w:rsidRPr="00A646E1" w:rsidRDefault="0062565E" w:rsidP="007207AD">
            <w:pPr>
              <w:rPr>
                <w:color w:val="FFFFFF" w:themeColor="background1"/>
              </w:rPr>
            </w:pPr>
            <w:r w:rsidRPr="00A646E1">
              <w:rPr>
                <w:color w:val="FFFFFF" w:themeColor="background1"/>
              </w:rPr>
              <w:t xml:space="preserve">Course </w:t>
            </w:r>
            <w:r w:rsidR="00B12873">
              <w:rPr>
                <w:color w:val="FFFFFF" w:themeColor="background1"/>
              </w:rPr>
              <w:t xml:space="preserve">/ Standard </w:t>
            </w:r>
            <w:r w:rsidRPr="00A646E1">
              <w:rPr>
                <w:color w:val="FFFFFF" w:themeColor="background1"/>
              </w:rPr>
              <w:t>Code &amp; Title</w:t>
            </w:r>
          </w:p>
        </w:tc>
        <w:sdt>
          <w:sdtPr>
            <w:id w:val="-993178069"/>
            <w:placeholder>
              <w:docPart w:val="7C79145D9E9F4D4AB694BB4F0597FE42"/>
            </w:placeholder>
            <w:showingPlcHdr/>
          </w:sdtPr>
          <w:sdtEndPr/>
          <w:sdtContent>
            <w:tc>
              <w:tcPr>
                <w:tcW w:w="7230" w:type="dxa"/>
                <w:gridSpan w:val="5"/>
                <w:vAlign w:val="center"/>
              </w:tcPr>
              <w:p w14:paraId="4FA1D66A" w14:textId="77777777" w:rsidR="0062565E" w:rsidRPr="000C5A1C" w:rsidRDefault="005509B4" w:rsidP="007207AD">
                <w:r>
                  <w:rPr>
                    <w:rStyle w:val="PlaceholderText"/>
                  </w:rPr>
                  <w:t xml:space="preserve">e.g., ABCD1234 Science </w:t>
                </w:r>
                <w:r w:rsidR="0044462C">
                  <w:rPr>
                    <w:rStyle w:val="PlaceholderText"/>
                  </w:rPr>
                  <w:t>Fundamenetals</w:t>
                </w:r>
              </w:p>
            </w:tc>
          </w:sdtContent>
        </w:sdt>
      </w:tr>
      <w:tr w:rsidR="0062565E" w:rsidRPr="000C5A1C" w14:paraId="004EAA0A" w14:textId="77777777" w:rsidTr="007E2850">
        <w:trPr>
          <w:trHeight w:val="399"/>
        </w:trPr>
        <w:tc>
          <w:tcPr>
            <w:tcW w:w="2552" w:type="dxa"/>
            <w:shd w:val="clear" w:color="auto" w:fill="3BAD5F" w:themeFill="accent3"/>
            <w:vAlign w:val="center"/>
          </w:tcPr>
          <w:p w14:paraId="62596753" w14:textId="77777777" w:rsidR="0062565E" w:rsidRPr="00A646E1" w:rsidRDefault="009A409D" w:rsidP="007207A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Course </w:t>
            </w:r>
            <w:r w:rsidR="00B12873">
              <w:rPr>
                <w:color w:val="FFFFFF" w:themeColor="background1"/>
              </w:rPr>
              <w:t xml:space="preserve">/ Standard </w:t>
            </w:r>
            <w:r w:rsidR="0062565E" w:rsidRPr="00A646E1">
              <w:rPr>
                <w:color w:val="FFFFFF" w:themeColor="background1"/>
              </w:rPr>
              <w:t>Level</w:t>
            </w:r>
          </w:p>
        </w:tc>
        <w:sdt>
          <w:sdtPr>
            <w:id w:val="-238861309"/>
            <w:placeholder>
              <w:docPart w:val="39D81CE4F1094CBEA1E7DDE284847AB0"/>
            </w:placeholder>
            <w:showingPlcHdr/>
          </w:sdtPr>
          <w:sdtEndPr/>
          <w:sdtContent>
            <w:tc>
              <w:tcPr>
                <w:tcW w:w="1803" w:type="dxa"/>
                <w:vAlign w:val="center"/>
              </w:tcPr>
              <w:p w14:paraId="1ADDB704" w14:textId="77777777" w:rsidR="000D729B" w:rsidRPr="000C5A1C" w:rsidRDefault="0044462C" w:rsidP="007207AD">
                <w:r>
                  <w:rPr>
                    <w:rStyle w:val="PlaceholderText"/>
                  </w:rPr>
                  <w:t>Level</w:t>
                </w:r>
              </w:p>
            </w:tc>
          </w:sdtContent>
        </w:sdt>
        <w:tc>
          <w:tcPr>
            <w:tcW w:w="2750" w:type="dxa"/>
            <w:gridSpan w:val="3"/>
            <w:shd w:val="clear" w:color="auto" w:fill="3BAD5F" w:themeFill="accent3"/>
            <w:vAlign w:val="center"/>
          </w:tcPr>
          <w:p w14:paraId="46C2E274" w14:textId="77777777" w:rsidR="0062565E" w:rsidRPr="000C5A1C" w:rsidRDefault="0062565E" w:rsidP="007207AD">
            <w:r w:rsidRPr="00A646E1">
              <w:rPr>
                <w:color w:val="FFFFFF" w:themeColor="background1"/>
              </w:rPr>
              <w:t>Credit</w:t>
            </w:r>
            <w:r w:rsidR="00B12873">
              <w:rPr>
                <w:color w:val="FFFFFF" w:themeColor="background1"/>
              </w:rPr>
              <w:t xml:space="preserve"> value</w:t>
            </w:r>
          </w:p>
        </w:tc>
        <w:sdt>
          <w:sdtPr>
            <w:id w:val="-1777870360"/>
            <w:placeholder>
              <w:docPart w:val="06517A711F21479EBA525ACC30EB85B4"/>
            </w:placeholder>
            <w:showingPlcHdr/>
          </w:sdtPr>
          <w:sdtEndPr/>
          <w:sdtContent>
            <w:tc>
              <w:tcPr>
                <w:tcW w:w="2677" w:type="dxa"/>
                <w:vAlign w:val="center"/>
              </w:tcPr>
              <w:p w14:paraId="3D76595A" w14:textId="77777777" w:rsidR="0062565E" w:rsidRPr="000C5A1C" w:rsidRDefault="0044462C" w:rsidP="007207AD">
                <w:r w:rsidRPr="00890A4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redits</w:t>
                </w:r>
              </w:p>
            </w:tc>
          </w:sdtContent>
        </w:sdt>
      </w:tr>
      <w:tr w:rsidR="0062565E" w:rsidRPr="000C5A1C" w14:paraId="59AE679B" w14:textId="77777777" w:rsidTr="007E2850">
        <w:trPr>
          <w:trHeight w:val="327"/>
        </w:trPr>
        <w:tc>
          <w:tcPr>
            <w:tcW w:w="2552" w:type="dxa"/>
            <w:shd w:val="clear" w:color="auto" w:fill="3BAD5F" w:themeFill="accent3"/>
            <w:vAlign w:val="center"/>
          </w:tcPr>
          <w:p w14:paraId="64DDFB07" w14:textId="77777777" w:rsidR="00C10E95" w:rsidRPr="00A646E1" w:rsidRDefault="0062565E" w:rsidP="007207AD">
            <w:pPr>
              <w:rPr>
                <w:color w:val="FFFFFF" w:themeColor="background1"/>
              </w:rPr>
            </w:pPr>
            <w:r w:rsidRPr="00A646E1">
              <w:rPr>
                <w:color w:val="FFFFFF" w:themeColor="background1"/>
              </w:rPr>
              <w:t>Grading approach</w:t>
            </w:r>
          </w:p>
        </w:tc>
        <w:tc>
          <w:tcPr>
            <w:tcW w:w="7230" w:type="dxa"/>
            <w:gridSpan w:val="5"/>
            <w:vAlign w:val="center"/>
          </w:tcPr>
          <w:sdt>
            <w:sdtPr>
              <w:id w:val="-901209582"/>
              <w:placeholder>
                <w:docPart w:val="42BD3310E19240C0A4AFA6DB1719085C"/>
              </w:placeholder>
              <w:showingPlcHdr/>
              <w:dropDownList>
                <w:listItem w:value="Choose an item."/>
                <w:listItem w:displayText="Achievement based" w:value="Achievement based"/>
                <w:listItem w:displayText="Competency based" w:value="Competency based"/>
              </w:dropDownList>
            </w:sdtPr>
            <w:sdtEndPr/>
            <w:sdtContent>
              <w:p w14:paraId="32F41AA1" w14:textId="77777777" w:rsidR="0062565E" w:rsidRPr="000C5A1C" w:rsidRDefault="00134124" w:rsidP="007207AD">
                <w:r w:rsidRPr="00E4435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B66E7" w:rsidRPr="000C5A1C" w14:paraId="44AB3C77" w14:textId="77777777" w:rsidTr="007E2850">
        <w:trPr>
          <w:trHeight w:val="261"/>
        </w:trPr>
        <w:tc>
          <w:tcPr>
            <w:tcW w:w="2552" w:type="dxa"/>
            <w:shd w:val="clear" w:color="auto" w:fill="3BAD5F" w:themeFill="accent3"/>
            <w:vAlign w:val="center"/>
          </w:tcPr>
          <w:p w14:paraId="12C98C57" w14:textId="77777777" w:rsidR="00EB66E7" w:rsidRPr="00A646E1" w:rsidRDefault="002C2606" w:rsidP="007207A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Course delivered in</w:t>
            </w:r>
          </w:p>
        </w:tc>
        <w:sdt>
          <w:sdtPr>
            <w:id w:val="948889583"/>
            <w:placeholder>
              <w:docPart w:val="AB79450AC4E04AE7BFCE730B30B62EC0"/>
            </w:placeholder>
            <w:showingPlcHdr/>
            <w:comboBox>
              <w:listItem w:value="Choose an item."/>
              <w:listItem w:displayText="2023, Semester 1" w:value="2023, Semester 1"/>
              <w:listItem w:displayText="2023, Semester 2" w:value="2023, Semester 2"/>
              <w:listItem w:displayText="2024, Semester 1" w:value="2024, Semester 1"/>
              <w:listItem w:displayText="2024, Semester 2" w:value="2024, Semester 2"/>
              <w:listItem w:displayText="2025, Semester 1" w:value="2025, Semester 1"/>
              <w:listItem w:displayText="2025, Semester 2" w:value="2025, Semester 2"/>
            </w:comboBox>
          </w:sdtPr>
          <w:sdtEndPr/>
          <w:sdtContent>
            <w:tc>
              <w:tcPr>
                <w:tcW w:w="7230" w:type="dxa"/>
                <w:gridSpan w:val="5"/>
                <w:vAlign w:val="center"/>
              </w:tcPr>
              <w:p w14:paraId="59198FB7" w14:textId="77777777" w:rsidR="00EB66E7" w:rsidRPr="000C5A1C" w:rsidRDefault="002C2606" w:rsidP="007207AD">
                <w:r>
                  <w:rPr>
                    <w:rStyle w:val="PlaceholderText"/>
                  </w:rPr>
                  <w:t>Select Semester</w:t>
                </w:r>
              </w:p>
            </w:tc>
          </w:sdtContent>
        </w:sdt>
      </w:tr>
      <w:tr w:rsidR="00A45E52" w:rsidRPr="000C5A1C" w14:paraId="136892CC" w14:textId="77777777" w:rsidTr="007E2850">
        <w:trPr>
          <w:trHeight w:val="465"/>
        </w:trPr>
        <w:tc>
          <w:tcPr>
            <w:tcW w:w="2552" w:type="dxa"/>
            <w:shd w:val="clear" w:color="auto" w:fill="3BAD5F" w:themeFill="accent3"/>
            <w:vAlign w:val="center"/>
          </w:tcPr>
          <w:p w14:paraId="783B8B07" w14:textId="77777777" w:rsidR="00A45E52" w:rsidRPr="0E7C3FCF" w:rsidRDefault="00A45E52" w:rsidP="007207A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Assessor(s)</w:t>
            </w:r>
            <w:r w:rsidR="001E086F">
              <w:rPr>
                <w:rStyle w:val="FootnoteReference"/>
                <w:color w:val="FFFFFF" w:themeColor="background1"/>
              </w:rPr>
              <w:footnoteReference w:id="2"/>
            </w:r>
            <w:r>
              <w:rPr>
                <w:color w:val="FFFFFF" w:themeColor="background1"/>
              </w:rPr>
              <w:t xml:space="preserve"> name(s):</w:t>
            </w:r>
          </w:p>
        </w:tc>
        <w:sdt>
          <w:sdtPr>
            <w:id w:val="1493910652"/>
            <w:placeholder>
              <w:docPart w:val="72AEF66EB7034F93B9831915D47C47DC"/>
            </w:placeholder>
            <w:showingPlcHdr/>
          </w:sdtPr>
          <w:sdtEndPr/>
          <w:sdtContent>
            <w:tc>
              <w:tcPr>
                <w:tcW w:w="7230" w:type="dxa"/>
                <w:gridSpan w:val="5"/>
                <w:vAlign w:val="center"/>
              </w:tcPr>
              <w:p w14:paraId="1F5177AB" w14:textId="77777777" w:rsidR="00A45E52" w:rsidRPr="000C5A1C" w:rsidRDefault="007E2850" w:rsidP="007207AD">
                <w:r>
                  <w:rPr>
                    <w:rStyle w:val="PlaceholderText"/>
                  </w:rPr>
                  <w:t>The</w:t>
                </w:r>
                <w:r w:rsidR="00AD28AE">
                  <w:rPr>
                    <w:rStyle w:val="PlaceholderText"/>
                  </w:rPr>
                  <w:t xml:space="preserve"> academics who have marked assessments in the course. e.g, John Doe</w:t>
                </w:r>
              </w:p>
            </w:tc>
          </w:sdtContent>
        </w:sdt>
      </w:tr>
      <w:tr w:rsidR="00816FD2" w:rsidRPr="000C5A1C" w14:paraId="536C17F1" w14:textId="77777777" w:rsidTr="007E2850">
        <w:trPr>
          <w:trHeight w:val="403"/>
        </w:trPr>
        <w:tc>
          <w:tcPr>
            <w:tcW w:w="2552" w:type="dxa"/>
            <w:shd w:val="clear" w:color="auto" w:fill="3BAD5F" w:themeFill="accent3"/>
            <w:vAlign w:val="center"/>
          </w:tcPr>
          <w:p w14:paraId="2DD44E03" w14:textId="77777777" w:rsidR="00816FD2" w:rsidRDefault="00816FD2" w:rsidP="007207AD">
            <w:pPr>
              <w:rPr>
                <w:color w:val="FFFFFF" w:themeColor="background1"/>
              </w:rPr>
            </w:pPr>
            <w:r w:rsidRPr="0E7C3FCF">
              <w:rPr>
                <w:color w:val="FFFFFF" w:themeColor="background1"/>
              </w:rPr>
              <w:t xml:space="preserve">Moderator name </w:t>
            </w:r>
            <w:r w:rsidR="00676014">
              <w:rPr>
                <w:color w:val="FFFFFF" w:themeColor="background1"/>
              </w:rPr>
              <w:t>(org.</w:t>
            </w:r>
            <w:r w:rsidRPr="0E7C3FCF">
              <w:rPr>
                <w:color w:val="FFFFFF" w:themeColor="background1"/>
              </w:rPr>
              <w:t>)</w:t>
            </w:r>
          </w:p>
        </w:tc>
        <w:sdt>
          <w:sdtPr>
            <w:id w:val="801118243"/>
            <w:placeholder>
              <w:docPart w:val="6DDB214B15C04C6A8BD8E46600B7E202"/>
            </w:placeholder>
            <w:showingPlcHdr/>
          </w:sdtPr>
          <w:sdtEndPr/>
          <w:sdtContent>
            <w:tc>
              <w:tcPr>
                <w:tcW w:w="7230" w:type="dxa"/>
                <w:gridSpan w:val="5"/>
                <w:vAlign w:val="center"/>
              </w:tcPr>
              <w:p w14:paraId="44C1A1E1" w14:textId="77777777" w:rsidR="00816FD2" w:rsidRPr="000C5A1C" w:rsidRDefault="00AD28AE" w:rsidP="007207AD">
                <w:r>
                  <w:rPr>
                    <w:rStyle w:val="PlaceholderText"/>
                  </w:rPr>
                  <w:t>e.g., Jo Bloggs (AUT)</w:t>
                </w:r>
              </w:p>
            </w:tc>
          </w:sdtContent>
        </w:sdt>
      </w:tr>
      <w:tr w:rsidR="0048249B" w:rsidRPr="000C5A1C" w14:paraId="262DA342" w14:textId="77777777" w:rsidTr="007E2850">
        <w:trPr>
          <w:trHeight w:val="310"/>
        </w:trPr>
        <w:tc>
          <w:tcPr>
            <w:tcW w:w="2552" w:type="dxa"/>
            <w:shd w:val="clear" w:color="auto" w:fill="3BAD5F" w:themeFill="accent3"/>
            <w:vAlign w:val="center"/>
          </w:tcPr>
          <w:p w14:paraId="74DF6545" w14:textId="77777777" w:rsidR="0048249B" w:rsidRDefault="0048249B" w:rsidP="007207A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Moderation Type:  </w:t>
            </w:r>
          </w:p>
        </w:tc>
        <w:tc>
          <w:tcPr>
            <w:tcW w:w="2552" w:type="dxa"/>
            <w:gridSpan w:val="2"/>
            <w:vAlign w:val="center"/>
          </w:tcPr>
          <w:sdt>
            <w:sdtPr>
              <w:rPr>
                <w:rStyle w:val="Style8"/>
              </w:rPr>
              <w:alias w:val="Moderation Type"/>
              <w:tag w:val="Moderation Type"/>
              <w:id w:val="1171534875"/>
              <w:placeholder>
                <w:docPart w:val="B1E668732C8A4195A114781F9E4ED0BE"/>
              </w:placeholder>
              <w:showingPlcHdr/>
              <w:comboBox>
                <w:listItem w:value="Choose an item."/>
                <w:listItem w:displayText="Internal Moderation" w:value="Internal Moderation"/>
                <w:listItem w:displayText="External Moderation" w:value="External Moderation"/>
              </w:comboBox>
            </w:sdtPr>
            <w:sdtEndPr>
              <w:rPr>
                <w:rStyle w:val="Style8"/>
              </w:rPr>
            </w:sdtEndPr>
            <w:sdtContent>
              <w:p w14:paraId="393CF769" w14:textId="77777777" w:rsidR="0048249B" w:rsidRPr="000C5A1C" w:rsidRDefault="00E666F2" w:rsidP="007207AD">
                <w:r w:rsidRPr="00F37E84">
                  <w:rPr>
                    <w:rStyle w:val="Style8"/>
                    <w:b w:val="0"/>
                    <w:bCs w:val="0"/>
                    <w:color w:val="808080" w:themeColor="background1" w:themeShade="80"/>
                  </w:rPr>
                  <w:t>Select moderation type</w:t>
                </w:r>
              </w:p>
            </w:sdtContent>
          </w:sdt>
        </w:tc>
        <w:tc>
          <w:tcPr>
            <w:tcW w:w="1596" w:type="dxa"/>
            <w:shd w:val="clear" w:color="auto" w:fill="00B050"/>
            <w:vAlign w:val="center"/>
          </w:tcPr>
          <w:p w14:paraId="72EC4DFC" w14:textId="77777777" w:rsidR="0048249B" w:rsidRPr="000C5A1C" w:rsidRDefault="0048249B" w:rsidP="0048249B">
            <w:r>
              <w:rPr>
                <w:color w:val="FFFFFF" w:themeColor="background1"/>
              </w:rPr>
              <w:t>Completed on</w:t>
            </w:r>
          </w:p>
        </w:tc>
        <w:sdt>
          <w:sdtPr>
            <w:id w:val="226272146"/>
            <w:placeholder>
              <w:docPart w:val="E1150BB3826E469697EB4A592C9C819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082" w:type="dxa"/>
                <w:gridSpan w:val="2"/>
                <w:vAlign w:val="center"/>
              </w:tcPr>
              <w:p w14:paraId="6E78AA64" w14:textId="77777777" w:rsidR="0048249B" w:rsidRPr="000C5A1C" w:rsidRDefault="0048249B" w:rsidP="0048249B">
                <w:r w:rsidRPr="00E4435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FDCE83A" w14:textId="77777777" w:rsidR="001A22AC" w:rsidRDefault="005F3D44" w:rsidP="00E666F2">
      <w:pPr>
        <w:pStyle w:val="Heading2"/>
      </w:pPr>
      <w:r>
        <w:t>A</w:t>
      </w:r>
      <w:r w:rsidR="00836FD8">
        <w:t>2</w:t>
      </w:r>
      <w:r>
        <w:t xml:space="preserve">. </w:t>
      </w:r>
      <w:r w:rsidR="00C23942" w:rsidRPr="00C92A00">
        <w:t>Scope</w:t>
      </w:r>
    </w:p>
    <w:p w14:paraId="18C5DD54" w14:textId="77777777" w:rsidR="00816FD2" w:rsidRDefault="001933C5" w:rsidP="00E666F2">
      <w:pPr>
        <w:rPr>
          <w:sz w:val="24"/>
          <w:szCs w:val="24"/>
        </w:rPr>
      </w:pPr>
      <w:r w:rsidRPr="0055291D">
        <w:rPr>
          <w:sz w:val="24"/>
          <w:szCs w:val="24"/>
        </w:rPr>
        <w:t>This report includes the moderation of</w:t>
      </w:r>
      <w:r w:rsidR="004E4063">
        <w:rPr>
          <w:sz w:val="24"/>
          <w:szCs w:val="24"/>
        </w:rPr>
        <w:t>:</w:t>
      </w:r>
    </w:p>
    <w:p w14:paraId="79C89456" w14:textId="77777777" w:rsidR="001933C5" w:rsidRPr="001933C5" w:rsidRDefault="00A436BE" w:rsidP="00E666F2">
      <w:pPr>
        <w:rPr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alias w:val="Scope of moderation"/>
          <w:tag w:val="Scope of moderation"/>
          <w:id w:val="-1678577527"/>
          <w:placeholder>
            <w:docPart w:val="1D405F859E644E7C8555FA13A4693695"/>
          </w:placeholder>
          <w:showingPlcHdr/>
          <w15:color w:val="000000"/>
          <w:comboBox>
            <w:listItem w:value="Choose an item"/>
            <w:listItem w:displayText="Assessment Material" w:value="Assessment Material"/>
            <w:listItem w:displayText="Assessor Judgements" w:value="Assessor Judgements"/>
            <w:listItem w:displayText="Assessment Material AND Assessor Judgements" w:value="Assessment Material AND Assessor Judgements"/>
          </w:comboBox>
        </w:sdtPr>
        <w:sdtEndPr/>
        <w:sdtContent>
          <w:r w:rsidR="00AA2D1B" w:rsidRPr="00AA2D1B">
            <w:rPr>
              <w:sz w:val="24"/>
              <w:szCs w:val="24"/>
              <w:highlight w:val="yellow"/>
            </w:rPr>
            <w:t>Select scope of moderation</w:t>
          </w:r>
        </w:sdtContent>
      </w:sdt>
      <w:r w:rsidR="0055291D" w:rsidRPr="00AA2D1B">
        <w:rPr>
          <w:b/>
          <w:bCs/>
          <w:sz w:val="24"/>
          <w:szCs w:val="24"/>
        </w:rPr>
        <w:t>.</w:t>
      </w:r>
    </w:p>
    <w:p w14:paraId="1EEFA99F" w14:textId="77777777" w:rsidR="003263B3" w:rsidRDefault="005F3D44" w:rsidP="00E666F2">
      <w:pPr>
        <w:pStyle w:val="Heading2"/>
      </w:pPr>
      <w:bookmarkStart w:id="0" w:name="_A3._Summary_of"/>
      <w:bookmarkStart w:id="1" w:name="A3SummaryModerationOutcomesAM"/>
      <w:bookmarkEnd w:id="0"/>
      <w:r>
        <w:t>A</w:t>
      </w:r>
      <w:r w:rsidR="00836FD8">
        <w:t>3</w:t>
      </w:r>
      <w:r>
        <w:t xml:space="preserve">. </w:t>
      </w:r>
      <w:r w:rsidR="00AE005A">
        <w:t>Summary of m</w:t>
      </w:r>
      <w:r w:rsidR="003263B3">
        <w:t>oderation outcomes</w:t>
      </w:r>
      <w:r w:rsidR="006306F0">
        <w:t xml:space="preserve"> (assessment </w:t>
      </w:r>
      <w:r w:rsidR="00CA5FC3">
        <w:t>m</w:t>
      </w:r>
      <w:r w:rsidR="006306F0">
        <w:t>aterials</w:t>
      </w:r>
      <w:r w:rsidR="00EC1C6C">
        <w:rPr>
          <w:rStyle w:val="FootnoteReference"/>
        </w:rPr>
        <w:footnoteReference w:id="3"/>
      </w:r>
      <w:r w:rsidR="006306F0">
        <w:t>)</w:t>
      </w:r>
      <w:r w:rsidR="003263B3">
        <w:t>:</w:t>
      </w:r>
    </w:p>
    <w:bookmarkEnd w:id="1"/>
    <w:p w14:paraId="6B4AEE55" w14:textId="77777777" w:rsidR="00816FD2" w:rsidRDefault="00AA223B" w:rsidP="00E666F2">
      <w:pPr>
        <w:rPr>
          <w:sz w:val="24"/>
          <w:szCs w:val="24"/>
        </w:rPr>
      </w:pPr>
      <w:r w:rsidRPr="00AA223B">
        <w:rPr>
          <w:sz w:val="24"/>
          <w:szCs w:val="24"/>
        </w:rPr>
        <w:t>In the moderator’s professional opinion, the assessment materials are</w:t>
      </w:r>
      <w:r w:rsidR="00816FD2">
        <w:rPr>
          <w:sz w:val="24"/>
          <w:szCs w:val="24"/>
        </w:rPr>
        <w:t>:</w:t>
      </w:r>
    </w:p>
    <w:p w14:paraId="34A62E36" w14:textId="77777777" w:rsidR="00AA223B" w:rsidRDefault="00A436BE" w:rsidP="00E666F2">
      <w:pPr>
        <w:rPr>
          <w:rStyle w:val="Hyperlink"/>
          <w:rFonts w:asciiTheme="majorHAnsi" w:eastAsiaTheme="majorEastAsia" w:hAnsiTheme="majorHAnsi" w:cstheme="majorBidi"/>
          <w:sz w:val="20"/>
          <w:szCs w:val="20"/>
        </w:rPr>
      </w:pPr>
      <w:sdt>
        <w:sdtPr>
          <w:rPr>
            <w:rStyle w:val="Strong"/>
          </w:rPr>
          <w:alias w:val="Assessment Material outcome"/>
          <w:tag w:val="Assessment Material outcome"/>
          <w:id w:val="-1397350373"/>
          <w:placeholder>
            <w:docPart w:val="5192B041A3A84072ADEEE9C8B4D02C3D"/>
          </w:placeholder>
          <w:showingPlcHdr/>
          <w:dropDownList>
            <w:listItem w:value="Choose an item."/>
            <w:listItem w:displayText="Ready for use – the assessment materials are confirmed as meeting all relevant requirements" w:value="Ready for use – the assessment materials are confirmed as meeting all relevant requirements"/>
            <w:listItem w:displayText="Amendments required– the assessment materials require minor amendments to meet all relevant requirements (resubmission of changes not required)." w:value="Amendments required– the assessment materials require minor amendments to meet all relevant requirements (resubmission of changes not required)."/>
            <w:listItem w:displayText="Substantial modification required – the assessment materials have significant issues which require significant modification, and resubmission through the moderation process, before being used" w:value="Substantial modification required – the assessment materials have significant issues which require significant modification, and resubmission through the moderation process, before being used"/>
            <w:listItem w:displayText="Not applicable – assessment materials not moderated" w:value="Not applicable – assessment materials not moderated"/>
          </w:dropDownList>
        </w:sdtPr>
        <w:sdtEndPr>
          <w:rPr>
            <w:rStyle w:val="DefaultParagraphFont"/>
            <w:b w:val="0"/>
            <w:bCs w:val="0"/>
            <w:color w:val="1E398D" w:themeColor="hyperlink"/>
            <w:sz w:val="24"/>
            <w:szCs w:val="24"/>
            <w:u w:val="single"/>
          </w:rPr>
        </w:sdtEndPr>
        <w:sdtContent>
          <w:r w:rsidR="00AA2D1B" w:rsidRPr="00816FD2">
            <w:rPr>
              <w:sz w:val="24"/>
              <w:szCs w:val="24"/>
              <w:highlight w:val="yellow"/>
            </w:rPr>
            <w:t xml:space="preserve">Moderator to </w:t>
          </w:r>
          <w:r w:rsidR="00AA2D1B">
            <w:rPr>
              <w:sz w:val="24"/>
              <w:szCs w:val="24"/>
              <w:highlight w:val="yellow"/>
            </w:rPr>
            <w:t>select</w:t>
          </w:r>
          <w:r w:rsidR="00AA2D1B" w:rsidRPr="00816FD2">
            <w:rPr>
              <w:sz w:val="24"/>
              <w:szCs w:val="24"/>
              <w:highlight w:val="yellow"/>
            </w:rPr>
            <w:t xml:space="preserve"> outcome</w:t>
          </w:r>
        </w:sdtContent>
      </w:sdt>
    </w:p>
    <w:p w14:paraId="6647A6DB" w14:textId="77777777" w:rsidR="00AA7118" w:rsidRPr="00AA7118" w:rsidRDefault="005F3D44" w:rsidP="00E666F2">
      <w:pPr>
        <w:pStyle w:val="Heading2"/>
      </w:pPr>
      <w:bookmarkStart w:id="2" w:name="A4SummaryModerationOutcomesAJ"/>
      <w:r>
        <w:t>A</w:t>
      </w:r>
      <w:r w:rsidR="00836FD8">
        <w:t>4</w:t>
      </w:r>
      <w:r>
        <w:t xml:space="preserve">. </w:t>
      </w:r>
      <w:r w:rsidR="00AA7118">
        <w:t>Summary of moderation outcomes (assessor judgements):</w:t>
      </w:r>
    </w:p>
    <w:bookmarkEnd w:id="2"/>
    <w:p w14:paraId="65D90635" w14:textId="77777777" w:rsidR="001D069C" w:rsidRPr="00937461" w:rsidRDefault="00E214C2" w:rsidP="00E666F2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A7118" w:rsidRPr="5F959742">
        <w:rPr>
          <w:sz w:val="24"/>
          <w:szCs w:val="24"/>
        </w:rPr>
        <w:t>moderator</w:t>
      </w:r>
      <w:r>
        <w:rPr>
          <w:sz w:val="24"/>
          <w:szCs w:val="24"/>
        </w:rPr>
        <w:t xml:space="preserve"> agrees with the </w:t>
      </w:r>
      <w:r w:rsidR="00A63518">
        <w:rPr>
          <w:sz w:val="24"/>
          <w:szCs w:val="24"/>
        </w:rPr>
        <w:t>assessor’s</w:t>
      </w:r>
      <w:r>
        <w:rPr>
          <w:sz w:val="24"/>
          <w:szCs w:val="24"/>
        </w:rPr>
        <w:t xml:space="preserve"> </w:t>
      </w:r>
      <w:r w:rsidR="00E15402">
        <w:rPr>
          <w:sz w:val="24"/>
          <w:szCs w:val="24"/>
        </w:rPr>
        <w:t xml:space="preserve">judgements for </w:t>
      </w:r>
      <w:sdt>
        <w:sdtPr>
          <w:rPr>
            <w:rStyle w:val="Style6"/>
            <w:sz w:val="24"/>
            <w:szCs w:val="24"/>
          </w:rPr>
          <w:alias w:val="Number of samples where the moderator agrees with the assessor"/>
          <w:tag w:val="Number of samples where the moderator agrees with the assessor"/>
          <w:id w:val="972184787"/>
          <w:lock w:val="sdtLocked"/>
          <w:placeholder>
            <w:docPart w:val="A2F1D20A5A164E3CABADC3899C78226A"/>
          </w:placeholder>
          <w:showingPlcHdr/>
        </w:sdtPr>
        <w:sdtEndPr>
          <w:rPr>
            <w:rStyle w:val="DefaultParagraphFont"/>
            <w:rFonts w:asciiTheme="minorHAnsi" w:hAnsiTheme="minorHAnsi"/>
            <w:b w:val="0"/>
          </w:rPr>
        </w:sdtEndPr>
        <w:sdtContent>
          <w:r w:rsidR="00816FD2" w:rsidRPr="5F959742">
            <w:rPr>
              <w:rStyle w:val="Style6"/>
              <w:sz w:val="24"/>
              <w:szCs w:val="24"/>
            </w:rPr>
            <w:t xml:space="preserve">   </w:t>
          </w:r>
          <w:r w:rsidR="00816FD2" w:rsidRPr="5F959742">
            <w:rPr>
              <w:rStyle w:val="PlaceholderText"/>
              <w:sz w:val="24"/>
              <w:szCs w:val="24"/>
              <w:highlight w:val="yellow"/>
            </w:rPr>
            <w:t>X</w:t>
          </w:r>
          <w:r w:rsidR="005D053A">
            <w:rPr>
              <w:rStyle w:val="PlaceholderText"/>
              <w:sz w:val="24"/>
              <w:szCs w:val="24"/>
            </w:rPr>
            <w:t xml:space="preserve"> (num</w:t>
          </w:r>
          <w:r w:rsidR="002A6803">
            <w:rPr>
              <w:rStyle w:val="PlaceholderText"/>
              <w:sz w:val="24"/>
              <w:szCs w:val="24"/>
            </w:rPr>
            <w:t>b</w:t>
          </w:r>
          <w:r w:rsidR="005D053A">
            <w:rPr>
              <w:rStyle w:val="PlaceholderText"/>
              <w:sz w:val="24"/>
              <w:szCs w:val="24"/>
            </w:rPr>
            <w:t>er of samples the moderator agrees with the assessor</w:t>
          </w:r>
          <w:r w:rsidR="00816FD2" w:rsidRPr="5F959742">
            <w:rPr>
              <w:rStyle w:val="Style7"/>
              <w:sz w:val="24"/>
              <w:szCs w:val="24"/>
            </w:rPr>
            <w:t xml:space="preserve">  </w:t>
          </w:r>
          <w:r w:rsidR="00816FD2" w:rsidRPr="5F959742">
            <w:rPr>
              <w:rStyle w:val="PlaceholderText"/>
              <w:color w:val="auto"/>
              <w:sz w:val="24"/>
              <w:szCs w:val="24"/>
            </w:rPr>
            <w:t xml:space="preserve"> </w:t>
          </w:r>
        </w:sdtContent>
      </w:sdt>
      <w:r w:rsidR="00AA7118" w:rsidRPr="5F959742">
        <w:rPr>
          <w:sz w:val="24"/>
          <w:szCs w:val="24"/>
        </w:rPr>
        <w:t xml:space="preserve"> out of </w:t>
      </w:r>
      <w:sdt>
        <w:sdtPr>
          <w:rPr>
            <w:rStyle w:val="Style7"/>
            <w:sz w:val="24"/>
            <w:szCs w:val="24"/>
          </w:rPr>
          <w:alias w:val="Total number of samples provided for moderationes with the assessor"/>
          <w:tag w:val="Total number of samples provided for moderationes with the assessor"/>
          <w:id w:val="863018877"/>
          <w:placeholder>
            <w:docPart w:val="05B04778438345D3BD865C8D768AAB64"/>
          </w:placeholder>
          <w:showingPlcHdr/>
        </w:sdtPr>
        <w:sdtEndPr>
          <w:rPr>
            <w:rStyle w:val="Style7"/>
          </w:rPr>
        </w:sdtEndPr>
        <w:sdtContent>
          <w:r w:rsidR="00816FD2" w:rsidRPr="5F959742">
            <w:rPr>
              <w:rStyle w:val="Style7"/>
              <w:sz w:val="24"/>
              <w:szCs w:val="24"/>
            </w:rPr>
            <w:t xml:space="preserve">   </w:t>
          </w:r>
          <w:r w:rsidR="00816FD2" w:rsidRPr="5F959742">
            <w:rPr>
              <w:rStyle w:val="PlaceholderText"/>
              <w:sz w:val="24"/>
              <w:szCs w:val="24"/>
              <w:highlight w:val="yellow"/>
            </w:rPr>
            <w:t>Y</w:t>
          </w:r>
          <w:r w:rsidR="005D053A">
            <w:rPr>
              <w:rStyle w:val="PlaceholderText"/>
              <w:sz w:val="24"/>
              <w:szCs w:val="24"/>
            </w:rPr>
            <w:t xml:space="preserve"> – total number of ākonga samples provided</w:t>
          </w:r>
          <w:r w:rsidR="00816FD2" w:rsidRPr="5F959742">
            <w:rPr>
              <w:rStyle w:val="PlaceholderText"/>
              <w:sz w:val="24"/>
              <w:szCs w:val="24"/>
            </w:rPr>
            <w:t xml:space="preserve">   </w:t>
          </w:r>
        </w:sdtContent>
      </w:sdt>
      <w:r w:rsidR="00AA7118" w:rsidRPr="5F959742">
        <w:rPr>
          <w:sz w:val="24"/>
          <w:szCs w:val="24"/>
        </w:rPr>
        <w:t xml:space="preserve"> samples</w:t>
      </w:r>
      <w:r w:rsidR="00E15402">
        <w:rPr>
          <w:sz w:val="24"/>
          <w:szCs w:val="24"/>
        </w:rPr>
        <w:t>.</w:t>
      </w:r>
      <w:r w:rsidR="001D069C" w:rsidRPr="5F959742">
        <w:rPr>
          <w:sz w:val="24"/>
          <w:szCs w:val="24"/>
        </w:rPr>
        <w:t xml:space="preserve"> </w:t>
      </w:r>
    </w:p>
    <w:p w14:paraId="51D0199C" w14:textId="77777777" w:rsidR="001D069C" w:rsidRPr="00D62C87" w:rsidRDefault="001D069C" w:rsidP="00E666F2">
      <w:pPr>
        <w:ind w:left="360"/>
        <w:rPr>
          <w:sz w:val="20"/>
          <w:szCs w:val="20"/>
        </w:rPr>
      </w:pPr>
      <w:r w:rsidRPr="00D62C87">
        <w:rPr>
          <w:sz w:val="20"/>
          <w:szCs w:val="20"/>
        </w:rPr>
        <w:t xml:space="preserve">“X” is the total number of samples for which the moderator agrees with the judgements of the assessing </w:t>
      </w:r>
      <w:r w:rsidR="00A6392D">
        <w:rPr>
          <w:sz w:val="20"/>
          <w:szCs w:val="20"/>
        </w:rPr>
        <w:t>kaiako</w:t>
      </w:r>
      <w:r w:rsidRPr="00D62C87">
        <w:rPr>
          <w:sz w:val="20"/>
          <w:szCs w:val="20"/>
        </w:rPr>
        <w:t>.</w:t>
      </w:r>
    </w:p>
    <w:p w14:paraId="37736744" w14:textId="77777777" w:rsidR="001D069C" w:rsidRPr="00D62C87" w:rsidRDefault="001D069C" w:rsidP="00E666F2">
      <w:pPr>
        <w:ind w:left="360"/>
        <w:rPr>
          <w:sz w:val="20"/>
          <w:szCs w:val="20"/>
        </w:rPr>
      </w:pPr>
      <w:r w:rsidRPr="00D62C87">
        <w:rPr>
          <w:sz w:val="20"/>
          <w:szCs w:val="20"/>
        </w:rPr>
        <w:t>“Y” is the total number of samples provided for moderation.</w:t>
      </w:r>
    </w:p>
    <w:p w14:paraId="614D5D44" w14:textId="77777777" w:rsidR="00AA7118" w:rsidRPr="00937461" w:rsidRDefault="001D069C" w:rsidP="00E666F2">
      <w:r>
        <w:t>If assessment samples are not included in this moderation report, both “X” and “Y” will be “0”</w:t>
      </w:r>
      <w:r w:rsidR="00937461">
        <w:t>.</w:t>
      </w:r>
    </w:p>
    <w:p w14:paraId="6FFFD111" w14:textId="77777777" w:rsidR="00076C3C" w:rsidRDefault="005F3D44" w:rsidP="00E666F2">
      <w:pPr>
        <w:pStyle w:val="Heading2"/>
      </w:pPr>
      <w:bookmarkStart w:id="3" w:name="_Summary_of_moderation"/>
      <w:bookmarkStart w:id="4" w:name="_Assessing_kaimahi_view"/>
      <w:bookmarkStart w:id="5" w:name="A5AssessingKaimahiViewOnModeration"/>
      <w:bookmarkEnd w:id="3"/>
      <w:bookmarkEnd w:id="4"/>
      <w:r>
        <w:t>A</w:t>
      </w:r>
      <w:r w:rsidR="00836FD8">
        <w:t>5</w:t>
      </w:r>
      <w:r>
        <w:t xml:space="preserve">. </w:t>
      </w:r>
      <w:r w:rsidR="00B95730">
        <w:t>A</w:t>
      </w:r>
      <w:r w:rsidR="00594DD0">
        <w:t>sses</w:t>
      </w:r>
      <w:r w:rsidR="00455B17">
        <w:t xml:space="preserve">sor </w:t>
      </w:r>
      <w:r w:rsidR="00B95730">
        <w:t>view on moderation report</w:t>
      </w:r>
      <w:bookmarkEnd w:id="5"/>
    </w:p>
    <w:p w14:paraId="44047170" w14:textId="77777777" w:rsidR="00836FD8" w:rsidRDefault="00076C3C" w:rsidP="00E666F2">
      <w:pPr>
        <w:spacing w:before="60" w:after="60"/>
        <w:rPr>
          <w:rStyle w:val="Heading2Char"/>
        </w:rPr>
      </w:pPr>
      <w:r w:rsidRPr="00937461">
        <w:rPr>
          <w:sz w:val="24"/>
          <w:szCs w:val="24"/>
        </w:rPr>
        <w:t xml:space="preserve">The </w:t>
      </w:r>
      <w:r w:rsidR="009537D7">
        <w:rPr>
          <w:sz w:val="24"/>
          <w:szCs w:val="24"/>
        </w:rPr>
        <w:t>assessor/s</w:t>
      </w:r>
      <w:r w:rsidRPr="00937461">
        <w:rPr>
          <w:sz w:val="24"/>
          <w:szCs w:val="24"/>
        </w:rPr>
        <w:t xml:space="preserve"> </w:t>
      </w:r>
      <w:sdt>
        <w:sdtPr>
          <w:rPr>
            <w:rStyle w:val="Strong"/>
            <w:sz w:val="24"/>
            <w:szCs w:val="24"/>
          </w:rPr>
          <w:id w:val="-403830657"/>
          <w:placeholder>
            <w:docPart w:val="265908F9B1EA492197D9414D254CBCDC"/>
          </w:placeholder>
          <w:showingPlcHdr/>
          <w:comboBox>
            <w:listItem w:value="Choose an item."/>
            <w:listItem w:displayText="agree" w:value="agree"/>
            <w:listItem w:displayText="disagree" w:value="disagree"/>
          </w:comboBox>
        </w:sdtPr>
        <w:sdtEndPr>
          <w:rPr>
            <w:rStyle w:val="Strong"/>
          </w:rPr>
        </w:sdtEndPr>
        <w:sdtContent>
          <w:r w:rsidR="00676014" w:rsidRPr="00D326CE">
            <w:rPr>
              <w:rStyle w:val="PlaceholderText"/>
              <w:b/>
              <w:bCs/>
              <w:color w:val="auto"/>
              <w:highlight w:val="yellow"/>
            </w:rPr>
            <w:t>agree/disagree</w:t>
          </w:r>
        </w:sdtContent>
      </w:sdt>
      <w:r w:rsidRPr="00937461">
        <w:rPr>
          <w:sz w:val="24"/>
          <w:szCs w:val="24"/>
        </w:rPr>
        <w:t xml:space="preserve"> with the </w:t>
      </w:r>
      <w:r w:rsidR="00057545" w:rsidRPr="00937461">
        <w:rPr>
          <w:sz w:val="24"/>
          <w:szCs w:val="24"/>
        </w:rPr>
        <w:t xml:space="preserve">overall </w:t>
      </w:r>
      <w:r w:rsidR="00E63187" w:rsidRPr="00937461">
        <w:rPr>
          <w:sz w:val="24"/>
          <w:szCs w:val="24"/>
        </w:rPr>
        <w:t xml:space="preserve">moderation </w:t>
      </w:r>
      <w:r w:rsidR="00AB0069" w:rsidRPr="00937461">
        <w:rPr>
          <w:sz w:val="24"/>
          <w:szCs w:val="24"/>
        </w:rPr>
        <w:t>outcomes</w:t>
      </w:r>
      <w:r w:rsidR="00D37654" w:rsidRPr="00937461">
        <w:rPr>
          <w:sz w:val="24"/>
          <w:szCs w:val="24"/>
        </w:rPr>
        <w:t xml:space="preserve"> (see </w:t>
      </w:r>
      <w:r w:rsidR="00D37654" w:rsidRPr="00931B0E">
        <w:rPr>
          <w:i/>
          <w:iCs/>
          <w:sz w:val="24"/>
          <w:szCs w:val="24"/>
        </w:rPr>
        <w:t>Section E</w:t>
      </w:r>
      <w:r w:rsidR="00D37654" w:rsidRPr="00937461">
        <w:rPr>
          <w:sz w:val="24"/>
          <w:szCs w:val="24"/>
        </w:rPr>
        <w:t xml:space="preserve"> for details)</w:t>
      </w:r>
      <w:r w:rsidR="00AB0069" w:rsidRPr="00937461">
        <w:rPr>
          <w:sz w:val="24"/>
          <w:szCs w:val="24"/>
        </w:rPr>
        <w:t>.</w:t>
      </w:r>
      <w:r w:rsidR="003B2F23" w:rsidRPr="00937461">
        <w:rPr>
          <w:rStyle w:val="Heading2Char"/>
        </w:rPr>
        <w:br w:type="page"/>
      </w:r>
    </w:p>
    <w:p w14:paraId="79809DB1" w14:textId="77777777" w:rsidR="001A22AC" w:rsidRDefault="00C440ED" w:rsidP="00836FD8">
      <w:pPr>
        <w:spacing w:before="60" w:after="60"/>
        <w:ind w:left="360" w:hanging="360"/>
        <w:rPr>
          <w:rStyle w:val="Heading2Char"/>
          <w:i/>
          <w:iCs/>
        </w:rPr>
      </w:pPr>
      <w:r w:rsidRPr="00C440ED">
        <w:rPr>
          <w:rStyle w:val="Heading2Char"/>
        </w:rPr>
        <w:lastRenderedPageBreak/>
        <w:t>Section B</w:t>
      </w:r>
      <w:r>
        <w:rPr>
          <w:rStyle w:val="Heading2Char"/>
        </w:rPr>
        <w:t>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F10D58" w:rsidRPr="007524E4">
        <w:rPr>
          <w:rStyle w:val="Heading2Char"/>
        </w:rPr>
        <w:t>Assessment Materials information</w:t>
      </w:r>
      <w:r w:rsidRPr="007524E4">
        <w:rPr>
          <w:rStyle w:val="Heading2Char"/>
        </w:rPr>
        <w:t xml:space="preserve"> </w:t>
      </w:r>
      <w:r w:rsidRPr="007524E4">
        <w:rPr>
          <w:rStyle w:val="Heading2Char"/>
          <w:sz w:val="28"/>
          <w:szCs w:val="28"/>
        </w:rPr>
        <w:t>(assessor to complete)</w:t>
      </w:r>
    </w:p>
    <w:p w14:paraId="562E7E7E" w14:textId="77777777" w:rsidR="00F10D58" w:rsidRDefault="00F10D58" w:rsidP="00F10D58">
      <w:pPr>
        <w:spacing w:before="60" w:after="60"/>
        <w:rPr>
          <w:rStyle w:val="Heading2Char"/>
          <w:sz w:val="28"/>
          <w:szCs w:val="28"/>
        </w:rPr>
      </w:pPr>
    </w:p>
    <w:p w14:paraId="50B796E4" w14:textId="77777777" w:rsidR="00E367DE" w:rsidRPr="00F10D58" w:rsidRDefault="00E367DE" w:rsidP="00F10D58">
      <w:pPr>
        <w:spacing w:before="60" w:after="60"/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t xml:space="preserve">B1. </w:t>
      </w:r>
      <w:r w:rsidR="000924BE">
        <w:rPr>
          <w:rStyle w:val="Heading2Char"/>
          <w:sz w:val="28"/>
          <w:szCs w:val="28"/>
        </w:rPr>
        <w:t>Comments for Moderator</w:t>
      </w:r>
    </w:p>
    <w:tbl>
      <w:tblPr>
        <w:tblStyle w:val="TableGrid"/>
        <w:tblpPr w:leftFromText="180" w:rightFromText="180" w:vertAnchor="text" w:horzAnchor="margin" w:tblpY="98"/>
        <w:tblW w:w="9090" w:type="dxa"/>
        <w:tblLook w:val="04A0" w:firstRow="1" w:lastRow="0" w:firstColumn="1" w:lastColumn="0" w:noHBand="0" w:noVBand="1"/>
      </w:tblPr>
      <w:tblGrid>
        <w:gridCol w:w="1555"/>
        <w:gridCol w:w="7535"/>
      </w:tblGrid>
      <w:tr w:rsidR="00AF34A5" w:rsidRPr="000C5A1C" w14:paraId="20156541" w14:textId="77777777" w:rsidTr="663B634C">
        <w:trPr>
          <w:trHeight w:val="668"/>
        </w:trPr>
        <w:tc>
          <w:tcPr>
            <w:tcW w:w="1555" w:type="dxa"/>
            <w:shd w:val="clear" w:color="auto" w:fill="3BAD5F" w:themeFill="accent3"/>
          </w:tcPr>
          <w:p w14:paraId="2E2490FB" w14:textId="77777777" w:rsidR="00AF34A5" w:rsidRPr="00A646E1" w:rsidRDefault="56212115" w:rsidP="008D1DF6">
            <w:pPr>
              <w:rPr>
                <w:color w:val="FFFFFF" w:themeColor="background1"/>
              </w:rPr>
            </w:pPr>
            <w:r w:rsidRPr="663B634C">
              <w:rPr>
                <w:color w:val="FFFFFF" w:themeColor="background1"/>
              </w:rPr>
              <w:t>Comments</w:t>
            </w:r>
            <w:r w:rsidR="3FD7E7B2" w:rsidRPr="663B634C">
              <w:rPr>
                <w:color w:val="FFFFFF" w:themeColor="background1"/>
              </w:rPr>
              <w:t xml:space="preserve"> </w:t>
            </w:r>
            <w:r w:rsidR="004C01F0">
              <w:rPr>
                <w:color w:val="FFFFFF" w:themeColor="background1"/>
              </w:rPr>
              <w:t>for</w:t>
            </w:r>
            <w:r w:rsidR="00F10D58" w:rsidRPr="663B634C">
              <w:rPr>
                <w:color w:val="FFFFFF" w:themeColor="background1"/>
              </w:rPr>
              <w:t xml:space="preserve"> moderator </w:t>
            </w:r>
            <w:r w:rsidR="3FD7E7B2" w:rsidRPr="663B634C">
              <w:rPr>
                <w:color w:val="FFFFFF" w:themeColor="background1"/>
              </w:rPr>
              <w:t>(optional)</w:t>
            </w:r>
            <w:r w:rsidR="6AD78358" w:rsidRPr="663B634C">
              <w:rPr>
                <w:color w:val="FFFFFF" w:themeColor="background1"/>
              </w:rPr>
              <w:t>:</w:t>
            </w:r>
          </w:p>
        </w:tc>
        <w:sdt>
          <w:sdtPr>
            <w:id w:val="-2019915482"/>
            <w:placeholder>
              <w:docPart w:val="4A778383C2A348128D51744FA327C131"/>
            </w:placeholder>
            <w:showingPlcHdr/>
          </w:sdtPr>
          <w:sdtEndPr/>
          <w:sdtContent>
            <w:tc>
              <w:tcPr>
                <w:tcW w:w="7535" w:type="dxa"/>
              </w:tcPr>
              <w:p w14:paraId="4BDAB317" w14:textId="77777777" w:rsidR="00AF34A5" w:rsidRPr="000C5A1C" w:rsidRDefault="0072029B" w:rsidP="008D1DF6">
                <w:r>
                  <w:rPr>
                    <w:rStyle w:val="PlaceholderText"/>
                  </w:rPr>
                  <w:t>State here anything you think the moderator needs to know before they moderate the course.</w:t>
                </w:r>
              </w:p>
            </w:tc>
          </w:sdtContent>
        </w:sdt>
      </w:tr>
    </w:tbl>
    <w:p w14:paraId="6FDA37AA" w14:textId="77777777" w:rsidR="003263B3" w:rsidRDefault="003263B3" w:rsidP="0062565E">
      <w:pPr>
        <w:spacing w:before="60" w:after="60"/>
        <w:rPr>
          <w:rFonts w:ascii="Arial" w:hAnsi="Arial" w:cs="Arial"/>
        </w:rPr>
      </w:pPr>
    </w:p>
    <w:p w14:paraId="219678C9" w14:textId="77777777" w:rsidR="00C23942" w:rsidRPr="00F251A7" w:rsidRDefault="000924BE" w:rsidP="0062565E">
      <w:pPr>
        <w:spacing w:before="60" w:after="60"/>
        <w:rPr>
          <w:rStyle w:val="Heading2Char"/>
          <w:sz w:val="28"/>
          <w:szCs w:val="28"/>
        </w:rPr>
      </w:pPr>
      <w:r>
        <w:rPr>
          <w:rStyle w:val="Heading2Char"/>
          <w:sz w:val="28"/>
          <w:szCs w:val="28"/>
        </w:rPr>
        <w:t xml:space="preserve">B2. </w:t>
      </w:r>
      <w:r w:rsidR="00C23942" w:rsidRPr="00F251A7">
        <w:rPr>
          <w:rStyle w:val="Heading2Char"/>
          <w:sz w:val="28"/>
          <w:szCs w:val="28"/>
        </w:rPr>
        <w:t>Assessment details</w:t>
      </w:r>
    </w:p>
    <w:tbl>
      <w:tblPr>
        <w:tblStyle w:val="TPTableGreen"/>
        <w:tblW w:w="9089" w:type="dxa"/>
        <w:tblLook w:val="04A0" w:firstRow="1" w:lastRow="0" w:firstColumn="1" w:lastColumn="0" w:noHBand="0" w:noVBand="1"/>
      </w:tblPr>
      <w:tblGrid>
        <w:gridCol w:w="4673"/>
        <w:gridCol w:w="1276"/>
        <w:gridCol w:w="3140"/>
      </w:tblGrid>
      <w:tr w:rsidR="0062565E" w:rsidRPr="000C5A1C" w14:paraId="179C4DC3" w14:textId="77777777" w:rsidTr="00180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tcW w:w="4673" w:type="dxa"/>
          </w:tcPr>
          <w:p w14:paraId="24A46C98" w14:textId="77777777" w:rsidR="0062565E" w:rsidRPr="000C5A1C" w:rsidRDefault="0062565E" w:rsidP="008D1DF6">
            <w:r w:rsidRPr="000C5A1C">
              <w:t>Assessment title</w:t>
            </w:r>
          </w:p>
        </w:tc>
        <w:tc>
          <w:tcPr>
            <w:tcW w:w="1276" w:type="dxa"/>
          </w:tcPr>
          <w:p w14:paraId="52E6D830" w14:textId="77777777" w:rsidR="0062565E" w:rsidRPr="000C5A1C" w:rsidRDefault="0062565E" w:rsidP="008D1DF6">
            <w:r w:rsidRPr="000C5A1C">
              <w:t>Weighting</w:t>
            </w:r>
          </w:p>
        </w:tc>
        <w:tc>
          <w:tcPr>
            <w:tcW w:w="3140" w:type="dxa"/>
          </w:tcPr>
          <w:p w14:paraId="7D008286" w14:textId="77777777" w:rsidR="0062565E" w:rsidRPr="000C5A1C" w:rsidRDefault="0062565E" w:rsidP="008D1DF6">
            <w:r w:rsidRPr="000C5A1C">
              <w:t>Learning outcome(s) assessed</w:t>
            </w:r>
          </w:p>
        </w:tc>
      </w:tr>
      <w:tr w:rsidR="00152222" w:rsidRPr="000C5A1C" w14:paraId="648104AB" w14:textId="77777777" w:rsidTr="00267684">
        <w:trPr>
          <w:trHeight w:val="348"/>
        </w:trPr>
        <w:sdt>
          <w:sdtPr>
            <w:id w:val="-294066020"/>
            <w:placeholder>
              <w:docPart w:val="53E745FE0088497CA68DB52A2AE85424"/>
            </w:placeholder>
            <w:showingPlcHdr/>
          </w:sdtPr>
          <w:sdtEndPr/>
          <w:sdtContent>
            <w:tc>
              <w:tcPr>
                <w:tcW w:w="4673" w:type="dxa"/>
              </w:tcPr>
              <w:p w14:paraId="625FE7B6" w14:textId="77777777" w:rsidR="00152222" w:rsidRPr="000C5A1C" w:rsidRDefault="00152222" w:rsidP="00267684">
                <w:r>
                  <w:rPr>
                    <w:rStyle w:val="PlaceholderText"/>
                  </w:rPr>
                  <w:t>Assessment title</w:t>
                </w:r>
              </w:p>
            </w:tc>
          </w:sdtContent>
        </w:sdt>
        <w:sdt>
          <w:sdtPr>
            <w:id w:val="598540722"/>
            <w:placeholder>
              <w:docPart w:val="7C8BF39FF0BF49A0881B4890595011B8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144921F6" w14:textId="77777777" w:rsidR="00152222" w:rsidRPr="000C5A1C" w:rsidRDefault="00152222" w:rsidP="00267684">
                <w:r>
                  <w:rPr>
                    <w:rStyle w:val="PlaceholderText"/>
                  </w:rPr>
                  <w:t>%</w:t>
                </w:r>
              </w:p>
            </w:tc>
          </w:sdtContent>
        </w:sdt>
        <w:sdt>
          <w:sdtPr>
            <w:id w:val="1138530740"/>
            <w:placeholder>
              <w:docPart w:val="345242BBD7FD4195A3AC072F7147EA3D"/>
            </w:placeholder>
            <w:showingPlcHdr/>
          </w:sdtPr>
          <w:sdtEndPr/>
          <w:sdtContent>
            <w:tc>
              <w:tcPr>
                <w:tcW w:w="3140" w:type="dxa"/>
              </w:tcPr>
              <w:p w14:paraId="54A8A2F9" w14:textId="77777777" w:rsidR="00152222" w:rsidRPr="000C5A1C" w:rsidRDefault="00152222" w:rsidP="00267684">
                <w:r>
                  <w:rPr>
                    <w:rStyle w:val="PlaceholderText"/>
                  </w:rPr>
                  <w:t>LO assessed</w:t>
                </w:r>
              </w:p>
            </w:tc>
          </w:sdtContent>
        </w:sdt>
      </w:tr>
      <w:tr w:rsidR="0035162A" w:rsidRPr="000C5A1C" w14:paraId="07079998" w14:textId="77777777" w:rsidTr="003E3433">
        <w:trPr>
          <w:trHeight w:val="348"/>
        </w:trPr>
        <w:sdt>
          <w:sdtPr>
            <w:id w:val="-966282068"/>
            <w:placeholder>
              <w:docPart w:val="9B48E754C9CB4C5090468A4CEE0CD1E4"/>
            </w:placeholder>
            <w:showingPlcHdr/>
          </w:sdtPr>
          <w:sdtEndPr/>
          <w:sdtContent>
            <w:tc>
              <w:tcPr>
                <w:tcW w:w="4673" w:type="dxa"/>
              </w:tcPr>
              <w:p w14:paraId="449D08A2" w14:textId="77777777" w:rsidR="0035162A" w:rsidRPr="000C5A1C" w:rsidRDefault="0035162A" w:rsidP="003E3433">
                <w:r>
                  <w:rPr>
                    <w:rStyle w:val="PlaceholderText"/>
                  </w:rPr>
                  <w:t>Assessment title</w:t>
                </w:r>
              </w:p>
            </w:tc>
          </w:sdtContent>
        </w:sdt>
        <w:sdt>
          <w:sdtPr>
            <w:id w:val="-1666697850"/>
            <w:placeholder>
              <w:docPart w:val="D229039E781143939D654063950B97FB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576119FF" w14:textId="77777777" w:rsidR="0035162A" w:rsidRPr="000C5A1C" w:rsidRDefault="0035162A" w:rsidP="003E3433">
                <w:r>
                  <w:rPr>
                    <w:rStyle w:val="PlaceholderText"/>
                  </w:rPr>
                  <w:t>%</w:t>
                </w:r>
              </w:p>
            </w:tc>
          </w:sdtContent>
        </w:sdt>
        <w:sdt>
          <w:sdtPr>
            <w:id w:val="-1697227031"/>
            <w:placeholder>
              <w:docPart w:val="A1A7C0AE22DE4AADB7CD4073C04EA0BA"/>
            </w:placeholder>
            <w:showingPlcHdr/>
          </w:sdtPr>
          <w:sdtEndPr/>
          <w:sdtContent>
            <w:tc>
              <w:tcPr>
                <w:tcW w:w="3140" w:type="dxa"/>
              </w:tcPr>
              <w:p w14:paraId="432F4219" w14:textId="77777777" w:rsidR="0035162A" w:rsidRPr="000C5A1C" w:rsidRDefault="0035162A" w:rsidP="003E3433">
                <w:r>
                  <w:rPr>
                    <w:rStyle w:val="PlaceholderText"/>
                  </w:rPr>
                  <w:t>LO assessed</w:t>
                </w:r>
              </w:p>
            </w:tc>
          </w:sdtContent>
        </w:sdt>
      </w:tr>
      <w:tr w:rsidR="0035162A" w:rsidRPr="000C5A1C" w14:paraId="2B0B1537" w14:textId="77777777" w:rsidTr="003E3433">
        <w:trPr>
          <w:trHeight w:val="348"/>
        </w:trPr>
        <w:sdt>
          <w:sdtPr>
            <w:id w:val="2037766397"/>
            <w:placeholder>
              <w:docPart w:val="7730BFBCE32649DD93FBDF511C675B11"/>
            </w:placeholder>
            <w:showingPlcHdr/>
          </w:sdtPr>
          <w:sdtEndPr/>
          <w:sdtContent>
            <w:tc>
              <w:tcPr>
                <w:tcW w:w="4673" w:type="dxa"/>
              </w:tcPr>
              <w:p w14:paraId="499C0DE5" w14:textId="77777777" w:rsidR="0035162A" w:rsidRPr="000C5A1C" w:rsidRDefault="0035162A" w:rsidP="003E3433">
                <w:r>
                  <w:rPr>
                    <w:rStyle w:val="PlaceholderText"/>
                  </w:rPr>
                  <w:t>Assessment title</w:t>
                </w:r>
              </w:p>
            </w:tc>
          </w:sdtContent>
        </w:sdt>
        <w:sdt>
          <w:sdtPr>
            <w:id w:val="-1150901693"/>
            <w:placeholder>
              <w:docPart w:val="1781B82799A44F70971958DCF40D89DA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02CDF472" w14:textId="77777777" w:rsidR="0035162A" w:rsidRPr="000C5A1C" w:rsidRDefault="0035162A" w:rsidP="003E3433">
                <w:r>
                  <w:rPr>
                    <w:rStyle w:val="PlaceholderText"/>
                  </w:rPr>
                  <w:t>%</w:t>
                </w:r>
              </w:p>
            </w:tc>
          </w:sdtContent>
        </w:sdt>
        <w:sdt>
          <w:sdtPr>
            <w:id w:val="984125679"/>
            <w:placeholder>
              <w:docPart w:val="B4A272CFAF894CF1A9BDA0D7893DEF69"/>
            </w:placeholder>
            <w:showingPlcHdr/>
          </w:sdtPr>
          <w:sdtEndPr/>
          <w:sdtContent>
            <w:tc>
              <w:tcPr>
                <w:tcW w:w="3140" w:type="dxa"/>
              </w:tcPr>
              <w:p w14:paraId="32275C42" w14:textId="77777777" w:rsidR="0035162A" w:rsidRPr="000C5A1C" w:rsidRDefault="0035162A" w:rsidP="003E3433">
                <w:r>
                  <w:rPr>
                    <w:rStyle w:val="PlaceholderText"/>
                  </w:rPr>
                  <w:t>LO assessed</w:t>
                </w:r>
              </w:p>
            </w:tc>
          </w:sdtContent>
        </w:sdt>
      </w:tr>
      <w:tr w:rsidR="00152222" w:rsidRPr="000C5A1C" w14:paraId="52A15D1A" w14:textId="77777777" w:rsidTr="00267684">
        <w:trPr>
          <w:trHeight w:val="348"/>
        </w:trPr>
        <w:sdt>
          <w:sdtPr>
            <w:id w:val="-195698480"/>
            <w:placeholder>
              <w:docPart w:val="3038F65284494308B1C86C5362F486A8"/>
            </w:placeholder>
            <w:showingPlcHdr/>
          </w:sdtPr>
          <w:sdtEndPr/>
          <w:sdtContent>
            <w:tc>
              <w:tcPr>
                <w:tcW w:w="4673" w:type="dxa"/>
              </w:tcPr>
              <w:p w14:paraId="6339A32A" w14:textId="77777777" w:rsidR="00152222" w:rsidRPr="000C5A1C" w:rsidRDefault="00152222" w:rsidP="00267684">
                <w:r>
                  <w:rPr>
                    <w:rStyle w:val="PlaceholderText"/>
                  </w:rPr>
                  <w:t>Assessment title</w:t>
                </w:r>
              </w:p>
            </w:tc>
          </w:sdtContent>
        </w:sdt>
        <w:sdt>
          <w:sdtPr>
            <w:id w:val="-449084139"/>
            <w:placeholder>
              <w:docPart w:val="F1284D78DB0641F6956B6F03B7B24BA6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35356756" w14:textId="77777777" w:rsidR="00152222" w:rsidRPr="000C5A1C" w:rsidRDefault="00152222" w:rsidP="00267684">
                <w:r>
                  <w:rPr>
                    <w:rStyle w:val="PlaceholderText"/>
                  </w:rPr>
                  <w:t>%</w:t>
                </w:r>
              </w:p>
            </w:tc>
          </w:sdtContent>
        </w:sdt>
        <w:sdt>
          <w:sdtPr>
            <w:id w:val="-840391771"/>
            <w:placeholder>
              <w:docPart w:val="FBBE2F1CE9424885A437A568B8298365"/>
            </w:placeholder>
            <w:showingPlcHdr/>
          </w:sdtPr>
          <w:sdtEndPr/>
          <w:sdtContent>
            <w:tc>
              <w:tcPr>
                <w:tcW w:w="3140" w:type="dxa"/>
              </w:tcPr>
              <w:p w14:paraId="5CCA295B" w14:textId="77777777" w:rsidR="00152222" w:rsidRPr="000C5A1C" w:rsidRDefault="00152222" w:rsidP="00267684">
                <w:r>
                  <w:rPr>
                    <w:rStyle w:val="PlaceholderText"/>
                  </w:rPr>
                  <w:t>LO assessed</w:t>
                </w:r>
              </w:p>
            </w:tc>
          </w:sdtContent>
        </w:sdt>
      </w:tr>
      <w:tr w:rsidR="00152222" w:rsidRPr="000C5A1C" w14:paraId="1C02EDDC" w14:textId="77777777" w:rsidTr="00180B11">
        <w:trPr>
          <w:trHeight w:val="348"/>
        </w:trPr>
        <w:sdt>
          <w:sdtPr>
            <w:id w:val="-216197488"/>
            <w:placeholder>
              <w:docPart w:val="2A8B929AAB4848D4AD74C2D5EAA5DFC0"/>
            </w:placeholder>
            <w:showingPlcHdr/>
          </w:sdtPr>
          <w:sdtEndPr/>
          <w:sdtContent>
            <w:tc>
              <w:tcPr>
                <w:tcW w:w="4673" w:type="dxa"/>
              </w:tcPr>
              <w:p w14:paraId="137D8E82" w14:textId="77777777" w:rsidR="00152222" w:rsidRPr="000C5A1C" w:rsidRDefault="00152222" w:rsidP="00152222">
                <w:r>
                  <w:rPr>
                    <w:rStyle w:val="PlaceholderText"/>
                  </w:rPr>
                  <w:t>Assessment title</w:t>
                </w:r>
              </w:p>
            </w:tc>
          </w:sdtContent>
        </w:sdt>
        <w:sdt>
          <w:sdtPr>
            <w:id w:val="1563597695"/>
            <w:placeholder>
              <w:docPart w:val="E547DD64DFD04DD8A409D17FB45C4D4C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52D0BF75" w14:textId="77777777" w:rsidR="00152222" w:rsidRPr="000C5A1C" w:rsidRDefault="00152222" w:rsidP="00152222">
                <w:r>
                  <w:rPr>
                    <w:rStyle w:val="PlaceholderText"/>
                  </w:rPr>
                  <w:t>%</w:t>
                </w:r>
              </w:p>
            </w:tc>
          </w:sdtContent>
        </w:sdt>
        <w:sdt>
          <w:sdtPr>
            <w:id w:val="-147209769"/>
            <w:placeholder>
              <w:docPart w:val="61C709DDAD8C46A78F277F351CAF3108"/>
            </w:placeholder>
            <w:showingPlcHdr/>
          </w:sdtPr>
          <w:sdtEndPr/>
          <w:sdtContent>
            <w:tc>
              <w:tcPr>
                <w:tcW w:w="3140" w:type="dxa"/>
              </w:tcPr>
              <w:p w14:paraId="2D4DC81E" w14:textId="77777777" w:rsidR="00152222" w:rsidRPr="000C5A1C" w:rsidRDefault="00152222" w:rsidP="00152222">
                <w:r>
                  <w:rPr>
                    <w:rStyle w:val="PlaceholderText"/>
                  </w:rPr>
                  <w:t>LO assessed</w:t>
                </w:r>
              </w:p>
            </w:tc>
          </w:sdtContent>
        </w:sdt>
      </w:tr>
      <w:tr w:rsidR="00152222" w:rsidRPr="000C5A1C" w14:paraId="5BDFF303" w14:textId="77777777" w:rsidTr="00180B11">
        <w:trPr>
          <w:trHeight w:val="328"/>
        </w:trPr>
        <w:sdt>
          <w:sdtPr>
            <w:id w:val="-740715848"/>
            <w:placeholder>
              <w:docPart w:val="F0057BB7A38C4F299846FC2CEC87F8F6"/>
            </w:placeholder>
            <w:showingPlcHdr/>
          </w:sdtPr>
          <w:sdtEndPr/>
          <w:sdtContent>
            <w:tc>
              <w:tcPr>
                <w:tcW w:w="4673" w:type="dxa"/>
              </w:tcPr>
              <w:p w14:paraId="376BC4EC" w14:textId="77777777" w:rsidR="00152222" w:rsidRPr="000C5A1C" w:rsidRDefault="00152222" w:rsidP="00152222">
                <w:r>
                  <w:rPr>
                    <w:rStyle w:val="PlaceholderText"/>
                  </w:rPr>
                  <w:t>Assessment title</w:t>
                </w:r>
              </w:p>
            </w:tc>
          </w:sdtContent>
        </w:sdt>
        <w:sdt>
          <w:sdtPr>
            <w:id w:val="-63565839"/>
            <w:placeholder>
              <w:docPart w:val="6C55DF49668E47A7AA6606C0352F962C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3C6E6DD2" w14:textId="77777777" w:rsidR="00152222" w:rsidRPr="000C5A1C" w:rsidRDefault="00152222" w:rsidP="00152222">
                <w:r>
                  <w:rPr>
                    <w:rStyle w:val="PlaceholderText"/>
                  </w:rPr>
                  <w:t>%</w:t>
                </w:r>
              </w:p>
            </w:tc>
          </w:sdtContent>
        </w:sdt>
        <w:sdt>
          <w:sdtPr>
            <w:id w:val="-562098454"/>
            <w:placeholder>
              <w:docPart w:val="4D2E13DE04C74E5B93A878BC27C77FC5"/>
            </w:placeholder>
            <w:showingPlcHdr/>
          </w:sdtPr>
          <w:sdtEndPr/>
          <w:sdtContent>
            <w:tc>
              <w:tcPr>
                <w:tcW w:w="3140" w:type="dxa"/>
              </w:tcPr>
              <w:p w14:paraId="7377F431" w14:textId="77777777" w:rsidR="00152222" w:rsidRPr="000C5A1C" w:rsidRDefault="00152222" w:rsidP="00152222">
                <w:r>
                  <w:rPr>
                    <w:rStyle w:val="PlaceholderText"/>
                  </w:rPr>
                  <w:t>LO assessed</w:t>
                </w:r>
              </w:p>
            </w:tc>
          </w:sdtContent>
        </w:sdt>
      </w:tr>
      <w:tr w:rsidR="00152222" w:rsidRPr="000C5A1C" w14:paraId="411CCE70" w14:textId="77777777" w:rsidTr="00180B11">
        <w:trPr>
          <w:trHeight w:val="348"/>
        </w:trPr>
        <w:sdt>
          <w:sdtPr>
            <w:id w:val="-278180352"/>
            <w:placeholder>
              <w:docPart w:val="2095504676064CA39BFDBC4DF937BE11"/>
            </w:placeholder>
            <w:showingPlcHdr/>
          </w:sdtPr>
          <w:sdtEndPr/>
          <w:sdtContent>
            <w:tc>
              <w:tcPr>
                <w:tcW w:w="4673" w:type="dxa"/>
              </w:tcPr>
              <w:p w14:paraId="397A93A1" w14:textId="77777777" w:rsidR="00152222" w:rsidRPr="000C5A1C" w:rsidRDefault="00152222" w:rsidP="00152222">
                <w:r>
                  <w:rPr>
                    <w:rStyle w:val="PlaceholderText"/>
                  </w:rPr>
                  <w:t>Assessment title</w:t>
                </w:r>
              </w:p>
            </w:tc>
          </w:sdtContent>
        </w:sdt>
        <w:sdt>
          <w:sdtPr>
            <w:id w:val="-238863768"/>
            <w:placeholder>
              <w:docPart w:val="AE5135446B8145A68B00444A195E7EE8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2E7E63A7" w14:textId="77777777" w:rsidR="00152222" w:rsidRPr="000C5A1C" w:rsidRDefault="00152222" w:rsidP="00152222">
                <w:r>
                  <w:rPr>
                    <w:rStyle w:val="PlaceholderText"/>
                  </w:rPr>
                  <w:t>%</w:t>
                </w:r>
              </w:p>
            </w:tc>
          </w:sdtContent>
        </w:sdt>
        <w:sdt>
          <w:sdtPr>
            <w:id w:val="393467161"/>
            <w:placeholder>
              <w:docPart w:val="54B15B107A4E4D4989E4E2F28D062A44"/>
            </w:placeholder>
            <w:showingPlcHdr/>
          </w:sdtPr>
          <w:sdtEndPr/>
          <w:sdtContent>
            <w:tc>
              <w:tcPr>
                <w:tcW w:w="3140" w:type="dxa"/>
              </w:tcPr>
              <w:p w14:paraId="41C1C12E" w14:textId="77777777" w:rsidR="00152222" w:rsidRPr="000C5A1C" w:rsidRDefault="00152222" w:rsidP="00152222">
                <w:r>
                  <w:rPr>
                    <w:rStyle w:val="PlaceholderText"/>
                  </w:rPr>
                  <w:t>LO assessed</w:t>
                </w:r>
              </w:p>
            </w:tc>
          </w:sdtContent>
        </w:sdt>
      </w:tr>
    </w:tbl>
    <w:p w14:paraId="09287888" w14:textId="77777777" w:rsidR="0062565E" w:rsidRPr="00887A68" w:rsidRDefault="0062565E" w:rsidP="0062565E">
      <w:pPr>
        <w:rPr>
          <w:i/>
          <w:iCs/>
          <w:sz w:val="20"/>
          <w:szCs w:val="20"/>
        </w:rPr>
      </w:pPr>
      <w:r w:rsidRPr="00FF75E0">
        <w:rPr>
          <w:i/>
          <w:iCs/>
        </w:rPr>
        <w:t>Add or delete rows as needed</w:t>
      </w:r>
      <w:r w:rsidR="00AA2D1B">
        <w:rPr>
          <w:i/>
          <w:iCs/>
        </w:rPr>
        <w:t xml:space="preserve"> </w:t>
      </w:r>
      <w:r w:rsidR="00AA2D1B" w:rsidRPr="00887A68">
        <w:rPr>
          <w:i/>
          <w:iCs/>
          <w:sz w:val="20"/>
          <w:szCs w:val="20"/>
        </w:rPr>
        <w:t xml:space="preserve">(see </w:t>
      </w:r>
      <w:r w:rsidR="00AA2D1B" w:rsidRPr="00931B0E">
        <w:rPr>
          <w:i/>
          <w:iCs/>
          <w:sz w:val="20"/>
          <w:szCs w:val="20"/>
        </w:rPr>
        <w:t>instruction</w:t>
      </w:r>
      <w:r w:rsidR="0035162A" w:rsidRPr="00931B0E">
        <w:rPr>
          <w:i/>
          <w:iCs/>
          <w:sz w:val="20"/>
          <w:szCs w:val="20"/>
        </w:rPr>
        <w:t>s</w:t>
      </w:r>
      <w:r w:rsidR="00AA2D1B" w:rsidRPr="00887A68">
        <w:rPr>
          <w:i/>
          <w:iCs/>
          <w:sz w:val="20"/>
          <w:szCs w:val="20"/>
        </w:rPr>
        <w:t xml:space="preserve"> at end of </w:t>
      </w:r>
      <w:r w:rsidR="0035162A" w:rsidRPr="00887A68">
        <w:rPr>
          <w:i/>
          <w:iCs/>
          <w:sz w:val="20"/>
          <w:szCs w:val="20"/>
        </w:rPr>
        <w:t>Guidance on how to make document editable)</w:t>
      </w:r>
    </w:p>
    <w:p w14:paraId="70A4A4B6" w14:textId="77777777" w:rsidR="0062565E" w:rsidRPr="000C5A1C" w:rsidRDefault="000924BE" w:rsidP="0062565E">
      <w:pPr>
        <w:spacing w:before="60" w:after="60"/>
        <w:rPr>
          <w:rFonts w:ascii="Arial" w:hAnsi="Arial" w:cs="Arial"/>
        </w:rPr>
      </w:pPr>
      <w:r>
        <w:rPr>
          <w:rStyle w:val="Heading2Char"/>
          <w:sz w:val="28"/>
          <w:szCs w:val="28"/>
        </w:rPr>
        <w:t xml:space="preserve">B3. </w:t>
      </w:r>
      <w:r w:rsidR="0062565E" w:rsidRPr="00F10D58">
        <w:rPr>
          <w:rStyle w:val="Heading2Char"/>
          <w:sz w:val="28"/>
          <w:szCs w:val="28"/>
        </w:rPr>
        <w:t>Artefacts attached</w:t>
      </w:r>
      <w:r w:rsidR="0062565E" w:rsidRPr="000C5A1C">
        <w:rPr>
          <w:rFonts w:ascii="Arial" w:hAnsi="Arial" w:cs="Arial"/>
          <w:b/>
          <w:bCs/>
        </w:rPr>
        <w:t xml:space="preserve"> </w:t>
      </w:r>
      <w:r w:rsidR="0062565E" w:rsidRPr="00FF75E0">
        <w:rPr>
          <w:i/>
          <w:iCs/>
        </w:rPr>
        <w:t>Indicate and detail as appropriate</w:t>
      </w:r>
    </w:p>
    <w:tbl>
      <w:tblPr>
        <w:tblStyle w:val="TPTableGreen"/>
        <w:tblW w:w="9119" w:type="dxa"/>
        <w:tblLook w:val="04A0" w:firstRow="1" w:lastRow="0" w:firstColumn="1" w:lastColumn="0" w:noHBand="0" w:noVBand="1"/>
      </w:tblPr>
      <w:tblGrid>
        <w:gridCol w:w="3039"/>
        <w:gridCol w:w="1209"/>
        <w:gridCol w:w="4871"/>
      </w:tblGrid>
      <w:tr w:rsidR="0062565E" w:rsidRPr="000C5A1C" w14:paraId="3161F7BF" w14:textId="77777777" w:rsidTr="00351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3039" w:type="dxa"/>
          </w:tcPr>
          <w:p w14:paraId="774FD9DE" w14:textId="77777777" w:rsidR="0062565E" w:rsidRPr="000C5A1C" w:rsidRDefault="0062565E" w:rsidP="008D1DF6">
            <w:r w:rsidRPr="000C5A1C">
              <w:t>Artefact</w:t>
            </w:r>
            <w:r w:rsidR="003240B0">
              <w:t>*</w:t>
            </w:r>
          </w:p>
        </w:tc>
        <w:tc>
          <w:tcPr>
            <w:tcW w:w="1209" w:type="dxa"/>
          </w:tcPr>
          <w:p w14:paraId="4D660E50" w14:textId="77777777" w:rsidR="0062565E" w:rsidRPr="000C5A1C" w:rsidRDefault="0062565E" w:rsidP="008D1DF6">
            <w:r w:rsidRPr="000C5A1C">
              <w:rPr>
                <w:sz w:val="18"/>
                <w:szCs w:val="18"/>
              </w:rPr>
              <w:t>Yes / No</w:t>
            </w:r>
          </w:p>
        </w:tc>
        <w:tc>
          <w:tcPr>
            <w:tcW w:w="4871" w:type="dxa"/>
          </w:tcPr>
          <w:p w14:paraId="5F3FE5DB" w14:textId="77777777" w:rsidR="0062565E" w:rsidRPr="000C5A1C" w:rsidRDefault="0062565E" w:rsidP="008D1DF6">
            <w:r w:rsidRPr="000C5A1C">
              <w:t>Detail</w:t>
            </w:r>
          </w:p>
        </w:tc>
      </w:tr>
      <w:tr w:rsidR="0062565E" w:rsidRPr="000C5A1C" w14:paraId="13F959A8" w14:textId="77777777" w:rsidTr="0035162A">
        <w:trPr>
          <w:trHeight w:val="282"/>
        </w:trPr>
        <w:tc>
          <w:tcPr>
            <w:tcW w:w="3039" w:type="dxa"/>
          </w:tcPr>
          <w:p w14:paraId="166A3787" w14:textId="77777777" w:rsidR="0062565E" w:rsidRPr="000C5A1C" w:rsidRDefault="0062565E" w:rsidP="008D1DF6">
            <w:r w:rsidRPr="000C5A1C">
              <w:t xml:space="preserve">Course Descriptor </w:t>
            </w:r>
          </w:p>
        </w:tc>
        <w:sdt>
          <w:sdtPr>
            <w:id w:val="239137534"/>
            <w:placeholder>
              <w:docPart w:val="7E1BCB5EDE5E447A96C42C31CD81761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09" w:type="dxa"/>
              </w:tcPr>
              <w:p w14:paraId="03E0E10E" w14:textId="77777777" w:rsidR="0062565E" w:rsidRPr="000C5A1C" w:rsidRDefault="002A0EE7" w:rsidP="008D1DF6"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1237971262"/>
            <w:placeholder>
              <w:docPart w:val="2A88E6648C6C4627B53981848CB7F33A"/>
            </w:placeholder>
            <w:showingPlcHdr/>
          </w:sdtPr>
          <w:sdtEndPr/>
          <w:sdtContent>
            <w:tc>
              <w:tcPr>
                <w:tcW w:w="4871" w:type="dxa"/>
              </w:tcPr>
              <w:p w14:paraId="6526939A" w14:textId="77777777" w:rsidR="0062565E" w:rsidRPr="000C5A1C" w:rsidRDefault="00152222" w:rsidP="008D1DF6">
                <w:r>
                  <w:rPr>
                    <w:rStyle w:val="PlaceholderText"/>
                  </w:rPr>
                  <w:t>Add any additional details</w:t>
                </w:r>
              </w:p>
            </w:tc>
          </w:sdtContent>
        </w:sdt>
      </w:tr>
      <w:tr w:rsidR="002A0EE7" w:rsidRPr="000C5A1C" w14:paraId="447614C8" w14:textId="77777777" w:rsidTr="0035162A">
        <w:trPr>
          <w:trHeight w:val="282"/>
        </w:trPr>
        <w:tc>
          <w:tcPr>
            <w:tcW w:w="3039" w:type="dxa"/>
          </w:tcPr>
          <w:p w14:paraId="5FF14C49" w14:textId="77777777" w:rsidR="002A0EE7" w:rsidRPr="000C5A1C" w:rsidRDefault="002A0EE7" w:rsidP="002A0EE7">
            <w:r>
              <w:t>Standards (if applicable)</w:t>
            </w:r>
          </w:p>
        </w:tc>
        <w:sdt>
          <w:sdtPr>
            <w:id w:val="-318956297"/>
            <w:placeholder>
              <w:docPart w:val="6201B8232C654F7AB2458E7F86F488D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09" w:type="dxa"/>
              </w:tcPr>
              <w:p w14:paraId="47086695" w14:textId="77777777" w:rsidR="002A0EE7" w:rsidRPr="000C5A1C" w:rsidRDefault="002A0EE7" w:rsidP="002A0EE7">
                <w:r w:rsidRPr="007E7C86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942796701"/>
            <w:placeholder>
              <w:docPart w:val="01CCFA22C34A4291A6E557D86ADE1C5D"/>
            </w:placeholder>
            <w:showingPlcHdr/>
          </w:sdtPr>
          <w:sdtEndPr/>
          <w:sdtContent>
            <w:tc>
              <w:tcPr>
                <w:tcW w:w="4871" w:type="dxa"/>
              </w:tcPr>
              <w:p w14:paraId="285448B5" w14:textId="77777777" w:rsidR="002A0EE7" w:rsidRPr="000C5A1C" w:rsidRDefault="00152222" w:rsidP="002A0EE7">
                <w:r>
                  <w:rPr>
                    <w:rStyle w:val="PlaceholderText"/>
                  </w:rPr>
                  <w:t>Add any additional details</w:t>
                </w:r>
              </w:p>
            </w:tc>
          </w:sdtContent>
        </w:sdt>
      </w:tr>
      <w:tr w:rsidR="002A0EE7" w:rsidRPr="000C5A1C" w14:paraId="5DDA1331" w14:textId="77777777" w:rsidTr="0035162A">
        <w:trPr>
          <w:trHeight w:val="282"/>
        </w:trPr>
        <w:tc>
          <w:tcPr>
            <w:tcW w:w="3039" w:type="dxa"/>
          </w:tcPr>
          <w:p w14:paraId="01080C02" w14:textId="77777777" w:rsidR="002A0EE7" w:rsidRDefault="002A0EE7" w:rsidP="002A0EE7">
            <w:r>
              <w:t>Assessment matrix / map</w:t>
            </w:r>
          </w:p>
        </w:tc>
        <w:sdt>
          <w:sdtPr>
            <w:id w:val="1639463090"/>
            <w:placeholder>
              <w:docPart w:val="D21385A80CB84333998A56C919A18E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09" w:type="dxa"/>
              </w:tcPr>
              <w:p w14:paraId="2CC169EA" w14:textId="77777777" w:rsidR="002A0EE7" w:rsidRPr="000C5A1C" w:rsidRDefault="002A0EE7" w:rsidP="002A0EE7">
                <w:r w:rsidRPr="007E7C86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058001635"/>
            <w:placeholder>
              <w:docPart w:val="FB6ADE5CCD2045AD96A573EB0D2D7A9E"/>
            </w:placeholder>
            <w:showingPlcHdr/>
          </w:sdtPr>
          <w:sdtEndPr/>
          <w:sdtContent>
            <w:tc>
              <w:tcPr>
                <w:tcW w:w="4871" w:type="dxa"/>
              </w:tcPr>
              <w:p w14:paraId="130910E6" w14:textId="77777777" w:rsidR="002A0EE7" w:rsidRPr="000C5A1C" w:rsidRDefault="00152222" w:rsidP="002A0EE7">
                <w:r>
                  <w:rPr>
                    <w:rStyle w:val="PlaceholderText"/>
                  </w:rPr>
                  <w:t>Add any additional details</w:t>
                </w:r>
              </w:p>
            </w:tc>
          </w:sdtContent>
        </w:sdt>
      </w:tr>
      <w:tr w:rsidR="002A0EE7" w:rsidRPr="000C5A1C" w14:paraId="290CFDAD" w14:textId="77777777" w:rsidTr="0035162A">
        <w:trPr>
          <w:trHeight w:val="299"/>
        </w:trPr>
        <w:tc>
          <w:tcPr>
            <w:tcW w:w="3039" w:type="dxa"/>
          </w:tcPr>
          <w:p w14:paraId="121F39E0" w14:textId="77777777" w:rsidR="002A0EE7" w:rsidRPr="000C5A1C" w:rsidRDefault="002A0EE7" w:rsidP="002A0EE7">
            <w:r w:rsidRPr="000C5A1C">
              <w:t>Assessment task(s)</w:t>
            </w:r>
          </w:p>
        </w:tc>
        <w:sdt>
          <w:sdtPr>
            <w:id w:val="957616393"/>
            <w:placeholder>
              <w:docPart w:val="ED62390A9E024247ADA549F54F8E5AD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09" w:type="dxa"/>
              </w:tcPr>
              <w:p w14:paraId="52FBF3EE" w14:textId="77777777" w:rsidR="002A0EE7" w:rsidRPr="000C5A1C" w:rsidRDefault="0035162A" w:rsidP="002A0EE7">
                <w:r w:rsidRPr="007E7C86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281534244"/>
            <w:placeholder>
              <w:docPart w:val="BE9ECC98F4A9445380EC80CA9C0BA4A7"/>
            </w:placeholder>
            <w:showingPlcHdr/>
          </w:sdtPr>
          <w:sdtEndPr/>
          <w:sdtContent>
            <w:tc>
              <w:tcPr>
                <w:tcW w:w="4871" w:type="dxa"/>
              </w:tcPr>
              <w:p w14:paraId="26C9DC16" w14:textId="77777777" w:rsidR="002A0EE7" w:rsidRPr="000C5A1C" w:rsidRDefault="00152222" w:rsidP="002A0EE7">
                <w:r>
                  <w:rPr>
                    <w:rStyle w:val="PlaceholderText"/>
                  </w:rPr>
                  <w:t>Add any additional details</w:t>
                </w:r>
              </w:p>
            </w:tc>
          </w:sdtContent>
        </w:sdt>
      </w:tr>
      <w:tr w:rsidR="002A0EE7" w:rsidRPr="000C5A1C" w14:paraId="17DF955E" w14:textId="77777777" w:rsidTr="0035162A">
        <w:trPr>
          <w:trHeight w:val="282"/>
        </w:trPr>
        <w:tc>
          <w:tcPr>
            <w:tcW w:w="3039" w:type="dxa"/>
          </w:tcPr>
          <w:p w14:paraId="726CACD6" w14:textId="77777777" w:rsidR="002A0EE7" w:rsidRDefault="002A0EE7" w:rsidP="002A0EE7">
            <w:pPr>
              <w:rPr>
                <w:sz w:val="22"/>
                <w:szCs w:val="20"/>
              </w:rPr>
            </w:pPr>
            <w:r>
              <w:t xml:space="preserve">Marking guidance </w:t>
            </w:r>
          </w:p>
          <w:p w14:paraId="4E2F8986" w14:textId="77777777" w:rsidR="002A0EE7" w:rsidRPr="000C5A1C" w:rsidRDefault="002A0EE7" w:rsidP="002A0EE7">
            <w:r w:rsidRPr="000F4909">
              <w:rPr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I</w:t>
            </w:r>
            <w:r w:rsidRPr="000F4909">
              <w:rPr>
                <w:sz w:val="20"/>
                <w:szCs w:val="18"/>
              </w:rPr>
              <w:t>ncludes</w:t>
            </w:r>
            <w:r>
              <w:rPr>
                <w:sz w:val="20"/>
                <w:szCs w:val="18"/>
              </w:rPr>
              <w:t>:</w:t>
            </w:r>
            <w:r w:rsidRPr="000F4909">
              <w:rPr>
                <w:sz w:val="20"/>
                <w:szCs w:val="18"/>
              </w:rPr>
              <w:t xml:space="preserve"> assessment schedules, rubrics, model answers, etc</w:t>
            </w:r>
            <w:r>
              <w:rPr>
                <w:sz w:val="20"/>
                <w:szCs w:val="18"/>
              </w:rPr>
              <w:t>.</w:t>
            </w:r>
            <w:r w:rsidRPr="000F4909">
              <w:rPr>
                <w:sz w:val="20"/>
                <w:szCs w:val="18"/>
              </w:rPr>
              <w:t>)</w:t>
            </w:r>
          </w:p>
        </w:tc>
        <w:sdt>
          <w:sdtPr>
            <w:id w:val="537087489"/>
            <w:placeholder>
              <w:docPart w:val="D3905D3A94884726A420E1A78D4AECF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09" w:type="dxa"/>
              </w:tcPr>
              <w:p w14:paraId="10BBB638" w14:textId="77777777" w:rsidR="002A0EE7" w:rsidRPr="000C5A1C" w:rsidRDefault="002A0EE7" w:rsidP="002A0EE7">
                <w:r w:rsidRPr="007E7C86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498187437"/>
            <w:placeholder>
              <w:docPart w:val="21A73525A2694C9A9930EEE4041D9580"/>
            </w:placeholder>
            <w:showingPlcHdr/>
          </w:sdtPr>
          <w:sdtEndPr/>
          <w:sdtContent>
            <w:tc>
              <w:tcPr>
                <w:tcW w:w="4871" w:type="dxa"/>
              </w:tcPr>
              <w:p w14:paraId="0C4A4256" w14:textId="77777777" w:rsidR="002A0EE7" w:rsidRPr="000C5A1C" w:rsidRDefault="00152222" w:rsidP="002A0EE7">
                <w:r>
                  <w:rPr>
                    <w:rStyle w:val="PlaceholderText"/>
                  </w:rPr>
                  <w:t>Add any additional details</w:t>
                </w:r>
              </w:p>
            </w:tc>
          </w:sdtContent>
        </w:sdt>
      </w:tr>
      <w:tr w:rsidR="002A0EE7" w:rsidRPr="000C5A1C" w14:paraId="5F0A85AA" w14:textId="77777777" w:rsidTr="0035162A">
        <w:trPr>
          <w:trHeight w:val="598"/>
        </w:trPr>
        <w:tc>
          <w:tcPr>
            <w:tcW w:w="3039" w:type="dxa"/>
          </w:tcPr>
          <w:p w14:paraId="7771EC7F" w14:textId="77777777" w:rsidR="002A0EE7" w:rsidRPr="000C5A1C" w:rsidRDefault="002A0EE7" w:rsidP="002A0EE7">
            <w:r w:rsidRPr="000C5A1C">
              <w:t>Exemplars / Benchmarked examples of evidence</w:t>
            </w:r>
          </w:p>
        </w:tc>
        <w:sdt>
          <w:sdtPr>
            <w:id w:val="327409856"/>
            <w:placeholder>
              <w:docPart w:val="35D3490FB56247DF9CE80F9225B4B02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09" w:type="dxa"/>
              </w:tcPr>
              <w:p w14:paraId="688AAA90" w14:textId="77777777" w:rsidR="002A0EE7" w:rsidRPr="000C5A1C" w:rsidRDefault="002A0EE7" w:rsidP="002A0EE7">
                <w:r w:rsidRPr="007E7C86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602497960"/>
            <w:placeholder>
              <w:docPart w:val="6400CCEA53D04D47A908CBD020AB19E9"/>
            </w:placeholder>
            <w:showingPlcHdr/>
          </w:sdtPr>
          <w:sdtEndPr/>
          <w:sdtContent>
            <w:tc>
              <w:tcPr>
                <w:tcW w:w="4871" w:type="dxa"/>
              </w:tcPr>
              <w:p w14:paraId="2ABE3BD8" w14:textId="77777777" w:rsidR="002A0EE7" w:rsidRPr="000C5A1C" w:rsidRDefault="00152222" w:rsidP="002A0EE7">
                <w:r>
                  <w:rPr>
                    <w:rStyle w:val="PlaceholderText"/>
                  </w:rPr>
                  <w:t>Add any additional details</w:t>
                </w:r>
              </w:p>
            </w:tc>
          </w:sdtContent>
        </w:sdt>
      </w:tr>
      <w:tr w:rsidR="00887A68" w:rsidRPr="000C5A1C" w14:paraId="5A9DF283" w14:textId="77777777" w:rsidTr="0035162A">
        <w:trPr>
          <w:trHeight w:val="282"/>
        </w:trPr>
        <w:tc>
          <w:tcPr>
            <w:tcW w:w="3039" w:type="dxa"/>
          </w:tcPr>
          <w:p w14:paraId="31B6AD71" w14:textId="77777777" w:rsidR="00887A68" w:rsidRPr="000C5A1C" w:rsidRDefault="00887A68" w:rsidP="00887A68">
            <w:r w:rsidRPr="000C5A1C">
              <w:t>Samples of assessed work</w:t>
            </w:r>
          </w:p>
        </w:tc>
        <w:sdt>
          <w:sdtPr>
            <w:id w:val="-340317008"/>
            <w:placeholder>
              <w:docPart w:val="4FD12A79C0B3497EBAAB8BA3742D499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09" w:type="dxa"/>
              </w:tcPr>
              <w:p w14:paraId="482883FE" w14:textId="77777777" w:rsidR="00887A68" w:rsidRPr="000C5A1C" w:rsidRDefault="00887A68" w:rsidP="00887A68">
                <w:r w:rsidRPr="007E7C86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4871" w:type="dxa"/>
          </w:tcPr>
          <w:p w14:paraId="555C8D1A" w14:textId="77777777" w:rsidR="00887A68" w:rsidRPr="000C5A1C" w:rsidRDefault="00887A68" w:rsidP="00887A68">
            <w:r w:rsidRPr="000C5A1C">
              <w:t>Number of samples:</w:t>
            </w:r>
            <w:r>
              <w:t xml:space="preserve"> </w:t>
            </w:r>
            <w:sdt>
              <w:sdtPr>
                <w:id w:val="-752357788"/>
                <w:placeholder>
                  <w:docPart w:val="71BEE762C3C145A0BED450FA71B23256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Number of ākonga samples provided</w:t>
                </w:r>
              </w:sdtContent>
            </w:sdt>
          </w:p>
        </w:tc>
      </w:tr>
      <w:tr w:rsidR="002A0EE7" w:rsidRPr="000C5A1C" w14:paraId="317099E2" w14:textId="77777777" w:rsidTr="0035162A">
        <w:trPr>
          <w:trHeight w:val="299"/>
        </w:trPr>
        <w:tc>
          <w:tcPr>
            <w:tcW w:w="3039" w:type="dxa"/>
          </w:tcPr>
          <w:p w14:paraId="786D8425" w14:textId="77777777" w:rsidR="002A0EE7" w:rsidRPr="000C5A1C" w:rsidRDefault="002A0EE7" w:rsidP="002A0EE7">
            <w:r w:rsidRPr="000C5A1C">
              <w:t>Other</w:t>
            </w:r>
          </w:p>
        </w:tc>
        <w:sdt>
          <w:sdtPr>
            <w:id w:val="-200947997"/>
            <w:placeholder>
              <w:docPart w:val="667FFA37064D46ACAC050404CC5500D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09" w:type="dxa"/>
              </w:tcPr>
              <w:p w14:paraId="1C73899D" w14:textId="77777777" w:rsidR="002A0EE7" w:rsidRPr="000C5A1C" w:rsidRDefault="002A0EE7" w:rsidP="002A0EE7">
                <w:r w:rsidRPr="007E7C86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1339115561"/>
            <w:placeholder>
              <w:docPart w:val="A10A1DE921674C75AFBE15A3A9F517AD"/>
            </w:placeholder>
            <w:showingPlcHdr/>
          </w:sdtPr>
          <w:sdtEndPr/>
          <w:sdtContent>
            <w:tc>
              <w:tcPr>
                <w:tcW w:w="4871" w:type="dxa"/>
              </w:tcPr>
              <w:p w14:paraId="1772FD6A" w14:textId="77777777" w:rsidR="002A0EE7" w:rsidRPr="000C5A1C" w:rsidRDefault="00152222" w:rsidP="002A0EE7">
                <w:r>
                  <w:rPr>
                    <w:rStyle w:val="PlaceholderText"/>
                  </w:rPr>
                  <w:t>Add any additional details</w:t>
                </w:r>
              </w:p>
            </w:tc>
          </w:sdtContent>
        </w:sdt>
      </w:tr>
    </w:tbl>
    <w:p w14:paraId="47CC4CCA" w14:textId="77777777" w:rsidR="0062565E" w:rsidRPr="001D4583" w:rsidRDefault="003240B0" w:rsidP="0062565E">
      <w:pPr>
        <w:spacing w:before="6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116DA5">
        <w:rPr>
          <w:rFonts w:ascii="Arial" w:hAnsi="Arial" w:cs="Arial"/>
          <w:sz w:val="16"/>
          <w:szCs w:val="16"/>
        </w:rPr>
        <w:t xml:space="preserve">See </w:t>
      </w:r>
      <w:hyperlink r:id="rId11" w:history="1">
        <w:r w:rsidR="0011072C">
          <w:rPr>
            <w:rStyle w:val="Hyperlink"/>
            <w:rFonts w:ascii="Arial" w:hAnsi="Arial" w:cs="Arial"/>
            <w:i/>
            <w:iCs/>
            <w:sz w:val="16"/>
            <w:szCs w:val="16"/>
          </w:rPr>
          <w:t>Moderation Procedure</w:t>
        </w:r>
      </w:hyperlink>
      <w:r w:rsidR="00116DA5">
        <w:rPr>
          <w:rFonts w:ascii="Arial" w:hAnsi="Arial" w:cs="Arial"/>
          <w:i/>
          <w:iCs/>
          <w:sz w:val="16"/>
          <w:szCs w:val="16"/>
        </w:rPr>
        <w:t xml:space="preserve"> </w:t>
      </w:r>
      <w:r w:rsidR="001D4583">
        <w:rPr>
          <w:rFonts w:ascii="Arial" w:hAnsi="Arial" w:cs="Arial"/>
          <w:i/>
          <w:iCs/>
          <w:sz w:val="16"/>
          <w:szCs w:val="16"/>
        </w:rPr>
        <w:t xml:space="preserve">“Definitions” </w:t>
      </w:r>
      <w:r w:rsidR="001D4583" w:rsidRPr="001D4583">
        <w:rPr>
          <w:rFonts w:ascii="Arial" w:hAnsi="Arial" w:cs="Arial"/>
          <w:sz w:val="16"/>
          <w:szCs w:val="16"/>
        </w:rPr>
        <w:t xml:space="preserve">for </w:t>
      </w:r>
      <w:r>
        <w:rPr>
          <w:rFonts w:ascii="Arial" w:hAnsi="Arial" w:cs="Arial"/>
          <w:sz w:val="16"/>
          <w:szCs w:val="16"/>
        </w:rPr>
        <w:t>an explanation of each term</w:t>
      </w:r>
      <w:r w:rsidR="001D4583" w:rsidRPr="001D4583">
        <w:rPr>
          <w:rFonts w:ascii="Arial" w:hAnsi="Arial" w:cs="Arial"/>
          <w:sz w:val="16"/>
          <w:szCs w:val="16"/>
        </w:rPr>
        <w:t>.</w:t>
      </w:r>
    </w:p>
    <w:p w14:paraId="03AACB7C" w14:textId="77777777" w:rsidR="00F10D58" w:rsidRDefault="00F10D58">
      <w:pPr>
        <w:spacing w:before="0" w:line="259" w:lineRule="auto"/>
        <w:rPr>
          <w:rFonts w:asciiTheme="majorHAnsi" w:eastAsiaTheme="majorEastAsia" w:hAnsiTheme="majorHAnsi" w:cstheme="majorBidi"/>
          <w:b/>
          <w:bCs/>
          <w:color w:val="3BAD5F" w:themeColor="accent3"/>
          <w:sz w:val="32"/>
          <w:szCs w:val="32"/>
        </w:rPr>
      </w:pPr>
      <w:r>
        <w:br w:type="page"/>
      </w:r>
    </w:p>
    <w:p w14:paraId="4A4D0F51" w14:textId="77777777" w:rsidR="0062565E" w:rsidRPr="00FF75E0" w:rsidRDefault="006713FE" w:rsidP="0062565E">
      <w:pPr>
        <w:pStyle w:val="Heading2"/>
      </w:pPr>
      <w:r>
        <w:lastRenderedPageBreak/>
        <w:t>Section C: Moderation of Assessment Materials</w:t>
      </w:r>
    </w:p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7908"/>
        <w:gridCol w:w="1242"/>
      </w:tblGrid>
      <w:tr w:rsidR="0062565E" w:rsidRPr="000C5A1C" w14:paraId="4A01A64E" w14:textId="77777777" w:rsidTr="00A646E1">
        <w:trPr>
          <w:trHeight w:val="597"/>
        </w:trPr>
        <w:tc>
          <w:tcPr>
            <w:tcW w:w="7908" w:type="dxa"/>
            <w:shd w:val="clear" w:color="auto" w:fill="3BAD5F"/>
          </w:tcPr>
          <w:p w14:paraId="095163E8" w14:textId="77777777" w:rsidR="0062565E" w:rsidRPr="00A646E1" w:rsidRDefault="00CA7BD6" w:rsidP="008D1DF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 </w:t>
            </w:r>
            <w:r w:rsidR="007524E4">
              <w:rPr>
                <w:color w:val="FFFFFF" w:themeColor="background1"/>
              </w:rPr>
              <w:t xml:space="preserve">(the moderator) </w:t>
            </w:r>
            <w:r w:rsidR="00365B0A">
              <w:rPr>
                <w:color w:val="FFFFFF" w:themeColor="background1"/>
              </w:rPr>
              <w:t xml:space="preserve">have </w:t>
            </w:r>
            <w:r w:rsidR="0062565E" w:rsidRPr="00A646E1">
              <w:rPr>
                <w:color w:val="FFFFFF" w:themeColor="background1"/>
              </w:rPr>
              <w:t>been provided with all documentation and evidence required to moderate this submission</w:t>
            </w:r>
            <w:r w:rsidR="00365B0A">
              <w:rPr>
                <w:color w:val="FFFFFF" w:themeColor="background1"/>
              </w:rPr>
              <w:t>.</w:t>
            </w:r>
          </w:p>
        </w:tc>
        <w:sdt>
          <w:sdtPr>
            <w:id w:val="480125567"/>
            <w:placeholder>
              <w:docPart w:val="FA587D1002984009B6FFAEE9E19E137A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42" w:type="dxa"/>
              </w:tcPr>
              <w:p w14:paraId="127267B8" w14:textId="77777777" w:rsidR="0062565E" w:rsidRPr="000C5A1C" w:rsidRDefault="00152222" w:rsidP="008D1DF6"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</w:tr>
    </w:tbl>
    <w:p w14:paraId="3C55DB79" w14:textId="77777777" w:rsidR="0062565E" w:rsidRPr="000924BE" w:rsidRDefault="00152D03" w:rsidP="000924BE">
      <w:pPr>
        <w:spacing w:before="60" w:after="60"/>
        <w:rPr>
          <w:rStyle w:val="Heading2Char"/>
          <w:sz w:val="28"/>
          <w:szCs w:val="28"/>
        </w:rPr>
      </w:pPr>
      <w:r w:rsidRPr="000924BE">
        <w:rPr>
          <w:rStyle w:val="Heading2Char"/>
          <w:sz w:val="28"/>
          <w:szCs w:val="28"/>
        </w:rPr>
        <w:t>C1</w:t>
      </w:r>
      <w:r w:rsidR="000924BE" w:rsidRPr="000924BE">
        <w:rPr>
          <w:rStyle w:val="Heading2Char"/>
          <w:sz w:val="28"/>
          <w:szCs w:val="28"/>
        </w:rPr>
        <w:t xml:space="preserve">. </w:t>
      </w:r>
      <w:r w:rsidR="0062565E" w:rsidRPr="000924BE">
        <w:rPr>
          <w:rStyle w:val="Heading2Char"/>
          <w:sz w:val="28"/>
          <w:szCs w:val="28"/>
        </w:rPr>
        <w:t xml:space="preserve">Assessment </w:t>
      </w:r>
      <w:r w:rsidR="009D36FD" w:rsidRPr="000924BE">
        <w:rPr>
          <w:rStyle w:val="Heading2Char"/>
          <w:sz w:val="28"/>
          <w:szCs w:val="28"/>
        </w:rPr>
        <w:t>task(s)</w:t>
      </w:r>
    </w:p>
    <w:tbl>
      <w:tblPr>
        <w:tblStyle w:val="TPTableGreen"/>
        <w:tblW w:w="9209" w:type="dxa"/>
        <w:tblLook w:val="04A0" w:firstRow="1" w:lastRow="0" w:firstColumn="1" w:lastColumn="0" w:noHBand="0" w:noVBand="1"/>
      </w:tblPr>
      <w:tblGrid>
        <w:gridCol w:w="4957"/>
        <w:gridCol w:w="1275"/>
        <w:gridCol w:w="2977"/>
      </w:tblGrid>
      <w:tr w:rsidR="0062565E" w:rsidRPr="000C5A1C" w14:paraId="6428EAAC" w14:textId="77777777" w:rsidTr="002A0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14:paraId="44D18254" w14:textId="77777777" w:rsidR="0062565E" w:rsidRPr="000C5A1C" w:rsidRDefault="0062565E" w:rsidP="008D1DF6">
            <w:r w:rsidRPr="000C5A1C">
              <w:t>Assessment tasks are fit for purpose:</w:t>
            </w:r>
          </w:p>
        </w:tc>
        <w:tc>
          <w:tcPr>
            <w:tcW w:w="1275" w:type="dxa"/>
          </w:tcPr>
          <w:p w14:paraId="3481B465" w14:textId="77777777" w:rsidR="0062565E" w:rsidRPr="000C5A1C" w:rsidRDefault="0062565E" w:rsidP="008D1DF6">
            <w:r w:rsidRPr="006D19D3">
              <w:t>Y / N / n/a</w:t>
            </w:r>
          </w:p>
        </w:tc>
        <w:tc>
          <w:tcPr>
            <w:tcW w:w="2977" w:type="dxa"/>
          </w:tcPr>
          <w:p w14:paraId="6EF26566" w14:textId="77777777" w:rsidR="0062565E" w:rsidRPr="000C5A1C" w:rsidRDefault="0062565E" w:rsidP="008D1DF6">
            <w:r w:rsidRPr="000C5A1C">
              <w:t>Comments</w:t>
            </w:r>
          </w:p>
        </w:tc>
      </w:tr>
      <w:tr w:rsidR="0062565E" w:rsidRPr="000C5A1C" w14:paraId="3D7A96F0" w14:textId="77777777" w:rsidTr="002A0EE7">
        <w:tc>
          <w:tcPr>
            <w:tcW w:w="4957" w:type="dxa"/>
          </w:tcPr>
          <w:p w14:paraId="10BFA2A0" w14:textId="77777777" w:rsidR="000A1261" w:rsidRDefault="0062565E" w:rsidP="00192419">
            <w:pPr>
              <w:pStyle w:val="Numberedlist"/>
            </w:pPr>
            <w:r>
              <w:t>The assessment methods, grading approach, and weightings align with those specified in the approved document</w:t>
            </w:r>
            <w:r w:rsidR="00B10F8A">
              <w:t>ation</w:t>
            </w:r>
            <w:r>
              <w:t xml:space="preserve"> (e.g., Course Descriptor</w:t>
            </w:r>
            <w:r w:rsidR="00B10F8A">
              <w:t>)</w:t>
            </w:r>
            <w:r>
              <w:t xml:space="preserve">. </w:t>
            </w:r>
          </w:p>
          <w:p w14:paraId="22CE9B4F" w14:textId="77777777" w:rsidR="0062565E" w:rsidRPr="000C5A1C" w:rsidRDefault="0062565E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-989015225"/>
            <w:placeholder>
              <w:docPart w:val="EB0BABDB9A3B4A72832C8B6A247F382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6B28EE9A" w14:textId="77777777" w:rsidR="0062565E" w:rsidRPr="000C5A1C" w:rsidRDefault="00710309" w:rsidP="008D1DF6">
                <w:r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110130074"/>
            <w:placeholder>
              <w:docPart w:val="9E825BA60FA64C57B23854EB14A0CAC5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1C568009" w14:textId="77777777" w:rsidR="0062565E" w:rsidRPr="000C5A1C" w:rsidRDefault="00152222" w:rsidP="008D1DF6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710309" w:rsidRPr="000C5A1C" w14:paraId="6652112D" w14:textId="77777777" w:rsidTr="002A0EE7">
        <w:tc>
          <w:tcPr>
            <w:tcW w:w="4957" w:type="dxa"/>
          </w:tcPr>
          <w:p w14:paraId="22FD3B79" w14:textId="77777777" w:rsidR="00710309" w:rsidRDefault="00710309" w:rsidP="00192419">
            <w:pPr>
              <w:pStyle w:val="Numberedlist"/>
            </w:pPr>
            <w:r w:rsidRPr="005509B4">
              <w:t xml:space="preserve">All assessment information is clearly identified and in a familiar language for ākonga. At a minimum this </w:t>
            </w:r>
            <w:proofErr w:type="gramStart"/>
            <w:r w:rsidRPr="005509B4">
              <w:t>includes:</w:t>
            </w:r>
            <w:proofErr w:type="gramEnd"/>
            <w:r w:rsidRPr="005509B4">
              <w:t xml:space="preserve"> course title, course code, assessment title, weighting, learning outcomes being assessed and conditions of assessment. (For standards-based moderation must include name, number, and version of the </w:t>
            </w:r>
            <w:r>
              <w:t xml:space="preserve">standard) </w:t>
            </w:r>
          </w:p>
          <w:p w14:paraId="67DF52F7" w14:textId="77777777" w:rsidR="00617604" w:rsidRPr="000C5A1C" w:rsidRDefault="00617604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-1168792324"/>
            <w:placeholder>
              <w:docPart w:val="5A64345940424047B46B83F55410A7D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7D7ECEE7" w14:textId="77777777" w:rsidR="00710309" w:rsidRPr="000C5A1C" w:rsidRDefault="00710309" w:rsidP="00710309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769471125"/>
            <w:placeholder>
              <w:docPart w:val="9F2D0685C4BB4F5E9107329D96CCAECC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04D479D2" w14:textId="77777777" w:rsidR="00710309" w:rsidRPr="000C5A1C" w:rsidRDefault="00152222" w:rsidP="00710309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0C5449" w:rsidRPr="000C5A1C" w14:paraId="0BDF27AF" w14:textId="77777777" w:rsidTr="002A0EE7">
        <w:tc>
          <w:tcPr>
            <w:tcW w:w="4957" w:type="dxa"/>
          </w:tcPr>
          <w:p w14:paraId="7569EBC6" w14:textId="77777777" w:rsidR="006521F7" w:rsidRPr="006521F7" w:rsidRDefault="006521F7" w:rsidP="00192419">
            <w:pPr>
              <w:pStyle w:val="Numberedlist"/>
            </w:pPr>
            <w:r w:rsidRPr="006521F7">
              <w:t>Assessment instructions for ākonga are clear, free of bias arising from gender, age, cultural and disability factors and aligned to the level of the subject.</w:t>
            </w:r>
          </w:p>
          <w:p w14:paraId="7B86F181" w14:textId="77777777" w:rsidR="006521F7" w:rsidRPr="000C5A1C" w:rsidRDefault="006521F7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-476293926"/>
            <w:placeholder>
              <w:docPart w:val="0DA569E6AF69440C866DBC927AB7EE5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02EBD555" w14:textId="77777777" w:rsidR="000C5449" w:rsidRPr="000C5A1C" w:rsidRDefault="000C5449" w:rsidP="004804FD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803147563"/>
            <w:placeholder>
              <w:docPart w:val="D4C7CC266B854722B48DE56D2B08E9E5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2C63CDE9" w14:textId="77777777" w:rsidR="000C5449" w:rsidRPr="000C5A1C" w:rsidRDefault="00152222" w:rsidP="004804FD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710309" w:rsidRPr="000C5A1C" w14:paraId="391B2962" w14:textId="77777777" w:rsidTr="002A0EE7">
        <w:tc>
          <w:tcPr>
            <w:tcW w:w="4957" w:type="dxa"/>
          </w:tcPr>
          <w:p w14:paraId="0B022C5C" w14:textId="77777777" w:rsidR="00710309" w:rsidRDefault="00710309" w:rsidP="00192419">
            <w:pPr>
              <w:pStyle w:val="Numberedlist"/>
            </w:pPr>
            <w:r>
              <w:t xml:space="preserve">The assessment conditions are appropriate, for ākonga (i.e., time frames, due dates, resources available to ākonga, permitted and non-permitted use of Gen AI, </w:t>
            </w:r>
            <w:proofErr w:type="gramStart"/>
            <w:r>
              <w:t>etc..</w:t>
            </w:r>
            <w:proofErr w:type="gramEnd"/>
            <w:r>
              <w:t>)</w:t>
            </w:r>
          </w:p>
          <w:p w14:paraId="6D6C7958" w14:textId="77777777" w:rsidR="00617604" w:rsidRPr="000C5A1C" w:rsidRDefault="00617604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-2122141391"/>
            <w:placeholder>
              <w:docPart w:val="D7BB54542FA6490CAA2ACB4960C9675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75782073" w14:textId="77777777" w:rsidR="00710309" w:rsidRPr="000C5A1C" w:rsidRDefault="00710309" w:rsidP="00710309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338205014"/>
            <w:placeholder>
              <w:docPart w:val="328B75217D26473E92F1308014894816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1C81C2CE" w14:textId="77777777" w:rsidR="00710309" w:rsidRPr="000C5A1C" w:rsidRDefault="00152222" w:rsidP="00710309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710309" w:rsidRPr="000C5A1C" w14:paraId="01CE82D8" w14:textId="77777777" w:rsidTr="002A0EE7">
        <w:tc>
          <w:tcPr>
            <w:tcW w:w="4957" w:type="dxa"/>
          </w:tcPr>
          <w:p w14:paraId="620F788E" w14:textId="77777777" w:rsidR="00EE7B31" w:rsidRDefault="00710309" w:rsidP="00192419">
            <w:pPr>
              <w:pStyle w:val="Numberedlist"/>
            </w:pPr>
            <w:r w:rsidRPr="000C5A1C">
              <w:t>The tasks adequately and appropriately assess the relevant learning outcomes and provide ākonga with the opportunity to achieve at all performance levels available.</w:t>
            </w:r>
          </w:p>
          <w:p w14:paraId="0690C544" w14:textId="77777777" w:rsidR="00617604" w:rsidRPr="000C5A1C" w:rsidRDefault="00617604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1732036593"/>
            <w:placeholder>
              <w:docPart w:val="25444FD4E6BE49CA973B31C7B9F8DCE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7AEC87D5" w14:textId="77777777" w:rsidR="00710309" w:rsidRPr="000C5A1C" w:rsidRDefault="00710309" w:rsidP="00710309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360118003"/>
            <w:placeholder>
              <w:docPart w:val="85EFFB76107E4ABF89AAAE149AE32CE3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5F23F72E" w14:textId="77777777" w:rsidR="00710309" w:rsidRPr="000C5A1C" w:rsidRDefault="00152222" w:rsidP="00710309">
                <w:pPr>
                  <w:shd w:val="clear" w:color="auto" w:fill="FFFFFF"/>
                  <w:spacing w:before="0" w:line="270" w:lineRule="atLeast"/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710309" w:rsidRPr="000C5A1C" w14:paraId="65956D5F" w14:textId="77777777" w:rsidTr="002A0EE7">
        <w:tc>
          <w:tcPr>
            <w:tcW w:w="4957" w:type="dxa"/>
          </w:tcPr>
          <w:p w14:paraId="6A7E57DB" w14:textId="77777777" w:rsidR="00710309" w:rsidRDefault="00710309" w:rsidP="00192419">
            <w:pPr>
              <w:pStyle w:val="Numberedlist"/>
            </w:pPr>
            <w:r>
              <w:t>The tasks generate sufficient evidence for each learning outcome/requirement.</w:t>
            </w:r>
          </w:p>
          <w:p w14:paraId="0BFD6007" w14:textId="77777777" w:rsidR="00617604" w:rsidRPr="000C5A1C" w:rsidRDefault="00617604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-1177886722"/>
            <w:placeholder>
              <w:docPart w:val="F43EFCE55DD74197AE45B36F97E9AAF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1259B381" w14:textId="77777777" w:rsidR="00710309" w:rsidRPr="000C5A1C" w:rsidRDefault="00710309" w:rsidP="00710309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1928449812"/>
            <w:placeholder>
              <w:docPart w:val="A52EEA1D4D86450594D57976F37B4426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16480FDE" w14:textId="77777777" w:rsidR="00710309" w:rsidRPr="000C5A1C" w:rsidRDefault="00152222" w:rsidP="00710309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710309" w:rsidRPr="000C5A1C" w14:paraId="0F1778D3" w14:textId="77777777" w:rsidTr="002A0EE7">
        <w:tc>
          <w:tcPr>
            <w:tcW w:w="4957" w:type="dxa"/>
          </w:tcPr>
          <w:p w14:paraId="3091B86B" w14:textId="77777777" w:rsidR="00710309" w:rsidRDefault="00710309" w:rsidP="00192419">
            <w:pPr>
              <w:pStyle w:val="Numberedlist"/>
            </w:pPr>
            <w:r w:rsidRPr="000C5A1C">
              <w:t xml:space="preserve">The complexity and demands of tasks are appropriate for the level, credit value, learning outcomes </w:t>
            </w:r>
            <w:r>
              <w:t xml:space="preserve">being </w:t>
            </w:r>
            <w:r w:rsidRPr="000C5A1C">
              <w:t xml:space="preserve">assessed, and </w:t>
            </w:r>
            <w:r>
              <w:t xml:space="preserve">the </w:t>
            </w:r>
            <w:r w:rsidRPr="000C5A1C">
              <w:t>assessment weighting</w:t>
            </w:r>
            <w:r>
              <w:t>s</w:t>
            </w:r>
            <w:r w:rsidRPr="000C5A1C">
              <w:t>.</w:t>
            </w:r>
          </w:p>
          <w:p w14:paraId="615CB1B8" w14:textId="77777777" w:rsidR="00617604" w:rsidRPr="000C5A1C" w:rsidRDefault="00617604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701987958"/>
            <w:placeholder>
              <w:docPart w:val="117399D5D4BD4560B7B994A4E5DFE3A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3C1AB94F" w14:textId="77777777" w:rsidR="00710309" w:rsidRPr="000C5A1C" w:rsidRDefault="00710309" w:rsidP="00710309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332685399"/>
            <w:placeholder>
              <w:docPart w:val="2530565098D940F7ADE903674510636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6843E0E4" w14:textId="77777777" w:rsidR="00710309" w:rsidRPr="000C5A1C" w:rsidRDefault="00152222" w:rsidP="00710309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710309" w:rsidRPr="000C5A1C" w14:paraId="6EA00925" w14:textId="77777777" w:rsidTr="002A0EE7">
        <w:tc>
          <w:tcPr>
            <w:tcW w:w="4957" w:type="dxa"/>
          </w:tcPr>
          <w:p w14:paraId="12830302" w14:textId="77777777" w:rsidR="00710309" w:rsidRDefault="00710309" w:rsidP="00192419">
            <w:pPr>
              <w:pStyle w:val="Numberedlist"/>
            </w:pPr>
            <w:r>
              <w:t>Does the assessment design consider the use and/or risk associated with the possible use of Generative Artificial Intelligence, if applicable?</w:t>
            </w:r>
          </w:p>
          <w:p w14:paraId="47171AB9" w14:textId="77777777" w:rsidR="00617604" w:rsidRDefault="00617604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286476547"/>
            <w:placeholder>
              <w:docPart w:val="6B2859878A8E409495030BF6586932F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5C69117C" w14:textId="77777777" w:rsidR="00710309" w:rsidRPr="000C5A1C" w:rsidRDefault="00710309" w:rsidP="00710309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295342439"/>
            <w:placeholder>
              <w:docPart w:val="73BA73F351854B269A09770CB797D077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45D09990" w14:textId="77777777" w:rsidR="00710309" w:rsidRPr="000C5A1C" w:rsidRDefault="00152222" w:rsidP="00710309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3A38AD" w:rsidRPr="000C5A1C" w14:paraId="7BDF0D1A" w14:textId="77777777" w:rsidTr="002A0EE7">
        <w:tc>
          <w:tcPr>
            <w:tcW w:w="4957" w:type="dxa"/>
          </w:tcPr>
          <w:p w14:paraId="0C8BB67F" w14:textId="77777777" w:rsidR="003A38AD" w:rsidRDefault="003A38AD" w:rsidP="00192419">
            <w:pPr>
              <w:pStyle w:val="Numberedlist"/>
            </w:pPr>
            <w:r>
              <w:lastRenderedPageBreak/>
              <w:t>The tasks are fair and equitable.</w:t>
            </w:r>
          </w:p>
          <w:p w14:paraId="66E4E8E5" w14:textId="77777777" w:rsidR="003A38AD" w:rsidRPr="000C5A1C" w:rsidRDefault="003A38AD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454691340"/>
            <w:placeholder>
              <w:docPart w:val="C6BB69EB89B54D0394A65C9376B1F38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76C79352" w14:textId="77777777" w:rsidR="003A38AD" w:rsidRPr="000C5A1C" w:rsidRDefault="003A38AD" w:rsidP="00FB4DE8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380769922"/>
            <w:placeholder>
              <w:docPart w:val="8405F711780444FBB46924A5B5515D6B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616BB3D6" w14:textId="77777777" w:rsidR="003A38AD" w:rsidRPr="000C5A1C" w:rsidRDefault="00152222" w:rsidP="00FB4DE8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3A38AD" w:rsidRPr="000C5A1C" w14:paraId="189679E7" w14:textId="77777777" w:rsidTr="002A0EE7">
        <w:tc>
          <w:tcPr>
            <w:tcW w:w="4957" w:type="dxa"/>
          </w:tcPr>
          <w:p w14:paraId="3706A205" w14:textId="77777777" w:rsidR="003A38AD" w:rsidRDefault="003A38AD" w:rsidP="00192419">
            <w:pPr>
              <w:pStyle w:val="Numberedlist"/>
            </w:pPr>
            <w:r>
              <w:t xml:space="preserve">The tasks are technically accurate / correct. </w:t>
            </w:r>
          </w:p>
          <w:p w14:paraId="14827229" w14:textId="77777777" w:rsidR="003A38AD" w:rsidRPr="000C5A1C" w:rsidRDefault="003A38AD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1044176559"/>
            <w:placeholder>
              <w:docPart w:val="8CD8C71CF08649DABE2D7BA6DE7230F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6B62484A" w14:textId="77777777" w:rsidR="003A38AD" w:rsidRPr="000C5A1C" w:rsidRDefault="003A38AD" w:rsidP="00FB4DE8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660161041"/>
            <w:placeholder>
              <w:docPart w:val="93A58B9DADC64202888BA70A54DCE922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347C1DF8" w14:textId="77777777" w:rsidR="003A38AD" w:rsidRPr="000C5A1C" w:rsidRDefault="00152222" w:rsidP="00FB4DE8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710309" w:rsidRPr="000C5A1C" w14:paraId="54379008" w14:textId="77777777" w:rsidTr="002A0EE7">
        <w:tc>
          <w:tcPr>
            <w:tcW w:w="4957" w:type="dxa"/>
          </w:tcPr>
          <w:p w14:paraId="5FCF5F58" w14:textId="77777777" w:rsidR="00710309" w:rsidRDefault="00710309" w:rsidP="00192419">
            <w:pPr>
              <w:pStyle w:val="Numberedlist"/>
            </w:pPr>
            <w:r>
              <w:t>Mark allocations and criteria for success are appropriate and clearly communicated to ākonga.</w:t>
            </w:r>
          </w:p>
          <w:p w14:paraId="3189974D" w14:textId="77777777" w:rsidR="00617604" w:rsidRPr="000C5A1C" w:rsidRDefault="00617604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-1891409412"/>
            <w:placeholder>
              <w:docPart w:val="0D442DE734BB490FABBADE960EC72F4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067E20C5" w14:textId="77777777" w:rsidR="00710309" w:rsidRPr="000C5A1C" w:rsidRDefault="00710309" w:rsidP="00710309">
                <w:r w:rsidRPr="007B6B81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304630052"/>
            <w:placeholder>
              <w:docPart w:val="2C0107CB371648E7B7A4156361B4315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2FBBD718" w14:textId="77777777" w:rsidR="00710309" w:rsidRPr="000C5A1C" w:rsidRDefault="00152222" w:rsidP="00710309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</w:tbl>
    <w:p w14:paraId="729D545A" w14:textId="77777777" w:rsidR="00A646E1" w:rsidRDefault="00A646E1" w:rsidP="0062565E">
      <w:pPr>
        <w:spacing w:before="60" w:after="60"/>
        <w:rPr>
          <w:rFonts w:ascii="Arial" w:hAnsi="Arial" w:cs="Arial"/>
        </w:rPr>
      </w:pPr>
    </w:p>
    <w:tbl>
      <w:tblPr>
        <w:tblStyle w:val="TPTableGreen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65E" w:rsidRPr="000C5A1C" w14:paraId="2F8E0E3C" w14:textId="77777777" w:rsidTr="00A6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18B9EB8C" w14:textId="77777777" w:rsidR="0062565E" w:rsidRPr="000C5A1C" w:rsidRDefault="0062565E" w:rsidP="008D1DF6">
            <w:r w:rsidRPr="000C5A1C">
              <w:t xml:space="preserve">Overall comments, commendations, recommendations about the </w:t>
            </w:r>
            <w:r w:rsidRPr="000C5A1C">
              <w:rPr>
                <w:b/>
                <w:bCs/>
              </w:rPr>
              <w:t>assessment tasks</w:t>
            </w:r>
          </w:p>
        </w:tc>
      </w:tr>
      <w:tr w:rsidR="0062565E" w:rsidRPr="000C5A1C" w14:paraId="58AC7A16" w14:textId="77777777" w:rsidTr="00C403FA">
        <w:trPr>
          <w:trHeight w:val="913"/>
        </w:trPr>
        <w:tc>
          <w:tcPr>
            <w:tcW w:w="9016" w:type="dxa"/>
          </w:tcPr>
          <w:sdt>
            <w:sdtPr>
              <w:id w:val="322402245"/>
              <w:placeholder>
                <w:docPart w:val="8294F760689A4D61940DFE9BB180652E"/>
              </w:placeholder>
              <w:showingPlcHdr/>
            </w:sdtPr>
            <w:sdtEndPr/>
            <w:sdtContent>
              <w:p w14:paraId="77C4EC5C" w14:textId="77777777" w:rsidR="0062565E" w:rsidRPr="000C5A1C" w:rsidRDefault="002A0EE7" w:rsidP="008D1DF6">
                <w:r>
                  <w:rPr>
                    <w:rStyle w:val="PlaceholderText"/>
                  </w:rPr>
                  <w:t>Moderator comments on assessment tasks</w:t>
                </w:r>
                <w:r w:rsidRPr="00890A48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6BD470C9" w14:textId="77777777" w:rsidR="0062565E" w:rsidRPr="000C5A1C" w:rsidRDefault="0062565E" w:rsidP="0062565E">
      <w:pPr>
        <w:rPr>
          <w:rFonts w:ascii="Arial" w:hAnsi="Arial" w:cs="Arial"/>
        </w:rPr>
      </w:pPr>
    </w:p>
    <w:p w14:paraId="4FF7C435" w14:textId="77777777" w:rsidR="0062565E" w:rsidRPr="000924BE" w:rsidRDefault="00152D03" w:rsidP="000924BE">
      <w:pPr>
        <w:spacing w:before="60" w:after="60"/>
        <w:rPr>
          <w:rStyle w:val="Heading2Char"/>
          <w:sz w:val="28"/>
          <w:szCs w:val="28"/>
        </w:rPr>
      </w:pPr>
      <w:r w:rsidRPr="000924BE">
        <w:rPr>
          <w:rStyle w:val="Heading2Char"/>
          <w:sz w:val="28"/>
          <w:szCs w:val="28"/>
        </w:rPr>
        <w:t xml:space="preserve">C2: </w:t>
      </w:r>
      <w:r w:rsidR="0062565E" w:rsidRPr="000924BE">
        <w:rPr>
          <w:rStyle w:val="Heading2Char"/>
          <w:sz w:val="28"/>
          <w:szCs w:val="28"/>
        </w:rPr>
        <w:t xml:space="preserve">Marking </w:t>
      </w:r>
      <w:r w:rsidR="00120EFC">
        <w:rPr>
          <w:rStyle w:val="Heading2Char"/>
          <w:sz w:val="28"/>
          <w:szCs w:val="28"/>
        </w:rPr>
        <w:t>G</w:t>
      </w:r>
      <w:r w:rsidR="0062565E" w:rsidRPr="000924BE">
        <w:rPr>
          <w:rStyle w:val="Heading2Char"/>
          <w:sz w:val="28"/>
          <w:szCs w:val="28"/>
        </w:rPr>
        <w:t>uidance</w:t>
      </w:r>
    </w:p>
    <w:tbl>
      <w:tblPr>
        <w:tblStyle w:val="TPTableGreen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2784"/>
      </w:tblGrid>
      <w:tr w:rsidR="0062565E" w:rsidRPr="000C5A1C" w14:paraId="2B4E7FCF" w14:textId="77777777" w:rsidTr="0E7C3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7" w:type="dxa"/>
          </w:tcPr>
          <w:p w14:paraId="6F2F0263" w14:textId="77777777" w:rsidR="0062565E" w:rsidRPr="000C5A1C" w:rsidRDefault="0062565E" w:rsidP="008D1DF6">
            <w:r w:rsidRPr="000C5A1C">
              <w:t>Marking guidance is fit for purpose:</w:t>
            </w:r>
          </w:p>
        </w:tc>
        <w:tc>
          <w:tcPr>
            <w:tcW w:w="1275" w:type="dxa"/>
          </w:tcPr>
          <w:p w14:paraId="797B87B2" w14:textId="77777777" w:rsidR="0062565E" w:rsidRPr="00E37AAC" w:rsidRDefault="0062565E" w:rsidP="008D1DF6">
            <w:r w:rsidRPr="00E37AAC">
              <w:t>Y / N / n/a</w:t>
            </w:r>
          </w:p>
        </w:tc>
        <w:tc>
          <w:tcPr>
            <w:tcW w:w="2784" w:type="dxa"/>
          </w:tcPr>
          <w:p w14:paraId="1311C20F" w14:textId="77777777" w:rsidR="0062565E" w:rsidRPr="00E37AAC" w:rsidRDefault="0062565E" w:rsidP="008D1DF6">
            <w:r w:rsidRPr="00E37AAC">
              <w:t>Comments</w:t>
            </w:r>
          </w:p>
        </w:tc>
      </w:tr>
      <w:tr w:rsidR="003A38AD" w:rsidRPr="000C5A1C" w14:paraId="75FB1EBA" w14:textId="77777777" w:rsidTr="0E7C3FCF">
        <w:tc>
          <w:tcPr>
            <w:tcW w:w="4957" w:type="dxa"/>
          </w:tcPr>
          <w:p w14:paraId="7D89F12D" w14:textId="77777777" w:rsidR="003A38AD" w:rsidRDefault="003A38AD" w:rsidP="00192419">
            <w:pPr>
              <w:pStyle w:val="Numberedlist"/>
              <w:numPr>
                <w:ilvl w:val="0"/>
                <w:numId w:val="14"/>
              </w:numPr>
            </w:pPr>
            <w:r w:rsidRPr="005E5ECB">
              <w:t>It aligns with and covers all requirements of the assessed learning outcomes, tasks, and instructions.</w:t>
            </w:r>
          </w:p>
          <w:p w14:paraId="2FF64867" w14:textId="77777777" w:rsidR="00192419" w:rsidRPr="005E5ECB" w:rsidRDefault="00192419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-2022925225"/>
            <w:placeholder>
              <w:docPart w:val="C3D1C7EC1C16488AAB89442B7088251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16447767" w14:textId="77777777" w:rsidR="003A38AD" w:rsidRPr="000C5A1C" w:rsidRDefault="003A38AD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 w:rsidRPr="00BA2E25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19763845"/>
            <w:placeholder>
              <w:docPart w:val="B2754D552E104A9DBB9961F8EE1EDDE8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5BA5780B" w14:textId="77777777" w:rsidR="003A38AD" w:rsidRPr="000C5A1C" w:rsidRDefault="00152222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3A38AD" w:rsidRPr="000C5A1C" w14:paraId="112499AA" w14:textId="77777777" w:rsidTr="0E7C3FCF">
        <w:tc>
          <w:tcPr>
            <w:tcW w:w="4957" w:type="dxa"/>
          </w:tcPr>
          <w:p w14:paraId="3DD6B284" w14:textId="77777777" w:rsidR="003A38AD" w:rsidRDefault="003A38AD" w:rsidP="00192419">
            <w:pPr>
              <w:pStyle w:val="Numberedlist"/>
            </w:pPr>
            <w:r>
              <w:t>It is consistent with industry / regulatory / legislative requirements, if applicable.</w:t>
            </w:r>
          </w:p>
          <w:p w14:paraId="708B4FFC" w14:textId="77777777" w:rsidR="00192419" w:rsidRPr="005E5ECB" w:rsidRDefault="00192419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-1109812468"/>
            <w:placeholder>
              <w:docPart w:val="2AF1453BA80F4EB7821101C7F4ADFEB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2B88752D" w14:textId="77777777" w:rsidR="003A38AD" w:rsidRPr="000C5A1C" w:rsidRDefault="003A38AD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 w:rsidRPr="00BA2E25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893345047"/>
            <w:placeholder>
              <w:docPart w:val="2CE5588547EF4462BDC32566A860029A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2D04184A" w14:textId="77777777" w:rsidR="003A38AD" w:rsidRPr="000C5A1C" w:rsidRDefault="00152222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3A38AD" w:rsidRPr="000C5A1C" w14:paraId="76A77C3A" w14:textId="77777777" w:rsidTr="0E7C3FCF">
        <w:tc>
          <w:tcPr>
            <w:tcW w:w="4957" w:type="dxa"/>
          </w:tcPr>
          <w:p w14:paraId="4427CCE0" w14:textId="77777777" w:rsidR="003A38AD" w:rsidRDefault="003A38AD" w:rsidP="00192419">
            <w:pPr>
              <w:pStyle w:val="Numberedlist"/>
            </w:pPr>
            <w:r w:rsidRPr="005E5ECB">
              <w:t xml:space="preserve">It provides suitable and sufficient guidance for assessors to make judgements that are appropriate and consistent, including between assessors, modes of delivery, and over time. </w:t>
            </w:r>
          </w:p>
          <w:p w14:paraId="45EB771B" w14:textId="77777777" w:rsidR="00192419" w:rsidRPr="005E5ECB" w:rsidRDefault="00192419" w:rsidP="00192419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329955258"/>
            <w:placeholder>
              <w:docPart w:val="BDF62D4E3AE64710A200D5034FF8468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75451674" w14:textId="77777777" w:rsidR="003A38AD" w:rsidRPr="000C5A1C" w:rsidRDefault="003A38AD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 w:rsidRPr="00BA2E25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970426905"/>
            <w:placeholder>
              <w:docPart w:val="B3882D12405145D99E1636A250D73580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767B6390" w14:textId="77777777" w:rsidR="003A38AD" w:rsidRPr="000C5A1C" w:rsidRDefault="00152222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3A38AD" w:rsidRPr="000C5A1C" w14:paraId="711AA49B" w14:textId="77777777" w:rsidTr="0E7C3FCF">
        <w:tc>
          <w:tcPr>
            <w:tcW w:w="4957" w:type="dxa"/>
          </w:tcPr>
          <w:p w14:paraId="1255B316" w14:textId="77777777" w:rsidR="003A38AD" w:rsidRDefault="003A38AD" w:rsidP="00192419">
            <w:pPr>
              <w:pStyle w:val="Numberedlist"/>
            </w:pPr>
            <w:r w:rsidRPr="00E046E2">
              <w:t xml:space="preserve">It provides a sufficient breakdown of marks to ensure consistent marking. </w:t>
            </w:r>
          </w:p>
          <w:p w14:paraId="7CC409C3" w14:textId="77777777" w:rsidR="00D33897" w:rsidRPr="00E046E2" w:rsidRDefault="00D33897" w:rsidP="00D33897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1401031449"/>
            <w:placeholder>
              <w:docPart w:val="A08FF7DABB9D4974AAFD05EBDCBD58F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07B77594" w14:textId="77777777" w:rsidR="003A38AD" w:rsidRPr="000C5A1C" w:rsidRDefault="003A38AD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 w:rsidRPr="00BA2E25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1603805707"/>
            <w:placeholder>
              <w:docPart w:val="630DE6285682412A91CD05DE9EF4C979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24266C6F" w14:textId="77777777" w:rsidR="003A38AD" w:rsidRPr="000C5A1C" w:rsidRDefault="00152222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3A38AD" w:rsidRPr="000C5A1C" w14:paraId="3BED6583" w14:textId="77777777" w:rsidTr="0E7C3FCF">
        <w:tc>
          <w:tcPr>
            <w:tcW w:w="4957" w:type="dxa"/>
          </w:tcPr>
          <w:p w14:paraId="2629B6B0" w14:textId="77777777" w:rsidR="003A38AD" w:rsidRDefault="003A38AD" w:rsidP="00192419">
            <w:pPr>
              <w:pStyle w:val="Numberedlist"/>
            </w:pPr>
            <w:r w:rsidRPr="00E046E2">
              <w:t xml:space="preserve">The quality, and where relevant, quantity, of ākonga evidence required for the tasks are clearly described for all performance levels and meet the requirements of the learning outcomes. </w:t>
            </w:r>
          </w:p>
          <w:p w14:paraId="29523277" w14:textId="77777777" w:rsidR="00D33897" w:rsidRPr="00E046E2" w:rsidRDefault="00D33897" w:rsidP="00D33897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-1631472514"/>
            <w:placeholder>
              <w:docPart w:val="39410CECAED440AC84F49F6A2FEF6AC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5166BF5E" w14:textId="77777777" w:rsidR="003A38AD" w:rsidRPr="000C5A1C" w:rsidRDefault="003A38AD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 w:rsidRPr="00BA2E25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219252725"/>
            <w:placeholder>
              <w:docPart w:val="AB9EF459EEE44726B8F148277A41EECE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6DC86591" w14:textId="77777777" w:rsidR="003A38AD" w:rsidRPr="000C5A1C" w:rsidRDefault="00152222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3A38AD" w:rsidRPr="000C5A1C" w14:paraId="2AA067DE" w14:textId="77777777" w:rsidTr="0E7C3FCF">
        <w:tc>
          <w:tcPr>
            <w:tcW w:w="4957" w:type="dxa"/>
          </w:tcPr>
          <w:p w14:paraId="1D5C138E" w14:textId="77777777" w:rsidR="003A38AD" w:rsidRDefault="003A38AD" w:rsidP="00192419">
            <w:pPr>
              <w:pStyle w:val="Numberedlist"/>
            </w:pPr>
            <w:r>
              <w:t>Examples</w:t>
            </w:r>
            <w:r w:rsidR="00A63B10">
              <w:t xml:space="preserve"> or </w:t>
            </w:r>
            <w:r w:rsidR="00D33897">
              <w:t>guidance</w:t>
            </w:r>
            <w:r>
              <w:t xml:space="preserve"> of appropriate evidence are provided for each performance level, and where applicable, a range of acceptable answers are allowed for.</w:t>
            </w:r>
          </w:p>
          <w:p w14:paraId="7066F491" w14:textId="77777777" w:rsidR="00D33897" w:rsidRPr="00E046E2" w:rsidRDefault="00D33897" w:rsidP="00D33897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-113909226"/>
            <w:placeholder>
              <w:docPart w:val="F9FC90281790496885FC71D1933A87F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38C1518B" w14:textId="77777777" w:rsidR="003A38AD" w:rsidRPr="000C5A1C" w:rsidRDefault="003A38AD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 w:rsidRPr="00BA2E25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62229554"/>
            <w:placeholder>
              <w:docPart w:val="A857AAC560014097A1063C9D028AB4C6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6B620681" w14:textId="77777777" w:rsidR="003A38AD" w:rsidRPr="000C5A1C" w:rsidRDefault="00152222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3A38AD" w:rsidRPr="000C5A1C" w14:paraId="71C2E8B4" w14:textId="77777777" w:rsidTr="0E7C3FCF">
        <w:tc>
          <w:tcPr>
            <w:tcW w:w="4957" w:type="dxa"/>
          </w:tcPr>
          <w:p w14:paraId="66BD83CA" w14:textId="77777777" w:rsidR="003A38AD" w:rsidRDefault="003A38AD" w:rsidP="00192419">
            <w:pPr>
              <w:pStyle w:val="Numberedlist"/>
            </w:pPr>
            <w:r w:rsidRPr="000C5A1C">
              <w:t xml:space="preserve">Weightings, and marks allocated, are appropriate for the criteria, and consistent </w:t>
            </w:r>
            <w:r w:rsidRPr="000C5A1C">
              <w:lastRenderedPageBreak/>
              <w:t>with those indicated in the assessment tasks.</w:t>
            </w:r>
          </w:p>
          <w:p w14:paraId="0F75DBEA" w14:textId="77777777" w:rsidR="00D33897" w:rsidRPr="000C5A1C" w:rsidRDefault="00D33897" w:rsidP="00D33897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1780220857"/>
            <w:placeholder>
              <w:docPart w:val="263826475CB943339780D2BD9E61199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37825954" w14:textId="77777777" w:rsidR="003A38AD" w:rsidRPr="000C5A1C" w:rsidRDefault="003A38AD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 w:rsidRPr="00BA2E25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685169861"/>
            <w:placeholder>
              <w:docPart w:val="6B8245C67809430FA4EC3AB1D9B5139D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1EA9C3A2" w14:textId="77777777" w:rsidR="003A38AD" w:rsidRPr="000C5A1C" w:rsidRDefault="00152222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3A38AD" w:rsidRPr="000C5A1C" w14:paraId="1EC39AFD" w14:textId="77777777" w:rsidTr="0E7C3FCF">
        <w:tc>
          <w:tcPr>
            <w:tcW w:w="4957" w:type="dxa"/>
          </w:tcPr>
          <w:p w14:paraId="5D662CD6" w14:textId="77777777" w:rsidR="003A38AD" w:rsidRDefault="003A38AD" w:rsidP="00192419">
            <w:pPr>
              <w:pStyle w:val="Numberedlist"/>
            </w:pPr>
            <w:r>
              <w:t>It</w:t>
            </w:r>
            <w:r w:rsidRPr="00B11761">
              <w:t xml:space="preserve"> includes Course title and/or code, and if applicable, Standard number and version.</w:t>
            </w:r>
          </w:p>
          <w:p w14:paraId="33D2F9DD" w14:textId="77777777" w:rsidR="00A4318D" w:rsidRPr="000C5A1C" w:rsidRDefault="00A4318D" w:rsidP="00A4318D">
            <w:pPr>
              <w:pStyle w:val="Numberedlist"/>
              <w:numPr>
                <w:ilvl w:val="0"/>
                <w:numId w:val="0"/>
              </w:numPr>
              <w:ind w:left="360"/>
            </w:pPr>
          </w:p>
        </w:tc>
        <w:sdt>
          <w:sdtPr>
            <w:id w:val="554907374"/>
            <w:placeholder>
              <w:docPart w:val="3998B561104B47DA8202FB1902201E76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1275" w:type="dxa"/>
              </w:tcPr>
              <w:p w14:paraId="3FC8713F" w14:textId="77777777" w:rsidR="003A38AD" w:rsidRPr="000C5A1C" w:rsidRDefault="003A38AD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 w:rsidRPr="00BA2E25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id w:val="-661011840"/>
            <w:placeholder>
              <w:docPart w:val="1780FAE3498C497685AE07FA61B27CDB"/>
            </w:placeholder>
            <w:showingPlcHdr/>
          </w:sdtPr>
          <w:sdtEndPr/>
          <w:sdtContent>
            <w:tc>
              <w:tcPr>
                <w:tcW w:w="2784" w:type="dxa"/>
              </w:tcPr>
              <w:p w14:paraId="07AD4F30" w14:textId="77777777" w:rsidR="003A38AD" w:rsidRPr="000C5A1C" w:rsidRDefault="00152222" w:rsidP="00192419">
                <w:pPr>
                  <w:pStyle w:val="Numberedlist"/>
                  <w:numPr>
                    <w:ilvl w:val="0"/>
                    <w:numId w:val="0"/>
                  </w:numPr>
                </w:pPr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</w:tbl>
    <w:p w14:paraId="511D9860" w14:textId="77777777" w:rsidR="0062565E" w:rsidRPr="000C5A1C" w:rsidRDefault="0062565E" w:rsidP="0062565E">
      <w:pPr>
        <w:spacing w:before="60" w:after="60"/>
        <w:rPr>
          <w:rFonts w:ascii="Arial" w:hAnsi="Arial" w:cs="Arial"/>
          <w:sz w:val="14"/>
          <w:szCs w:val="14"/>
        </w:rPr>
      </w:pPr>
    </w:p>
    <w:tbl>
      <w:tblPr>
        <w:tblStyle w:val="TPTableGreen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65E" w:rsidRPr="000C5A1C" w14:paraId="73C4DB7B" w14:textId="77777777" w:rsidTr="00A6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776B8B1D" w14:textId="77777777" w:rsidR="0062565E" w:rsidRPr="000C5A1C" w:rsidRDefault="0062565E" w:rsidP="008D1DF6">
            <w:r w:rsidRPr="000C5A1C">
              <w:t xml:space="preserve">Overall comments, commendations, recommendations about the </w:t>
            </w:r>
            <w:r w:rsidRPr="000C5A1C">
              <w:rPr>
                <w:b/>
                <w:bCs/>
              </w:rPr>
              <w:t>marking guidance</w:t>
            </w:r>
          </w:p>
        </w:tc>
      </w:tr>
      <w:tr w:rsidR="0062565E" w:rsidRPr="000C5A1C" w14:paraId="3F6F07BF" w14:textId="77777777" w:rsidTr="00A646E1">
        <w:trPr>
          <w:trHeight w:val="1514"/>
        </w:trPr>
        <w:tc>
          <w:tcPr>
            <w:tcW w:w="9016" w:type="dxa"/>
          </w:tcPr>
          <w:sdt>
            <w:sdtPr>
              <w:id w:val="-18557955"/>
              <w:placeholder>
                <w:docPart w:val="134E5A27B3EC44408901FC2E591603C0"/>
              </w:placeholder>
              <w:showingPlcHdr/>
            </w:sdtPr>
            <w:sdtEndPr/>
            <w:sdtContent>
              <w:p w14:paraId="6224F8F0" w14:textId="77777777" w:rsidR="0062565E" w:rsidRPr="002A0EE7" w:rsidRDefault="00A63B10" w:rsidP="008D1DF6">
                <w:pPr>
                  <w:rPr>
                    <w:sz w:val="22"/>
                  </w:rPr>
                </w:pPr>
                <w:r>
                  <w:rPr>
                    <w:rStyle w:val="PlaceholderText"/>
                  </w:rPr>
                  <w:t>Moderator comments on marking guidance</w:t>
                </w:r>
                <w:r w:rsidRPr="00890A48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21890E32" w14:textId="77777777" w:rsidR="0062565E" w:rsidRDefault="0062565E" w:rsidP="0062565E">
      <w:pPr>
        <w:spacing w:before="60" w:after="60"/>
        <w:rPr>
          <w:rFonts w:ascii="Arial" w:hAnsi="Arial" w:cs="Arial"/>
          <w:sz w:val="14"/>
          <w:szCs w:val="14"/>
        </w:rPr>
      </w:pPr>
    </w:p>
    <w:p w14:paraId="21F2458B" w14:textId="77777777" w:rsidR="009D36FD" w:rsidRPr="00931B0E" w:rsidRDefault="00120EFC" w:rsidP="009D36FD">
      <w:pPr>
        <w:rPr>
          <w:i/>
          <w:iCs/>
          <w:color w:val="5777DB" w:themeColor="accent4" w:themeTint="99"/>
          <w:sz w:val="20"/>
          <w:szCs w:val="20"/>
        </w:rPr>
      </w:pPr>
      <w:r w:rsidRPr="00931B0E">
        <w:rPr>
          <w:i/>
          <w:iCs/>
          <w:color w:val="5777DB" w:themeColor="accent4" w:themeTint="99"/>
          <w:sz w:val="20"/>
          <w:szCs w:val="20"/>
        </w:rPr>
        <w:t xml:space="preserve">Moderator to complete </w:t>
      </w:r>
      <w:r w:rsidR="006C2799" w:rsidRPr="00931B0E">
        <w:rPr>
          <w:i/>
          <w:iCs/>
          <w:color w:val="5777DB" w:themeColor="accent4" w:themeTint="99"/>
          <w:sz w:val="20"/>
          <w:szCs w:val="20"/>
        </w:rPr>
        <w:t>A3. Sum</w:t>
      </w:r>
      <w:r w:rsidR="00BF2F02" w:rsidRPr="00931B0E">
        <w:rPr>
          <w:i/>
          <w:iCs/>
          <w:color w:val="5777DB" w:themeColor="accent4" w:themeTint="99"/>
          <w:sz w:val="20"/>
          <w:szCs w:val="20"/>
        </w:rPr>
        <w:t>mary of Moderation Outcome (Assessment Material)</w:t>
      </w:r>
    </w:p>
    <w:p w14:paraId="6662B3DE" w14:textId="77777777" w:rsidR="00C403FA" w:rsidRDefault="00C403FA" w:rsidP="00C92A00">
      <w:pPr>
        <w:spacing w:before="60" w:after="60"/>
        <w:rPr>
          <w:rFonts w:asciiTheme="majorHAnsi" w:eastAsiaTheme="majorEastAsia" w:hAnsiTheme="majorHAnsi" w:cstheme="majorBidi"/>
          <w:b/>
          <w:bCs/>
          <w:color w:val="3BAD5F" w:themeColor="accent3"/>
          <w:sz w:val="32"/>
          <w:szCs w:val="32"/>
        </w:rPr>
      </w:pPr>
    </w:p>
    <w:p w14:paraId="739B4BB3" w14:textId="77777777" w:rsidR="0062565E" w:rsidRPr="00A646E1" w:rsidRDefault="00152D03" w:rsidP="00CA5FC3">
      <w:pPr>
        <w:pStyle w:val="Heading2"/>
      </w:pPr>
      <w:r>
        <w:t xml:space="preserve">Section D: Moderation of </w:t>
      </w:r>
      <w:r w:rsidR="0062565E">
        <w:t xml:space="preserve">Assessor </w:t>
      </w:r>
      <w:r>
        <w:t>J</w:t>
      </w:r>
      <w:r w:rsidR="0062565E">
        <w:t>udgements</w:t>
      </w:r>
    </w:p>
    <w:tbl>
      <w:tblPr>
        <w:tblStyle w:val="TPTableGreen"/>
        <w:tblW w:w="8926" w:type="dxa"/>
        <w:tblLook w:val="04A0" w:firstRow="1" w:lastRow="0" w:firstColumn="1" w:lastColumn="0" w:noHBand="0" w:noVBand="1"/>
      </w:tblPr>
      <w:tblGrid>
        <w:gridCol w:w="1662"/>
        <w:gridCol w:w="1133"/>
        <w:gridCol w:w="1770"/>
        <w:gridCol w:w="4361"/>
      </w:tblGrid>
      <w:tr w:rsidR="00F412CF" w:rsidRPr="000C5A1C" w14:paraId="4DB7103A" w14:textId="77777777" w:rsidTr="005E5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2" w:type="dxa"/>
          </w:tcPr>
          <w:p w14:paraId="27B3FC21" w14:textId="77777777" w:rsidR="00BF2F02" w:rsidRPr="000C5A1C" w:rsidRDefault="00BF2F02" w:rsidP="008D1DF6">
            <w:r w:rsidRPr="000C5A1C">
              <w:t>Ākong</w:t>
            </w:r>
            <w:r>
              <w:t>a Unitec</w:t>
            </w:r>
            <w:r w:rsidRPr="000C5A1C">
              <w:t xml:space="preserve"> ID</w:t>
            </w:r>
          </w:p>
        </w:tc>
        <w:tc>
          <w:tcPr>
            <w:tcW w:w="1133" w:type="dxa"/>
          </w:tcPr>
          <w:p w14:paraId="3EDC3942" w14:textId="77777777" w:rsidR="00BF2F02" w:rsidRPr="000C5A1C" w:rsidRDefault="00BF2F02" w:rsidP="008D1DF6">
            <w:r>
              <w:t>Grade Awarded</w:t>
            </w:r>
          </w:p>
        </w:tc>
        <w:tc>
          <w:tcPr>
            <w:tcW w:w="1770" w:type="dxa"/>
          </w:tcPr>
          <w:p w14:paraId="218D6674" w14:textId="77777777" w:rsidR="00BF2F02" w:rsidRPr="000C5A1C" w:rsidRDefault="00BF2F02" w:rsidP="008D1DF6">
            <w:r w:rsidRPr="000C5A1C">
              <w:t>Moderator</w:t>
            </w:r>
          </w:p>
          <w:p w14:paraId="48A042F0" w14:textId="77777777" w:rsidR="00BF2F02" w:rsidRPr="000C5A1C" w:rsidRDefault="00BF2F02" w:rsidP="008D1DF6">
            <w:r w:rsidRPr="000C5A1C">
              <w:t xml:space="preserve">judgement </w:t>
            </w:r>
          </w:p>
        </w:tc>
        <w:tc>
          <w:tcPr>
            <w:tcW w:w="4361" w:type="dxa"/>
          </w:tcPr>
          <w:p w14:paraId="4734C003" w14:textId="77777777" w:rsidR="00BF2F02" w:rsidRPr="000C5A1C" w:rsidRDefault="00BF2F02" w:rsidP="008D1DF6">
            <w:r w:rsidRPr="000C5A1C">
              <w:t>Comments</w:t>
            </w:r>
            <w:r>
              <w:t xml:space="preserve"> </w:t>
            </w:r>
            <w:r w:rsidRPr="00931B0E">
              <w:rPr>
                <w:sz w:val="20"/>
                <w:szCs w:val="20"/>
              </w:rPr>
              <w:t xml:space="preserve">(see </w:t>
            </w:r>
            <w:r w:rsidRPr="00931B0E">
              <w:rPr>
                <w:i/>
                <w:iCs/>
                <w:sz w:val="20"/>
                <w:szCs w:val="20"/>
              </w:rPr>
              <w:t>Guidance</w:t>
            </w:r>
            <w:r w:rsidRPr="00931B0E">
              <w:rPr>
                <w:sz w:val="20"/>
                <w:szCs w:val="20"/>
              </w:rPr>
              <w:t xml:space="preserve"> for details)</w:t>
            </w:r>
          </w:p>
        </w:tc>
      </w:tr>
      <w:tr w:rsidR="00F412CF" w:rsidRPr="000C5A1C" w14:paraId="6A1BAD85" w14:textId="77777777" w:rsidTr="005E58CB">
        <w:sdt>
          <w:sdtPr>
            <w:id w:val="1201676108"/>
            <w:placeholder>
              <w:docPart w:val="21103CA948E548438C13AEFF25F8043E"/>
            </w:placeholder>
            <w:showingPlcHdr/>
          </w:sdtPr>
          <w:sdtEndPr/>
          <w:sdtContent>
            <w:tc>
              <w:tcPr>
                <w:tcW w:w="1662" w:type="dxa"/>
              </w:tcPr>
              <w:p w14:paraId="02F65272" w14:textId="77777777" w:rsidR="00BF2F02" w:rsidRPr="000C5A1C" w:rsidRDefault="00152222" w:rsidP="008D1DF6"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  <w:sdt>
          <w:sdtPr>
            <w:id w:val="1592432019"/>
            <w:placeholder>
              <w:docPart w:val="DF404656BE184830B3F0012EBF0A7C90"/>
            </w:placeholder>
            <w:showingPlcHdr/>
          </w:sdtPr>
          <w:sdtEndPr/>
          <w:sdtContent>
            <w:tc>
              <w:tcPr>
                <w:tcW w:w="1133" w:type="dxa"/>
              </w:tcPr>
              <w:p w14:paraId="3EC59CEE" w14:textId="77777777" w:rsidR="00BF2F02" w:rsidRPr="000C5A1C" w:rsidRDefault="00152222" w:rsidP="008D1DF6"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  <w:sdt>
          <w:sdtPr>
            <w:id w:val="-644900303"/>
            <w:placeholder>
              <w:docPart w:val="7056A0AFFF67403388AC5D14B5F6D363"/>
            </w:placeholder>
            <w:showingPlcHdr/>
            <w:dropDownList>
              <w:listItem w:value="Choose an item."/>
              <w:listItem w:displayText="Agree" w:value="Agree"/>
              <w:listItem w:displayText="Disagree" w:value="Disagree"/>
            </w:dropDownList>
          </w:sdtPr>
          <w:sdtEndPr/>
          <w:sdtContent>
            <w:tc>
              <w:tcPr>
                <w:tcW w:w="1770" w:type="dxa"/>
              </w:tcPr>
              <w:p w14:paraId="3E22352C" w14:textId="77777777" w:rsidR="00BF2F02" w:rsidRPr="000C5A1C" w:rsidRDefault="005E58CB" w:rsidP="008D1DF6">
                <w:r>
                  <w:rPr>
                    <w:rStyle w:val="PlaceholderText"/>
                  </w:rPr>
                  <w:t>Agree/disagree</w:t>
                </w:r>
                <w:r w:rsidRPr="00890A4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522777341"/>
            <w:placeholder>
              <w:docPart w:val="8AC0CDBF60974508A90AF63BBFED008A"/>
            </w:placeholder>
            <w:showingPlcHdr/>
          </w:sdtPr>
          <w:sdtEndPr/>
          <w:sdtContent>
            <w:tc>
              <w:tcPr>
                <w:tcW w:w="4361" w:type="dxa"/>
              </w:tcPr>
              <w:p w14:paraId="415EBA3E" w14:textId="77777777" w:rsidR="00BF2F02" w:rsidRPr="000C5A1C" w:rsidRDefault="00152222" w:rsidP="008D1DF6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152222" w:rsidRPr="000C5A1C" w14:paraId="24033E25" w14:textId="77777777" w:rsidTr="00267684">
        <w:sdt>
          <w:sdtPr>
            <w:id w:val="482290649"/>
            <w:placeholder>
              <w:docPart w:val="4912E79199DC412290C52A1F1E4E00CB"/>
            </w:placeholder>
            <w:showingPlcHdr/>
          </w:sdtPr>
          <w:sdtEndPr/>
          <w:sdtContent>
            <w:tc>
              <w:tcPr>
                <w:tcW w:w="1662" w:type="dxa"/>
              </w:tcPr>
              <w:p w14:paraId="42DCAEB8" w14:textId="77777777" w:rsidR="00152222" w:rsidRPr="000C5A1C" w:rsidRDefault="00152222" w:rsidP="00267684"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  <w:sdt>
          <w:sdtPr>
            <w:id w:val="1711373629"/>
            <w:placeholder>
              <w:docPart w:val="828C42C80D8A46A2B7EE93D012D94767"/>
            </w:placeholder>
            <w:showingPlcHdr/>
          </w:sdtPr>
          <w:sdtEndPr/>
          <w:sdtContent>
            <w:tc>
              <w:tcPr>
                <w:tcW w:w="1133" w:type="dxa"/>
              </w:tcPr>
              <w:p w14:paraId="272795CC" w14:textId="77777777" w:rsidR="00152222" w:rsidRPr="000C5A1C" w:rsidRDefault="00152222" w:rsidP="00267684"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  <w:sdt>
          <w:sdtPr>
            <w:id w:val="-500658195"/>
            <w:placeholder>
              <w:docPart w:val="0EF0773B8AE64C1EB64396598E10BEBE"/>
            </w:placeholder>
            <w:showingPlcHdr/>
            <w:dropDownList>
              <w:listItem w:value="Choose an item."/>
              <w:listItem w:displayText="Agree" w:value="Agree"/>
              <w:listItem w:displayText="Disagree" w:value="Disagree"/>
            </w:dropDownList>
          </w:sdtPr>
          <w:sdtEndPr/>
          <w:sdtContent>
            <w:tc>
              <w:tcPr>
                <w:tcW w:w="1770" w:type="dxa"/>
              </w:tcPr>
              <w:p w14:paraId="34AA7B7E" w14:textId="77777777" w:rsidR="00152222" w:rsidRPr="000C5A1C" w:rsidRDefault="00152222" w:rsidP="00267684">
                <w:r>
                  <w:rPr>
                    <w:rStyle w:val="PlaceholderText"/>
                  </w:rPr>
                  <w:t>Agree/disagree</w:t>
                </w:r>
                <w:r w:rsidRPr="00890A4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976598484"/>
            <w:placeholder>
              <w:docPart w:val="DC26D3701F124D6496464E5316261B4D"/>
            </w:placeholder>
            <w:showingPlcHdr/>
          </w:sdtPr>
          <w:sdtEndPr/>
          <w:sdtContent>
            <w:tc>
              <w:tcPr>
                <w:tcW w:w="4361" w:type="dxa"/>
              </w:tcPr>
              <w:p w14:paraId="0B505616" w14:textId="77777777" w:rsidR="00152222" w:rsidRPr="000C5A1C" w:rsidRDefault="00152222" w:rsidP="00267684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152222" w:rsidRPr="000C5A1C" w14:paraId="60A85741" w14:textId="77777777" w:rsidTr="00267684">
        <w:sdt>
          <w:sdtPr>
            <w:id w:val="1344670852"/>
            <w:placeholder>
              <w:docPart w:val="0C06EE6B143A4960986BDD61CFCCE3F4"/>
            </w:placeholder>
            <w:showingPlcHdr/>
          </w:sdtPr>
          <w:sdtEndPr/>
          <w:sdtContent>
            <w:tc>
              <w:tcPr>
                <w:tcW w:w="1662" w:type="dxa"/>
              </w:tcPr>
              <w:p w14:paraId="2B73D51A" w14:textId="77777777" w:rsidR="00152222" w:rsidRPr="000C5A1C" w:rsidRDefault="00152222" w:rsidP="00267684"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  <w:sdt>
          <w:sdtPr>
            <w:id w:val="1857841518"/>
            <w:placeholder>
              <w:docPart w:val="C1180DD2C95C452681EBA9E78EA516A0"/>
            </w:placeholder>
            <w:showingPlcHdr/>
          </w:sdtPr>
          <w:sdtEndPr/>
          <w:sdtContent>
            <w:tc>
              <w:tcPr>
                <w:tcW w:w="1133" w:type="dxa"/>
              </w:tcPr>
              <w:p w14:paraId="15C3211D" w14:textId="77777777" w:rsidR="00152222" w:rsidRPr="000C5A1C" w:rsidRDefault="00152222" w:rsidP="00267684"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  <w:sdt>
          <w:sdtPr>
            <w:id w:val="-178278909"/>
            <w:placeholder>
              <w:docPart w:val="EA952D3983BA4A4587DED1EB6E3DB37B"/>
            </w:placeholder>
            <w:showingPlcHdr/>
            <w:dropDownList>
              <w:listItem w:value="Choose an item."/>
              <w:listItem w:displayText="Agree" w:value="Agree"/>
              <w:listItem w:displayText="Disagree" w:value="Disagree"/>
            </w:dropDownList>
          </w:sdtPr>
          <w:sdtEndPr/>
          <w:sdtContent>
            <w:tc>
              <w:tcPr>
                <w:tcW w:w="1770" w:type="dxa"/>
              </w:tcPr>
              <w:p w14:paraId="79DA00C4" w14:textId="77777777" w:rsidR="00152222" w:rsidRPr="000C5A1C" w:rsidRDefault="00152222" w:rsidP="00267684">
                <w:r>
                  <w:rPr>
                    <w:rStyle w:val="PlaceholderText"/>
                  </w:rPr>
                  <w:t>Agree/disagree</w:t>
                </w:r>
                <w:r w:rsidRPr="00890A4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3053187"/>
            <w:placeholder>
              <w:docPart w:val="7177C8BDB92D4E25BDA2F86F673C164C"/>
            </w:placeholder>
            <w:showingPlcHdr/>
          </w:sdtPr>
          <w:sdtEndPr/>
          <w:sdtContent>
            <w:tc>
              <w:tcPr>
                <w:tcW w:w="4361" w:type="dxa"/>
              </w:tcPr>
              <w:p w14:paraId="3B5C57FD" w14:textId="77777777" w:rsidR="00152222" w:rsidRPr="000C5A1C" w:rsidRDefault="00152222" w:rsidP="00267684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152222" w:rsidRPr="000C5A1C" w14:paraId="5D5E8A1C" w14:textId="77777777" w:rsidTr="00267684">
        <w:sdt>
          <w:sdtPr>
            <w:id w:val="93213037"/>
            <w:placeholder>
              <w:docPart w:val="A25C89B71BEE4489A07AF20DCF9EDCED"/>
            </w:placeholder>
            <w:showingPlcHdr/>
          </w:sdtPr>
          <w:sdtEndPr/>
          <w:sdtContent>
            <w:tc>
              <w:tcPr>
                <w:tcW w:w="1662" w:type="dxa"/>
              </w:tcPr>
              <w:p w14:paraId="35284A5B" w14:textId="77777777" w:rsidR="00152222" w:rsidRPr="000C5A1C" w:rsidRDefault="00152222" w:rsidP="00267684"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  <w:sdt>
          <w:sdtPr>
            <w:id w:val="380213491"/>
            <w:placeholder>
              <w:docPart w:val="2B0D16FF37FF41A596A9AC922B84A16C"/>
            </w:placeholder>
            <w:showingPlcHdr/>
          </w:sdtPr>
          <w:sdtEndPr/>
          <w:sdtContent>
            <w:tc>
              <w:tcPr>
                <w:tcW w:w="1133" w:type="dxa"/>
              </w:tcPr>
              <w:p w14:paraId="65B9548E" w14:textId="77777777" w:rsidR="00152222" w:rsidRPr="000C5A1C" w:rsidRDefault="00152222" w:rsidP="00267684"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  <w:sdt>
          <w:sdtPr>
            <w:id w:val="-30118303"/>
            <w:placeholder>
              <w:docPart w:val="F31E8722CAB64076950E7FA0EAA9BE25"/>
            </w:placeholder>
            <w:showingPlcHdr/>
            <w:dropDownList>
              <w:listItem w:value="Choose an item."/>
              <w:listItem w:displayText="Agree" w:value="Agree"/>
              <w:listItem w:displayText="Disagree" w:value="Disagree"/>
            </w:dropDownList>
          </w:sdtPr>
          <w:sdtEndPr/>
          <w:sdtContent>
            <w:tc>
              <w:tcPr>
                <w:tcW w:w="1770" w:type="dxa"/>
              </w:tcPr>
              <w:p w14:paraId="11EDC114" w14:textId="77777777" w:rsidR="00152222" w:rsidRPr="000C5A1C" w:rsidRDefault="00152222" w:rsidP="00267684">
                <w:r>
                  <w:rPr>
                    <w:rStyle w:val="PlaceholderText"/>
                  </w:rPr>
                  <w:t>Agree/disagree</w:t>
                </w:r>
                <w:r w:rsidRPr="00890A4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518382224"/>
            <w:placeholder>
              <w:docPart w:val="56A16C85800947679D06E7793263D8CB"/>
            </w:placeholder>
            <w:showingPlcHdr/>
          </w:sdtPr>
          <w:sdtEndPr/>
          <w:sdtContent>
            <w:tc>
              <w:tcPr>
                <w:tcW w:w="4361" w:type="dxa"/>
              </w:tcPr>
              <w:p w14:paraId="6914C88C" w14:textId="77777777" w:rsidR="00152222" w:rsidRPr="000C5A1C" w:rsidRDefault="00152222" w:rsidP="00267684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152222" w:rsidRPr="000C5A1C" w14:paraId="0593A320" w14:textId="77777777" w:rsidTr="00267684">
        <w:sdt>
          <w:sdtPr>
            <w:id w:val="-1569024582"/>
            <w:placeholder>
              <w:docPart w:val="07481DFEFCA447F1B7C4F39E66008DFB"/>
            </w:placeholder>
            <w:showingPlcHdr/>
          </w:sdtPr>
          <w:sdtEndPr/>
          <w:sdtContent>
            <w:tc>
              <w:tcPr>
                <w:tcW w:w="1662" w:type="dxa"/>
              </w:tcPr>
              <w:p w14:paraId="0EE5398E" w14:textId="77777777" w:rsidR="00152222" w:rsidRPr="000C5A1C" w:rsidRDefault="00152222" w:rsidP="00267684"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  <w:sdt>
          <w:sdtPr>
            <w:id w:val="1782916987"/>
            <w:placeholder>
              <w:docPart w:val="5D7E14FC947C4DA9A53DD42B58619C29"/>
            </w:placeholder>
            <w:showingPlcHdr/>
          </w:sdtPr>
          <w:sdtEndPr/>
          <w:sdtContent>
            <w:tc>
              <w:tcPr>
                <w:tcW w:w="1133" w:type="dxa"/>
              </w:tcPr>
              <w:p w14:paraId="0ADDA6D9" w14:textId="77777777" w:rsidR="00152222" w:rsidRPr="000C5A1C" w:rsidRDefault="00152222" w:rsidP="00267684"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  <w:sdt>
          <w:sdtPr>
            <w:id w:val="-673954101"/>
            <w:placeholder>
              <w:docPart w:val="3DA37D8C21C542CB959AD5D2C6A13663"/>
            </w:placeholder>
            <w:showingPlcHdr/>
            <w:dropDownList>
              <w:listItem w:value="Choose an item."/>
              <w:listItem w:displayText="Agree" w:value="Agree"/>
              <w:listItem w:displayText="Disagree" w:value="Disagree"/>
            </w:dropDownList>
          </w:sdtPr>
          <w:sdtEndPr/>
          <w:sdtContent>
            <w:tc>
              <w:tcPr>
                <w:tcW w:w="1770" w:type="dxa"/>
              </w:tcPr>
              <w:p w14:paraId="74569763" w14:textId="77777777" w:rsidR="00152222" w:rsidRPr="000C5A1C" w:rsidRDefault="00152222" w:rsidP="00267684">
                <w:r>
                  <w:rPr>
                    <w:rStyle w:val="PlaceholderText"/>
                  </w:rPr>
                  <w:t>Agree/disagree</w:t>
                </w:r>
                <w:r w:rsidRPr="00890A4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562837903"/>
            <w:placeholder>
              <w:docPart w:val="26D0B114BEE14B44803208D0F07C40D9"/>
            </w:placeholder>
            <w:showingPlcHdr/>
          </w:sdtPr>
          <w:sdtEndPr/>
          <w:sdtContent>
            <w:tc>
              <w:tcPr>
                <w:tcW w:w="4361" w:type="dxa"/>
              </w:tcPr>
              <w:p w14:paraId="38FAB8E3" w14:textId="77777777" w:rsidR="00152222" w:rsidRPr="000C5A1C" w:rsidRDefault="00152222" w:rsidP="00267684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152222" w:rsidRPr="000C5A1C" w14:paraId="51BE1B3E" w14:textId="77777777" w:rsidTr="00267684">
        <w:sdt>
          <w:sdtPr>
            <w:id w:val="-1537111955"/>
            <w:placeholder>
              <w:docPart w:val="421D7CD7CCB74D34B8B1683B9D9BC943"/>
            </w:placeholder>
            <w:showingPlcHdr/>
          </w:sdtPr>
          <w:sdtEndPr/>
          <w:sdtContent>
            <w:tc>
              <w:tcPr>
                <w:tcW w:w="1662" w:type="dxa"/>
              </w:tcPr>
              <w:p w14:paraId="0BE5C11E" w14:textId="77777777" w:rsidR="00152222" w:rsidRPr="000C5A1C" w:rsidRDefault="00152222" w:rsidP="00267684">
                <w:r>
                  <w:rPr>
                    <w:rStyle w:val="PlaceholderText"/>
                  </w:rPr>
                  <w:t>ID number</w:t>
                </w:r>
              </w:p>
            </w:tc>
          </w:sdtContent>
        </w:sdt>
        <w:sdt>
          <w:sdtPr>
            <w:id w:val="375121439"/>
            <w:placeholder>
              <w:docPart w:val="16DC9F1820B94128888845D9460E0677"/>
            </w:placeholder>
            <w:showingPlcHdr/>
          </w:sdtPr>
          <w:sdtEndPr/>
          <w:sdtContent>
            <w:tc>
              <w:tcPr>
                <w:tcW w:w="1133" w:type="dxa"/>
              </w:tcPr>
              <w:p w14:paraId="082E621C" w14:textId="77777777" w:rsidR="00152222" w:rsidRPr="000C5A1C" w:rsidRDefault="00152222" w:rsidP="00267684">
                <w:r>
                  <w:rPr>
                    <w:rStyle w:val="PlaceholderText"/>
                  </w:rPr>
                  <w:t>Grade</w:t>
                </w:r>
              </w:p>
            </w:tc>
          </w:sdtContent>
        </w:sdt>
        <w:sdt>
          <w:sdtPr>
            <w:id w:val="-1386865473"/>
            <w:placeholder>
              <w:docPart w:val="BCDCB3415D99470CA7C115894BE6D525"/>
            </w:placeholder>
            <w:showingPlcHdr/>
            <w:dropDownList>
              <w:listItem w:value="Choose an item."/>
              <w:listItem w:displayText="Agree" w:value="Agree"/>
              <w:listItem w:displayText="Disagree" w:value="Disagree"/>
            </w:dropDownList>
          </w:sdtPr>
          <w:sdtEndPr/>
          <w:sdtContent>
            <w:tc>
              <w:tcPr>
                <w:tcW w:w="1770" w:type="dxa"/>
              </w:tcPr>
              <w:p w14:paraId="76768736" w14:textId="77777777" w:rsidR="00152222" w:rsidRPr="000C5A1C" w:rsidRDefault="00152222" w:rsidP="00267684">
                <w:r>
                  <w:rPr>
                    <w:rStyle w:val="PlaceholderText"/>
                  </w:rPr>
                  <w:t>Agree/disagree</w:t>
                </w:r>
                <w:r w:rsidRPr="00890A4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683637611"/>
            <w:placeholder>
              <w:docPart w:val="F676CD12FC6A46878F61F2523EEC91B3"/>
            </w:placeholder>
            <w:showingPlcHdr/>
          </w:sdtPr>
          <w:sdtEndPr/>
          <w:sdtContent>
            <w:tc>
              <w:tcPr>
                <w:tcW w:w="4361" w:type="dxa"/>
              </w:tcPr>
              <w:p w14:paraId="3C2E27EA" w14:textId="77777777" w:rsidR="00152222" w:rsidRPr="000C5A1C" w:rsidRDefault="00152222" w:rsidP="00267684">
                <w:r>
                  <w:rPr>
                    <w:rStyle w:val="PlaceholderText"/>
                  </w:rPr>
                  <w:t>Comments</w:t>
                </w:r>
              </w:p>
            </w:tc>
          </w:sdtContent>
        </w:sdt>
      </w:tr>
      <w:tr w:rsidR="00F412CF" w:rsidRPr="00CA7BD6" w14:paraId="71A25C29" w14:textId="77777777" w:rsidTr="005E58CB">
        <w:tc>
          <w:tcPr>
            <w:tcW w:w="1662" w:type="dxa"/>
            <w:tcBorders>
              <w:left w:val="nil"/>
              <w:bottom w:val="nil"/>
            </w:tcBorders>
          </w:tcPr>
          <w:p w14:paraId="0527EE32" w14:textId="77777777" w:rsidR="00BF2F02" w:rsidRPr="00CA7BD6" w:rsidRDefault="00CA7BD6" w:rsidP="008D1DF6">
            <w:pPr>
              <w:rPr>
                <w:b/>
                <w:bCs/>
              </w:rPr>
            </w:pPr>
            <w:r w:rsidRPr="00CA7BD6">
              <w:rPr>
                <w:b/>
                <w:bCs/>
              </w:rPr>
              <w:t>Total</w:t>
            </w:r>
          </w:p>
        </w:tc>
        <w:tc>
          <w:tcPr>
            <w:tcW w:w="1133" w:type="dxa"/>
          </w:tcPr>
          <w:p w14:paraId="67E9B161" w14:textId="77777777" w:rsidR="00BF2F02" w:rsidRPr="00CA7BD6" w:rsidRDefault="00844978" w:rsidP="008D1DF6">
            <w:pPr>
              <w:rPr>
                <w:b/>
                <w:bCs/>
              </w:rPr>
            </w:pPr>
            <w:r>
              <w:rPr>
                <w:b/>
                <w:bCs/>
              </w:rPr>
              <w:t>Y=</w:t>
            </w:r>
            <w:sdt>
              <w:sdtPr>
                <w:rPr>
                  <w:b/>
                  <w:bCs/>
                </w:rPr>
                <w:id w:val="-1718732922"/>
                <w:placeholder>
                  <w:docPart w:val="FB15E0AE79D44EF8A2DE2004FF7F512F"/>
                </w:placeholder>
                <w:showingPlcHdr/>
              </w:sdtPr>
              <w:sdtEndPr/>
              <w:sdtContent>
                <w:r w:rsidR="00F412CF" w:rsidRPr="00F2300E">
                  <w:rPr>
                    <w:rStyle w:val="PlaceholderText"/>
                    <w:highlight w:val="yellow"/>
                  </w:rPr>
                  <w:t>Total number of samples</w:t>
                </w:r>
              </w:sdtContent>
            </w:sdt>
          </w:p>
        </w:tc>
        <w:tc>
          <w:tcPr>
            <w:tcW w:w="1770" w:type="dxa"/>
          </w:tcPr>
          <w:p w14:paraId="0B46BF71" w14:textId="77777777" w:rsidR="00BF2F02" w:rsidRPr="00CA7BD6" w:rsidRDefault="00844978" w:rsidP="008D1DF6">
            <w:pPr>
              <w:rPr>
                <w:b/>
                <w:bCs/>
              </w:rPr>
            </w:pPr>
            <w:r>
              <w:rPr>
                <w:b/>
                <w:bCs/>
              </w:rPr>
              <w:t>X=</w:t>
            </w:r>
            <w:sdt>
              <w:sdtPr>
                <w:rPr>
                  <w:b/>
                  <w:bCs/>
                </w:rPr>
                <w:id w:val="500400779"/>
                <w:placeholder>
                  <w:docPart w:val="045E5BCA97304BC3ADCAE595EF4ECBD1"/>
                </w:placeholder>
                <w:showingPlcHdr/>
              </w:sdtPr>
              <w:sdtEndPr/>
              <w:sdtContent>
                <w:r w:rsidR="00E32795" w:rsidRPr="00F2300E">
                  <w:rPr>
                    <w:rStyle w:val="PlaceholderText"/>
                    <w:highlight w:val="yellow"/>
                  </w:rPr>
                  <w:t>Number of samples moderator agrees with assessor</w:t>
                </w:r>
              </w:sdtContent>
            </w:sdt>
          </w:p>
        </w:tc>
        <w:tc>
          <w:tcPr>
            <w:tcW w:w="4361" w:type="dxa"/>
            <w:tcBorders>
              <w:bottom w:val="nil"/>
              <w:right w:val="nil"/>
            </w:tcBorders>
          </w:tcPr>
          <w:p w14:paraId="342B066D" w14:textId="77777777" w:rsidR="00BF2F02" w:rsidRPr="00CA7BD6" w:rsidRDefault="00BF2F02" w:rsidP="008D1DF6">
            <w:pPr>
              <w:rPr>
                <w:b/>
                <w:bCs/>
              </w:rPr>
            </w:pPr>
          </w:p>
        </w:tc>
      </w:tr>
    </w:tbl>
    <w:p w14:paraId="7CB6858E" w14:textId="77777777" w:rsidR="0062565E" w:rsidRPr="000C5A1C" w:rsidRDefault="0062565E" w:rsidP="0062565E">
      <w:pPr>
        <w:spacing w:before="60" w:after="60"/>
        <w:rPr>
          <w:rFonts w:ascii="Arial" w:hAnsi="Arial" w:cs="Arial"/>
        </w:rPr>
      </w:pPr>
    </w:p>
    <w:p w14:paraId="012E91C0" w14:textId="77777777" w:rsidR="00887A68" w:rsidRPr="00931B0E" w:rsidRDefault="0062565E" w:rsidP="00887A68">
      <w:pPr>
        <w:rPr>
          <w:i/>
          <w:iCs/>
          <w:color w:val="5777DB" w:themeColor="accent4" w:themeTint="99"/>
          <w:sz w:val="20"/>
          <w:szCs w:val="20"/>
        </w:rPr>
      </w:pPr>
      <w:r w:rsidRPr="00931B0E">
        <w:rPr>
          <w:i/>
          <w:iCs/>
          <w:color w:val="5777DB" w:themeColor="accent4" w:themeTint="99"/>
          <w:sz w:val="20"/>
          <w:szCs w:val="20"/>
        </w:rPr>
        <w:t>Add or delete rows as needed</w:t>
      </w:r>
      <w:r w:rsidR="00152222" w:rsidRPr="00931B0E">
        <w:rPr>
          <w:i/>
          <w:iCs/>
          <w:color w:val="5777DB" w:themeColor="accent4" w:themeTint="99"/>
          <w:sz w:val="20"/>
          <w:szCs w:val="20"/>
        </w:rPr>
        <w:t xml:space="preserve"> </w:t>
      </w:r>
      <w:r w:rsidR="00887A68" w:rsidRPr="00931B0E">
        <w:rPr>
          <w:i/>
          <w:iCs/>
          <w:color w:val="5777DB" w:themeColor="accent4" w:themeTint="99"/>
          <w:sz w:val="20"/>
          <w:szCs w:val="20"/>
        </w:rPr>
        <w:t>(see instructions at end of Guidance on how to make document editable)</w:t>
      </w:r>
    </w:p>
    <w:p w14:paraId="729A1B49" w14:textId="77777777" w:rsidR="005D3CD5" w:rsidRPr="000C5A1C" w:rsidRDefault="005D3CD5" w:rsidP="0062565E">
      <w:pPr>
        <w:spacing w:before="60" w:after="60"/>
        <w:rPr>
          <w:rFonts w:ascii="Arial" w:hAnsi="Arial" w:cs="Arial"/>
          <w:sz w:val="12"/>
          <w:szCs w:val="12"/>
        </w:rPr>
      </w:pPr>
    </w:p>
    <w:tbl>
      <w:tblPr>
        <w:tblStyle w:val="TPTableGreen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65E" w:rsidRPr="000C5A1C" w14:paraId="623309EA" w14:textId="77777777" w:rsidTr="00A6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1D15A3A1" w14:textId="77777777" w:rsidR="0062565E" w:rsidRPr="000C5A1C" w:rsidRDefault="0062565E" w:rsidP="008D1DF6">
            <w:r w:rsidRPr="000C5A1C">
              <w:t xml:space="preserve">Overall comments, commendations, recommendations about the </w:t>
            </w:r>
            <w:r w:rsidRPr="000C5A1C">
              <w:rPr>
                <w:b/>
                <w:bCs/>
              </w:rPr>
              <w:t>assessor judgements</w:t>
            </w:r>
          </w:p>
        </w:tc>
      </w:tr>
      <w:tr w:rsidR="0062565E" w:rsidRPr="000C5A1C" w14:paraId="186FB957" w14:textId="77777777" w:rsidTr="00C403FA">
        <w:trPr>
          <w:trHeight w:val="1886"/>
        </w:trPr>
        <w:tc>
          <w:tcPr>
            <w:tcW w:w="9016" w:type="dxa"/>
          </w:tcPr>
          <w:sdt>
            <w:sdtPr>
              <w:id w:val="-650988278"/>
              <w:placeholder>
                <w:docPart w:val="B6B6AE3750F145C3B0B32D484079270B"/>
              </w:placeholder>
              <w:showingPlcHdr/>
            </w:sdtPr>
            <w:sdtEndPr/>
            <w:sdtContent>
              <w:p w14:paraId="5B103936" w14:textId="77777777" w:rsidR="0062565E" w:rsidRPr="00A42BD2" w:rsidRDefault="00E32795" w:rsidP="008D1DF6">
                <w:pPr>
                  <w:rPr>
                    <w:sz w:val="22"/>
                  </w:rPr>
                </w:pPr>
                <w:r>
                  <w:rPr>
                    <w:rStyle w:val="PlaceholderText"/>
                  </w:rPr>
                  <w:t>Moderator comments on assessor judgements</w:t>
                </w:r>
                <w:r w:rsidRPr="00890A48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11260797" w14:textId="77777777" w:rsidR="0062565E" w:rsidRPr="000C5A1C" w:rsidRDefault="0062565E" w:rsidP="0062565E">
      <w:pPr>
        <w:spacing w:before="60" w:after="60"/>
        <w:rPr>
          <w:rFonts w:ascii="Arial" w:hAnsi="Arial" w:cs="Arial"/>
        </w:rPr>
      </w:pPr>
    </w:p>
    <w:tbl>
      <w:tblPr>
        <w:tblStyle w:val="TPTableGreen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65E" w:rsidRPr="000C5A1C" w14:paraId="77F4D6FB" w14:textId="77777777" w:rsidTr="00A6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7AFDDC2E" w14:textId="77777777" w:rsidR="0062565E" w:rsidRPr="000C5A1C" w:rsidRDefault="0062565E" w:rsidP="008D1DF6">
            <w:r w:rsidRPr="000C5A1C">
              <w:t>Other comments, commendations, recommendations</w:t>
            </w:r>
          </w:p>
        </w:tc>
      </w:tr>
      <w:tr w:rsidR="0062565E" w:rsidRPr="000C5A1C" w14:paraId="1826D7D2" w14:textId="77777777" w:rsidTr="00C403FA">
        <w:trPr>
          <w:trHeight w:val="1939"/>
        </w:trPr>
        <w:tc>
          <w:tcPr>
            <w:tcW w:w="9016" w:type="dxa"/>
          </w:tcPr>
          <w:sdt>
            <w:sdtPr>
              <w:id w:val="-1086840939"/>
              <w:placeholder>
                <w:docPart w:val="465A5CEE13E44FD9BD7B978AEC4C8F6F"/>
              </w:placeholder>
              <w:showingPlcHdr/>
            </w:sdtPr>
            <w:sdtEndPr/>
            <w:sdtContent>
              <w:p w14:paraId="06E84835" w14:textId="77777777" w:rsidR="0062565E" w:rsidRPr="00A42BD2" w:rsidRDefault="00E32795" w:rsidP="008D1DF6">
                <w:pPr>
                  <w:rPr>
                    <w:sz w:val="22"/>
                  </w:rPr>
                </w:pPr>
                <w:r>
                  <w:rPr>
                    <w:rStyle w:val="PlaceholderText"/>
                  </w:rPr>
                  <w:t>Moderator – additional comments.</w:t>
                </w:r>
              </w:p>
            </w:sdtContent>
          </w:sdt>
        </w:tc>
      </w:tr>
    </w:tbl>
    <w:p w14:paraId="25326078" w14:textId="77777777" w:rsidR="0062565E" w:rsidRPr="000C5A1C" w:rsidRDefault="0062565E" w:rsidP="0062565E">
      <w:pPr>
        <w:spacing w:before="60" w:after="60"/>
        <w:rPr>
          <w:rFonts w:ascii="Arial" w:hAnsi="Arial" w:cs="Arial"/>
        </w:rPr>
      </w:pPr>
    </w:p>
    <w:p w14:paraId="18AB9285" w14:textId="77777777" w:rsidR="0062565E" w:rsidRPr="00CA5FC3" w:rsidRDefault="0062565E" w:rsidP="0062565E">
      <w:pPr>
        <w:spacing w:before="60" w:after="60"/>
        <w:rPr>
          <w:rFonts w:ascii="Arial" w:hAnsi="Arial" w:cs="Arial"/>
          <w:color w:val="27AAE1" w:themeColor="accent5"/>
        </w:rPr>
      </w:pPr>
    </w:p>
    <w:p w14:paraId="0920B144" w14:textId="77777777" w:rsidR="00A0307D" w:rsidRDefault="00CA7BD6" w:rsidP="00CA7BD6">
      <w:pPr>
        <w:rPr>
          <w:i/>
          <w:iCs/>
          <w:color w:val="5777DB" w:themeColor="accent4" w:themeTint="99"/>
        </w:rPr>
      </w:pPr>
      <w:r w:rsidRPr="00CA7BD6">
        <w:rPr>
          <w:i/>
          <w:iCs/>
          <w:color w:val="5777DB" w:themeColor="accent4" w:themeTint="99"/>
        </w:rPr>
        <w:t xml:space="preserve">Moderator to complete </w:t>
      </w:r>
      <w:r w:rsidRPr="00931B0E">
        <w:rPr>
          <w:i/>
          <w:iCs/>
          <w:color w:val="5777DB" w:themeColor="accent4" w:themeTint="99"/>
        </w:rPr>
        <w:t>A4. Summary of moderation outcomes (assessor judgements)</w:t>
      </w:r>
      <w:r w:rsidRPr="00CA7BD6">
        <w:rPr>
          <w:i/>
          <w:iCs/>
          <w:color w:val="5777DB" w:themeColor="accent4" w:themeTint="99"/>
        </w:rPr>
        <w:t xml:space="preserve"> </w:t>
      </w:r>
    </w:p>
    <w:p w14:paraId="463D32FA" w14:textId="77777777" w:rsidR="00A0307D" w:rsidRDefault="00A0307D">
      <w:pPr>
        <w:spacing w:before="0" w:line="259" w:lineRule="auto"/>
        <w:rPr>
          <w:i/>
          <w:iCs/>
          <w:color w:val="5777DB" w:themeColor="accent4" w:themeTint="99"/>
        </w:rPr>
      </w:pPr>
      <w:r>
        <w:rPr>
          <w:i/>
          <w:iCs/>
          <w:color w:val="5777DB" w:themeColor="accent4" w:themeTint="99"/>
        </w:rPr>
        <w:br w:type="page"/>
      </w:r>
    </w:p>
    <w:p w14:paraId="34D98048" w14:textId="77777777" w:rsidR="30366E80" w:rsidRDefault="005136A8" w:rsidP="6F0F5594">
      <w:pPr>
        <w:pStyle w:val="Heading2"/>
      </w:pPr>
      <w:bookmarkStart w:id="6" w:name="_Section_E:_Follow"/>
      <w:bookmarkEnd w:id="6"/>
      <w:r>
        <w:lastRenderedPageBreak/>
        <w:t xml:space="preserve">Section E: </w:t>
      </w:r>
      <w:r w:rsidR="00052A87">
        <w:t xml:space="preserve">Follow up </w:t>
      </w:r>
      <w:r w:rsidR="28192459">
        <w:t>to moderation</w:t>
      </w:r>
      <w:r w:rsidR="00F1363D">
        <w:t xml:space="preserve"> </w:t>
      </w:r>
      <w:r w:rsidR="28192459">
        <w:t>outcomes</w:t>
      </w:r>
      <w:r w:rsidR="00E046E2">
        <w:t>:</w:t>
      </w:r>
      <w:r w:rsidR="28192459">
        <w:t xml:space="preserve"> </w:t>
      </w:r>
    </w:p>
    <w:p w14:paraId="171B0D5F" w14:textId="77777777" w:rsidR="7A045A78" w:rsidRPr="00CC6425" w:rsidRDefault="000924BE" w:rsidP="00CC6425">
      <w:pPr>
        <w:spacing w:before="60" w:after="60"/>
        <w:rPr>
          <w:rStyle w:val="Heading2Char"/>
          <w:sz w:val="28"/>
          <w:szCs w:val="28"/>
        </w:rPr>
      </w:pPr>
      <w:r w:rsidRPr="20BB0D75">
        <w:rPr>
          <w:rStyle w:val="Heading2Char"/>
          <w:sz w:val="28"/>
          <w:szCs w:val="28"/>
        </w:rPr>
        <w:t xml:space="preserve">E1. </w:t>
      </w:r>
      <w:r w:rsidR="00471892">
        <w:rPr>
          <w:rStyle w:val="Heading2Char"/>
          <w:sz w:val="28"/>
          <w:szCs w:val="28"/>
        </w:rPr>
        <w:t>Assessor c</w:t>
      </w:r>
      <w:r w:rsidR="00AA3EBC">
        <w:rPr>
          <w:rStyle w:val="Heading2Char"/>
          <w:sz w:val="28"/>
          <w:szCs w:val="28"/>
        </w:rPr>
        <w:t>omments</w:t>
      </w:r>
      <w:r w:rsidR="00AA3EBC" w:rsidRPr="20BB0D75">
        <w:rPr>
          <w:rStyle w:val="Heading2Char"/>
          <w:sz w:val="28"/>
          <w:szCs w:val="28"/>
        </w:rPr>
        <w:t xml:space="preserve"> </w:t>
      </w:r>
      <w:r w:rsidR="009700D3" w:rsidRPr="20BB0D75">
        <w:rPr>
          <w:rStyle w:val="Heading2Char"/>
          <w:sz w:val="28"/>
          <w:szCs w:val="28"/>
        </w:rPr>
        <w:t xml:space="preserve">on </w:t>
      </w:r>
      <w:r w:rsidR="00CD0E61">
        <w:rPr>
          <w:rStyle w:val="Heading2Char"/>
          <w:sz w:val="28"/>
          <w:szCs w:val="28"/>
        </w:rPr>
        <w:t>moderation</w:t>
      </w:r>
      <w:r w:rsidR="00CD0E61" w:rsidRPr="20BB0D75">
        <w:rPr>
          <w:rStyle w:val="Heading2Char"/>
          <w:sz w:val="28"/>
          <w:szCs w:val="28"/>
        </w:rPr>
        <w:t xml:space="preserve"> </w:t>
      </w:r>
      <w:r w:rsidR="005F3D44" w:rsidRPr="20BB0D75">
        <w:rPr>
          <w:rStyle w:val="Heading2Char"/>
          <w:sz w:val="28"/>
          <w:szCs w:val="28"/>
        </w:rPr>
        <w:t>findings</w:t>
      </w:r>
      <w:r w:rsidR="00370946" w:rsidRPr="20BB0D75">
        <w:rPr>
          <w:rStyle w:val="Heading2Char"/>
          <w:sz w:val="28"/>
          <w:szCs w:val="28"/>
        </w:rPr>
        <w:t>:</w:t>
      </w:r>
    </w:p>
    <w:p w14:paraId="03DCA65E" w14:textId="77777777" w:rsidR="009432AB" w:rsidRPr="00166BED" w:rsidRDefault="00471892" w:rsidP="7A045A78">
      <w:pPr>
        <w:rPr>
          <w:i/>
          <w:iCs/>
          <w:color w:val="5777DB" w:themeColor="accent4" w:themeTint="99"/>
        </w:rPr>
      </w:pPr>
      <w:r w:rsidRPr="00931B0E">
        <w:rPr>
          <w:i/>
          <w:iCs/>
          <w:color w:val="5777DB" w:themeColor="accent4" w:themeTint="99"/>
        </w:rPr>
        <w:t>Assessor/course coordinator to c</w:t>
      </w:r>
      <w:r w:rsidR="009432AB" w:rsidRPr="00931B0E">
        <w:rPr>
          <w:i/>
          <w:iCs/>
          <w:color w:val="5777DB" w:themeColor="accent4" w:themeTint="99"/>
        </w:rPr>
        <w:t>omplete</w:t>
      </w:r>
      <w:r w:rsidR="009432AB" w:rsidRPr="00166BED">
        <w:rPr>
          <w:i/>
          <w:iCs/>
          <w:color w:val="5777DB" w:themeColor="accent4" w:themeTint="99"/>
        </w:rPr>
        <w:t xml:space="preserve"> A</w:t>
      </w:r>
      <w:r w:rsidR="003347E0" w:rsidRPr="00166BED">
        <w:rPr>
          <w:i/>
          <w:iCs/>
          <w:color w:val="5777DB" w:themeColor="accent4" w:themeTint="99"/>
        </w:rPr>
        <w:t>5</w:t>
      </w:r>
      <w:r w:rsidR="009432AB" w:rsidRPr="00166BED">
        <w:rPr>
          <w:i/>
          <w:iCs/>
          <w:color w:val="5777DB" w:themeColor="accent4" w:themeTint="99"/>
        </w:rPr>
        <w:t xml:space="preserve">. Assessing </w:t>
      </w:r>
      <w:r w:rsidR="00E32795" w:rsidRPr="00166BED">
        <w:rPr>
          <w:i/>
          <w:iCs/>
          <w:color w:val="5777DB" w:themeColor="accent4" w:themeTint="99"/>
        </w:rPr>
        <w:t>staff</w:t>
      </w:r>
      <w:r w:rsidR="009432AB" w:rsidRPr="00166BED">
        <w:rPr>
          <w:i/>
          <w:iCs/>
          <w:color w:val="5777DB" w:themeColor="accent4" w:themeTint="99"/>
        </w:rPr>
        <w:t xml:space="preserve"> view on moderation report</w:t>
      </w:r>
    </w:p>
    <w:tbl>
      <w:tblPr>
        <w:tblStyle w:val="TPTableGreen"/>
        <w:tblW w:w="0" w:type="auto"/>
        <w:tblLook w:val="04A0" w:firstRow="1" w:lastRow="0" w:firstColumn="1" w:lastColumn="0" w:noHBand="0" w:noVBand="1"/>
      </w:tblPr>
      <w:tblGrid>
        <w:gridCol w:w="2263"/>
        <w:gridCol w:w="6421"/>
      </w:tblGrid>
      <w:tr w:rsidR="7A045A78" w14:paraId="38FA8A59" w14:textId="77777777" w:rsidTr="00E32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684" w:type="dxa"/>
            <w:gridSpan w:val="2"/>
          </w:tcPr>
          <w:p w14:paraId="42E7281C" w14:textId="77777777" w:rsidR="7A045A78" w:rsidRDefault="009432AB">
            <w:r>
              <w:t>Assess</w:t>
            </w:r>
            <w:r w:rsidR="00E32795">
              <w:t xml:space="preserve">or </w:t>
            </w:r>
            <w:r w:rsidR="7A045A78">
              <w:t>comments</w:t>
            </w:r>
            <w:r>
              <w:t xml:space="preserve"> on the moderation findings (optional):</w:t>
            </w:r>
          </w:p>
        </w:tc>
      </w:tr>
      <w:tr w:rsidR="7A045A78" w14:paraId="7D9A9E55" w14:textId="77777777" w:rsidTr="00A42BD2">
        <w:trPr>
          <w:trHeight w:val="888"/>
        </w:trPr>
        <w:tc>
          <w:tcPr>
            <w:tcW w:w="8684" w:type="dxa"/>
            <w:gridSpan w:val="2"/>
          </w:tcPr>
          <w:sdt>
            <w:sdtPr>
              <w:id w:val="1676301690"/>
              <w:placeholder>
                <w:docPart w:val="7AC85F7ED74E47BD9BD285A50264FD1E"/>
              </w:placeholder>
              <w:showingPlcHdr/>
            </w:sdtPr>
            <w:sdtEndPr/>
            <w:sdtContent>
              <w:p w14:paraId="7E9A3971" w14:textId="77777777" w:rsidR="7A045A78" w:rsidRDefault="00E32795">
                <w:r>
                  <w:rPr>
                    <w:rStyle w:val="PlaceholderText"/>
                  </w:rPr>
                  <w:t>Assessing staff comments on moderation findings – i.e., agree/disagree a</w:t>
                </w:r>
                <w:r w:rsidR="00F2300E">
                  <w:rPr>
                    <w:rStyle w:val="PlaceholderText"/>
                  </w:rPr>
                  <w:t>n</w:t>
                </w:r>
                <w:r>
                  <w:rPr>
                    <w:rStyle w:val="PlaceholderText"/>
                  </w:rPr>
                  <w:t>d reason</w:t>
                </w:r>
                <w:r w:rsidRPr="00890A48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E32795" w:rsidRPr="00AA3EBC" w14:paraId="038E58BA" w14:textId="77777777" w:rsidTr="00E32795">
        <w:tc>
          <w:tcPr>
            <w:tcW w:w="2263" w:type="dxa"/>
            <w:tcBorders>
              <w:right w:val="single" w:sz="4" w:space="0" w:color="auto"/>
            </w:tcBorders>
            <w:shd w:val="clear" w:color="auto" w:fill="00B050"/>
          </w:tcPr>
          <w:p w14:paraId="2FB90D81" w14:textId="77777777" w:rsidR="00E32795" w:rsidRPr="00AA3EBC" w:rsidRDefault="00E32795">
            <w:r w:rsidRPr="005509B4">
              <w:rPr>
                <w:color w:val="FFFFFF" w:themeColor="background1"/>
              </w:rPr>
              <w:t>Date of comments</w:t>
            </w:r>
            <w:r>
              <w:t xml:space="preserve"> </w:t>
            </w:r>
          </w:p>
        </w:tc>
        <w:tc>
          <w:tcPr>
            <w:tcW w:w="6421" w:type="dxa"/>
            <w:tcBorders>
              <w:right w:val="single" w:sz="4" w:space="0" w:color="auto"/>
            </w:tcBorders>
          </w:tcPr>
          <w:p w14:paraId="6947D39F" w14:textId="77777777" w:rsidR="00E32795" w:rsidRPr="00AA3EBC" w:rsidRDefault="00A436BE">
            <w:sdt>
              <w:sdtPr>
                <w:id w:val="267278658"/>
                <w:placeholder>
                  <w:docPart w:val="743C8E88E3BD4736985C73FB03F652F6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E32795" w:rsidRPr="004F767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6EE8282" w14:textId="77777777" w:rsidR="30366E80" w:rsidRDefault="30366E80" w:rsidP="30366E80"/>
    <w:p w14:paraId="07116BC7" w14:textId="77777777" w:rsidR="30366E80" w:rsidRPr="008E0E38" w:rsidRDefault="00403EAE" w:rsidP="008E0E38">
      <w:pPr>
        <w:spacing w:before="60" w:after="60"/>
        <w:rPr>
          <w:rStyle w:val="Heading2Char"/>
          <w:sz w:val="28"/>
          <w:szCs w:val="28"/>
        </w:rPr>
      </w:pPr>
      <w:r w:rsidRPr="008E0E38">
        <w:rPr>
          <w:rStyle w:val="Heading2Char"/>
          <w:sz w:val="28"/>
          <w:szCs w:val="28"/>
        </w:rPr>
        <w:t xml:space="preserve">E2. Actions </w:t>
      </w:r>
      <w:r w:rsidR="008E0E38" w:rsidRPr="008E0E38">
        <w:rPr>
          <w:rStyle w:val="Heading2Char"/>
          <w:sz w:val="28"/>
          <w:szCs w:val="28"/>
        </w:rPr>
        <w:t>from moderation findings</w:t>
      </w:r>
      <w:r w:rsidR="003347E0">
        <w:rPr>
          <w:rStyle w:val="Heading2Char"/>
          <w:sz w:val="28"/>
          <w:szCs w:val="28"/>
        </w:rPr>
        <w:t xml:space="preserve"> (Course Coordinator to complete)</w:t>
      </w:r>
    </w:p>
    <w:tbl>
      <w:tblPr>
        <w:tblStyle w:val="TPTableGreen"/>
        <w:tblW w:w="0" w:type="auto"/>
        <w:tblLook w:val="04A0" w:firstRow="1" w:lastRow="0" w:firstColumn="1" w:lastColumn="0" w:noHBand="0" w:noVBand="1"/>
      </w:tblPr>
      <w:tblGrid>
        <w:gridCol w:w="4806"/>
        <w:gridCol w:w="1414"/>
        <w:gridCol w:w="1314"/>
        <w:gridCol w:w="1467"/>
      </w:tblGrid>
      <w:tr w:rsidR="0062565E" w:rsidRPr="000C5A1C" w14:paraId="2816CAD0" w14:textId="77777777" w:rsidTr="00C72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tcW w:w="4806" w:type="dxa"/>
          </w:tcPr>
          <w:p w14:paraId="42606DC3" w14:textId="77777777" w:rsidR="0062565E" w:rsidRPr="000C5A1C" w:rsidRDefault="0062565E" w:rsidP="008D1DF6">
            <w:r w:rsidRPr="000C5A1C">
              <w:t>Action</w:t>
            </w:r>
          </w:p>
        </w:tc>
        <w:tc>
          <w:tcPr>
            <w:tcW w:w="1414" w:type="dxa"/>
          </w:tcPr>
          <w:p w14:paraId="085F9BB9" w14:textId="77777777" w:rsidR="0062565E" w:rsidRPr="000C5A1C" w:rsidRDefault="0062565E" w:rsidP="008D1DF6">
            <w:r w:rsidRPr="000C5A1C">
              <w:t>By whom</w:t>
            </w:r>
          </w:p>
        </w:tc>
        <w:tc>
          <w:tcPr>
            <w:tcW w:w="1314" w:type="dxa"/>
          </w:tcPr>
          <w:p w14:paraId="56E5BF6E" w14:textId="77777777" w:rsidR="0062565E" w:rsidRPr="000C5A1C" w:rsidRDefault="0062565E" w:rsidP="008D1DF6">
            <w:r w:rsidRPr="000C5A1C">
              <w:t>By when</w:t>
            </w:r>
          </w:p>
        </w:tc>
        <w:tc>
          <w:tcPr>
            <w:tcW w:w="1467" w:type="dxa"/>
          </w:tcPr>
          <w:p w14:paraId="46EDB3C8" w14:textId="77777777" w:rsidR="0062565E" w:rsidRPr="000C5A1C" w:rsidRDefault="0062565E" w:rsidP="008D1DF6">
            <w:r w:rsidRPr="000C5A1C">
              <w:t>Completed</w:t>
            </w:r>
            <w:r w:rsidR="003C329E">
              <w:t xml:space="preserve"> (date)</w:t>
            </w:r>
          </w:p>
        </w:tc>
      </w:tr>
      <w:tr w:rsidR="00152222" w:rsidRPr="000C5A1C" w14:paraId="6743656A" w14:textId="77777777" w:rsidTr="00C72E1A">
        <w:trPr>
          <w:trHeight w:val="331"/>
        </w:trPr>
        <w:tc>
          <w:tcPr>
            <w:tcW w:w="4806" w:type="dxa"/>
          </w:tcPr>
          <w:sdt>
            <w:sdtPr>
              <w:id w:val="-198472800"/>
              <w:placeholder>
                <w:docPart w:val="A08F385919AC4A0684E79C210A1B4425"/>
              </w:placeholder>
              <w:showingPlcHdr/>
            </w:sdtPr>
            <w:sdtEndPr/>
            <w:sdtContent>
              <w:p w14:paraId="0D6F4829" w14:textId="77777777" w:rsidR="00152222" w:rsidRPr="00152222" w:rsidRDefault="00152222" w:rsidP="00152222">
                <w:pPr>
                  <w:rPr>
                    <w:sz w:val="22"/>
                  </w:rPr>
                </w:pPr>
                <w:r>
                  <w:rPr>
                    <w:rStyle w:val="PlaceholderText"/>
                  </w:rPr>
                  <w:t>Action</w:t>
                </w:r>
              </w:p>
            </w:sdtContent>
          </w:sdt>
        </w:tc>
        <w:tc>
          <w:tcPr>
            <w:tcW w:w="1414" w:type="dxa"/>
          </w:tcPr>
          <w:sdt>
            <w:sdtPr>
              <w:id w:val="364722214"/>
              <w:placeholder>
                <w:docPart w:val="A45507F6DD834C2ABA03C2FFBF0A075C"/>
              </w:placeholder>
              <w:showingPlcHdr/>
            </w:sdtPr>
            <w:sdtEndPr/>
            <w:sdtContent>
              <w:p w14:paraId="01300206" w14:textId="77777777" w:rsidR="00152222" w:rsidRPr="00152222" w:rsidRDefault="00152222" w:rsidP="00152222">
                <w:pPr>
                  <w:rPr>
                    <w:sz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sdtContent>
          </w:sdt>
        </w:tc>
        <w:tc>
          <w:tcPr>
            <w:tcW w:w="1314" w:type="dxa"/>
          </w:tcPr>
          <w:p w14:paraId="29CA4B57" w14:textId="77777777" w:rsidR="00152222" w:rsidRPr="000C5A1C" w:rsidRDefault="00A436BE" w:rsidP="00152222">
            <w:sdt>
              <w:sdtPr>
                <w:id w:val="112565337"/>
                <w:placeholder>
                  <w:docPart w:val="D57CC90BA1A74C0D945EA362C3924E41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152222" w:rsidRPr="004F767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467" w:type="dxa"/>
          </w:tcPr>
          <w:p w14:paraId="50B9140F" w14:textId="77777777" w:rsidR="00152222" w:rsidRPr="000C5A1C" w:rsidRDefault="00A436BE" w:rsidP="00152222">
            <w:sdt>
              <w:sdtPr>
                <w:id w:val="1578785120"/>
                <w:placeholder>
                  <w:docPart w:val="0EE8B26EED7849A1B6A90FC40747632B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152222" w:rsidRPr="004F767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52222" w:rsidRPr="000C5A1C" w14:paraId="4D9459EB" w14:textId="77777777" w:rsidTr="00267684">
        <w:trPr>
          <w:trHeight w:val="331"/>
        </w:trPr>
        <w:tc>
          <w:tcPr>
            <w:tcW w:w="4806" w:type="dxa"/>
          </w:tcPr>
          <w:sdt>
            <w:sdtPr>
              <w:id w:val="-2084286148"/>
              <w:placeholder>
                <w:docPart w:val="B577DBC057444BF3927AB613ABB6A7F8"/>
              </w:placeholder>
              <w:showingPlcHdr/>
            </w:sdtPr>
            <w:sdtEndPr/>
            <w:sdtContent>
              <w:p w14:paraId="1F96937D" w14:textId="77777777" w:rsidR="00152222" w:rsidRPr="00152222" w:rsidRDefault="00152222" w:rsidP="00267684">
                <w:pPr>
                  <w:rPr>
                    <w:sz w:val="22"/>
                  </w:rPr>
                </w:pPr>
                <w:r>
                  <w:rPr>
                    <w:rStyle w:val="PlaceholderText"/>
                  </w:rPr>
                  <w:t>Action</w:t>
                </w:r>
              </w:p>
            </w:sdtContent>
          </w:sdt>
        </w:tc>
        <w:tc>
          <w:tcPr>
            <w:tcW w:w="1414" w:type="dxa"/>
          </w:tcPr>
          <w:sdt>
            <w:sdtPr>
              <w:id w:val="-988705204"/>
              <w:placeholder>
                <w:docPart w:val="52509CA03CA947CC9910F29610AAE828"/>
              </w:placeholder>
              <w:showingPlcHdr/>
            </w:sdtPr>
            <w:sdtEndPr/>
            <w:sdtContent>
              <w:p w14:paraId="6EA4DF2D" w14:textId="77777777" w:rsidR="00152222" w:rsidRPr="00152222" w:rsidRDefault="00152222" w:rsidP="00267684">
                <w:pPr>
                  <w:rPr>
                    <w:sz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sdtContent>
          </w:sdt>
        </w:tc>
        <w:tc>
          <w:tcPr>
            <w:tcW w:w="1314" w:type="dxa"/>
          </w:tcPr>
          <w:p w14:paraId="4612A71A" w14:textId="77777777" w:rsidR="00152222" w:rsidRPr="000C5A1C" w:rsidRDefault="00A436BE" w:rsidP="00267684">
            <w:sdt>
              <w:sdtPr>
                <w:id w:val="1656184286"/>
                <w:placeholder>
                  <w:docPart w:val="10A8FEC9CDC741139E04266D09EF66C0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152222" w:rsidRPr="004F767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467" w:type="dxa"/>
          </w:tcPr>
          <w:p w14:paraId="54A15DB2" w14:textId="77777777" w:rsidR="00152222" w:rsidRPr="000C5A1C" w:rsidRDefault="00A436BE" w:rsidP="00267684">
            <w:sdt>
              <w:sdtPr>
                <w:id w:val="1559737499"/>
                <w:placeholder>
                  <w:docPart w:val="6C289B91A97B4DD698F471E7A06EE7D9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152222" w:rsidRPr="004F767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52222" w:rsidRPr="000C5A1C" w14:paraId="34437F4C" w14:textId="77777777" w:rsidTr="00267684">
        <w:trPr>
          <w:trHeight w:val="331"/>
        </w:trPr>
        <w:tc>
          <w:tcPr>
            <w:tcW w:w="4806" w:type="dxa"/>
          </w:tcPr>
          <w:sdt>
            <w:sdtPr>
              <w:id w:val="846910019"/>
              <w:placeholder>
                <w:docPart w:val="42C23715E91D4399A5B92FC014FFB102"/>
              </w:placeholder>
              <w:showingPlcHdr/>
            </w:sdtPr>
            <w:sdtEndPr/>
            <w:sdtContent>
              <w:p w14:paraId="4F4A678F" w14:textId="77777777" w:rsidR="00152222" w:rsidRPr="00152222" w:rsidRDefault="00152222" w:rsidP="00267684">
                <w:pPr>
                  <w:rPr>
                    <w:sz w:val="22"/>
                  </w:rPr>
                </w:pPr>
                <w:r>
                  <w:rPr>
                    <w:rStyle w:val="PlaceholderText"/>
                  </w:rPr>
                  <w:t>Action</w:t>
                </w:r>
              </w:p>
            </w:sdtContent>
          </w:sdt>
        </w:tc>
        <w:tc>
          <w:tcPr>
            <w:tcW w:w="1414" w:type="dxa"/>
          </w:tcPr>
          <w:sdt>
            <w:sdtPr>
              <w:id w:val="-1253278289"/>
              <w:placeholder>
                <w:docPart w:val="E9B6281FC8E943D194DB6C9B8386515D"/>
              </w:placeholder>
              <w:showingPlcHdr/>
            </w:sdtPr>
            <w:sdtEndPr/>
            <w:sdtContent>
              <w:p w14:paraId="7473B4F5" w14:textId="77777777" w:rsidR="00152222" w:rsidRPr="00152222" w:rsidRDefault="00152222" w:rsidP="00267684">
                <w:pPr>
                  <w:rPr>
                    <w:sz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sdtContent>
          </w:sdt>
        </w:tc>
        <w:tc>
          <w:tcPr>
            <w:tcW w:w="1314" w:type="dxa"/>
          </w:tcPr>
          <w:p w14:paraId="15F21D4F" w14:textId="77777777" w:rsidR="00152222" w:rsidRPr="000C5A1C" w:rsidRDefault="00A436BE" w:rsidP="00267684">
            <w:sdt>
              <w:sdtPr>
                <w:id w:val="-172190080"/>
                <w:placeholder>
                  <w:docPart w:val="6C363EF4804F4D0680780408CE5A2B68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152222" w:rsidRPr="004F767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467" w:type="dxa"/>
          </w:tcPr>
          <w:p w14:paraId="045B0E62" w14:textId="77777777" w:rsidR="00152222" w:rsidRPr="000C5A1C" w:rsidRDefault="00A436BE" w:rsidP="00267684">
            <w:sdt>
              <w:sdtPr>
                <w:id w:val="921994748"/>
                <w:placeholder>
                  <w:docPart w:val="B9C36C37A94E4DF59C105BCD96AC516A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152222" w:rsidRPr="004F767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52222" w:rsidRPr="000C5A1C" w14:paraId="257D6DC2" w14:textId="77777777" w:rsidTr="00267684">
        <w:trPr>
          <w:trHeight w:val="331"/>
        </w:trPr>
        <w:tc>
          <w:tcPr>
            <w:tcW w:w="4806" w:type="dxa"/>
          </w:tcPr>
          <w:sdt>
            <w:sdtPr>
              <w:id w:val="676086552"/>
              <w:placeholder>
                <w:docPart w:val="DB526658FE1143D689F6A2C9B0FAAD81"/>
              </w:placeholder>
              <w:showingPlcHdr/>
            </w:sdtPr>
            <w:sdtEndPr/>
            <w:sdtContent>
              <w:p w14:paraId="1C775B35" w14:textId="77777777" w:rsidR="00152222" w:rsidRPr="00152222" w:rsidRDefault="00152222" w:rsidP="00267684">
                <w:pPr>
                  <w:rPr>
                    <w:sz w:val="22"/>
                  </w:rPr>
                </w:pPr>
                <w:r>
                  <w:rPr>
                    <w:rStyle w:val="PlaceholderText"/>
                  </w:rPr>
                  <w:t>Action</w:t>
                </w:r>
              </w:p>
            </w:sdtContent>
          </w:sdt>
        </w:tc>
        <w:tc>
          <w:tcPr>
            <w:tcW w:w="1414" w:type="dxa"/>
          </w:tcPr>
          <w:sdt>
            <w:sdtPr>
              <w:id w:val="969177393"/>
              <w:placeholder>
                <w:docPart w:val="B8ADDDD2DC754B7787E1C5EA0D4D18ED"/>
              </w:placeholder>
              <w:showingPlcHdr/>
            </w:sdtPr>
            <w:sdtEndPr/>
            <w:sdtContent>
              <w:p w14:paraId="29F2B681" w14:textId="77777777" w:rsidR="00152222" w:rsidRPr="00152222" w:rsidRDefault="00152222" w:rsidP="00267684">
                <w:pPr>
                  <w:rPr>
                    <w:sz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sdtContent>
          </w:sdt>
        </w:tc>
        <w:tc>
          <w:tcPr>
            <w:tcW w:w="1314" w:type="dxa"/>
          </w:tcPr>
          <w:p w14:paraId="5F5039D2" w14:textId="77777777" w:rsidR="00152222" w:rsidRPr="000C5A1C" w:rsidRDefault="00A436BE" w:rsidP="00267684">
            <w:sdt>
              <w:sdtPr>
                <w:id w:val="-1658461091"/>
                <w:placeholder>
                  <w:docPart w:val="1FDBBC9A0C974466A4A32E83DF912DD8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152222" w:rsidRPr="004F767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467" w:type="dxa"/>
          </w:tcPr>
          <w:p w14:paraId="23C707A8" w14:textId="77777777" w:rsidR="00152222" w:rsidRPr="000C5A1C" w:rsidRDefault="00A436BE" w:rsidP="00267684">
            <w:sdt>
              <w:sdtPr>
                <w:id w:val="1073541005"/>
                <w:placeholder>
                  <w:docPart w:val="A99D11BBD24E4A15ABE26B4C1B31726E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152222" w:rsidRPr="004F767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52222" w:rsidRPr="000C5A1C" w14:paraId="3DC3CB8D" w14:textId="77777777" w:rsidTr="00C72E1A">
        <w:trPr>
          <w:trHeight w:val="1032"/>
        </w:trPr>
        <w:tc>
          <w:tcPr>
            <w:tcW w:w="9001" w:type="dxa"/>
            <w:gridSpan w:val="4"/>
          </w:tcPr>
          <w:p w14:paraId="57E86804" w14:textId="77777777" w:rsidR="00152222" w:rsidRPr="000C5A1C" w:rsidRDefault="00152222" w:rsidP="00152222">
            <w:pPr>
              <w:rPr>
                <w:b/>
                <w:bCs/>
              </w:rPr>
            </w:pPr>
            <w:r w:rsidRPr="000C5A1C">
              <w:rPr>
                <w:b/>
                <w:bCs/>
              </w:rPr>
              <w:t>Relevant authority or delegate sign-off</w:t>
            </w:r>
          </w:p>
          <w:p w14:paraId="09EB58AB" w14:textId="77777777" w:rsidR="00152222" w:rsidRDefault="00152222" w:rsidP="00152222">
            <w:r w:rsidRPr="000C5A1C">
              <w:t>Signature:</w:t>
            </w:r>
            <w:sdt>
              <w:sdtPr>
                <w:id w:val="777069027"/>
                <w:placeholder>
                  <w:docPart w:val="DC9B1FA12FEB45A5B89B4DD54C25E632"/>
                </w:placeholder>
                <w:showingPlcHdr/>
              </w:sdtPr>
              <w:sdtEndPr/>
              <w:sdtContent>
                <w:r w:rsidRPr="00BE0AF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B54B39" w14:textId="77777777" w:rsidR="00152222" w:rsidRPr="000C5A1C" w:rsidRDefault="00152222" w:rsidP="00152222"/>
          <w:p w14:paraId="5A139EE6" w14:textId="77777777" w:rsidR="00152222" w:rsidRPr="000C5A1C" w:rsidRDefault="00152222" w:rsidP="00152222">
            <w:r w:rsidRPr="000C5A1C">
              <w:t>Date:</w:t>
            </w:r>
            <w:r>
              <w:t xml:space="preserve"> </w:t>
            </w:r>
            <w:sdt>
              <w:sdtPr>
                <w:id w:val="1321079798"/>
                <w:placeholder>
                  <w:docPart w:val="22BB34A2A66D42C18A7FED18E8B790D1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4F767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B64AC94" w14:textId="77777777" w:rsidR="00F777E7" w:rsidRDefault="00F777E7" w:rsidP="00024371">
      <w:pPr>
        <w:spacing w:before="60" w:after="60"/>
        <w:rPr>
          <w:rFonts w:ascii="Arial" w:hAnsi="Arial" w:cs="Arial"/>
        </w:rPr>
      </w:pPr>
    </w:p>
    <w:p w14:paraId="003D60C4" w14:textId="77777777" w:rsidR="32192F09" w:rsidRDefault="32192F09" w:rsidP="32192F09">
      <w:pPr>
        <w:spacing w:before="60" w:after="60"/>
        <w:rPr>
          <w:rFonts w:ascii="Arial" w:hAnsi="Arial" w:cs="Arial"/>
        </w:rPr>
      </w:pPr>
    </w:p>
    <w:p w14:paraId="4DB5FF1E" w14:textId="77777777" w:rsidR="00F777E7" w:rsidRDefault="00462681">
      <w:pPr>
        <w:spacing w:before="0" w:line="259" w:lineRule="auto"/>
        <w:rPr>
          <w:rFonts w:ascii="Arial" w:hAnsi="Arial" w:cs="Arial"/>
        </w:rPr>
      </w:pPr>
      <w:r w:rsidRPr="63594CBB">
        <w:rPr>
          <w:rFonts w:ascii="Arial" w:hAnsi="Arial" w:cs="Arial"/>
        </w:rPr>
        <w:br w:type="page"/>
      </w:r>
    </w:p>
    <w:p w14:paraId="5A08F96A" w14:textId="77777777" w:rsidR="0062565E" w:rsidRPr="000C2232" w:rsidRDefault="00F777E7" w:rsidP="005C61E7">
      <w:pPr>
        <w:pStyle w:val="Heading2"/>
        <w:rPr>
          <w:color w:val="1880AD" w:themeColor="accent5" w:themeShade="BF"/>
        </w:rPr>
      </w:pPr>
      <w:bookmarkStart w:id="7" w:name="_Guidance"/>
      <w:bookmarkEnd w:id="7"/>
      <w:r w:rsidRPr="000C2232">
        <w:rPr>
          <w:color w:val="1880AD" w:themeColor="accent5" w:themeShade="BF"/>
        </w:rPr>
        <w:lastRenderedPageBreak/>
        <w:t>Guidance</w:t>
      </w:r>
    </w:p>
    <w:bookmarkStart w:id="8" w:name="GuidanceGeneral"/>
    <w:p w14:paraId="255545BB" w14:textId="77777777" w:rsidR="0070408F" w:rsidRPr="0019350D" w:rsidRDefault="00060CEA" w:rsidP="0019350D">
      <w:pPr>
        <w:pStyle w:val="BodyText1"/>
      </w:pPr>
      <w:r>
        <w:fldChar w:fldCharType="begin"/>
      </w:r>
      <w:r>
        <w:instrText>HYPERLINK "https://thenest.unitec.ac.nz/TheNestWP/teaching-and-research/te-korowai-kahurangi/assessment-and-moderation/moderation/"</w:instrText>
      </w:r>
      <w:r>
        <w:fldChar w:fldCharType="separate"/>
      </w:r>
      <w:r w:rsidR="0070408F" w:rsidRPr="00060CEA">
        <w:rPr>
          <w:rStyle w:val="Hyperlink"/>
        </w:rPr>
        <w:t>Unitec Moderation Nest page</w:t>
      </w:r>
      <w:r>
        <w:fldChar w:fldCharType="end"/>
      </w:r>
    </w:p>
    <w:p w14:paraId="5360D1D4" w14:textId="77777777" w:rsidR="005C61E7" w:rsidRPr="00060CEA" w:rsidRDefault="005C61E7" w:rsidP="00060CEA">
      <w:pPr>
        <w:spacing w:before="60" w:after="60"/>
        <w:rPr>
          <w:rFonts w:ascii="Calibri" w:hAnsi="Calibri" w:cs="Calibri"/>
          <w:b/>
          <w:bCs/>
          <w:color w:val="1880AD" w:themeColor="accent5" w:themeShade="BF"/>
        </w:rPr>
      </w:pPr>
      <w:r w:rsidRPr="00060CEA">
        <w:rPr>
          <w:rFonts w:ascii="Calibri" w:hAnsi="Calibri" w:cs="Calibri"/>
          <w:b/>
          <w:bCs/>
          <w:color w:val="1880AD" w:themeColor="accent5" w:themeShade="BF"/>
        </w:rPr>
        <w:t>General</w:t>
      </w:r>
    </w:p>
    <w:bookmarkEnd w:id="8"/>
    <w:p w14:paraId="445E8303" w14:textId="77777777" w:rsidR="00C31AA8" w:rsidRPr="000C2232" w:rsidRDefault="00C31AA8" w:rsidP="0026177D">
      <w:pPr>
        <w:pStyle w:val="ListParagraph"/>
        <w:numPr>
          <w:ilvl w:val="0"/>
          <w:numId w:val="6"/>
        </w:numPr>
        <w:spacing w:before="60" w:after="60"/>
        <w:rPr>
          <w:rFonts w:ascii="Calibri" w:hAnsi="Calibri" w:cs="Calibri"/>
          <w:color w:val="1880AD" w:themeColor="accent5" w:themeShade="BF"/>
        </w:rPr>
      </w:pPr>
      <w:r w:rsidRPr="000C2232">
        <w:rPr>
          <w:rFonts w:ascii="Calibri" w:hAnsi="Calibri" w:cs="Calibri"/>
          <w:color w:val="1880AD" w:themeColor="accent5" w:themeShade="BF"/>
        </w:rPr>
        <w:t xml:space="preserve">This </w:t>
      </w:r>
      <w:r w:rsidR="00CC2346" w:rsidRPr="000C2232">
        <w:rPr>
          <w:rFonts w:ascii="Calibri" w:hAnsi="Calibri" w:cs="Calibri"/>
          <w:color w:val="1880AD" w:themeColor="accent5" w:themeShade="BF"/>
        </w:rPr>
        <w:t>Moderation Report template</w:t>
      </w:r>
      <w:r w:rsidRPr="000C2232">
        <w:rPr>
          <w:rFonts w:ascii="Calibri" w:hAnsi="Calibri" w:cs="Calibri"/>
          <w:color w:val="1880AD" w:themeColor="accent5" w:themeShade="BF"/>
        </w:rPr>
        <w:t xml:space="preserve"> has been developed to </w:t>
      </w:r>
      <w:r w:rsidR="006E5C0C" w:rsidRPr="000C2232">
        <w:rPr>
          <w:rFonts w:ascii="Calibri" w:hAnsi="Calibri" w:cs="Calibri"/>
          <w:color w:val="1880AD" w:themeColor="accent5" w:themeShade="BF"/>
        </w:rPr>
        <w:t>align</w:t>
      </w:r>
      <w:r w:rsidRPr="000C2232">
        <w:rPr>
          <w:rFonts w:ascii="Calibri" w:hAnsi="Calibri" w:cs="Calibri"/>
          <w:color w:val="1880AD" w:themeColor="accent5" w:themeShade="BF"/>
        </w:rPr>
        <w:t xml:space="preserve"> with:</w:t>
      </w:r>
    </w:p>
    <w:p w14:paraId="78D4F17D" w14:textId="77777777" w:rsidR="00C31AA8" w:rsidRPr="000C2232" w:rsidRDefault="00A436BE" w:rsidP="006E5C0C">
      <w:pPr>
        <w:pStyle w:val="ListParagraph"/>
        <w:numPr>
          <w:ilvl w:val="1"/>
          <w:numId w:val="6"/>
        </w:numPr>
        <w:spacing w:before="60" w:after="60"/>
        <w:rPr>
          <w:rFonts w:ascii="Calibri" w:hAnsi="Calibri" w:cs="Calibri"/>
          <w:color w:val="1880AD" w:themeColor="accent5" w:themeShade="BF"/>
        </w:rPr>
      </w:pPr>
      <w:hyperlink r:id="rId12" w:history="1">
        <w:r w:rsidR="00C31AA8" w:rsidRPr="000C2232">
          <w:rPr>
            <w:rStyle w:val="Hyperlink"/>
            <w:rFonts w:ascii="Calibri" w:hAnsi="Calibri" w:cs="Calibri"/>
            <w:color w:val="1880AD" w:themeColor="accent5" w:themeShade="BF"/>
          </w:rPr>
          <w:t>Te Pūkenga Moderation Policy</w:t>
        </w:r>
      </w:hyperlink>
    </w:p>
    <w:p w14:paraId="1C413BBA" w14:textId="77777777" w:rsidR="00C31AA8" w:rsidRPr="000C2232" w:rsidRDefault="00A436BE" w:rsidP="006E5C0C">
      <w:pPr>
        <w:pStyle w:val="ListParagraph"/>
        <w:numPr>
          <w:ilvl w:val="1"/>
          <w:numId w:val="6"/>
        </w:numPr>
        <w:spacing w:before="60" w:after="60"/>
        <w:rPr>
          <w:rFonts w:ascii="Calibri" w:hAnsi="Calibri" w:cs="Calibri"/>
          <w:color w:val="1880AD" w:themeColor="accent5" w:themeShade="BF"/>
        </w:rPr>
      </w:pPr>
      <w:hyperlink r:id="rId13" w:history="1">
        <w:r w:rsidR="00C31AA8" w:rsidRPr="000C2232">
          <w:rPr>
            <w:rStyle w:val="Hyperlink"/>
            <w:rFonts w:ascii="Calibri" w:hAnsi="Calibri" w:cs="Calibri"/>
            <w:color w:val="1880AD" w:themeColor="accent5" w:themeShade="BF"/>
          </w:rPr>
          <w:t>Unitec AC 2.7 Moderation Procedure</w:t>
        </w:r>
      </w:hyperlink>
    </w:p>
    <w:p w14:paraId="0D9D1708" w14:textId="77777777" w:rsidR="00C31AA8" w:rsidRPr="000C2232" w:rsidRDefault="006E5C0C" w:rsidP="006E5C0C">
      <w:pPr>
        <w:pStyle w:val="ListParagraph"/>
        <w:numPr>
          <w:ilvl w:val="1"/>
          <w:numId w:val="6"/>
        </w:numPr>
        <w:spacing w:before="60" w:after="60"/>
        <w:rPr>
          <w:rFonts w:ascii="Calibri" w:hAnsi="Calibri" w:cs="Calibri"/>
          <w:color w:val="1880AD" w:themeColor="accent5" w:themeShade="BF"/>
        </w:rPr>
      </w:pPr>
      <w:r w:rsidRPr="000C2232">
        <w:rPr>
          <w:rFonts w:ascii="Calibri" w:hAnsi="Calibri" w:cs="Calibri"/>
          <w:color w:val="1880AD" w:themeColor="accent5" w:themeShade="BF"/>
        </w:rPr>
        <w:t>Unitec Moderation Planning and Tracking Tool</w:t>
      </w:r>
      <w:r w:rsidR="008747B3" w:rsidRPr="000C2232">
        <w:rPr>
          <w:rFonts w:ascii="Calibri" w:hAnsi="Calibri" w:cs="Calibri"/>
          <w:color w:val="1880AD" w:themeColor="accent5" w:themeShade="BF"/>
        </w:rPr>
        <w:t xml:space="preserve"> </w:t>
      </w:r>
    </w:p>
    <w:p w14:paraId="5E8933D2" w14:textId="77777777" w:rsidR="00773972" w:rsidRPr="000C2232" w:rsidRDefault="00773972" w:rsidP="004530FF">
      <w:pPr>
        <w:pStyle w:val="ListParagraph"/>
        <w:numPr>
          <w:ilvl w:val="0"/>
          <w:numId w:val="6"/>
        </w:numPr>
        <w:spacing w:before="60" w:after="60"/>
        <w:rPr>
          <w:rFonts w:ascii="Calibri" w:hAnsi="Calibri" w:cs="Calibri"/>
          <w:color w:val="1880AD" w:themeColor="accent5" w:themeShade="BF"/>
        </w:rPr>
      </w:pPr>
      <w:r w:rsidRPr="000C2232">
        <w:rPr>
          <w:rFonts w:ascii="Calibri" w:hAnsi="Calibri" w:cs="Calibri"/>
          <w:color w:val="1880AD" w:themeColor="accent5" w:themeShade="BF"/>
        </w:rPr>
        <w:t xml:space="preserve">This report template is designed for moderation at </w:t>
      </w:r>
      <w:r w:rsidRPr="000C2232">
        <w:rPr>
          <w:rFonts w:ascii="Calibri" w:hAnsi="Calibri" w:cs="Calibri"/>
          <w:color w:val="1880AD" w:themeColor="accent5" w:themeShade="BF"/>
          <w:u w:val="single"/>
        </w:rPr>
        <w:t>course</w:t>
      </w:r>
      <w:r w:rsidRPr="000C2232">
        <w:rPr>
          <w:rFonts w:ascii="Calibri" w:hAnsi="Calibri" w:cs="Calibri"/>
          <w:color w:val="1880AD" w:themeColor="accent5" w:themeShade="BF"/>
        </w:rPr>
        <w:t xml:space="preserve"> level (i.e., all assessments in a course against the learning outcomes of the course).</w:t>
      </w:r>
    </w:p>
    <w:p w14:paraId="5095D5AE" w14:textId="77777777" w:rsidR="00773972" w:rsidRPr="000C2232" w:rsidRDefault="00773972" w:rsidP="004530FF">
      <w:pPr>
        <w:pStyle w:val="ListParagraph"/>
        <w:numPr>
          <w:ilvl w:val="0"/>
          <w:numId w:val="6"/>
        </w:numPr>
        <w:spacing w:before="60" w:after="60"/>
        <w:rPr>
          <w:rFonts w:ascii="Calibri" w:hAnsi="Calibri" w:cs="Calibri"/>
          <w:color w:val="1880AD" w:themeColor="accent5" w:themeShade="BF"/>
        </w:rPr>
      </w:pPr>
      <w:r w:rsidRPr="000C2232">
        <w:rPr>
          <w:rFonts w:ascii="Calibri" w:hAnsi="Calibri" w:cs="Calibri"/>
          <w:color w:val="1880AD" w:themeColor="accent5" w:themeShade="BF"/>
        </w:rPr>
        <w:t>Unitec’s Check Marking process uses a different report.</w:t>
      </w:r>
    </w:p>
    <w:p w14:paraId="1F335E9D" w14:textId="77777777" w:rsidR="00C31AA8" w:rsidRPr="000C2232" w:rsidRDefault="00C31AA8" w:rsidP="00C31AA8">
      <w:pPr>
        <w:pStyle w:val="ListParagraph"/>
        <w:numPr>
          <w:ilvl w:val="0"/>
          <w:numId w:val="6"/>
        </w:numPr>
        <w:spacing w:before="60" w:after="60"/>
        <w:rPr>
          <w:rFonts w:ascii="Calibri" w:hAnsi="Calibri" w:cs="Calibri"/>
          <w:color w:val="1880AD" w:themeColor="accent5" w:themeShade="BF"/>
        </w:rPr>
      </w:pPr>
      <w:r w:rsidRPr="000C2232">
        <w:rPr>
          <w:color w:val="1880AD" w:themeColor="accent5" w:themeShade="BF"/>
        </w:rPr>
        <w:t>A new report must be completed for each moderation even</w:t>
      </w:r>
      <w:r w:rsidR="006E5C0C" w:rsidRPr="000C2232">
        <w:rPr>
          <w:color w:val="1880AD" w:themeColor="accent5" w:themeShade="BF"/>
        </w:rPr>
        <w:t>t (see definition below)</w:t>
      </w:r>
      <w:r w:rsidRPr="000C2232">
        <w:rPr>
          <w:color w:val="1880AD" w:themeColor="accent5" w:themeShade="BF"/>
        </w:rPr>
        <w:t xml:space="preserve"> </w:t>
      </w:r>
    </w:p>
    <w:p w14:paraId="10C15DD1" w14:textId="77777777" w:rsidR="006E5C0C" w:rsidRPr="000C2232" w:rsidRDefault="006E5C0C" w:rsidP="006E5C0C">
      <w:pPr>
        <w:pStyle w:val="ListParagraph"/>
        <w:numPr>
          <w:ilvl w:val="0"/>
          <w:numId w:val="6"/>
        </w:numPr>
        <w:spacing w:before="60" w:after="60"/>
        <w:rPr>
          <w:rFonts w:ascii="Calibri" w:hAnsi="Calibri" w:cs="Calibri"/>
          <w:color w:val="1880AD" w:themeColor="accent5" w:themeShade="BF"/>
        </w:rPr>
      </w:pPr>
      <w:r w:rsidRPr="000C2232">
        <w:rPr>
          <w:rFonts w:ascii="Calibri" w:hAnsi="Calibri" w:cs="Calibri"/>
          <w:color w:val="1880AD" w:themeColor="accent5" w:themeShade="BF"/>
        </w:rPr>
        <w:t xml:space="preserve">This guidance </w:t>
      </w:r>
      <w:r w:rsidR="00986175" w:rsidRPr="000C2232">
        <w:rPr>
          <w:rFonts w:ascii="Calibri" w:hAnsi="Calibri" w:cs="Calibri"/>
          <w:color w:val="1880AD" w:themeColor="accent5" w:themeShade="BF"/>
        </w:rPr>
        <w:t>can</w:t>
      </w:r>
      <w:r w:rsidRPr="000C2232">
        <w:rPr>
          <w:rFonts w:ascii="Calibri" w:hAnsi="Calibri" w:cs="Calibri"/>
          <w:color w:val="1880AD" w:themeColor="accent5" w:themeShade="BF"/>
        </w:rPr>
        <w:t xml:space="preserve"> be deleted prior to submission of this report.</w:t>
      </w:r>
    </w:p>
    <w:p w14:paraId="6538D7EA" w14:textId="77777777" w:rsidR="0076006F" w:rsidRPr="000C2232" w:rsidRDefault="0076006F" w:rsidP="00B633BF">
      <w:pPr>
        <w:spacing w:before="60" w:after="60"/>
        <w:rPr>
          <w:color w:val="1880AD" w:themeColor="accent5" w:themeShade="BF"/>
        </w:rPr>
      </w:pPr>
    </w:p>
    <w:p w14:paraId="50C026AA" w14:textId="77777777" w:rsidR="0076006F" w:rsidRPr="000C2232" w:rsidRDefault="0076006F" w:rsidP="00B72E90">
      <w:pPr>
        <w:spacing w:before="60" w:after="60"/>
        <w:rPr>
          <w:rFonts w:ascii="Calibri" w:hAnsi="Calibri" w:cs="Calibri"/>
          <w:b/>
          <w:bCs/>
          <w:color w:val="1880AD" w:themeColor="accent5" w:themeShade="BF"/>
        </w:rPr>
      </w:pPr>
      <w:bookmarkStart w:id="9" w:name="SectionDModAssessorJudgements"/>
      <w:bookmarkStart w:id="10" w:name="Definitions"/>
      <w:r w:rsidRPr="000C2232">
        <w:rPr>
          <w:rFonts w:ascii="Calibri" w:hAnsi="Calibri" w:cs="Calibri"/>
          <w:b/>
          <w:bCs/>
          <w:color w:val="1880AD" w:themeColor="accent5" w:themeShade="BF"/>
        </w:rPr>
        <w:t>Definitions:</w:t>
      </w:r>
    </w:p>
    <w:bookmarkEnd w:id="9"/>
    <w:bookmarkEnd w:id="10"/>
    <w:p w14:paraId="76982EDB" w14:textId="77777777" w:rsidR="00986175" w:rsidRPr="000C2232" w:rsidRDefault="00986175" w:rsidP="0076006F">
      <w:pPr>
        <w:spacing w:before="60" w:after="60"/>
        <w:ind w:left="1843" w:hanging="1843"/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>Assessor</w:t>
      </w:r>
      <w:r w:rsidRPr="000C2232">
        <w:rPr>
          <w:color w:val="1880AD" w:themeColor="accent5" w:themeShade="BF"/>
        </w:rPr>
        <w:tab/>
        <w:t>the academic staff member/s who have marked one or more of the assessments in the course.</w:t>
      </w:r>
    </w:p>
    <w:p w14:paraId="474A855D" w14:textId="77777777" w:rsidR="0076006F" w:rsidRPr="000C2232" w:rsidRDefault="0076006F" w:rsidP="008747B3">
      <w:pPr>
        <w:spacing w:before="60" w:after="60"/>
        <w:ind w:left="1843" w:hanging="1843"/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Moderation event </w:t>
      </w:r>
      <w:r w:rsidRPr="000C2232">
        <w:rPr>
          <w:color w:val="1880AD" w:themeColor="accent5" w:themeShade="BF"/>
        </w:rPr>
        <w:tab/>
        <w:t xml:space="preserve">an occurrence of moderation at a point in time. I.e., every moderation event requires a new moderation report. If the moderation is only of </w:t>
      </w:r>
      <w:r w:rsidRPr="000C2232">
        <w:rPr>
          <w:i/>
          <w:iCs/>
          <w:color w:val="1880AD" w:themeColor="accent5" w:themeShade="BF"/>
        </w:rPr>
        <w:t xml:space="preserve">assessment </w:t>
      </w:r>
      <w:proofErr w:type="gramStart"/>
      <w:r w:rsidRPr="000C2232">
        <w:rPr>
          <w:i/>
          <w:iCs/>
          <w:color w:val="1880AD" w:themeColor="accent5" w:themeShade="BF"/>
        </w:rPr>
        <w:t>materials</w:t>
      </w:r>
      <w:proofErr w:type="gramEnd"/>
      <w:r w:rsidRPr="000C2232">
        <w:rPr>
          <w:color w:val="1880AD" w:themeColor="accent5" w:themeShade="BF"/>
        </w:rPr>
        <w:t xml:space="preserve"> then the </w:t>
      </w:r>
      <w:r w:rsidRPr="000C2232">
        <w:rPr>
          <w:i/>
          <w:iCs/>
          <w:color w:val="1880AD" w:themeColor="accent5" w:themeShade="BF"/>
        </w:rPr>
        <w:t>assessor judgements</w:t>
      </w:r>
      <w:r w:rsidRPr="000C2232">
        <w:rPr>
          <w:color w:val="1880AD" w:themeColor="accent5" w:themeShade="BF"/>
        </w:rPr>
        <w:t xml:space="preserve"> section of the report will remain blank.</w:t>
      </w:r>
    </w:p>
    <w:p w14:paraId="10EB19BA" w14:textId="77777777" w:rsidR="0076006F" w:rsidRPr="000C2232" w:rsidRDefault="0076006F" w:rsidP="0097280C">
      <w:pPr>
        <w:spacing w:before="60" w:after="60"/>
        <w:ind w:left="1843" w:hanging="1843"/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>Sample</w:t>
      </w:r>
      <w:r w:rsidRPr="000C2232">
        <w:rPr>
          <w:color w:val="1880AD" w:themeColor="accent5" w:themeShade="BF"/>
        </w:rPr>
        <w:tab/>
      </w:r>
      <w:r w:rsidR="005308C7" w:rsidRPr="000C2232">
        <w:rPr>
          <w:color w:val="1880AD" w:themeColor="accent5" w:themeShade="BF"/>
        </w:rPr>
        <w:t xml:space="preserve">one sample </w:t>
      </w:r>
      <w:r w:rsidR="00585FE8" w:rsidRPr="000C2232">
        <w:rPr>
          <w:color w:val="1880AD" w:themeColor="accent5" w:themeShade="BF"/>
        </w:rPr>
        <w:t xml:space="preserve">is </w:t>
      </w:r>
      <w:proofErr w:type="gramStart"/>
      <w:r w:rsidR="00585FE8" w:rsidRPr="000C2232">
        <w:rPr>
          <w:color w:val="1880AD" w:themeColor="accent5" w:themeShade="BF"/>
        </w:rPr>
        <w:t>all of</w:t>
      </w:r>
      <w:proofErr w:type="gramEnd"/>
      <w:r w:rsidR="00585FE8" w:rsidRPr="000C2232">
        <w:rPr>
          <w:color w:val="1880AD" w:themeColor="accent5" w:themeShade="BF"/>
        </w:rPr>
        <w:t xml:space="preserve"> a learner’s assessments completed across the course</w:t>
      </w:r>
      <w:r w:rsidR="00AA6DE1" w:rsidRPr="000C2232">
        <w:rPr>
          <w:color w:val="1880AD" w:themeColor="accent5" w:themeShade="BF"/>
        </w:rPr>
        <w:t xml:space="preserve">. </w:t>
      </w:r>
      <w:proofErr w:type="gramStart"/>
      <w:r w:rsidR="00AA6DE1" w:rsidRPr="000C2232">
        <w:rPr>
          <w:color w:val="1880AD" w:themeColor="accent5" w:themeShade="BF"/>
        </w:rPr>
        <w:t>Typically</w:t>
      </w:r>
      <w:proofErr w:type="gramEnd"/>
      <w:r w:rsidR="00AA6DE1" w:rsidRPr="000C2232">
        <w:rPr>
          <w:color w:val="1880AD" w:themeColor="accent5" w:themeShade="BF"/>
        </w:rPr>
        <w:t xml:space="preserve"> a minimum of three samples is required.</w:t>
      </w:r>
    </w:p>
    <w:p w14:paraId="2646BF5A" w14:textId="77777777" w:rsidR="00F6291C" w:rsidRPr="000C2232" w:rsidRDefault="00F6291C" w:rsidP="00B633BF">
      <w:pPr>
        <w:spacing w:before="60" w:after="60"/>
        <w:rPr>
          <w:color w:val="1880AD" w:themeColor="accent5" w:themeShade="BF"/>
        </w:rPr>
      </w:pPr>
    </w:p>
    <w:p w14:paraId="03279DD1" w14:textId="77777777" w:rsidR="00360E24" w:rsidRPr="000C2232" w:rsidRDefault="00360E24" w:rsidP="00B633BF">
      <w:pPr>
        <w:spacing w:before="60" w:after="60"/>
        <w:rPr>
          <w:color w:val="1880AD" w:themeColor="accent5" w:themeShade="BF"/>
        </w:rPr>
      </w:pPr>
    </w:p>
    <w:p w14:paraId="21DDFE4B" w14:textId="77777777" w:rsidR="00960925" w:rsidRPr="000C2232" w:rsidRDefault="00960925" w:rsidP="00024371">
      <w:pPr>
        <w:spacing w:before="60" w:after="60"/>
        <w:rPr>
          <w:rFonts w:ascii="Calibri" w:hAnsi="Calibri" w:cs="Calibri"/>
          <w:color w:val="1880AD" w:themeColor="accent5" w:themeShade="BF"/>
        </w:rPr>
      </w:pPr>
    </w:p>
    <w:p w14:paraId="5C7152E5" w14:textId="77777777" w:rsidR="00960925" w:rsidRPr="000C2232" w:rsidRDefault="00B9465D" w:rsidP="00024371">
      <w:pPr>
        <w:spacing w:before="60" w:after="60"/>
        <w:rPr>
          <w:rFonts w:ascii="Calibri" w:hAnsi="Calibri" w:cs="Calibri"/>
          <w:b/>
          <w:bCs/>
          <w:color w:val="1880AD" w:themeColor="accent5" w:themeShade="BF"/>
        </w:rPr>
      </w:pPr>
      <w:r w:rsidRPr="000C2232">
        <w:rPr>
          <w:rFonts w:ascii="Calibri" w:hAnsi="Calibri" w:cs="Calibri"/>
          <w:b/>
          <w:bCs/>
          <w:color w:val="1880AD" w:themeColor="accent5" w:themeShade="BF"/>
        </w:rPr>
        <w:t>Saving the report</w:t>
      </w:r>
    </w:p>
    <w:p w14:paraId="02860F42" w14:textId="77777777" w:rsidR="000B6131" w:rsidRPr="000C2232" w:rsidRDefault="000B6131" w:rsidP="00024371">
      <w:pPr>
        <w:spacing w:before="60" w:after="60"/>
        <w:rPr>
          <w:rFonts w:ascii="Calibri" w:hAnsi="Calibri" w:cs="Calibri"/>
          <w:color w:val="1880AD" w:themeColor="accent5" w:themeShade="BF"/>
        </w:rPr>
      </w:pPr>
      <w:r w:rsidRPr="000C2232">
        <w:rPr>
          <w:rFonts w:ascii="Calibri" w:hAnsi="Calibri" w:cs="Calibri"/>
          <w:color w:val="1880AD" w:themeColor="accent5" w:themeShade="BF"/>
        </w:rPr>
        <w:t>Moderation reports must be saved using the following format:</w:t>
      </w:r>
    </w:p>
    <w:p w14:paraId="6C041850" w14:textId="77777777" w:rsidR="004537B1" w:rsidRPr="000C2232" w:rsidRDefault="004537B1" w:rsidP="004537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880AD" w:themeColor="accent5" w:themeShade="BF"/>
          <w:sz w:val="18"/>
          <w:szCs w:val="18"/>
        </w:rPr>
      </w:pPr>
      <w:bookmarkStart w:id="11" w:name="_Int_nknCE11u"/>
      <w:r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[</w:t>
      </w:r>
      <w:bookmarkEnd w:id="11"/>
      <w:r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 xml:space="preserve">Acad Prog </w:t>
      </w:r>
      <w:bookmarkStart w:id="12" w:name="_Int_AFOOlSzq"/>
      <w:proofErr w:type="gramStart"/>
      <w:r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Code]_</w:t>
      </w:r>
      <w:bookmarkEnd w:id="12"/>
      <w:proofErr w:type="gramEnd"/>
      <w:r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[CourseCode</w:t>
      </w:r>
      <w:bookmarkStart w:id="13" w:name="_Int_rivHrtDt"/>
      <w:r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]_</w:t>
      </w:r>
      <w:bookmarkEnd w:id="13"/>
      <w:r w:rsidR="002B5241"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Mod-[</w:t>
      </w:r>
      <w:r w:rsidR="00FE29A9"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AM</w:t>
      </w:r>
      <w:r w:rsidR="002B5241"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, Int, Ext]_</w:t>
      </w:r>
      <w:r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[</w:t>
      </w:r>
      <w:r w:rsidR="0065455B"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 xml:space="preserve"> YYYY_</w:t>
      </w:r>
      <w:bookmarkStart w:id="14" w:name="_Int_i5grVm59"/>
      <w:r w:rsidR="0065455B"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Sem[</w:t>
      </w:r>
      <w:bookmarkEnd w:id="14"/>
      <w:r w:rsidR="0065455B"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 xml:space="preserve">1, 2, </w:t>
      </w:r>
      <w:bookmarkStart w:id="15" w:name="_Int_9UA9RoLD"/>
      <w:r w:rsidR="0065455B"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3]_</w:t>
      </w:r>
      <w:bookmarkEnd w:id="15"/>
      <w:r w:rsidR="005E5ECB"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d</w:t>
      </w:r>
      <w:r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ate report finalised by moderator using the format ddMmmyy].pdf</w:t>
      </w:r>
    </w:p>
    <w:p w14:paraId="74259DE3" w14:textId="77777777" w:rsidR="00B72E90" w:rsidRPr="000C2232" w:rsidRDefault="00B72E90" w:rsidP="00B72E90">
      <w:pPr>
        <w:spacing w:before="60" w:after="60"/>
        <w:ind w:left="720"/>
        <w:rPr>
          <w:rFonts w:ascii="Calibri" w:hAnsi="Calibri" w:cs="Calibri"/>
          <w:color w:val="1880AD" w:themeColor="accent5" w:themeShade="BF"/>
        </w:rPr>
      </w:pPr>
      <w:r w:rsidRPr="000C2232">
        <w:rPr>
          <w:rFonts w:ascii="Calibri" w:hAnsi="Calibri" w:cs="Calibri"/>
          <w:color w:val="1880AD" w:themeColor="accent5" w:themeShade="BF"/>
        </w:rPr>
        <w:t>AM=Assessment Material Moderation</w:t>
      </w:r>
    </w:p>
    <w:p w14:paraId="622702BA" w14:textId="77777777" w:rsidR="00B72E90" w:rsidRPr="000C2232" w:rsidRDefault="00B72E90" w:rsidP="00B72E90">
      <w:pPr>
        <w:spacing w:before="60" w:after="60"/>
        <w:ind w:left="720"/>
        <w:rPr>
          <w:rFonts w:ascii="Calibri" w:hAnsi="Calibri" w:cs="Calibri"/>
          <w:color w:val="1880AD" w:themeColor="accent5" w:themeShade="BF"/>
        </w:rPr>
      </w:pPr>
      <w:r w:rsidRPr="000C2232">
        <w:rPr>
          <w:rFonts w:ascii="Calibri" w:hAnsi="Calibri" w:cs="Calibri"/>
          <w:color w:val="1880AD" w:themeColor="accent5" w:themeShade="BF"/>
        </w:rPr>
        <w:t xml:space="preserve">Int= Internal Post Moderation </w:t>
      </w:r>
    </w:p>
    <w:p w14:paraId="0DA07DC1" w14:textId="77777777" w:rsidR="00B72E90" w:rsidRPr="000C2232" w:rsidRDefault="00B72E90" w:rsidP="00B72E90">
      <w:pPr>
        <w:spacing w:before="60" w:after="60"/>
        <w:ind w:left="720"/>
        <w:rPr>
          <w:rFonts w:ascii="Calibri" w:hAnsi="Calibri" w:cs="Calibri"/>
          <w:color w:val="1880AD" w:themeColor="accent5" w:themeShade="BF"/>
        </w:rPr>
      </w:pPr>
      <w:r w:rsidRPr="000C2232">
        <w:rPr>
          <w:rFonts w:ascii="Calibri" w:hAnsi="Calibri" w:cs="Calibri"/>
          <w:color w:val="1880AD" w:themeColor="accent5" w:themeShade="BF"/>
        </w:rPr>
        <w:t>Ext = External Post Moderation</w:t>
      </w:r>
    </w:p>
    <w:p w14:paraId="610502F8" w14:textId="77777777" w:rsidR="004537B1" w:rsidRPr="000C2232" w:rsidRDefault="004537B1" w:rsidP="004537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</w:pPr>
    </w:p>
    <w:p w14:paraId="184FC43B" w14:textId="77777777" w:rsidR="004537B1" w:rsidRPr="000C2232" w:rsidRDefault="004537B1" w:rsidP="004537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</w:pPr>
      <w:r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e.g., BASCI_NSCI5000_</w:t>
      </w:r>
      <w:r w:rsidR="00674EE9"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Mod-</w:t>
      </w:r>
      <w:r w:rsidR="00B72E90"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AM</w:t>
      </w:r>
      <w:r w:rsidR="00C91DCB"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_</w:t>
      </w:r>
      <w:r w:rsidR="0065455B"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2023_Sem1_</w:t>
      </w:r>
      <w:r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30Jun23.pdf</w:t>
      </w:r>
    </w:p>
    <w:p w14:paraId="4727C0A2" w14:textId="77777777" w:rsidR="00C91DCB" w:rsidRPr="000C2232" w:rsidRDefault="00C91DCB" w:rsidP="00C91D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</w:pPr>
      <w:r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e.g., BASCI_NSCI5000_Mod-Int_2023_Sem1_30Jun23.pdf</w:t>
      </w:r>
    </w:p>
    <w:p w14:paraId="5B15DF57" w14:textId="77777777" w:rsidR="00C91DCB" w:rsidRPr="000C2232" w:rsidRDefault="00C91DCB" w:rsidP="00C91D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</w:pPr>
      <w:r w:rsidRPr="000C2232">
        <w:rPr>
          <w:rStyle w:val="normaltextrun"/>
          <w:rFonts w:ascii="Calibri" w:hAnsi="Calibri" w:cs="Calibri"/>
          <w:color w:val="1880AD" w:themeColor="accent5" w:themeShade="BF"/>
          <w:sz w:val="20"/>
          <w:szCs w:val="20"/>
          <w:lang w:val="en-US"/>
        </w:rPr>
        <w:t>e.g., BASCI_NSCI5000_Mod-Ext_2023_Sem1_30Jun23.pdf</w:t>
      </w:r>
    </w:p>
    <w:p w14:paraId="7125FA4C" w14:textId="77777777" w:rsidR="00B41573" w:rsidRPr="000C2232" w:rsidRDefault="00B41573" w:rsidP="00024371">
      <w:pPr>
        <w:spacing w:before="60" w:after="60"/>
        <w:rPr>
          <w:rFonts w:ascii="Calibri" w:hAnsi="Calibri" w:cs="Calibri"/>
          <w:color w:val="1880AD" w:themeColor="accent5" w:themeShade="BF"/>
        </w:rPr>
      </w:pPr>
    </w:p>
    <w:p w14:paraId="590032D0" w14:textId="77777777" w:rsidR="00AA6DE1" w:rsidRPr="000C2232" w:rsidRDefault="00AA6DE1">
      <w:pPr>
        <w:spacing w:before="0" w:line="259" w:lineRule="auto"/>
        <w:rPr>
          <w:rFonts w:ascii="Calibri" w:hAnsi="Calibri" w:cs="Calibri"/>
          <w:b/>
          <w:bCs/>
          <w:color w:val="1880AD" w:themeColor="accent5" w:themeShade="BF"/>
        </w:rPr>
      </w:pPr>
      <w:r w:rsidRPr="000C2232">
        <w:rPr>
          <w:rFonts w:ascii="Calibri" w:hAnsi="Calibri" w:cs="Calibri"/>
          <w:b/>
          <w:bCs/>
          <w:color w:val="1880AD" w:themeColor="accent5" w:themeShade="BF"/>
        </w:rPr>
        <w:br w:type="page"/>
      </w:r>
    </w:p>
    <w:p w14:paraId="77AA437B" w14:textId="77777777" w:rsidR="00A03A18" w:rsidRPr="00A03A18" w:rsidRDefault="00A03A18" w:rsidP="00A03A18">
      <w:pPr>
        <w:rPr>
          <w:rFonts w:ascii="Calibri" w:hAnsi="Calibri" w:cs="Calibri"/>
          <w:b/>
          <w:bCs/>
          <w:color w:val="1880AD" w:themeColor="accent5" w:themeShade="BF"/>
        </w:rPr>
      </w:pPr>
      <w:bookmarkStart w:id="16" w:name="SectionBAssessmentMaterialsInformation"/>
      <w:r w:rsidRPr="00A03A18">
        <w:rPr>
          <w:rFonts w:ascii="Calibri" w:hAnsi="Calibri" w:cs="Calibri"/>
          <w:b/>
          <w:bCs/>
          <w:color w:val="1880AD" w:themeColor="accent5" w:themeShade="BF"/>
        </w:rPr>
        <w:lastRenderedPageBreak/>
        <w:t xml:space="preserve">This moderation report template is in five sections: </w:t>
      </w:r>
    </w:p>
    <w:p w14:paraId="59EBB16E" w14:textId="77777777" w:rsidR="00A03A18" w:rsidRPr="00A42BD2" w:rsidRDefault="00A03A18" w:rsidP="00A03A18">
      <w:pPr>
        <w:rPr>
          <w:rFonts w:ascii="Calibri" w:hAnsi="Calibri" w:cs="Calibri"/>
          <w:b/>
          <w:bCs/>
          <w:color w:val="1880AD" w:themeColor="accent5" w:themeShade="BF"/>
          <w:sz w:val="24"/>
          <w:szCs w:val="24"/>
        </w:rPr>
      </w:pPr>
      <w:r w:rsidRPr="00A42BD2">
        <w:rPr>
          <w:rFonts w:ascii="Calibri" w:hAnsi="Calibri" w:cs="Calibri"/>
          <w:b/>
          <w:bCs/>
          <w:color w:val="1880AD" w:themeColor="accent5" w:themeShade="BF"/>
          <w:sz w:val="24"/>
          <w:szCs w:val="24"/>
        </w:rPr>
        <w:t>Section A: OVERVIEW</w:t>
      </w:r>
    </w:p>
    <w:p w14:paraId="4202AA98" w14:textId="77777777" w:rsidR="00A03A18" w:rsidRPr="00A42BD2" w:rsidRDefault="00A03A18" w:rsidP="00A03A18">
      <w:pPr>
        <w:rPr>
          <w:rFonts w:ascii="Calibri" w:hAnsi="Calibri" w:cs="Calibri"/>
          <w:color w:val="1880AD" w:themeColor="accent5" w:themeShade="BF"/>
        </w:rPr>
      </w:pPr>
      <w:r w:rsidRPr="00A42BD2">
        <w:rPr>
          <w:rFonts w:ascii="Calibri" w:hAnsi="Calibri" w:cs="Calibri"/>
          <w:color w:val="1880AD" w:themeColor="accent5" w:themeShade="BF"/>
        </w:rPr>
        <w:t>A1. Summary</w:t>
      </w:r>
    </w:p>
    <w:p w14:paraId="7B5756B1" w14:textId="77777777" w:rsidR="00A03A18" w:rsidRPr="00A42BD2" w:rsidRDefault="00A03A18" w:rsidP="00A03A18">
      <w:pPr>
        <w:rPr>
          <w:rFonts w:ascii="Calibri" w:hAnsi="Calibri" w:cs="Calibri"/>
          <w:color w:val="1880AD" w:themeColor="accent5" w:themeShade="BF"/>
        </w:rPr>
      </w:pPr>
      <w:r w:rsidRPr="00A42BD2">
        <w:rPr>
          <w:rFonts w:ascii="Calibri" w:hAnsi="Calibri" w:cs="Calibri"/>
          <w:color w:val="1880AD" w:themeColor="accent5" w:themeShade="BF"/>
        </w:rPr>
        <w:t>To be completed by the Assessor (except “Completed on” which is completed by the moderator)</w:t>
      </w:r>
    </w:p>
    <w:p w14:paraId="60A5BD75" w14:textId="77777777" w:rsidR="00A03A18" w:rsidRPr="00A03A18" w:rsidRDefault="00A03A18" w:rsidP="00A03A18">
      <w:pPr>
        <w:rPr>
          <w:rFonts w:ascii="Calibri" w:hAnsi="Calibri" w:cs="Calibri"/>
          <w:b/>
          <w:bCs/>
          <w:color w:val="1880AD" w:themeColor="accent5" w:themeShade="BF"/>
        </w:rPr>
      </w:pPr>
    </w:p>
    <w:p w14:paraId="516226C4" w14:textId="77777777" w:rsidR="00A03A18" w:rsidRPr="00A03A18" w:rsidRDefault="00A03A18" w:rsidP="00A03A18">
      <w:pPr>
        <w:rPr>
          <w:rFonts w:ascii="Calibri" w:hAnsi="Calibri" w:cs="Calibri"/>
          <w:b/>
          <w:bCs/>
          <w:color w:val="1880AD" w:themeColor="accent5" w:themeShade="BF"/>
        </w:rPr>
      </w:pPr>
      <w:r w:rsidRPr="00A03A18">
        <w:rPr>
          <w:rFonts w:ascii="Calibri" w:hAnsi="Calibri" w:cs="Calibri"/>
          <w:b/>
          <w:bCs/>
          <w:color w:val="1880AD" w:themeColor="accent5" w:themeShade="BF"/>
        </w:rPr>
        <w:t>A2. Scope:</w:t>
      </w:r>
    </w:p>
    <w:p w14:paraId="3D76114F" w14:textId="77777777" w:rsidR="00A03A18" w:rsidRPr="00A03A18" w:rsidRDefault="00A03A18" w:rsidP="00A03A18">
      <w:pPr>
        <w:rPr>
          <w:rFonts w:ascii="Calibri" w:hAnsi="Calibri" w:cs="Calibri"/>
          <w:color w:val="1880AD" w:themeColor="accent5" w:themeShade="BF"/>
        </w:rPr>
      </w:pPr>
      <w:r w:rsidRPr="00A03A18">
        <w:rPr>
          <w:rFonts w:ascii="Calibri" w:hAnsi="Calibri" w:cs="Calibri"/>
          <w:color w:val="1880AD" w:themeColor="accent5" w:themeShade="BF"/>
        </w:rPr>
        <w:t xml:space="preserve">Select one of the three options: </w:t>
      </w:r>
    </w:p>
    <w:p w14:paraId="7582D0F3" w14:textId="77777777" w:rsidR="00A03A18" w:rsidRPr="00A03A18" w:rsidRDefault="00A03A18" w:rsidP="00A03A18">
      <w:pPr>
        <w:pStyle w:val="ListParagraph"/>
        <w:numPr>
          <w:ilvl w:val="0"/>
          <w:numId w:val="19"/>
        </w:numPr>
        <w:rPr>
          <w:rFonts w:ascii="Calibri" w:hAnsi="Calibri" w:cs="Calibri"/>
          <w:color w:val="1880AD" w:themeColor="accent5" w:themeShade="BF"/>
        </w:rPr>
      </w:pPr>
      <w:r w:rsidRPr="00A03A18">
        <w:rPr>
          <w:rFonts w:ascii="Calibri" w:hAnsi="Calibri" w:cs="Calibri"/>
          <w:color w:val="1880AD" w:themeColor="accent5" w:themeShade="BF"/>
        </w:rPr>
        <w:t>Assessment Material (i.e., “pre-mod”)</w:t>
      </w:r>
    </w:p>
    <w:p w14:paraId="3696DE88" w14:textId="77777777" w:rsidR="00A03A18" w:rsidRPr="00A03A18" w:rsidRDefault="00A03A18" w:rsidP="00A03A18">
      <w:pPr>
        <w:pStyle w:val="ListParagraph"/>
        <w:numPr>
          <w:ilvl w:val="0"/>
          <w:numId w:val="19"/>
        </w:numPr>
        <w:rPr>
          <w:rFonts w:ascii="Calibri" w:hAnsi="Calibri" w:cs="Calibri"/>
          <w:color w:val="1880AD" w:themeColor="accent5" w:themeShade="BF"/>
        </w:rPr>
      </w:pPr>
      <w:r w:rsidRPr="00A03A18">
        <w:rPr>
          <w:rFonts w:ascii="Calibri" w:hAnsi="Calibri" w:cs="Calibri"/>
          <w:color w:val="1880AD" w:themeColor="accent5" w:themeShade="BF"/>
        </w:rPr>
        <w:t>Assessor Judgements</w:t>
      </w:r>
    </w:p>
    <w:p w14:paraId="54E3E2BE" w14:textId="77777777" w:rsidR="00A03A18" w:rsidRPr="00A03A18" w:rsidRDefault="00A03A18" w:rsidP="00A03A18">
      <w:pPr>
        <w:pStyle w:val="ListParagraph"/>
        <w:numPr>
          <w:ilvl w:val="0"/>
          <w:numId w:val="19"/>
        </w:numPr>
        <w:rPr>
          <w:rFonts w:ascii="Calibri" w:hAnsi="Calibri" w:cs="Calibri"/>
          <w:color w:val="1880AD" w:themeColor="accent5" w:themeShade="BF"/>
        </w:rPr>
      </w:pPr>
      <w:r w:rsidRPr="00A03A18">
        <w:rPr>
          <w:rFonts w:ascii="Calibri" w:hAnsi="Calibri" w:cs="Calibri"/>
          <w:color w:val="1880AD" w:themeColor="accent5" w:themeShade="BF"/>
        </w:rPr>
        <w:t>Assessment Materials and Assessor Judgements</w:t>
      </w:r>
    </w:p>
    <w:p w14:paraId="457E7CF9" w14:textId="77777777" w:rsidR="00A03A18" w:rsidRPr="00A03A18" w:rsidRDefault="00A03A18" w:rsidP="00A03A18">
      <w:pPr>
        <w:rPr>
          <w:rFonts w:ascii="Calibri" w:hAnsi="Calibri" w:cs="Calibri"/>
          <w:color w:val="1880AD" w:themeColor="accent5" w:themeShade="BF"/>
        </w:rPr>
      </w:pPr>
    </w:p>
    <w:p w14:paraId="208D3027" w14:textId="77777777" w:rsidR="00A42BD2" w:rsidRDefault="00A03A18" w:rsidP="00430C45">
      <w:pPr>
        <w:rPr>
          <w:rFonts w:ascii="Calibri" w:hAnsi="Calibri" w:cs="Calibri"/>
          <w:color w:val="1880AD" w:themeColor="accent5" w:themeShade="BF"/>
        </w:rPr>
      </w:pPr>
      <w:r w:rsidRPr="00A42BD2">
        <w:rPr>
          <w:rFonts w:ascii="Calibri" w:hAnsi="Calibri" w:cs="Calibri"/>
          <w:i/>
          <w:iCs/>
          <w:color w:val="1880AD" w:themeColor="accent5" w:themeShade="BF"/>
        </w:rPr>
        <w:t>Assessment materials:</w:t>
      </w:r>
      <w:r w:rsidRPr="00A03A18">
        <w:rPr>
          <w:rFonts w:ascii="Calibri" w:hAnsi="Calibri" w:cs="Calibri"/>
          <w:color w:val="1880AD" w:themeColor="accent5" w:themeShade="BF"/>
        </w:rPr>
        <w:t xml:space="preserve"> </w:t>
      </w:r>
      <w:r w:rsidRPr="00A03A18">
        <w:rPr>
          <w:rFonts w:ascii="Calibri" w:hAnsi="Calibri" w:cs="Calibri"/>
          <w:color w:val="1880AD" w:themeColor="accent5" w:themeShade="BF"/>
        </w:rPr>
        <w:tab/>
      </w:r>
    </w:p>
    <w:p w14:paraId="637D1DE2" w14:textId="77777777" w:rsidR="00A03A18" w:rsidRPr="00A03A18" w:rsidRDefault="00A03A18" w:rsidP="00A42BD2">
      <w:pPr>
        <w:ind w:left="720"/>
        <w:rPr>
          <w:rFonts w:ascii="Calibri" w:hAnsi="Calibri" w:cs="Calibri"/>
          <w:color w:val="1880AD" w:themeColor="accent5" w:themeShade="BF"/>
        </w:rPr>
      </w:pPr>
      <w:r w:rsidRPr="00A03A18">
        <w:rPr>
          <w:rFonts w:ascii="Calibri" w:hAnsi="Calibri" w:cs="Calibri"/>
          <w:color w:val="1880AD" w:themeColor="accent5" w:themeShade="BF"/>
        </w:rPr>
        <w:t>moderating the assessment tasks and marking guidance (also known as “Pre-Mod” or “Pre-moderation”)</w:t>
      </w:r>
    </w:p>
    <w:p w14:paraId="51F05F83" w14:textId="77777777" w:rsidR="00A42BD2" w:rsidRDefault="00A03A18" w:rsidP="00A42BD2">
      <w:pPr>
        <w:ind w:left="2160" w:hanging="2160"/>
        <w:rPr>
          <w:rFonts w:ascii="Calibri" w:hAnsi="Calibri" w:cs="Calibri"/>
          <w:color w:val="1880AD" w:themeColor="accent5" w:themeShade="BF"/>
        </w:rPr>
      </w:pPr>
      <w:r w:rsidRPr="00A42BD2">
        <w:rPr>
          <w:rFonts w:ascii="Calibri" w:hAnsi="Calibri" w:cs="Calibri"/>
          <w:i/>
          <w:iCs/>
          <w:color w:val="1880AD" w:themeColor="accent5" w:themeShade="BF"/>
        </w:rPr>
        <w:t>Assessor judgements:</w:t>
      </w:r>
      <w:r w:rsidRPr="00A03A18">
        <w:rPr>
          <w:rFonts w:ascii="Calibri" w:hAnsi="Calibri" w:cs="Calibri"/>
          <w:color w:val="1880AD" w:themeColor="accent5" w:themeShade="BF"/>
        </w:rPr>
        <w:t xml:space="preserve"> </w:t>
      </w:r>
      <w:r w:rsidRPr="00A03A18">
        <w:rPr>
          <w:rFonts w:ascii="Calibri" w:hAnsi="Calibri" w:cs="Calibri"/>
          <w:color w:val="1880AD" w:themeColor="accent5" w:themeShade="BF"/>
        </w:rPr>
        <w:tab/>
      </w:r>
    </w:p>
    <w:p w14:paraId="0D8CFA76" w14:textId="77777777" w:rsidR="00A03A18" w:rsidRPr="00A03A18" w:rsidRDefault="00A03A18" w:rsidP="00A42BD2">
      <w:pPr>
        <w:ind w:left="2520" w:hanging="2160"/>
        <w:rPr>
          <w:rFonts w:ascii="Calibri" w:hAnsi="Calibri" w:cs="Calibri"/>
          <w:color w:val="1880AD" w:themeColor="accent5" w:themeShade="BF"/>
        </w:rPr>
      </w:pPr>
      <w:r w:rsidRPr="00A03A18">
        <w:rPr>
          <w:rFonts w:ascii="Calibri" w:hAnsi="Calibri" w:cs="Calibri"/>
          <w:color w:val="1880AD" w:themeColor="accent5" w:themeShade="BF"/>
        </w:rPr>
        <w:t>moderating the ākonga samples to confirm that the assessments completed by the learner:</w:t>
      </w:r>
    </w:p>
    <w:p w14:paraId="74713A7C" w14:textId="77777777" w:rsidR="00A03A18" w:rsidRPr="00A42BD2" w:rsidRDefault="00A03A18" w:rsidP="00A42BD2">
      <w:pPr>
        <w:pStyle w:val="ListParagraph"/>
        <w:numPr>
          <w:ilvl w:val="0"/>
          <w:numId w:val="20"/>
        </w:numPr>
        <w:ind w:left="1080"/>
        <w:rPr>
          <w:rFonts w:ascii="Calibri" w:hAnsi="Calibri" w:cs="Calibri"/>
          <w:color w:val="1880AD" w:themeColor="accent5" w:themeShade="BF"/>
        </w:rPr>
      </w:pPr>
      <w:r w:rsidRPr="00A42BD2">
        <w:rPr>
          <w:rFonts w:ascii="Calibri" w:hAnsi="Calibri" w:cs="Calibri"/>
          <w:color w:val="1880AD" w:themeColor="accent5" w:themeShade="BF"/>
        </w:rPr>
        <w:t xml:space="preserve">have been marked appropriately; and </w:t>
      </w:r>
    </w:p>
    <w:p w14:paraId="36DD9B09" w14:textId="77777777" w:rsidR="00A03A18" w:rsidRPr="00A42BD2" w:rsidRDefault="00A03A18" w:rsidP="00A42BD2">
      <w:pPr>
        <w:pStyle w:val="ListParagraph"/>
        <w:numPr>
          <w:ilvl w:val="0"/>
          <w:numId w:val="20"/>
        </w:numPr>
        <w:ind w:left="1080"/>
        <w:rPr>
          <w:rFonts w:ascii="Calibri" w:hAnsi="Calibri" w:cs="Calibri"/>
          <w:color w:val="1880AD" w:themeColor="accent5" w:themeShade="BF"/>
        </w:rPr>
      </w:pPr>
      <w:r w:rsidRPr="00A42BD2">
        <w:rPr>
          <w:rFonts w:ascii="Calibri" w:hAnsi="Calibri" w:cs="Calibri"/>
          <w:color w:val="1880AD" w:themeColor="accent5" w:themeShade="BF"/>
        </w:rPr>
        <w:t>demonstrate achievement of the learning outcomes to the extent expected given the final course grade.</w:t>
      </w:r>
    </w:p>
    <w:p w14:paraId="6E918900" w14:textId="77777777" w:rsidR="00A03A18" w:rsidRPr="00A42BD2" w:rsidRDefault="00A03A18" w:rsidP="00A03A18">
      <w:pPr>
        <w:rPr>
          <w:rFonts w:ascii="Calibri" w:hAnsi="Calibri" w:cs="Calibri"/>
          <w:i/>
          <w:iCs/>
          <w:color w:val="1880AD" w:themeColor="accent5" w:themeShade="BF"/>
        </w:rPr>
      </w:pPr>
      <w:r w:rsidRPr="00A42BD2">
        <w:rPr>
          <w:rFonts w:ascii="Calibri" w:hAnsi="Calibri" w:cs="Calibri"/>
          <w:i/>
          <w:iCs/>
          <w:color w:val="1880AD" w:themeColor="accent5" w:themeShade="BF"/>
        </w:rPr>
        <w:t xml:space="preserve">Assessment materials and Assessor judgements: </w:t>
      </w:r>
    </w:p>
    <w:p w14:paraId="6041B1F2" w14:textId="77777777" w:rsidR="00A03A18" w:rsidRPr="00A03A18" w:rsidRDefault="00A03A18" w:rsidP="00A42BD2">
      <w:pPr>
        <w:ind w:left="720"/>
        <w:rPr>
          <w:rFonts w:ascii="Calibri" w:hAnsi="Calibri" w:cs="Calibri"/>
          <w:color w:val="1880AD" w:themeColor="accent5" w:themeShade="BF"/>
        </w:rPr>
      </w:pPr>
      <w:r w:rsidRPr="00A03A18">
        <w:rPr>
          <w:rFonts w:ascii="Calibri" w:hAnsi="Calibri" w:cs="Calibri"/>
          <w:color w:val="1880AD" w:themeColor="accent5" w:themeShade="BF"/>
        </w:rPr>
        <w:t>moderating both at the same time</w:t>
      </w:r>
    </w:p>
    <w:p w14:paraId="53546EF3" w14:textId="77777777" w:rsidR="000D0FBA" w:rsidRDefault="000D0FBA" w:rsidP="000D0FBA">
      <w:pPr>
        <w:rPr>
          <w:rFonts w:ascii="Calibri" w:hAnsi="Calibri" w:cs="Calibri"/>
          <w:color w:val="1880AD" w:themeColor="accent5" w:themeShade="BF"/>
        </w:rPr>
      </w:pPr>
    </w:p>
    <w:p w14:paraId="6931388A" w14:textId="77777777" w:rsidR="00A03A18" w:rsidRPr="00A03A18" w:rsidRDefault="00A03A18" w:rsidP="000D0FBA">
      <w:pPr>
        <w:rPr>
          <w:rFonts w:ascii="Calibri" w:hAnsi="Calibri" w:cs="Calibri"/>
          <w:color w:val="1880AD" w:themeColor="accent5" w:themeShade="BF"/>
        </w:rPr>
      </w:pPr>
      <w:r w:rsidRPr="00A03A18">
        <w:rPr>
          <w:rFonts w:ascii="Calibri" w:hAnsi="Calibri" w:cs="Calibri"/>
          <w:color w:val="1880AD" w:themeColor="accent5" w:themeShade="BF"/>
        </w:rPr>
        <w:t>Internal Post Moderation and External Moderation require the moderation of the assessment material and the assessor judgements.</w:t>
      </w:r>
    </w:p>
    <w:p w14:paraId="2053054A" w14:textId="77777777" w:rsidR="00A03A18" w:rsidRPr="00A03A18" w:rsidRDefault="00A03A18" w:rsidP="00A03A18">
      <w:pPr>
        <w:rPr>
          <w:rFonts w:ascii="Calibri" w:hAnsi="Calibri" w:cs="Calibri"/>
          <w:color w:val="1880AD" w:themeColor="accent5" w:themeShade="BF"/>
        </w:rPr>
      </w:pPr>
    </w:p>
    <w:p w14:paraId="2BFEA4BA" w14:textId="77777777" w:rsidR="00A03A18" w:rsidRPr="000D0FBA" w:rsidRDefault="00A03A18" w:rsidP="00A03A18">
      <w:pPr>
        <w:rPr>
          <w:rFonts w:ascii="Calibri" w:hAnsi="Calibri" w:cs="Calibri"/>
          <w:b/>
          <w:bCs/>
          <w:color w:val="1880AD" w:themeColor="accent5" w:themeShade="BF"/>
        </w:rPr>
      </w:pPr>
      <w:r w:rsidRPr="000D0FBA">
        <w:rPr>
          <w:rFonts w:ascii="Calibri" w:hAnsi="Calibri" w:cs="Calibri"/>
          <w:b/>
          <w:bCs/>
          <w:color w:val="1880AD" w:themeColor="accent5" w:themeShade="BF"/>
        </w:rPr>
        <w:t>A3. Summary of moderation outcomes (assessment materials):</w:t>
      </w:r>
    </w:p>
    <w:p w14:paraId="630239ED" w14:textId="77777777" w:rsidR="00A03A18" w:rsidRPr="000D0FBA" w:rsidRDefault="00A03A18" w:rsidP="00A03A18">
      <w:pPr>
        <w:rPr>
          <w:rFonts w:ascii="Calibri" w:hAnsi="Calibri" w:cs="Calibri"/>
          <w:i/>
          <w:iCs/>
          <w:color w:val="1880AD" w:themeColor="accent5" w:themeShade="BF"/>
        </w:rPr>
      </w:pPr>
      <w:r w:rsidRPr="00A03A18">
        <w:rPr>
          <w:rFonts w:ascii="Calibri" w:hAnsi="Calibri" w:cs="Calibri"/>
          <w:color w:val="1880AD" w:themeColor="accent5" w:themeShade="BF"/>
        </w:rPr>
        <w:t xml:space="preserve">This is where the moderator indicates the extent to which the materials, including marking guidance, etc., are appropriately designed. It is a holistic outcome based on the findings from </w:t>
      </w:r>
      <w:r w:rsidRPr="000D0FBA">
        <w:rPr>
          <w:rFonts w:ascii="Calibri" w:hAnsi="Calibri" w:cs="Calibri"/>
          <w:i/>
          <w:iCs/>
          <w:color w:val="1880AD" w:themeColor="accent5" w:themeShade="BF"/>
        </w:rPr>
        <w:t>Section C: Moderation of Assessment Materials</w:t>
      </w:r>
    </w:p>
    <w:p w14:paraId="67752870" w14:textId="77777777" w:rsidR="00A03A18" w:rsidRPr="000D0FBA" w:rsidRDefault="00A03A18" w:rsidP="00A03A18">
      <w:pPr>
        <w:rPr>
          <w:rFonts w:ascii="Calibri" w:hAnsi="Calibri" w:cs="Calibri"/>
          <w:b/>
          <w:bCs/>
          <w:color w:val="1880AD" w:themeColor="accent5" w:themeShade="BF"/>
        </w:rPr>
      </w:pPr>
      <w:r w:rsidRPr="000D0FBA">
        <w:rPr>
          <w:rFonts w:ascii="Calibri" w:hAnsi="Calibri" w:cs="Calibri"/>
          <w:b/>
          <w:bCs/>
          <w:color w:val="1880AD" w:themeColor="accent5" w:themeShade="BF"/>
        </w:rPr>
        <w:t>A4. Summary of moderation outcomes (assessor judgements):</w:t>
      </w:r>
    </w:p>
    <w:p w14:paraId="149D4DBF" w14:textId="77777777" w:rsidR="00A03A18" w:rsidRPr="00A03A18" w:rsidRDefault="00A03A18" w:rsidP="00A03A18">
      <w:pPr>
        <w:rPr>
          <w:rFonts w:ascii="Calibri" w:hAnsi="Calibri" w:cs="Calibri"/>
          <w:color w:val="1880AD" w:themeColor="accent5" w:themeShade="BF"/>
        </w:rPr>
      </w:pPr>
      <w:r w:rsidRPr="00A03A18">
        <w:rPr>
          <w:rFonts w:ascii="Calibri" w:hAnsi="Calibri" w:cs="Calibri"/>
          <w:color w:val="1880AD" w:themeColor="accent5" w:themeShade="BF"/>
        </w:rPr>
        <w:t xml:space="preserve">This is where the moderator provides the summary of their findings regarding the extent to which they agree with the course grade given to the ākonga. </w:t>
      </w:r>
    </w:p>
    <w:p w14:paraId="71BC51EE" w14:textId="77777777" w:rsidR="00A03A18" w:rsidRPr="00A03A18" w:rsidRDefault="00A03A18" w:rsidP="000D0FBA">
      <w:pPr>
        <w:ind w:left="720"/>
        <w:rPr>
          <w:rFonts w:ascii="Calibri" w:hAnsi="Calibri" w:cs="Calibri"/>
          <w:color w:val="1880AD" w:themeColor="accent5" w:themeShade="BF"/>
        </w:rPr>
      </w:pPr>
      <w:r w:rsidRPr="000D0FBA">
        <w:rPr>
          <w:rFonts w:ascii="Calibri" w:hAnsi="Calibri" w:cs="Calibri"/>
          <w:b/>
          <w:bCs/>
          <w:color w:val="1880AD" w:themeColor="accent5" w:themeShade="BF"/>
        </w:rPr>
        <w:t>NOTE</w:t>
      </w:r>
      <w:r w:rsidRPr="00A03A18">
        <w:rPr>
          <w:rFonts w:ascii="Calibri" w:hAnsi="Calibri" w:cs="Calibri"/>
          <w:color w:val="1880AD" w:themeColor="accent5" w:themeShade="BF"/>
        </w:rPr>
        <w:t xml:space="preserve">: for the purposes of this report, moderator agreement with the course grade needs to be within the % range of that mark. (i.e., the assessor may have given an overall mark of B- 68% and the moderator B- 66%. Both are within the B- range and therefore, the moderator agrees with the assessor’s judgement.) </w:t>
      </w:r>
    </w:p>
    <w:p w14:paraId="60A0047B" w14:textId="77777777" w:rsidR="00A03A18" w:rsidRPr="00A03A18" w:rsidRDefault="00A03A18" w:rsidP="000D0FBA">
      <w:pPr>
        <w:ind w:left="720"/>
        <w:rPr>
          <w:rFonts w:ascii="Calibri" w:hAnsi="Calibri" w:cs="Calibri"/>
          <w:color w:val="1880AD" w:themeColor="accent5" w:themeShade="BF"/>
        </w:rPr>
      </w:pPr>
      <w:r w:rsidRPr="00A03A18">
        <w:rPr>
          <w:rFonts w:ascii="Calibri" w:hAnsi="Calibri" w:cs="Calibri"/>
          <w:color w:val="1880AD" w:themeColor="accent5" w:themeShade="BF"/>
        </w:rPr>
        <w:lastRenderedPageBreak/>
        <w:t>If the assessor has awarded B+ 79% and the moderator A- 81% then the moderator does NOT agree with the assessor’s judgements, because they are not within the same grade range.</w:t>
      </w:r>
    </w:p>
    <w:p w14:paraId="75D8C79C" w14:textId="77777777" w:rsidR="00A03A18" w:rsidRPr="00A03A18" w:rsidRDefault="00A03A18" w:rsidP="00A03A18">
      <w:pPr>
        <w:rPr>
          <w:rFonts w:ascii="Calibri" w:hAnsi="Calibri" w:cs="Calibri"/>
          <w:b/>
          <w:bCs/>
          <w:color w:val="1880AD" w:themeColor="accent5" w:themeShade="BF"/>
        </w:rPr>
      </w:pPr>
    </w:p>
    <w:p w14:paraId="186E9F37" w14:textId="77777777" w:rsidR="00A03A18" w:rsidRPr="00A03A18" w:rsidRDefault="00A03A18" w:rsidP="00A03A18">
      <w:pPr>
        <w:rPr>
          <w:rFonts w:ascii="Calibri" w:hAnsi="Calibri" w:cs="Calibri"/>
          <w:b/>
          <w:bCs/>
          <w:color w:val="1880AD" w:themeColor="accent5" w:themeShade="BF"/>
        </w:rPr>
      </w:pPr>
      <w:r w:rsidRPr="00A03A18">
        <w:rPr>
          <w:rFonts w:ascii="Calibri" w:hAnsi="Calibri" w:cs="Calibri"/>
          <w:b/>
          <w:bCs/>
          <w:color w:val="1880AD" w:themeColor="accent5" w:themeShade="BF"/>
        </w:rPr>
        <w:t>A5. Assessor’s view on moderation report</w:t>
      </w:r>
    </w:p>
    <w:p w14:paraId="66DEB80D" w14:textId="77777777" w:rsidR="00A03A18" w:rsidRPr="00A03A18" w:rsidRDefault="00A03A18" w:rsidP="00A03A18">
      <w:pPr>
        <w:rPr>
          <w:rFonts w:ascii="Calibri" w:hAnsi="Calibri" w:cs="Calibri"/>
          <w:color w:val="1880AD" w:themeColor="accent5" w:themeShade="BF"/>
        </w:rPr>
      </w:pPr>
      <w:r w:rsidRPr="00A03A18">
        <w:rPr>
          <w:rFonts w:ascii="Calibri" w:hAnsi="Calibri" w:cs="Calibri"/>
          <w:color w:val="1880AD" w:themeColor="accent5" w:themeShade="BF"/>
        </w:rPr>
        <w:t xml:space="preserve">This is where the assessor/lecturer indicates whether they agree with the </w:t>
      </w:r>
      <w:proofErr w:type="gramStart"/>
      <w:r w:rsidRPr="00A03A18">
        <w:rPr>
          <w:rFonts w:ascii="Calibri" w:hAnsi="Calibri" w:cs="Calibri"/>
          <w:color w:val="1880AD" w:themeColor="accent5" w:themeShade="BF"/>
        </w:rPr>
        <w:t>high level</w:t>
      </w:r>
      <w:proofErr w:type="gramEnd"/>
      <w:r w:rsidRPr="00A03A18">
        <w:rPr>
          <w:rFonts w:ascii="Calibri" w:hAnsi="Calibri" w:cs="Calibri"/>
          <w:color w:val="1880AD" w:themeColor="accent5" w:themeShade="BF"/>
        </w:rPr>
        <w:t xml:space="preserve"> outcomes in A3 and A4. If there is disagreement, the reason should be stated (in section E), noting that the moderation report is not amended as a result. Rather the differences are </w:t>
      </w:r>
      <w:proofErr w:type="gramStart"/>
      <w:r w:rsidRPr="00A03A18">
        <w:rPr>
          <w:rFonts w:ascii="Calibri" w:hAnsi="Calibri" w:cs="Calibri"/>
          <w:color w:val="1880AD" w:themeColor="accent5" w:themeShade="BF"/>
        </w:rPr>
        <w:t>explored</w:t>
      </w:r>
      <w:proofErr w:type="gramEnd"/>
      <w:r w:rsidRPr="00A03A18">
        <w:rPr>
          <w:rFonts w:ascii="Calibri" w:hAnsi="Calibri" w:cs="Calibri"/>
          <w:color w:val="1880AD" w:themeColor="accent5" w:themeShade="BF"/>
        </w:rPr>
        <w:t xml:space="preserve"> and appropriate actions put in place (if required).</w:t>
      </w:r>
    </w:p>
    <w:p w14:paraId="0947B7F9" w14:textId="77777777" w:rsidR="00A03A18" w:rsidRPr="00A03A18" w:rsidRDefault="00A03A18" w:rsidP="00A03A18">
      <w:pPr>
        <w:rPr>
          <w:rFonts w:ascii="Calibri" w:hAnsi="Calibri" w:cs="Calibri"/>
          <w:b/>
          <w:bCs/>
          <w:color w:val="1880AD" w:themeColor="accent5" w:themeShade="BF"/>
        </w:rPr>
      </w:pPr>
    </w:p>
    <w:p w14:paraId="1F69787E" w14:textId="77777777" w:rsidR="00C23942" w:rsidRPr="000D0FBA" w:rsidRDefault="00C23942" w:rsidP="00F42FA9">
      <w:pPr>
        <w:rPr>
          <w:b/>
          <w:bCs/>
          <w:color w:val="1880AD" w:themeColor="accent5" w:themeShade="BF"/>
          <w:sz w:val="24"/>
          <w:szCs w:val="24"/>
        </w:rPr>
      </w:pPr>
      <w:r w:rsidRPr="000D0FBA">
        <w:rPr>
          <w:b/>
          <w:bCs/>
          <w:color w:val="1880AD" w:themeColor="accent5" w:themeShade="BF"/>
          <w:sz w:val="24"/>
          <w:szCs w:val="24"/>
        </w:rPr>
        <w:t>Section B: Assessment Materials information (assessor to complete)</w:t>
      </w:r>
    </w:p>
    <w:bookmarkEnd w:id="16"/>
    <w:p w14:paraId="2C40339F" w14:textId="77777777" w:rsidR="002A16AA" w:rsidRPr="000C2232" w:rsidRDefault="002A16AA" w:rsidP="00052A87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>This section is completed by the assessor/</w:t>
      </w:r>
      <w:r w:rsidR="001A6863" w:rsidRPr="000C2232">
        <w:rPr>
          <w:color w:val="1880AD" w:themeColor="accent5" w:themeShade="BF"/>
        </w:rPr>
        <w:t>lecturer/</w:t>
      </w:r>
      <w:r w:rsidRPr="000C2232">
        <w:rPr>
          <w:color w:val="1880AD" w:themeColor="accent5" w:themeShade="BF"/>
        </w:rPr>
        <w:t>course coordinator</w:t>
      </w:r>
    </w:p>
    <w:p w14:paraId="360916EE" w14:textId="77777777" w:rsidR="009E6A0A" w:rsidRPr="000D0FBA" w:rsidRDefault="00386B50" w:rsidP="00052A87">
      <w:pPr>
        <w:rPr>
          <w:b/>
          <w:bCs/>
          <w:color w:val="1880AD" w:themeColor="accent5" w:themeShade="BF"/>
        </w:rPr>
      </w:pPr>
      <w:r w:rsidRPr="000D0FBA">
        <w:rPr>
          <w:b/>
          <w:bCs/>
          <w:color w:val="1880AD" w:themeColor="accent5" w:themeShade="BF"/>
        </w:rPr>
        <w:t xml:space="preserve">B1. </w:t>
      </w:r>
      <w:r w:rsidR="00C23942" w:rsidRPr="000D0FBA">
        <w:rPr>
          <w:b/>
          <w:bCs/>
          <w:color w:val="1880AD" w:themeColor="accent5" w:themeShade="BF"/>
        </w:rPr>
        <w:t xml:space="preserve">Comments </w:t>
      </w:r>
      <w:r w:rsidRPr="000D0FBA">
        <w:rPr>
          <w:b/>
          <w:bCs/>
          <w:color w:val="1880AD" w:themeColor="accent5" w:themeShade="BF"/>
        </w:rPr>
        <w:t>for M</w:t>
      </w:r>
      <w:r w:rsidR="00C23942" w:rsidRPr="000D0FBA">
        <w:rPr>
          <w:b/>
          <w:bCs/>
          <w:color w:val="1880AD" w:themeColor="accent5" w:themeShade="BF"/>
        </w:rPr>
        <w:t>oderator</w:t>
      </w:r>
    </w:p>
    <w:p w14:paraId="15C17CD5" w14:textId="77777777" w:rsidR="00C23942" w:rsidRPr="000C2232" w:rsidRDefault="00A14259" w:rsidP="00052A87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A space for </w:t>
      </w:r>
      <w:r w:rsidR="001A6863" w:rsidRPr="000C2232">
        <w:rPr>
          <w:color w:val="1880AD" w:themeColor="accent5" w:themeShade="BF"/>
        </w:rPr>
        <w:t xml:space="preserve">the assessor to communicate </w:t>
      </w:r>
      <w:r w:rsidR="009121C9" w:rsidRPr="000C2232">
        <w:rPr>
          <w:color w:val="1880AD" w:themeColor="accent5" w:themeShade="BF"/>
        </w:rPr>
        <w:t xml:space="preserve">any comments/information </w:t>
      </w:r>
      <w:r w:rsidR="00467018" w:rsidRPr="000C2232">
        <w:rPr>
          <w:color w:val="1880AD" w:themeColor="accent5" w:themeShade="BF"/>
        </w:rPr>
        <w:t xml:space="preserve">to </w:t>
      </w:r>
      <w:r w:rsidRPr="000C2232">
        <w:rPr>
          <w:color w:val="1880AD" w:themeColor="accent5" w:themeShade="BF"/>
        </w:rPr>
        <w:t>the moderator, if required.</w:t>
      </w:r>
    </w:p>
    <w:p w14:paraId="3ADEBF16" w14:textId="77777777" w:rsidR="00C23942" w:rsidRPr="000D0FBA" w:rsidRDefault="00386B50" w:rsidP="00052A87">
      <w:pPr>
        <w:rPr>
          <w:b/>
          <w:bCs/>
          <w:color w:val="1880AD" w:themeColor="accent5" w:themeShade="BF"/>
        </w:rPr>
      </w:pPr>
      <w:r w:rsidRPr="000D0FBA">
        <w:rPr>
          <w:b/>
          <w:bCs/>
          <w:color w:val="1880AD" w:themeColor="accent5" w:themeShade="BF"/>
        </w:rPr>
        <w:t xml:space="preserve">B2. </w:t>
      </w:r>
      <w:r w:rsidR="00C23942" w:rsidRPr="000D0FBA">
        <w:rPr>
          <w:b/>
          <w:bCs/>
          <w:color w:val="1880AD" w:themeColor="accent5" w:themeShade="BF"/>
        </w:rPr>
        <w:t>Assessment details</w:t>
      </w:r>
    </w:p>
    <w:p w14:paraId="0E558251" w14:textId="77777777" w:rsidR="00A14259" w:rsidRPr="000C2232" w:rsidRDefault="00036BD9" w:rsidP="00052A87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Details of each assessment within the course. Assessment title must be the title of the assessment, not the </w:t>
      </w:r>
      <w:r w:rsidR="000974A1" w:rsidRPr="000C2232">
        <w:rPr>
          <w:color w:val="1880AD" w:themeColor="accent5" w:themeShade="BF"/>
        </w:rPr>
        <w:t>title in gradebook (if different).</w:t>
      </w:r>
    </w:p>
    <w:p w14:paraId="0175104E" w14:textId="77777777" w:rsidR="00C23942" w:rsidRPr="000D0FBA" w:rsidRDefault="00386B50" w:rsidP="00052A87">
      <w:pPr>
        <w:rPr>
          <w:b/>
          <w:bCs/>
          <w:color w:val="1880AD" w:themeColor="accent5" w:themeShade="BF"/>
        </w:rPr>
      </w:pPr>
      <w:r w:rsidRPr="000D0FBA">
        <w:rPr>
          <w:b/>
          <w:bCs/>
          <w:color w:val="1880AD" w:themeColor="accent5" w:themeShade="BF"/>
        </w:rPr>
        <w:t xml:space="preserve">B3. </w:t>
      </w:r>
      <w:r w:rsidR="00C23942" w:rsidRPr="000D0FBA">
        <w:rPr>
          <w:b/>
          <w:bCs/>
          <w:color w:val="1880AD" w:themeColor="accent5" w:themeShade="BF"/>
        </w:rPr>
        <w:t>Artefacts attached</w:t>
      </w:r>
    </w:p>
    <w:p w14:paraId="02FF40A1" w14:textId="77777777" w:rsidR="000974A1" w:rsidRPr="000C2232" w:rsidRDefault="002A16AA" w:rsidP="000974A1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Indicate </w:t>
      </w:r>
      <w:r w:rsidR="001A6863" w:rsidRPr="000C2232">
        <w:rPr>
          <w:color w:val="1880AD" w:themeColor="accent5" w:themeShade="BF"/>
        </w:rPr>
        <w:t xml:space="preserve">Yes or No </w:t>
      </w:r>
      <w:r w:rsidR="00D56A74" w:rsidRPr="000C2232">
        <w:rPr>
          <w:color w:val="1880AD" w:themeColor="accent5" w:themeShade="BF"/>
        </w:rPr>
        <w:t>as to what</w:t>
      </w:r>
      <w:r w:rsidRPr="000C2232">
        <w:rPr>
          <w:color w:val="1880AD" w:themeColor="accent5" w:themeShade="BF"/>
        </w:rPr>
        <w:t xml:space="preserve"> is being provided to the moderator. </w:t>
      </w:r>
    </w:p>
    <w:p w14:paraId="155F0E20" w14:textId="77777777" w:rsidR="00C63303" w:rsidRPr="000C2232" w:rsidRDefault="00C63303" w:rsidP="000974A1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The moderator must be provided with a clean, </w:t>
      </w:r>
      <w:r w:rsidR="00467018" w:rsidRPr="000C2232">
        <w:rPr>
          <w:color w:val="1880AD" w:themeColor="accent5" w:themeShade="BF"/>
        </w:rPr>
        <w:t>blank</w:t>
      </w:r>
      <w:r w:rsidRPr="000C2232">
        <w:rPr>
          <w:color w:val="1880AD" w:themeColor="accent5" w:themeShade="BF"/>
        </w:rPr>
        <w:t xml:space="preserve">, set of assessment tasks and the related marking </w:t>
      </w:r>
      <w:r w:rsidR="009A6B2C" w:rsidRPr="000C2232">
        <w:rPr>
          <w:color w:val="1880AD" w:themeColor="accent5" w:themeShade="BF"/>
        </w:rPr>
        <w:t>guidance</w:t>
      </w:r>
      <w:r w:rsidR="00467018" w:rsidRPr="000C2232">
        <w:rPr>
          <w:color w:val="1880AD" w:themeColor="accent5" w:themeShade="BF"/>
        </w:rPr>
        <w:t xml:space="preserve"> for each</w:t>
      </w:r>
      <w:r w:rsidR="009A6B2C" w:rsidRPr="000C2232">
        <w:rPr>
          <w:color w:val="1880AD" w:themeColor="accent5" w:themeShade="BF"/>
        </w:rPr>
        <w:t>.</w:t>
      </w:r>
      <w:r w:rsidR="00D56A74" w:rsidRPr="000C2232">
        <w:rPr>
          <w:color w:val="1880AD" w:themeColor="accent5" w:themeShade="BF"/>
        </w:rPr>
        <w:t xml:space="preserve"> (i.e, all summative assessments in the course)</w:t>
      </w:r>
    </w:p>
    <w:p w14:paraId="7AAD91FC" w14:textId="77777777" w:rsidR="009A6B2C" w:rsidRPr="000C2232" w:rsidRDefault="009A6B2C" w:rsidP="000974A1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Where samples of assessed work </w:t>
      </w:r>
      <w:r w:rsidR="00467018" w:rsidRPr="000C2232">
        <w:rPr>
          <w:color w:val="1880AD" w:themeColor="accent5" w:themeShade="BF"/>
        </w:rPr>
        <w:t>are</w:t>
      </w:r>
      <w:r w:rsidRPr="000C2232">
        <w:rPr>
          <w:color w:val="1880AD" w:themeColor="accent5" w:themeShade="BF"/>
        </w:rPr>
        <w:t xml:space="preserve"> provided, one sample is equivalent to all assessment evidence from a single learner in the course.</w:t>
      </w:r>
    </w:p>
    <w:p w14:paraId="6FC6767B" w14:textId="77777777" w:rsidR="00C23942" w:rsidRPr="000C2232" w:rsidRDefault="00C23942" w:rsidP="00052A87">
      <w:pPr>
        <w:rPr>
          <w:color w:val="1880AD" w:themeColor="accent5" w:themeShade="BF"/>
        </w:rPr>
      </w:pPr>
    </w:p>
    <w:p w14:paraId="2BBC2D91" w14:textId="77777777" w:rsidR="00C23942" w:rsidRPr="000D0FBA" w:rsidRDefault="00C23942" w:rsidP="00052A87">
      <w:pPr>
        <w:rPr>
          <w:b/>
          <w:bCs/>
          <w:color w:val="1880AD" w:themeColor="accent5" w:themeShade="BF"/>
          <w:sz w:val="24"/>
          <w:szCs w:val="24"/>
        </w:rPr>
      </w:pPr>
      <w:bookmarkStart w:id="17" w:name="SectionCModerationAssessmentMats"/>
      <w:r w:rsidRPr="000D0FBA">
        <w:rPr>
          <w:b/>
          <w:bCs/>
          <w:color w:val="1880AD" w:themeColor="accent5" w:themeShade="BF"/>
          <w:sz w:val="24"/>
          <w:szCs w:val="24"/>
        </w:rPr>
        <w:t>Section C: Moderation of Assessment Materials</w:t>
      </w:r>
    </w:p>
    <w:bookmarkEnd w:id="17"/>
    <w:p w14:paraId="6D2CE844" w14:textId="77777777" w:rsidR="00232F3E" w:rsidRPr="000C2232" w:rsidRDefault="00E977A5" w:rsidP="00232F3E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>This section is c</w:t>
      </w:r>
      <w:r w:rsidR="00232F3E" w:rsidRPr="000C2232">
        <w:rPr>
          <w:color w:val="1880AD" w:themeColor="accent5" w:themeShade="BF"/>
        </w:rPr>
        <w:t>ompleted by the moderator</w:t>
      </w:r>
      <w:r w:rsidRPr="000C2232">
        <w:rPr>
          <w:color w:val="1880AD" w:themeColor="accent5" w:themeShade="BF"/>
        </w:rPr>
        <w:t>.</w:t>
      </w:r>
    </w:p>
    <w:p w14:paraId="6ED77BAD" w14:textId="77777777" w:rsidR="00365B0A" w:rsidRPr="000C2232" w:rsidRDefault="00365B0A" w:rsidP="00232F3E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>Declaration: An opportunity for the moderator to confirm they have all they need.</w:t>
      </w:r>
    </w:p>
    <w:p w14:paraId="5BB0892B" w14:textId="77777777" w:rsidR="00C23942" w:rsidRPr="000D0FBA" w:rsidRDefault="00C23942" w:rsidP="00052A87">
      <w:pPr>
        <w:rPr>
          <w:b/>
          <w:bCs/>
          <w:color w:val="1880AD" w:themeColor="accent5" w:themeShade="BF"/>
        </w:rPr>
      </w:pPr>
      <w:r w:rsidRPr="000D0FBA">
        <w:rPr>
          <w:b/>
          <w:bCs/>
          <w:color w:val="1880AD" w:themeColor="accent5" w:themeShade="BF"/>
        </w:rPr>
        <w:t>C1: Assessment task(s)</w:t>
      </w:r>
    </w:p>
    <w:p w14:paraId="1E8B1110" w14:textId="77777777" w:rsidR="00E977A5" w:rsidRPr="000C2232" w:rsidRDefault="00E977A5" w:rsidP="00E977A5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>and</w:t>
      </w:r>
    </w:p>
    <w:p w14:paraId="581A4F81" w14:textId="77777777" w:rsidR="00E977A5" w:rsidRPr="000D0FBA" w:rsidRDefault="00E977A5" w:rsidP="00F42FA9">
      <w:pPr>
        <w:rPr>
          <w:b/>
          <w:bCs/>
          <w:color w:val="1880AD" w:themeColor="accent5" w:themeShade="BF"/>
        </w:rPr>
      </w:pPr>
      <w:r w:rsidRPr="000D0FBA">
        <w:rPr>
          <w:b/>
          <w:bCs/>
          <w:color w:val="1880AD" w:themeColor="accent5" w:themeShade="BF"/>
        </w:rPr>
        <w:t>C2: Marking guidance</w:t>
      </w:r>
    </w:p>
    <w:p w14:paraId="0468E6A7" w14:textId="77777777" w:rsidR="00B30AB6" w:rsidRPr="000C2232" w:rsidRDefault="00232F3E" w:rsidP="00232F3E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An outcome </w:t>
      </w:r>
      <w:r w:rsidR="00A0307D" w:rsidRPr="000C2232">
        <w:rPr>
          <w:color w:val="1880AD" w:themeColor="accent5" w:themeShade="BF"/>
        </w:rPr>
        <w:t xml:space="preserve">(Yes, </w:t>
      </w:r>
      <w:proofErr w:type="gramStart"/>
      <w:r w:rsidR="00A0307D" w:rsidRPr="000C2232">
        <w:rPr>
          <w:color w:val="1880AD" w:themeColor="accent5" w:themeShade="BF"/>
        </w:rPr>
        <w:t>No</w:t>
      </w:r>
      <w:proofErr w:type="gramEnd"/>
      <w:r w:rsidR="00A0307D" w:rsidRPr="000C2232">
        <w:rPr>
          <w:color w:val="1880AD" w:themeColor="accent5" w:themeShade="BF"/>
        </w:rPr>
        <w:t xml:space="preserve">, Not Applicable) </w:t>
      </w:r>
      <w:r w:rsidRPr="000C2232">
        <w:rPr>
          <w:color w:val="1880AD" w:themeColor="accent5" w:themeShade="BF"/>
        </w:rPr>
        <w:t xml:space="preserve">is </w:t>
      </w:r>
      <w:r w:rsidR="00A0307D" w:rsidRPr="000C2232">
        <w:rPr>
          <w:color w:val="1880AD" w:themeColor="accent5" w:themeShade="BF"/>
        </w:rPr>
        <w:t>required</w:t>
      </w:r>
      <w:r w:rsidRPr="000C2232">
        <w:rPr>
          <w:color w:val="1880AD" w:themeColor="accent5" w:themeShade="BF"/>
        </w:rPr>
        <w:t xml:space="preserve"> for each </w:t>
      </w:r>
      <w:r w:rsidR="00E977A5" w:rsidRPr="000C2232">
        <w:rPr>
          <w:color w:val="1880AD" w:themeColor="accent5" w:themeShade="BF"/>
        </w:rPr>
        <w:t xml:space="preserve">indicator. </w:t>
      </w:r>
    </w:p>
    <w:p w14:paraId="47653F87" w14:textId="77777777" w:rsidR="00EB2E7E" w:rsidRPr="00EB2E7E" w:rsidRDefault="00E977A5" w:rsidP="00EB2E7E">
      <w:pPr>
        <w:pStyle w:val="ListParagraph"/>
        <w:numPr>
          <w:ilvl w:val="0"/>
          <w:numId w:val="21"/>
        </w:numPr>
        <w:rPr>
          <w:color w:val="1880AD" w:themeColor="accent5" w:themeShade="BF"/>
        </w:rPr>
      </w:pPr>
      <w:r w:rsidRPr="00EB2E7E">
        <w:rPr>
          <w:color w:val="1880AD" w:themeColor="accent5" w:themeShade="BF"/>
        </w:rPr>
        <w:t>Where matters are identified (including good practice) these should be noted in the “Comments” section.</w:t>
      </w:r>
      <w:r w:rsidR="00B30AB6" w:rsidRPr="00EB2E7E">
        <w:rPr>
          <w:color w:val="1880AD" w:themeColor="accent5" w:themeShade="BF"/>
        </w:rPr>
        <w:t xml:space="preserve"> </w:t>
      </w:r>
    </w:p>
    <w:p w14:paraId="1242F3FD" w14:textId="77777777" w:rsidR="00232F3E" w:rsidRPr="00EB2E7E" w:rsidRDefault="00B30AB6" w:rsidP="00EB2E7E">
      <w:pPr>
        <w:pStyle w:val="ListParagraph"/>
        <w:numPr>
          <w:ilvl w:val="0"/>
          <w:numId w:val="21"/>
        </w:numPr>
        <w:rPr>
          <w:color w:val="1880AD" w:themeColor="accent5" w:themeShade="BF"/>
        </w:rPr>
      </w:pPr>
      <w:r w:rsidRPr="00EB2E7E">
        <w:rPr>
          <w:color w:val="1880AD" w:themeColor="accent5" w:themeShade="BF"/>
        </w:rPr>
        <w:t>Where there are concerns, provide sufficient detail so action can be taken to address these.</w:t>
      </w:r>
    </w:p>
    <w:p w14:paraId="2D96F180" w14:textId="77777777" w:rsidR="00E977A5" w:rsidRPr="000C2232" w:rsidRDefault="00E977A5" w:rsidP="00E977A5">
      <w:pPr>
        <w:rPr>
          <w:b/>
          <w:bCs/>
          <w:color w:val="1880AD" w:themeColor="accent5" w:themeShade="BF"/>
        </w:rPr>
      </w:pPr>
    </w:p>
    <w:p w14:paraId="12BB8502" w14:textId="77777777" w:rsidR="00B30AB6" w:rsidRPr="000C2232" w:rsidRDefault="00647B66" w:rsidP="00E977A5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The Moderator must make an overall judgement about the Assessment Materials and note this in </w:t>
      </w:r>
      <w:hyperlink w:anchor="A3SummaryModerationOutcomesAM" w:history="1">
        <w:r w:rsidRPr="000C2232">
          <w:rPr>
            <w:rStyle w:val="Hyperlink"/>
            <w:i/>
            <w:iCs/>
            <w:color w:val="1880AD" w:themeColor="accent5" w:themeShade="BF"/>
          </w:rPr>
          <w:t>A3. Sum</w:t>
        </w:r>
      </w:hyperlink>
      <w:r w:rsidRPr="000C2232">
        <w:rPr>
          <w:rStyle w:val="Hyperlink"/>
          <w:i/>
          <w:iCs/>
          <w:color w:val="1880AD" w:themeColor="accent5" w:themeShade="BF"/>
        </w:rPr>
        <w:t>mary of Moderation Outcome (Assessment Material)</w:t>
      </w:r>
    </w:p>
    <w:p w14:paraId="3EEA5879" w14:textId="77777777" w:rsidR="00C23942" w:rsidRPr="000D0FBA" w:rsidRDefault="00C23942" w:rsidP="00F42FA9">
      <w:pPr>
        <w:rPr>
          <w:b/>
          <w:bCs/>
          <w:color w:val="1880AD" w:themeColor="accent5" w:themeShade="BF"/>
          <w:sz w:val="24"/>
          <w:szCs w:val="24"/>
        </w:rPr>
      </w:pPr>
      <w:r w:rsidRPr="000D0FBA">
        <w:rPr>
          <w:b/>
          <w:bCs/>
          <w:color w:val="1880AD" w:themeColor="accent5" w:themeShade="BF"/>
          <w:sz w:val="24"/>
          <w:szCs w:val="24"/>
        </w:rPr>
        <w:lastRenderedPageBreak/>
        <w:t>Section D: Moderation of Assessor Judgements</w:t>
      </w:r>
    </w:p>
    <w:p w14:paraId="3F50DD05" w14:textId="77777777" w:rsidR="002B670C" w:rsidRPr="000C2232" w:rsidRDefault="002B670C" w:rsidP="00052A87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>A c</w:t>
      </w:r>
      <w:r w:rsidR="004877B5" w:rsidRPr="000C2232">
        <w:rPr>
          <w:color w:val="1880AD" w:themeColor="accent5" w:themeShade="BF"/>
        </w:rPr>
        <w:t>omment</w:t>
      </w:r>
      <w:r w:rsidRPr="000C2232">
        <w:rPr>
          <w:color w:val="1880AD" w:themeColor="accent5" w:themeShade="BF"/>
        </w:rPr>
        <w:t xml:space="preserve"> </w:t>
      </w:r>
      <w:r w:rsidR="004877B5" w:rsidRPr="000C2232">
        <w:rPr>
          <w:color w:val="1880AD" w:themeColor="accent5" w:themeShade="BF"/>
        </w:rPr>
        <w:t xml:space="preserve">on each ākonga/student’s </w:t>
      </w:r>
      <w:proofErr w:type="gramStart"/>
      <w:r w:rsidR="004877B5" w:rsidRPr="000C2232">
        <w:rPr>
          <w:color w:val="1880AD" w:themeColor="accent5" w:themeShade="BF"/>
        </w:rPr>
        <w:t>assessments</w:t>
      </w:r>
      <w:proofErr w:type="gramEnd"/>
      <w:r w:rsidR="004877B5" w:rsidRPr="000C2232">
        <w:rPr>
          <w:color w:val="1880AD" w:themeColor="accent5" w:themeShade="BF"/>
        </w:rPr>
        <w:t xml:space="preserve"> </w:t>
      </w:r>
      <w:r w:rsidR="00647B66" w:rsidRPr="000C2232">
        <w:rPr>
          <w:color w:val="1880AD" w:themeColor="accent5" w:themeShade="BF"/>
        </w:rPr>
        <w:t>must</w:t>
      </w:r>
      <w:r w:rsidR="004877B5" w:rsidRPr="000C2232">
        <w:rPr>
          <w:color w:val="1880AD" w:themeColor="accent5" w:themeShade="BF"/>
        </w:rPr>
        <w:t xml:space="preserve"> be provided. </w:t>
      </w:r>
    </w:p>
    <w:p w14:paraId="1C3BD219" w14:textId="77777777" w:rsidR="002B670C" w:rsidRPr="000C2232" w:rsidRDefault="004877B5" w:rsidP="002B670C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>Consider:</w:t>
      </w:r>
    </w:p>
    <w:p w14:paraId="3DF7D549" w14:textId="77777777" w:rsidR="004877B5" w:rsidRPr="000C2232" w:rsidRDefault="004877B5" w:rsidP="004530FF">
      <w:pPr>
        <w:pStyle w:val="ListParagraph"/>
        <w:numPr>
          <w:ilvl w:val="0"/>
          <w:numId w:val="4"/>
        </w:num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the </w:t>
      </w:r>
      <w:r w:rsidR="00AF7436" w:rsidRPr="000C2232">
        <w:rPr>
          <w:color w:val="1880AD" w:themeColor="accent5" w:themeShade="BF"/>
        </w:rPr>
        <w:t xml:space="preserve">clarity and depth/extent </w:t>
      </w:r>
      <w:r w:rsidRPr="000C2232">
        <w:rPr>
          <w:color w:val="1880AD" w:themeColor="accent5" w:themeShade="BF"/>
        </w:rPr>
        <w:t>of feedback provided to ākonga</w:t>
      </w:r>
    </w:p>
    <w:p w14:paraId="67BE20F1" w14:textId="77777777" w:rsidR="004877B5" w:rsidRPr="000C2232" w:rsidRDefault="004877B5" w:rsidP="004530FF">
      <w:pPr>
        <w:pStyle w:val="ListParagraph"/>
        <w:numPr>
          <w:ilvl w:val="0"/>
          <w:numId w:val="4"/>
        </w:num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>the usefulness of feedback to ākonga</w:t>
      </w:r>
    </w:p>
    <w:p w14:paraId="0402AC13" w14:textId="77777777" w:rsidR="00D9287A" w:rsidRPr="000C2232" w:rsidRDefault="00D9287A" w:rsidP="004530FF">
      <w:pPr>
        <w:pStyle w:val="ListParagraph"/>
        <w:numPr>
          <w:ilvl w:val="0"/>
          <w:numId w:val="4"/>
        </w:num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>the appropriateness of the marking of each assessment</w:t>
      </w:r>
    </w:p>
    <w:p w14:paraId="7590054E" w14:textId="77777777" w:rsidR="00B72E90" w:rsidRPr="000C2232" w:rsidRDefault="00B72E90" w:rsidP="004877B5">
      <w:pPr>
        <w:rPr>
          <w:color w:val="1880AD" w:themeColor="accent5" w:themeShade="BF"/>
        </w:rPr>
      </w:pPr>
    </w:p>
    <w:p w14:paraId="31286837" w14:textId="77777777" w:rsidR="002B670C" w:rsidRPr="000C2232" w:rsidRDefault="00FD0FC2" w:rsidP="004877B5">
      <w:pPr>
        <w:rPr>
          <w:i/>
          <w:iCs/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The findings from this section are used to populate </w:t>
      </w:r>
      <w:r w:rsidRPr="000C2232">
        <w:rPr>
          <w:i/>
          <w:iCs/>
          <w:color w:val="1880AD" w:themeColor="accent5" w:themeShade="BF"/>
        </w:rPr>
        <w:t>Section A: 3. Summary of moderation outcomes (assessor judgements)</w:t>
      </w:r>
    </w:p>
    <w:p w14:paraId="7632C897" w14:textId="77777777" w:rsidR="00B72E90" w:rsidRPr="000C2232" w:rsidRDefault="00B72E90" w:rsidP="004877B5">
      <w:pPr>
        <w:rPr>
          <w:i/>
          <w:iCs/>
          <w:color w:val="1880AD" w:themeColor="accent5" w:themeShade="BF"/>
        </w:rPr>
      </w:pPr>
    </w:p>
    <w:p w14:paraId="1546350E" w14:textId="77777777" w:rsidR="00F1363D" w:rsidRPr="000D0FBA" w:rsidRDefault="00F1363D" w:rsidP="00F42FA9">
      <w:pPr>
        <w:rPr>
          <w:b/>
          <w:bCs/>
          <w:color w:val="1880AD" w:themeColor="accent5" w:themeShade="BF"/>
          <w:sz w:val="24"/>
          <w:szCs w:val="24"/>
        </w:rPr>
      </w:pPr>
      <w:r w:rsidRPr="000D0FBA">
        <w:rPr>
          <w:b/>
          <w:bCs/>
          <w:color w:val="1880AD" w:themeColor="accent5" w:themeShade="BF"/>
          <w:sz w:val="24"/>
          <w:szCs w:val="24"/>
        </w:rPr>
        <w:t>Section E: Follow up actions (Course Coordinator to complete)</w:t>
      </w:r>
    </w:p>
    <w:p w14:paraId="416E18A7" w14:textId="77777777" w:rsidR="00B9795C" w:rsidRPr="000D0FBA" w:rsidRDefault="00B9795C" w:rsidP="00B9795C">
      <w:pPr>
        <w:rPr>
          <w:b/>
          <w:bCs/>
          <w:color w:val="1880AD" w:themeColor="accent5" w:themeShade="BF"/>
        </w:rPr>
      </w:pPr>
      <w:r w:rsidRPr="000D0FBA">
        <w:rPr>
          <w:b/>
          <w:bCs/>
          <w:color w:val="1880AD" w:themeColor="accent5" w:themeShade="BF"/>
        </w:rPr>
        <w:t xml:space="preserve">E1. </w:t>
      </w:r>
      <w:r w:rsidR="009537D7" w:rsidRPr="000D0FBA">
        <w:rPr>
          <w:b/>
          <w:bCs/>
          <w:color w:val="1880AD" w:themeColor="accent5" w:themeShade="BF"/>
        </w:rPr>
        <w:t>Assessor’s</w:t>
      </w:r>
      <w:r w:rsidRPr="000D0FBA">
        <w:rPr>
          <w:b/>
          <w:bCs/>
          <w:color w:val="1880AD" w:themeColor="accent5" w:themeShade="BF"/>
        </w:rPr>
        <w:t xml:space="preserve"> perspective on Moderator’s findings:</w:t>
      </w:r>
    </w:p>
    <w:p w14:paraId="37B48BD8" w14:textId="77777777" w:rsidR="00DA5178" w:rsidRPr="000C2232" w:rsidRDefault="00DA5178" w:rsidP="00DA5178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One the moderation report is received by the </w:t>
      </w:r>
      <w:proofErr w:type="gramStart"/>
      <w:r w:rsidRPr="000C2232">
        <w:rPr>
          <w:color w:val="1880AD" w:themeColor="accent5" w:themeShade="BF"/>
        </w:rPr>
        <w:t>School</w:t>
      </w:r>
      <w:proofErr w:type="gramEnd"/>
      <w:r w:rsidRPr="000C2232">
        <w:rPr>
          <w:color w:val="1880AD" w:themeColor="accent5" w:themeShade="BF"/>
        </w:rPr>
        <w:t xml:space="preserve"> the teacher/assessor must review the report and in </w:t>
      </w:r>
      <w:hyperlink w:anchor="A5AssessingKaimahiViewOnModeration" w:history="1">
        <w:r w:rsidRPr="000C2232">
          <w:rPr>
            <w:rStyle w:val="Hyperlink"/>
            <w:color w:val="1880AD" w:themeColor="accent5" w:themeShade="BF"/>
          </w:rPr>
          <w:t>A5. Assessing kaimahi view on moderation report</w:t>
        </w:r>
      </w:hyperlink>
      <w:r w:rsidRPr="000C2232">
        <w:rPr>
          <w:color w:val="1880AD" w:themeColor="accent5" w:themeShade="BF"/>
        </w:rPr>
        <w:t xml:space="preserve"> either </w:t>
      </w:r>
      <w:r w:rsidRPr="000C2232">
        <w:rPr>
          <w:i/>
          <w:iCs/>
          <w:color w:val="1880AD" w:themeColor="accent5" w:themeShade="BF"/>
        </w:rPr>
        <w:t>agree</w:t>
      </w:r>
      <w:r w:rsidRPr="000C2232">
        <w:rPr>
          <w:color w:val="1880AD" w:themeColor="accent5" w:themeShade="BF"/>
        </w:rPr>
        <w:t xml:space="preserve"> or </w:t>
      </w:r>
      <w:r w:rsidRPr="000C2232">
        <w:rPr>
          <w:i/>
          <w:iCs/>
          <w:color w:val="1880AD" w:themeColor="accent5" w:themeShade="BF"/>
        </w:rPr>
        <w:t>disagree</w:t>
      </w:r>
      <w:r w:rsidRPr="000C2232">
        <w:rPr>
          <w:color w:val="1880AD" w:themeColor="accent5" w:themeShade="BF"/>
        </w:rPr>
        <w:t xml:space="preserve"> with the overall findings of the report (I.e., with the summary findings stated in A3 and A4)</w:t>
      </w:r>
    </w:p>
    <w:p w14:paraId="2465BAC2" w14:textId="77777777" w:rsidR="00B9795C" w:rsidRPr="000C2232" w:rsidRDefault="00AC0E82" w:rsidP="00052A87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The </w:t>
      </w:r>
      <w:r w:rsidR="009537D7" w:rsidRPr="000C2232">
        <w:rPr>
          <w:color w:val="1880AD" w:themeColor="accent5" w:themeShade="BF"/>
        </w:rPr>
        <w:t>assessor/lecturer</w:t>
      </w:r>
      <w:r w:rsidRPr="000C2232">
        <w:rPr>
          <w:color w:val="1880AD" w:themeColor="accent5" w:themeShade="BF"/>
        </w:rPr>
        <w:t xml:space="preserve"> may also add any other comments before the action plan (if required) is </w:t>
      </w:r>
      <w:r w:rsidR="0085412B" w:rsidRPr="000C2232">
        <w:rPr>
          <w:color w:val="1880AD" w:themeColor="accent5" w:themeShade="BF"/>
        </w:rPr>
        <w:t xml:space="preserve">developed and signed off by the Course Coordinator (or equivalent). </w:t>
      </w:r>
    </w:p>
    <w:p w14:paraId="6DBA5D6B" w14:textId="77777777" w:rsidR="00375F3D" w:rsidRPr="000C2232" w:rsidRDefault="00B12957" w:rsidP="00375F3D">
      <w:pPr>
        <w:spacing w:before="60" w:after="60"/>
        <w:rPr>
          <w:rFonts w:ascii="Calibri" w:hAnsi="Calibri" w:cs="Calibri"/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See </w:t>
      </w:r>
      <w:r w:rsidRPr="000C2232">
        <w:rPr>
          <w:i/>
          <w:iCs/>
          <w:color w:val="1880AD" w:themeColor="accent5" w:themeShade="BF"/>
        </w:rPr>
        <w:t>Section 3.7 Moderation Outcomes and Reporting</w:t>
      </w:r>
      <w:r w:rsidRPr="000C2232">
        <w:rPr>
          <w:color w:val="1880AD" w:themeColor="accent5" w:themeShade="BF"/>
        </w:rPr>
        <w:t xml:space="preserve"> of the </w:t>
      </w:r>
      <w:hyperlink r:id="rId14" w:history="1">
        <w:r w:rsidR="00375F3D" w:rsidRPr="000C2232">
          <w:rPr>
            <w:rStyle w:val="Hyperlink"/>
            <w:rFonts w:ascii="Calibri" w:hAnsi="Calibri" w:cs="Calibri"/>
            <w:color w:val="1880AD" w:themeColor="accent5" w:themeShade="BF"/>
          </w:rPr>
          <w:t>Unitec AC 2.7 Moderation Procedure</w:t>
        </w:r>
      </w:hyperlink>
    </w:p>
    <w:p w14:paraId="219ED3E0" w14:textId="77777777" w:rsidR="00B12957" w:rsidRPr="000C2232" w:rsidRDefault="00B12957" w:rsidP="00052A87">
      <w:pPr>
        <w:rPr>
          <w:color w:val="1880AD" w:themeColor="accent5" w:themeShade="BF"/>
        </w:rPr>
      </w:pPr>
      <w:r w:rsidRPr="000C2232">
        <w:rPr>
          <w:color w:val="1880AD" w:themeColor="accent5" w:themeShade="BF"/>
        </w:rPr>
        <w:t xml:space="preserve">for additional requirements relating to </w:t>
      </w:r>
      <w:r w:rsidR="00B41573" w:rsidRPr="000C2232">
        <w:rPr>
          <w:color w:val="1880AD" w:themeColor="accent5" w:themeShade="BF"/>
        </w:rPr>
        <w:t xml:space="preserve">any </w:t>
      </w:r>
      <w:r w:rsidR="00B41573" w:rsidRPr="000C2232">
        <w:rPr>
          <w:i/>
          <w:iCs/>
          <w:color w:val="1880AD" w:themeColor="accent5" w:themeShade="BF"/>
        </w:rPr>
        <w:t>significant</w:t>
      </w:r>
      <w:r w:rsidR="00B41573" w:rsidRPr="000C2232">
        <w:rPr>
          <w:color w:val="1880AD" w:themeColor="accent5" w:themeShade="BF"/>
        </w:rPr>
        <w:t xml:space="preserve"> issues identified.</w:t>
      </w:r>
    </w:p>
    <w:p w14:paraId="6532F18B" w14:textId="77777777" w:rsidR="00C23942" w:rsidRPr="000C2232" w:rsidRDefault="00C23942" w:rsidP="00F42FA9">
      <w:pPr>
        <w:rPr>
          <w:color w:val="1880AD" w:themeColor="accent5" w:themeShade="BF"/>
        </w:rPr>
      </w:pPr>
    </w:p>
    <w:p w14:paraId="6E695209" w14:textId="77777777" w:rsidR="00A63518" w:rsidRPr="000C2232" w:rsidRDefault="00A63518" w:rsidP="00A63518">
      <w:pPr>
        <w:rPr>
          <w:color w:val="1880AD" w:themeColor="accent5" w:themeShade="BF"/>
        </w:rPr>
      </w:pPr>
    </w:p>
    <w:p w14:paraId="597D1CBA" w14:textId="77777777" w:rsidR="00152222" w:rsidRDefault="00152222" w:rsidP="00F42FA9">
      <w:pPr>
        <w:rPr>
          <w:rFonts w:ascii="Calibri" w:hAnsi="Calibri" w:cs="Calibri"/>
          <w:color w:val="1880AD" w:themeColor="accent5" w:themeShade="BF"/>
        </w:rPr>
      </w:pPr>
      <w:bookmarkStart w:id="18" w:name="MakeEditable"/>
      <w:r>
        <w:rPr>
          <w:rFonts w:ascii="Calibri" w:hAnsi="Calibri" w:cs="Calibri"/>
          <w:color w:val="1880AD" w:themeColor="accent5" w:themeShade="BF"/>
        </w:rPr>
        <w:t>To edit this document:</w:t>
      </w:r>
    </w:p>
    <w:bookmarkEnd w:id="18"/>
    <w:p w14:paraId="2FC3F658" w14:textId="77777777" w:rsidR="00152222" w:rsidRDefault="00152222" w:rsidP="00152222">
      <w:pPr>
        <w:pStyle w:val="ListParagraph"/>
        <w:numPr>
          <w:ilvl w:val="0"/>
          <w:numId w:val="22"/>
        </w:numPr>
        <w:rPr>
          <w:rFonts w:ascii="Calibri" w:hAnsi="Calibri" w:cs="Calibri"/>
          <w:color w:val="1880AD" w:themeColor="accent5" w:themeShade="BF"/>
        </w:rPr>
      </w:pPr>
      <w:r>
        <w:rPr>
          <w:rFonts w:ascii="Calibri" w:hAnsi="Calibri" w:cs="Calibri"/>
          <w:color w:val="1880AD" w:themeColor="accent5" w:themeShade="BF"/>
        </w:rPr>
        <w:t>On the ‘Review’ tab click on “Restrict Editing”</w:t>
      </w:r>
      <w:r w:rsidR="00237E26">
        <w:rPr>
          <w:rFonts w:ascii="Calibri" w:hAnsi="Calibri" w:cs="Calibri"/>
          <w:color w:val="1880AD" w:themeColor="accent5" w:themeShade="BF"/>
        </w:rPr>
        <w:t xml:space="preserve"> (sometimes </w:t>
      </w:r>
      <w:r w:rsidR="00B93376">
        <w:rPr>
          <w:rFonts w:ascii="Calibri" w:hAnsi="Calibri" w:cs="Calibri"/>
          <w:color w:val="1880AD" w:themeColor="accent5" w:themeShade="BF"/>
        </w:rPr>
        <w:t>via “Protect”)</w:t>
      </w:r>
      <w:r>
        <w:rPr>
          <w:rFonts w:ascii="Calibri" w:hAnsi="Calibri" w:cs="Calibri"/>
          <w:color w:val="1880AD" w:themeColor="accent5" w:themeShade="BF"/>
        </w:rPr>
        <w:t>. This will open a side bar.</w:t>
      </w:r>
    </w:p>
    <w:p w14:paraId="0BCE6198" w14:textId="77777777" w:rsidR="00152222" w:rsidRDefault="00152222" w:rsidP="00152222">
      <w:pPr>
        <w:pStyle w:val="ListParagraph"/>
        <w:numPr>
          <w:ilvl w:val="0"/>
          <w:numId w:val="22"/>
        </w:numPr>
        <w:rPr>
          <w:rFonts w:ascii="Calibri" w:hAnsi="Calibri" w:cs="Calibri"/>
          <w:color w:val="1880AD" w:themeColor="accent5" w:themeShade="BF"/>
        </w:rPr>
      </w:pPr>
      <w:r>
        <w:rPr>
          <w:rFonts w:ascii="Calibri" w:hAnsi="Calibri" w:cs="Calibri"/>
          <w:color w:val="1880AD" w:themeColor="accent5" w:themeShade="BF"/>
        </w:rPr>
        <w:t>At the bottom right of the side bar will be a button “Stop Protection” – click on it.</w:t>
      </w:r>
    </w:p>
    <w:p w14:paraId="0782AC9C" w14:textId="77777777" w:rsidR="00152222" w:rsidRDefault="00152222" w:rsidP="00152222">
      <w:pPr>
        <w:pStyle w:val="ListParagraph"/>
        <w:numPr>
          <w:ilvl w:val="0"/>
          <w:numId w:val="22"/>
        </w:numPr>
        <w:rPr>
          <w:rFonts w:ascii="Calibri" w:hAnsi="Calibri" w:cs="Calibri"/>
          <w:color w:val="1880AD" w:themeColor="accent5" w:themeShade="BF"/>
        </w:rPr>
      </w:pPr>
      <w:r>
        <w:rPr>
          <w:rFonts w:ascii="Calibri" w:hAnsi="Calibri" w:cs="Calibri"/>
          <w:color w:val="1880AD" w:themeColor="accent5" w:themeShade="BF"/>
        </w:rPr>
        <w:t>You can now edit the form.</w:t>
      </w:r>
    </w:p>
    <w:sectPr w:rsidR="00152222" w:rsidSect="00DE7785">
      <w:footerReference w:type="default" r:id="rId15"/>
      <w:footerReference w:type="first" r:id="rId16"/>
      <w:pgSz w:w="11906" w:h="16838"/>
      <w:pgMar w:top="1276" w:right="1416" w:bottom="1276" w:left="1440" w:header="68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9E48" w14:textId="77777777" w:rsidR="00A436BE" w:rsidRDefault="00A436BE" w:rsidP="00820DEC">
      <w:r>
        <w:separator/>
      </w:r>
    </w:p>
  </w:endnote>
  <w:endnote w:type="continuationSeparator" w:id="0">
    <w:p w14:paraId="112ACFE6" w14:textId="77777777" w:rsidR="00A436BE" w:rsidRDefault="00A436BE" w:rsidP="00820DEC">
      <w:r>
        <w:continuationSeparator/>
      </w:r>
    </w:p>
  </w:endnote>
  <w:endnote w:type="continuationNotice" w:id="1">
    <w:p w14:paraId="02CB6188" w14:textId="77777777" w:rsidR="00A436BE" w:rsidRDefault="00A436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3FF5" w14:textId="31411DC3" w:rsidR="007F707E" w:rsidRPr="003B37D9" w:rsidRDefault="003B37D9" w:rsidP="007F707E">
    <w:pPr>
      <w:pStyle w:val="Footer"/>
      <w:rPr>
        <w:sz w:val="16"/>
        <w:szCs w:val="16"/>
      </w:rPr>
    </w:pPr>
    <w:r w:rsidRPr="003B37D9">
      <w:rPr>
        <w:sz w:val="16"/>
        <w:szCs w:val="16"/>
      </w:rPr>
      <w:fldChar w:fldCharType="begin"/>
    </w:r>
    <w:r w:rsidRPr="003B37D9">
      <w:rPr>
        <w:sz w:val="16"/>
        <w:szCs w:val="16"/>
      </w:rPr>
      <w:instrText xml:space="preserve"> FILENAME  \* Caps  \* MERGEFORMAT </w:instrText>
    </w:r>
    <w:r w:rsidRPr="003B37D9">
      <w:rPr>
        <w:sz w:val="16"/>
        <w:szCs w:val="16"/>
      </w:rPr>
      <w:fldChar w:fldCharType="separate"/>
    </w:r>
    <w:r w:rsidR="00A436BE">
      <w:rPr>
        <w:noProof/>
        <w:sz w:val="16"/>
        <w:szCs w:val="16"/>
      </w:rPr>
      <w:t>Document1</w:t>
    </w:r>
    <w:r w:rsidRPr="003B37D9">
      <w:rPr>
        <w:sz w:val="16"/>
        <w:szCs w:val="16"/>
      </w:rPr>
      <w:fldChar w:fldCharType="end"/>
    </w:r>
    <w:r w:rsidR="00166BED" w:rsidRPr="003B37D9">
      <w:rPr>
        <w:sz w:val="16"/>
        <w:szCs w:val="16"/>
      </w:rPr>
      <w:ptab w:relativeTo="margin" w:alignment="center" w:leader="none"/>
    </w:r>
    <w:r w:rsidR="00166BED" w:rsidRPr="003B37D9">
      <w:rPr>
        <w:sz w:val="16"/>
        <w:szCs w:val="16"/>
      </w:rPr>
      <w:ptab w:relativeTo="margin" w:alignment="right" w:leader="none"/>
    </w:r>
    <w:r w:rsidRPr="003B37D9">
      <w:rPr>
        <w:sz w:val="16"/>
        <w:szCs w:val="16"/>
      </w:rPr>
      <w:t xml:space="preserve">Page </w:t>
    </w:r>
    <w:r w:rsidRPr="003B37D9">
      <w:rPr>
        <w:sz w:val="16"/>
        <w:szCs w:val="16"/>
      </w:rPr>
      <w:fldChar w:fldCharType="begin"/>
    </w:r>
    <w:r w:rsidRPr="003B37D9">
      <w:rPr>
        <w:sz w:val="16"/>
        <w:szCs w:val="16"/>
      </w:rPr>
      <w:instrText xml:space="preserve"> PAGE  \* Arabic  \* MERGEFORMAT </w:instrText>
    </w:r>
    <w:r w:rsidRPr="003B37D9">
      <w:rPr>
        <w:sz w:val="16"/>
        <w:szCs w:val="16"/>
      </w:rPr>
      <w:fldChar w:fldCharType="separate"/>
    </w:r>
    <w:r w:rsidRPr="003B37D9">
      <w:rPr>
        <w:noProof/>
        <w:sz w:val="16"/>
        <w:szCs w:val="16"/>
      </w:rPr>
      <w:t>1</w:t>
    </w:r>
    <w:r w:rsidRPr="003B37D9">
      <w:rPr>
        <w:sz w:val="16"/>
        <w:szCs w:val="16"/>
      </w:rPr>
      <w:fldChar w:fldCharType="end"/>
    </w:r>
    <w:r w:rsidRPr="003B37D9">
      <w:rPr>
        <w:sz w:val="16"/>
        <w:szCs w:val="16"/>
      </w:rPr>
      <w:t xml:space="preserve"> of </w:t>
    </w:r>
    <w:r w:rsidRPr="003B37D9">
      <w:rPr>
        <w:sz w:val="16"/>
        <w:szCs w:val="16"/>
      </w:rPr>
      <w:fldChar w:fldCharType="begin"/>
    </w:r>
    <w:r w:rsidRPr="003B37D9">
      <w:rPr>
        <w:sz w:val="16"/>
        <w:szCs w:val="16"/>
      </w:rPr>
      <w:instrText xml:space="preserve"> NUMPAGES  \* Arabic  \* MERGEFORMAT </w:instrText>
    </w:r>
    <w:r w:rsidRPr="003B37D9">
      <w:rPr>
        <w:sz w:val="16"/>
        <w:szCs w:val="16"/>
      </w:rPr>
      <w:fldChar w:fldCharType="separate"/>
    </w:r>
    <w:r w:rsidRPr="003B37D9">
      <w:rPr>
        <w:noProof/>
        <w:sz w:val="16"/>
        <w:szCs w:val="16"/>
      </w:rPr>
      <w:t>2</w:t>
    </w:r>
    <w:r w:rsidRPr="003B37D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A629" w14:textId="77777777" w:rsidR="005D3CD5" w:rsidRDefault="008F216D" w:rsidP="001C262F">
    <w:pPr>
      <w:pStyle w:val="Footer"/>
    </w:pPr>
    <w:r w:rsidRPr="001C262F">
      <w:rPr>
        <w:sz w:val="18"/>
        <w:szCs w:val="18"/>
      </w:rPr>
      <w:t xml:space="preserve">Unitec | </w:t>
    </w:r>
    <w:r w:rsidR="005D3CD5" w:rsidRPr="001C262F">
      <w:rPr>
        <w:sz w:val="18"/>
        <w:szCs w:val="18"/>
      </w:rPr>
      <w:t xml:space="preserve">Te Pūkenga Moderation </w:t>
    </w:r>
    <w:r w:rsidRPr="001C262F">
      <w:rPr>
        <w:sz w:val="18"/>
        <w:szCs w:val="18"/>
      </w:rPr>
      <w:t xml:space="preserve">Report template </w:t>
    </w:r>
    <w:r w:rsidRPr="001C262F">
      <w:rPr>
        <w:sz w:val="18"/>
        <w:szCs w:val="18"/>
        <w:highlight w:val="yellow"/>
      </w:rPr>
      <w:t>vx.</w:t>
    </w:r>
    <w:proofErr w:type="gramStart"/>
    <w:r w:rsidRPr="001C262F">
      <w:rPr>
        <w:sz w:val="18"/>
        <w:szCs w:val="18"/>
        <w:highlight w:val="yellow"/>
      </w:rPr>
      <w:t>x</w:t>
    </w:r>
    <w:r w:rsidR="001C262F">
      <w:t xml:space="preserve">  </w:t>
    </w:r>
    <w:r w:rsidR="001C262F" w:rsidRPr="001C262F">
      <w:rPr>
        <w:sz w:val="18"/>
        <w:szCs w:val="18"/>
      </w:rPr>
      <w:t>YYYYMMDD</w:t>
    </w:r>
    <w:proofErr w:type="gramEnd"/>
    <w:r w:rsidR="001C262F">
      <w:tab/>
    </w:r>
    <w:r w:rsidR="001C262F">
      <w:tab/>
    </w:r>
    <w:r w:rsidR="005D3CD5">
      <w:t xml:space="preserve">Page </w:t>
    </w:r>
    <w:r w:rsidR="005D3CD5" w:rsidRPr="00D61D17">
      <w:rPr>
        <w:color w:val="2B579A"/>
        <w:shd w:val="clear" w:color="auto" w:fill="E6E6E6"/>
      </w:rPr>
      <w:fldChar w:fldCharType="begin"/>
    </w:r>
    <w:r w:rsidR="005D3CD5" w:rsidRPr="00D61D17">
      <w:instrText xml:space="preserve"> PAGE  \* Arabic  \* MERGEFORMAT </w:instrText>
    </w:r>
    <w:r w:rsidR="005D3CD5" w:rsidRPr="00D61D17">
      <w:rPr>
        <w:color w:val="2B579A"/>
        <w:shd w:val="clear" w:color="auto" w:fill="E6E6E6"/>
      </w:rPr>
      <w:fldChar w:fldCharType="separate"/>
    </w:r>
    <w:r w:rsidR="005D3CD5">
      <w:t>2</w:t>
    </w:r>
    <w:r w:rsidR="005D3CD5" w:rsidRPr="00D61D17">
      <w:rPr>
        <w:color w:val="2B579A"/>
        <w:shd w:val="clear" w:color="auto" w:fill="E6E6E6"/>
      </w:rPr>
      <w:fldChar w:fldCharType="end"/>
    </w:r>
    <w:r w:rsidR="005D3CD5" w:rsidRPr="00D61D17">
      <w:t xml:space="preserve"> of </w:t>
    </w:r>
    <w:fldSimple w:instr="NUMPAGES  \* Arabic  \* MERGEFORMAT">
      <w:r w:rsidR="005D3CD5"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8C7A" w14:textId="77777777" w:rsidR="00A436BE" w:rsidRDefault="00A436BE" w:rsidP="00820DEC">
      <w:r>
        <w:separator/>
      </w:r>
    </w:p>
  </w:footnote>
  <w:footnote w:type="continuationSeparator" w:id="0">
    <w:p w14:paraId="72D58411" w14:textId="77777777" w:rsidR="00A436BE" w:rsidRDefault="00A436BE" w:rsidP="00820DEC">
      <w:r>
        <w:continuationSeparator/>
      </w:r>
    </w:p>
  </w:footnote>
  <w:footnote w:type="continuationNotice" w:id="1">
    <w:p w14:paraId="02240EB8" w14:textId="77777777" w:rsidR="00A436BE" w:rsidRDefault="00A436BE">
      <w:pPr>
        <w:spacing w:before="0" w:after="0"/>
      </w:pPr>
    </w:p>
  </w:footnote>
  <w:footnote w:id="2">
    <w:p w14:paraId="4EE3C396" w14:textId="77777777" w:rsidR="001E086F" w:rsidRPr="001E086F" w:rsidRDefault="001E086F">
      <w:pPr>
        <w:pStyle w:val="FootnoteText"/>
        <w:rPr>
          <w:lang w:val="mi-NZ"/>
        </w:rPr>
      </w:pPr>
      <w:r>
        <w:t>“</w:t>
      </w:r>
      <w:r>
        <w:rPr>
          <w:rStyle w:val="FootnoteReference"/>
        </w:rPr>
        <w:footnoteRef/>
      </w:r>
      <w:r>
        <w:t xml:space="preserve"> </w:t>
      </w:r>
      <w:r>
        <w:rPr>
          <w:lang w:val="mi-NZ"/>
        </w:rPr>
        <w:t>Assessor” refers to the person/</w:t>
      </w:r>
      <w:r w:rsidR="002A6803">
        <w:rPr>
          <w:lang w:val="mi-NZ"/>
        </w:rPr>
        <w:t>p</w:t>
      </w:r>
      <w:r>
        <w:rPr>
          <w:lang w:val="mi-NZ"/>
        </w:rPr>
        <w:t>eople who have marked the summative assessments. Usually, but not always, the lecturer/teacher/kaiako</w:t>
      </w:r>
    </w:p>
  </w:footnote>
  <w:footnote w:id="3">
    <w:p w14:paraId="12D32424" w14:textId="77777777" w:rsidR="00EC1C6C" w:rsidRPr="00EC1C6C" w:rsidRDefault="00EC1C6C">
      <w:pPr>
        <w:pStyle w:val="FootnoteText"/>
        <w:rPr>
          <w:lang w:val="mi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i-NZ"/>
        </w:rPr>
        <w:t>Often referred to as “Pre</w:t>
      </w:r>
      <w:r w:rsidR="002A6803">
        <w:rPr>
          <w:lang w:val="mi-NZ"/>
        </w:rPr>
        <w:t>-</w:t>
      </w:r>
      <w:r>
        <w:rPr>
          <w:lang w:val="mi-NZ"/>
        </w:rPr>
        <w:t>mod” or “Pre-assessment Moderation”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D7C"/>
    <w:multiLevelType w:val="multilevel"/>
    <w:tmpl w:val="E18C3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6326F0F"/>
    <w:multiLevelType w:val="hybridMultilevel"/>
    <w:tmpl w:val="722EDFD4"/>
    <w:lvl w:ilvl="0" w:tplc="66540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837A0"/>
    <w:multiLevelType w:val="hybridMultilevel"/>
    <w:tmpl w:val="22D47F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2B22"/>
    <w:multiLevelType w:val="hybridMultilevel"/>
    <w:tmpl w:val="FB7C91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EB5"/>
    <w:multiLevelType w:val="hybridMultilevel"/>
    <w:tmpl w:val="7BD29B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479FE"/>
    <w:multiLevelType w:val="hybridMultilevel"/>
    <w:tmpl w:val="9E1C1AFC"/>
    <w:lvl w:ilvl="0" w:tplc="3794918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2222A0"/>
    <w:multiLevelType w:val="hybridMultilevel"/>
    <w:tmpl w:val="F060208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91DA9"/>
    <w:multiLevelType w:val="hybridMultilevel"/>
    <w:tmpl w:val="5B8A20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D4F23"/>
    <w:multiLevelType w:val="hybridMultilevel"/>
    <w:tmpl w:val="71506F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573F5"/>
    <w:multiLevelType w:val="hybridMultilevel"/>
    <w:tmpl w:val="AD726E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84C67"/>
    <w:multiLevelType w:val="hybridMultilevel"/>
    <w:tmpl w:val="947CD0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61755"/>
    <w:multiLevelType w:val="hybridMultilevel"/>
    <w:tmpl w:val="985684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B0E7F"/>
    <w:multiLevelType w:val="hybridMultilevel"/>
    <w:tmpl w:val="1EE23C70"/>
    <w:lvl w:ilvl="0" w:tplc="E006CAAA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F52DB"/>
    <w:multiLevelType w:val="hybridMultilevel"/>
    <w:tmpl w:val="D66451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77971"/>
    <w:multiLevelType w:val="hybridMultilevel"/>
    <w:tmpl w:val="4C2475FA"/>
    <w:lvl w:ilvl="0" w:tplc="EC68E1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DA6C2A"/>
    <w:multiLevelType w:val="hybridMultilevel"/>
    <w:tmpl w:val="B9AC6F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11811">
    <w:abstractNumId w:val="12"/>
  </w:num>
  <w:num w:numId="2" w16cid:durableId="539245871">
    <w:abstractNumId w:val="0"/>
  </w:num>
  <w:num w:numId="3" w16cid:durableId="2119060591">
    <w:abstractNumId w:val="14"/>
  </w:num>
  <w:num w:numId="4" w16cid:durableId="298919518">
    <w:abstractNumId w:val="4"/>
  </w:num>
  <w:num w:numId="5" w16cid:durableId="1789856544">
    <w:abstractNumId w:val="13"/>
  </w:num>
  <w:num w:numId="6" w16cid:durableId="1955750943">
    <w:abstractNumId w:val="7"/>
  </w:num>
  <w:num w:numId="7" w16cid:durableId="880363151">
    <w:abstractNumId w:val="1"/>
  </w:num>
  <w:num w:numId="8" w16cid:durableId="1193422223">
    <w:abstractNumId w:val="1"/>
    <w:lvlOverride w:ilvl="0">
      <w:startOverride w:val="1"/>
    </w:lvlOverride>
  </w:num>
  <w:num w:numId="9" w16cid:durableId="483401013">
    <w:abstractNumId w:val="6"/>
  </w:num>
  <w:num w:numId="10" w16cid:durableId="27148417">
    <w:abstractNumId w:val="1"/>
  </w:num>
  <w:num w:numId="11" w16cid:durableId="129905604">
    <w:abstractNumId w:val="1"/>
    <w:lvlOverride w:ilvl="0">
      <w:startOverride w:val="1"/>
    </w:lvlOverride>
  </w:num>
  <w:num w:numId="12" w16cid:durableId="2124811455">
    <w:abstractNumId w:val="5"/>
  </w:num>
  <w:num w:numId="13" w16cid:durableId="227033385">
    <w:abstractNumId w:val="5"/>
  </w:num>
  <w:num w:numId="14" w16cid:durableId="2079202993">
    <w:abstractNumId w:val="5"/>
    <w:lvlOverride w:ilvl="0">
      <w:startOverride w:val="1"/>
    </w:lvlOverride>
  </w:num>
  <w:num w:numId="15" w16cid:durableId="35549348">
    <w:abstractNumId w:val="5"/>
  </w:num>
  <w:num w:numId="16" w16cid:durableId="1202742210">
    <w:abstractNumId w:val="9"/>
  </w:num>
  <w:num w:numId="17" w16cid:durableId="1156845184">
    <w:abstractNumId w:val="11"/>
  </w:num>
  <w:num w:numId="18" w16cid:durableId="107049196">
    <w:abstractNumId w:val="10"/>
  </w:num>
  <w:num w:numId="19" w16cid:durableId="128014498">
    <w:abstractNumId w:val="15"/>
  </w:num>
  <w:num w:numId="20" w16cid:durableId="324862546">
    <w:abstractNumId w:val="3"/>
  </w:num>
  <w:num w:numId="21" w16cid:durableId="805204587">
    <w:abstractNumId w:val="8"/>
  </w:num>
  <w:num w:numId="22" w16cid:durableId="187572934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proofState w:spelling="clean" w:grammar="clean"/>
  <w:attachedTemplate r:id="rId1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0NjE3N7I0Nra0NDBQ0lEKTi0uzszPAykwqgUAeIVVpCwAAAA="/>
  </w:docVars>
  <w:rsids>
    <w:rsidRoot w:val="00A436BE"/>
    <w:rsid w:val="0000101B"/>
    <w:rsid w:val="00001D8D"/>
    <w:rsid w:val="00002B00"/>
    <w:rsid w:val="00003C99"/>
    <w:rsid w:val="0000712E"/>
    <w:rsid w:val="000072EC"/>
    <w:rsid w:val="00014F2C"/>
    <w:rsid w:val="00015F17"/>
    <w:rsid w:val="00024371"/>
    <w:rsid w:val="0002452F"/>
    <w:rsid w:val="000266D8"/>
    <w:rsid w:val="000309DD"/>
    <w:rsid w:val="00030F50"/>
    <w:rsid w:val="00036BD9"/>
    <w:rsid w:val="00037806"/>
    <w:rsid w:val="00042600"/>
    <w:rsid w:val="00042C1E"/>
    <w:rsid w:val="00044C0E"/>
    <w:rsid w:val="000466EC"/>
    <w:rsid w:val="00052A87"/>
    <w:rsid w:val="00052E73"/>
    <w:rsid w:val="00053F39"/>
    <w:rsid w:val="00057545"/>
    <w:rsid w:val="00060489"/>
    <w:rsid w:val="00060CEA"/>
    <w:rsid w:val="00066DC7"/>
    <w:rsid w:val="00071218"/>
    <w:rsid w:val="00072CD2"/>
    <w:rsid w:val="00076C3C"/>
    <w:rsid w:val="00080AF1"/>
    <w:rsid w:val="00085932"/>
    <w:rsid w:val="000875BB"/>
    <w:rsid w:val="0009105D"/>
    <w:rsid w:val="00091D9E"/>
    <w:rsid w:val="000924BE"/>
    <w:rsid w:val="000926FE"/>
    <w:rsid w:val="00095BBE"/>
    <w:rsid w:val="000960B0"/>
    <w:rsid w:val="000974A1"/>
    <w:rsid w:val="00097E64"/>
    <w:rsid w:val="000A1261"/>
    <w:rsid w:val="000A6623"/>
    <w:rsid w:val="000B6131"/>
    <w:rsid w:val="000C1ABD"/>
    <w:rsid w:val="000C2232"/>
    <w:rsid w:val="000C2CDE"/>
    <w:rsid w:val="000C5449"/>
    <w:rsid w:val="000C6DC6"/>
    <w:rsid w:val="000D0FBA"/>
    <w:rsid w:val="000D1120"/>
    <w:rsid w:val="000D1918"/>
    <w:rsid w:val="000D729B"/>
    <w:rsid w:val="000E0306"/>
    <w:rsid w:val="000E216A"/>
    <w:rsid w:val="000F066E"/>
    <w:rsid w:val="000F4909"/>
    <w:rsid w:val="000F5251"/>
    <w:rsid w:val="000F5DAA"/>
    <w:rsid w:val="001037A3"/>
    <w:rsid w:val="0011072C"/>
    <w:rsid w:val="0011087A"/>
    <w:rsid w:val="00111369"/>
    <w:rsid w:val="001127A4"/>
    <w:rsid w:val="00115D9D"/>
    <w:rsid w:val="00116DA5"/>
    <w:rsid w:val="00120EFC"/>
    <w:rsid w:val="00122F42"/>
    <w:rsid w:val="0012348A"/>
    <w:rsid w:val="00131BC5"/>
    <w:rsid w:val="0013404B"/>
    <w:rsid w:val="00134124"/>
    <w:rsid w:val="0014487C"/>
    <w:rsid w:val="00150AB3"/>
    <w:rsid w:val="0015219A"/>
    <w:rsid w:val="00152222"/>
    <w:rsid w:val="00152D03"/>
    <w:rsid w:val="001543D2"/>
    <w:rsid w:val="00155DAE"/>
    <w:rsid w:val="00156751"/>
    <w:rsid w:val="00157CCD"/>
    <w:rsid w:val="00160C84"/>
    <w:rsid w:val="00161918"/>
    <w:rsid w:val="001658C7"/>
    <w:rsid w:val="00166BED"/>
    <w:rsid w:val="001671FA"/>
    <w:rsid w:val="00180B11"/>
    <w:rsid w:val="00182481"/>
    <w:rsid w:val="00192419"/>
    <w:rsid w:val="001933C5"/>
    <w:rsid w:val="0019350D"/>
    <w:rsid w:val="001A0E58"/>
    <w:rsid w:val="001A1296"/>
    <w:rsid w:val="001A22AC"/>
    <w:rsid w:val="001A38C3"/>
    <w:rsid w:val="001A6863"/>
    <w:rsid w:val="001B47E1"/>
    <w:rsid w:val="001C262F"/>
    <w:rsid w:val="001C3ECD"/>
    <w:rsid w:val="001C41EE"/>
    <w:rsid w:val="001C6DCB"/>
    <w:rsid w:val="001C7564"/>
    <w:rsid w:val="001D01C1"/>
    <w:rsid w:val="001D069C"/>
    <w:rsid w:val="001D1BC7"/>
    <w:rsid w:val="001D4583"/>
    <w:rsid w:val="001E086F"/>
    <w:rsid w:val="001E4861"/>
    <w:rsid w:val="001F1A11"/>
    <w:rsid w:val="001F2652"/>
    <w:rsid w:val="001F5079"/>
    <w:rsid w:val="001F7CF1"/>
    <w:rsid w:val="00200FB6"/>
    <w:rsid w:val="00206024"/>
    <w:rsid w:val="002162FE"/>
    <w:rsid w:val="0022195C"/>
    <w:rsid w:val="00221CE8"/>
    <w:rsid w:val="002257CD"/>
    <w:rsid w:val="00232F3E"/>
    <w:rsid w:val="00237E26"/>
    <w:rsid w:val="00237E64"/>
    <w:rsid w:val="00240E8B"/>
    <w:rsid w:val="00243792"/>
    <w:rsid w:val="00245BF0"/>
    <w:rsid w:val="002512CB"/>
    <w:rsid w:val="00252C7D"/>
    <w:rsid w:val="0026177D"/>
    <w:rsid w:val="0026252D"/>
    <w:rsid w:val="0026318C"/>
    <w:rsid w:val="00273A4F"/>
    <w:rsid w:val="002757A4"/>
    <w:rsid w:val="00287FBC"/>
    <w:rsid w:val="00294B61"/>
    <w:rsid w:val="002A0EE7"/>
    <w:rsid w:val="002A16AA"/>
    <w:rsid w:val="002A6803"/>
    <w:rsid w:val="002B3271"/>
    <w:rsid w:val="002B409C"/>
    <w:rsid w:val="002B5241"/>
    <w:rsid w:val="002B670C"/>
    <w:rsid w:val="002C2606"/>
    <w:rsid w:val="002C43AA"/>
    <w:rsid w:val="002C68D6"/>
    <w:rsid w:val="002C6AFD"/>
    <w:rsid w:val="002D1103"/>
    <w:rsid w:val="002D76BA"/>
    <w:rsid w:val="002E086D"/>
    <w:rsid w:val="002E1163"/>
    <w:rsid w:val="002E1CC4"/>
    <w:rsid w:val="002F0F0E"/>
    <w:rsid w:val="002F196D"/>
    <w:rsid w:val="0030008E"/>
    <w:rsid w:val="003006B7"/>
    <w:rsid w:val="00305E37"/>
    <w:rsid w:val="00323DB0"/>
    <w:rsid w:val="003240B0"/>
    <w:rsid w:val="003263B3"/>
    <w:rsid w:val="00332028"/>
    <w:rsid w:val="00332447"/>
    <w:rsid w:val="003347E0"/>
    <w:rsid w:val="00345731"/>
    <w:rsid w:val="0034626A"/>
    <w:rsid w:val="0035162A"/>
    <w:rsid w:val="00353312"/>
    <w:rsid w:val="00360E24"/>
    <w:rsid w:val="00363A15"/>
    <w:rsid w:val="0036502F"/>
    <w:rsid w:val="00365B0A"/>
    <w:rsid w:val="00370946"/>
    <w:rsid w:val="003721E1"/>
    <w:rsid w:val="00375F3D"/>
    <w:rsid w:val="00376FE9"/>
    <w:rsid w:val="003773FE"/>
    <w:rsid w:val="0038626E"/>
    <w:rsid w:val="00386B50"/>
    <w:rsid w:val="00395963"/>
    <w:rsid w:val="003A3426"/>
    <w:rsid w:val="003A38AD"/>
    <w:rsid w:val="003A6CEF"/>
    <w:rsid w:val="003B29DD"/>
    <w:rsid w:val="003B2F23"/>
    <w:rsid w:val="003B37D9"/>
    <w:rsid w:val="003C329E"/>
    <w:rsid w:val="003C5B0E"/>
    <w:rsid w:val="003C6608"/>
    <w:rsid w:val="003D21FA"/>
    <w:rsid w:val="003D6B11"/>
    <w:rsid w:val="003E5353"/>
    <w:rsid w:val="003F37DC"/>
    <w:rsid w:val="00401EA7"/>
    <w:rsid w:val="00403E42"/>
    <w:rsid w:val="00403EAE"/>
    <w:rsid w:val="00407719"/>
    <w:rsid w:val="00410AF1"/>
    <w:rsid w:val="00410CBB"/>
    <w:rsid w:val="004116E0"/>
    <w:rsid w:val="00412C41"/>
    <w:rsid w:val="00415A77"/>
    <w:rsid w:val="00416315"/>
    <w:rsid w:val="00422945"/>
    <w:rsid w:val="0042684E"/>
    <w:rsid w:val="00430C45"/>
    <w:rsid w:val="00435438"/>
    <w:rsid w:val="00436684"/>
    <w:rsid w:val="00443C6F"/>
    <w:rsid w:val="0044462C"/>
    <w:rsid w:val="00446607"/>
    <w:rsid w:val="004530FF"/>
    <w:rsid w:val="004537B1"/>
    <w:rsid w:val="0045428C"/>
    <w:rsid w:val="00455B17"/>
    <w:rsid w:val="00456981"/>
    <w:rsid w:val="00462681"/>
    <w:rsid w:val="00466CFE"/>
    <w:rsid w:val="00467018"/>
    <w:rsid w:val="00470831"/>
    <w:rsid w:val="00471892"/>
    <w:rsid w:val="00477E38"/>
    <w:rsid w:val="0048249B"/>
    <w:rsid w:val="004849BC"/>
    <w:rsid w:val="004877B5"/>
    <w:rsid w:val="00492C9D"/>
    <w:rsid w:val="004951F5"/>
    <w:rsid w:val="00496754"/>
    <w:rsid w:val="004A14D7"/>
    <w:rsid w:val="004A5C07"/>
    <w:rsid w:val="004A68D6"/>
    <w:rsid w:val="004B34B2"/>
    <w:rsid w:val="004B63EB"/>
    <w:rsid w:val="004C01F0"/>
    <w:rsid w:val="004E4063"/>
    <w:rsid w:val="004F2243"/>
    <w:rsid w:val="004F3CB1"/>
    <w:rsid w:val="004F41D0"/>
    <w:rsid w:val="00501D5E"/>
    <w:rsid w:val="005057CC"/>
    <w:rsid w:val="00510F78"/>
    <w:rsid w:val="005136A8"/>
    <w:rsid w:val="00513952"/>
    <w:rsid w:val="0051597D"/>
    <w:rsid w:val="005164B0"/>
    <w:rsid w:val="00522E58"/>
    <w:rsid w:val="0052481E"/>
    <w:rsid w:val="005308C7"/>
    <w:rsid w:val="00537206"/>
    <w:rsid w:val="005373E6"/>
    <w:rsid w:val="005509B4"/>
    <w:rsid w:val="0055291D"/>
    <w:rsid w:val="00554284"/>
    <w:rsid w:val="0055662C"/>
    <w:rsid w:val="005662D2"/>
    <w:rsid w:val="00572D1A"/>
    <w:rsid w:val="00573065"/>
    <w:rsid w:val="005753F6"/>
    <w:rsid w:val="00585FE8"/>
    <w:rsid w:val="00594DD0"/>
    <w:rsid w:val="005962E2"/>
    <w:rsid w:val="005A1448"/>
    <w:rsid w:val="005A1901"/>
    <w:rsid w:val="005A261F"/>
    <w:rsid w:val="005B2C4D"/>
    <w:rsid w:val="005B414D"/>
    <w:rsid w:val="005B6872"/>
    <w:rsid w:val="005C61E7"/>
    <w:rsid w:val="005D053A"/>
    <w:rsid w:val="005D1320"/>
    <w:rsid w:val="005D3CD5"/>
    <w:rsid w:val="005D6262"/>
    <w:rsid w:val="005E119E"/>
    <w:rsid w:val="005E58CB"/>
    <w:rsid w:val="005E5ECB"/>
    <w:rsid w:val="005F3D44"/>
    <w:rsid w:val="005F6B1C"/>
    <w:rsid w:val="005F7481"/>
    <w:rsid w:val="005F75CF"/>
    <w:rsid w:val="005F79B0"/>
    <w:rsid w:val="00602609"/>
    <w:rsid w:val="006111C0"/>
    <w:rsid w:val="00617604"/>
    <w:rsid w:val="00623BCB"/>
    <w:rsid w:val="0062565E"/>
    <w:rsid w:val="006306F0"/>
    <w:rsid w:val="006307F3"/>
    <w:rsid w:val="00633AF1"/>
    <w:rsid w:val="00647B66"/>
    <w:rsid w:val="006521F7"/>
    <w:rsid w:val="0065339E"/>
    <w:rsid w:val="00653652"/>
    <w:rsid w:val="0065455B"/>
    <w:rsid w:val="00655004"/>
    <w:rsid w:val="00666438"/>
    <w:rsid w:val="006665E5"/>
    <w:rsid w:val="00667927"/>
    <w:rsid w:val="006713FE"/>
    <w:rsid w:val="00672C64"/>
    <w:rsid w:val="00674EE9"/>
    <w:rsid w:val="00676014"/>
    <w:rsid w:val="00686F50"/>
    <w:rsid w:val="00687262"/>
    <w:rsid w:val="00687BBF"/>
    <w:rsid w:val="006B548E"/>
    <w:rsid w:val="006B644E"/>
    <w:rsid w:val="006C0BE8"/>
    <w:rsid w:val="006C10CA"/>
    <w:rsid w:val="006C2799"/>
    <w:rsid w:val="006D2B8D"/>
    <w:rsid w:val="006D3789"/>
    <w:rsid w:val="006E3783"/>
    <w:rsid w:val="006E5C0C"/>
    <w:rsid w:val="006E6A19"/>
    <w:rsid w:val="006F585C"/>
    <w:rsid w:val="007020CB"/>
    <w:rsid w:val="0070408F"/>
    <w:rsid w:val="00710309"/>
    <w:rsid w:val="007106BA"/>
    <w:rsid w:val="00712909"/>
    <w:rsid w:val="00716F6D"/>
    <w:rsid w:val="0072029B"/>
    <w:rsid w:val="007207AD"/>
    <w:rsid w:val="00725A6F"/>
    <w:rsid w:val="007265AF"/>
    <w:rsid w:val="007332D9"/>
    <w:rsid w:val="00735EBB"/>
    <w:rsid w:val="007413D1"/>
    <w:rsid w:val="007478F7"/>
    <w:rsid w:val="00747F48"/>
    <w:rsid w:val="007524E4"/>
    <w:rsid w:val="00752BA9"/>
    <w:rsid w:val="00756B5F"/>
    <w:rsid w:val="0076006F"/>
    <w:rsid w:val="00761490"/>
    <w:rsid w:val="00767D69"/>
    <w:rsid w:val="00770171"/>
    <w:rsid w:val="00773972"/>
    <w:rsid w:val="007806C6"/>
    <w:rsid w:val="0078202C"/>
    <w:rsid w:val="007903C8"/>
    <w:rsid w:val="007A6BB8"/>
    <w:rsid w:val="007B39CE"/>
    <w:rsid w:val="007C12D4"/>
    <w:rsid w:val="007D06FB"/>
    <w:rsid w:val="007E05F5"/>
    <w:rsid w:val="007E0E71"/>
    <w:rsid w:val="007E2638"/>
    <w:rsid w:val="007E2850"/>
    <w:rsid w:val="007E592E"/>
    <w:rsid w:val="007E5C06"/>
    <w:rsid w:val="007E7B0E"/>
    <w:rsid w:val="007F0148"/>
    <w:rsid w:val="007F707E"/>
    <w:rsid w:val="007F78AD"/>
    <w:rsid w:val="00801DAE"/>
    <w:rsid w:val="008065C7"/>
    <w:rsid w:val="00812435"/>
    <w:rsid w:val="00815711"/>
    <w:rsid w:val="00816FD2"/>
    <w:rsid w:val="00817924"/>
    <w:rsid w:val="00820795"/>
    <w:rsid w:val="00820DEC"/>
    <w:rsid w:val="008216F9"/>
    <w:rsid w:val="00821A48"/>
    <w:rsid w:val="00821C8D"/>
    <w:rsid w:val="008308E9"/>
    <w:rsid w:val="00833D3C"/>
    <w:rsid w:val="00836FD8"/>
    <w:rsid w:val="0084370C"/>
    <w:rsid w:val="00844978"/>
    <w:rsid w:val="008472F6"/>
    <w:rsid w:val="008500A8"/>
    <w:rsid w:val="00853245"/>
    <w:rsid w:val="0085412B"/>
    <w:rsid w:val="00854E9F"/>
    <w:rsid w:val="00854FA8"/>
    <w:rsid w:val="00856572"/>
    <w:rsid w:val="0085733F"/>
    <w:rsid w:val="00857D76"/>
    <w:rsid w:val="0086107E"/>
    <w:rsid w:val="00862459"/>
    <w:rsid w:val="00864026"/>
    <w:rsid w:val="00864408"/>
    <w:rsid w:val="00864CBF"/>
    <w:rsid w:val="00866785"/>
    <w:rsid w:val="008705DD"/>
    <w:rsid w:val="0087227D"/>
    <w:rsid w:val="00873B4F"/>
    <w:rsid w:val="008747B3"/>
    <w:rsid w:val="008751A6"/>
    <w:rsid w:val="00880EEB"/>
    <w:rsid w:val="00887A68"/>
    <w:rsid w:val="00891F7E"/>
    <w:rsid w:val="008A537F"/>
    <w:rsid w:val="008A647C"/>
    <w:rsid w:val="008A693B"/>
    <w:rsid w:val="008B086F"/>
    <w:rsid w:val="008B289A"/>
    <w:rsid w:val="008B3FAB"/>
    <w:rsid w:val="008B4FF0"/>
    <w:rsid w:val="008B6629"/>
    <w:rsid w:val="008B6FE7"/>
    <w:rsid w:val="008C07E6"/>
    <w:rsid w:val="008C293E"/>
    <w:rsid w:val="008C3A75"/>
    <w:rsid w:val="008D15C3"/>
    <w:rsid w:val="008D1DF6"/>
    <w:rsid w:val="008E0E38"/>
    <w:rsid w:val="008E2E0E"/>
    <w:rsid w:val="008F216D"/>
    <w:rsid w:val="008F57E8"/>
    <w:rsid w:val="008F7BC3"/>
    <w:rsid w:val="0090407E"/>
    <w:rsid w:val="00904BFE"/>
    <w:rsid w:val="00905F7B"/>
    <w:rsid w:val="009078F1"/>
    <w:rsid w:val="009121C9"/>
    <w:rsid w:val="00913C9F"/>
    <w:rsid w:val="00915A4C"/>
    <w:rsid w:val="0092147F"/>
    <w:rsid w:val="00922F95"/>
    <w:rsid w:val="009231E4"/>
    <w:rsid w:val="00923ADE"/>
    <w:rsid w:val="009300B7"/>
    <w:rsid w:val="00931B0E"/>
    <w:rsid w:val="00931C71"/>
    <w:rsid w:val="009370C0"/>
    <w:rsid w:val="00937461"/>
    <w:rsid w:val="00937B55"/>
    <w:rsid w:val="009432AB"/>
    <w:rsid w:val="00944466"/>
    <w:rsid w:val="009474CC"/>
    <w:rsid w:val="0095248E"/>
    <w:rsid w:val="009537D7"/>
    <w:rsid w:val="00955928"/>
    <w:rsid w:val="00956DB9"/>
    <w:rsid w:val="00957CF0"/>
    <w:rsid w:val="00960925"/>
    <w:rsid w:val="0096374C"/>
    <w:rsid w:val="0096441D"/>
    <w:rsid w:val="00965F87"/>
    <w:rsid w:val="009661E8"/>
    <w:rsid w:val="00966A87"/>
    <w:rsid w:val="009700D3"/>
    <w:rsid w:val="009711FD"/>
    <w:rsid w:val="0097186B"/>
    <w:rsid w:val="0097280C"/>
    <w:rsid w:val="00985375"/>
    <w:rsid w:val="00986175"/>
    <w:rsid w:val="00993565"/>
    <w:rsid w:val="00995471"/>
    <w:rsid w:val="009A409D"/>
    <w:rsid w:val="009A6B2C"/>
    <w:rsid w:val="009B67E4"/>
    <w:rsid w:val="009B6AFD"/>
    <w:rsid w:val="009C087E"/>
    <w:rsid w:val="009C4FB8"/>
    <w:rsid w:val="009D36FD"/>
    <w:rsid w:val="009D5854"/>
    <w:rsid w:val="009E558D"/>
    <w:rsid w:val="009E6A0A"/>
    <w:rsid w:val="009F1DB9"/>
    <w:rsid w:val="009F4908"/>
    <w:rsid w:val="009F7790"/>
    <w:rsid w:val="00A00BA2"/>
    <w:rsid w:val="00A0307D"/>
    <w:rsid w:val="00A03A18"/>
    <w:rsid w:val="00A14259"/>
    <w:rsid w:val="00A24E54"/>
    <w:rsid w:val="00A27780"/>
    <w:rsid w:val="00A40A47"/>
    <w:rsid w:val="00A42BD2"/>
    <w:rsid w:val="00A4318D"/>
    <w:rsid w:val="00A436BE"/>
    <w:rsid w:val="00A45E52"/>
    <w:rsid w:val="00A63518"/>
    <w:rsid w:val="00A6392D"/>
    <w:rsid w:val="00A63B10"/>
    <w:rsid w:val="00A646E1"/>
    <w:rsid w:val="00A657EA"/>
    <w:rsid w:val="00A65843"/>
    <w:rsid w:val="00A65CF2"/>
    <w:rsid w:val="00A6616F"/>
    <w:rsid w:val="00A71477"/>
    <w:rsid w:val="00A745C5"/>
    <w:rsid w:val="00A85629"/>
    <w:rsid w:val="00A85D4E"/>
    <w:rsid w:val="00A90937"/>
    <w:rsid w:val="00A951DE"/>
    <w:rsid w:val="00AA223B"/>
    <w:rsid w:val="00AA2D1B"/>
    <w:rsid w:val="00AA3EBC"/>
    <w:rsid w:val="00AA6DE1"/>
    <w:rsid w:val="00AA7118"/>
    <w:rsid w:val="00AB0069"/>
    <w:rsid w:val="00AC0E82"/>
    <w:rsid w:val="00AD28AE"/>
    <w:rsid w:val="00AE005A"/>
    <w:rsid w:val="00AF0EDF"/>
    <w:rsid w:val="00AF2734"/>
    <w:rsid w:val="00AF3227"/>
    <w:rsid w:val="00AF34A5"/>
    <w:rsid w:val="00AF7436"/>
    <w:rsid w:val="00AF7827"/>
    <w:rsid w:val="00AF7EC9"/>
    <w:rsid w:val="00B02266"/>
    <w:rsid w:val="00B10F8A"/>
    <w:rsid w:val="00B12873"/>
    <w:rsid w:val="00B12957"/>
    <w:rsid w:val="00B13A41"/>
    <w:rsid w:val="00B14A7E"/>
    <w:rsid w:val="00B16ECB"/>
    <w:rsid w:val="00B22950"/>
    <w:rsid w:val="00B23270"/>
    <w:rsid w:val="00B23DC3"/>
    <w:rsid w:val="00B23F25"/>
    <w:rsid w:val="00B261C5"/>
    <w:rsid w:val="00B30AB6"/>
    <w:rsid w:val="00B37AE6"/>
    <w:rsid w:val="00B41573"/>
    <w:rsid w:val="00B440A4"/>
    <w:rsid w:val="00B44B44"/>
    <w:rsid w:val="00B52E66"/>
    <w:rsid w:val="00B54317"/>
    <w:rsid w:val="00B54F93"/>
    <w:rsid w:val="00B5620A"/>
    <w:rsid w:val="00B633BF"/>
    <w:rsid w:val="00B6672C"/>
    <w:rsid w:val="00B72E5A"/>
    <w:rsid w:val="00B72E90"/>
    <w:rsid w:val="00B735E5"/>
    <w:rsid w:val="00B74107"/>
    <w:rsid w:val="00B819BC"/>
    <w:rsid w:val="00B83B90"/>
    <w:rsid w:val="00B847C9"/>
    <w:rsid w:val="00B93376"/>
    <w:rsid w:val="00B9465D"/>
    <w:rsid w:val="00B949B5"/>
    <w:rsid w:val="00B95730"/>
    <w:rsid w:val="00B9795C"/>
    <w:rsid w:val="00BA3BD6"/>
    <w:rsid w:val="00BA549B"/>
    <w:rsid w:val="00BA747F"/>
    <w:rsid w:val="00BB554C"/>
    <w:rsid w:val="00BD1F3E"/>
    <w:rsid w:val="00BE1AF4"/>
    <w:rsid w:val="00BE5563"/>
    <w:rsid w:val="00BF2F02"/>
    <w:rsid w:val="00BF4A32"/>
    <w:rsid w:val="00BF4B69"/>
    <w:rsid w:val="00C0213D"/>
    <w:rsid w:val="00C10E95"/>
    <w:rsid w:val="00C10F06"/>
    <w:rsid w:val="00C113D1"/>
    <w:rsid w:val="00C1635C"/>
    <w:rsid w:val="00C23582"/>
    <w:rsid w:val="00C23942"/>
    <w:rsid w:val="00C23CB1"/>
    <w:rsid w:val="00C24927"/>
    <w:rsid w:val="00C31AA8"/>
    <w:rsid w:val="00C3561A"/>
    <w:rsid w:val="00C403FA"/>
    <w:rsid w:val="00C43F6F"/>
    <w:rsid w:val="00C440ED"/>
    <w:rsid w:val="00C44C11"/>
    <w:rsid w:val="00C454D0"/>
    <w:rsid w:val="00C54E62"/>
    <w:rsid w:val="00C63303"/>
    <w:rsid w:val="00C6454E"/>
    <w:rsid w:val="00C65FC5"/>
    <w:rsid w:val="00C70A0C"/>
    <w:rsid w:val="00C72E1A"/>
    <w:rsid w:val="00C8261F"/>
    <w:rsid w:val="00C8535B"/>
    <w:rsid w:val="00C9061C"/>
    <w:rsid w:val="00C91DCB"/>
    <w:rsid w:val="00C92A00"/>
    <w:rsid w:val="00C93531"/>
    <w:rsid w:val="00C9532E"/>
    <w:rsid w:val="00CA558F"/>
    <w:rsid w:val="00CA5FC3"/>
    <w:rsid w:val="00CA7BD6"/>
    <w:rsid w:val="00CB3107"/>
    <w:rsid w:val="00CC2346"/>
    <w:rsid w:val="00CC27EC"/>
    <w:rsid w:val="00CC4FE1"/>
    <w:rsid w:val="00CC6425"/>
    <w:rsid w:val="00CD0E61"/>
    <w:rsid w:val="00CF0271"/>
    <w:rsid w:val="00CF1D59"/>
    <w:rsid w:val="00CF4D49"/>
    <w:rsid w:val="00D00692"/>
    <w:rsid w:val="00D01189"/>
    <w:rsid w:val="00D05449"/>
    <w:rsid w:val="00D11449"/>
    <w:rsid w:val="00D11FA5"/>
    <w:rsid w:val="00D129D7"/>
    <w:rsid w:val="00D22E0F"/>
    <w:rsid w:val="00D277D6"/>
    <w:rsid w:val="00D30FBD"/>
    <w:rsid w:val="00D326CE"/>
    <w:rsid w:val="00D33897"/>
    <w:rsid w:val="00D344D2"/>
    <w:rsid w:val="00D34A01"/>
    <w:rsid w:val="00D34EF7"/>
    <w:rsid w:val="00D37654"/>
    <w:rsid w:val="00D420D3"/>
    <w:rsid w:val="00D5464E"/>
    <w:rsid w:val="00D56A74"/>
    <w:rsid w:val="00D56E09"/>
    <w:rsid w:val="00D61D17"/>
    <w:rsid w:val="00D62C87"/>
    <w:rsid w:val="00D660D3"/>
    <w:rsid w:val="00D71DA8"/>
    <w:rsid w:val="00D7274D"/>
    <w:rsid w:val="00D9287A"/>
    <w:rsid w:val="00D9304F"/>
    <w:rsid w:val="00DA0492"/>
    <w:rsid w:val="00DA404E"/>
    <w:rsid w:val="00DA5178"/>
    <w:rsid w:val="00DB4C79"/>
    <w:rsid w:val="00DB4D03"/>
    <w:rsid w:val="00DB66DE"/>
    <w:rsid w:val="00DB7E80"/>
    <w:rsid w:val="00DC35CE"/>
    <w:rsid w:val="00DC7F8C"/>
    <w:rsid w:val="00DD23CB"/>
    <w:rsid w:val="00DD4680"/>
    <w:rsid w:val="00DD4C83"/>
    <w:rsid w:val="00DD58C0"/>
    <w:rsid w:val="00DD7EA1"/>
    <w:rsid w:val="00DE231D"/>
    <w:rsid w:val="00DE27E0"/>
    <w:rsid w:val="00DE7785"/>
    <w:rsid w:val="00DE7B0F"/>
    <w:rsid w:val="00DF0A06"/>
    <w:rsid w:val="00DF4E3A"/>
    <w:rsid w:val="00DF5232"/>
    <w:rsid w:val="00DF58AC"/>
    <w:rsid w:val="00E00E77"/>
    <w:rsid w:val="00E01A1B"/>
    <w:rsid w:val="00E046E2"/>
    <w:rsid w:val="00E119DD"/>
    <w:rsid w:val="00E15402"/>
    <w:rsid w:val="00E15466"/>
    <w:rsid w:val="00E15F06"/>
    <w:rsid w:val="00E174C3"/>
    <w:rsid w:val="00E20DBC"/>
    <w:rsid w:val="00E214C2"/>
    <w:rsid w:val="00E22F72"/>
    <w:rsid w:val="00E24A18"/>
    <w:rsid w:val="00E268E6"/>
    <w:rsid w:val="00E3107C"/>
    <w:rsid w:val="00E32795"/>
    <w:rsid w:val="00E32BF3"/>
    <w:rsid w:val="00E34B66"/>
    <w:rsid w:val="00E367DE"/>
    <w:rsid w:val="00E368DF"/>
    <w:rsid w:val="00E36B52"/>
    <w:rsid w:val="00E4100B"/>
    <w:rsid w:val="00E43025"/>
    <w:rsid w:val="00E50CBD"/>
    <w:rsid w:val="00E52112"/>
    <w:rsid w:val="00E52B29"/>
    <w:rsid w:val="00E52EEC"/>
    <w:rsid w:val="00E60EF4"/>
    <w:rsid w:val="00E61BC2"/>
    <w:rsid w:val="00E62207"/>
    <w:rsid w:val="00E63187"/>
    <w:rsid w:val="00E666F2"/>
    <w:rsid w:val="00E70FED"/>
    <w:rsid w:val="00E75CA8"/>
    <w:rsid w:val="00E826ED"/>
    <w:rsid w:val="00E83E8F"/>
    <w:rsid w:val="00E86A7F"/>
    <w:rsid w:val="00E9612E"/>
    <w:rsid w:val="00E977A5"/>
    <w:rsid w:val="00E97BF3"/>
    <w:rsid w:val="00E97C0F"/>
    <w:rsid w:val="00EA0792"/>
    <w:rsid w:val="00EA0D35"/>
    <w:rsid w:val="00EA1EA6"/>
    <w:rsid w:val="00EB2E7E"/>
    <w:rsid w:val="00EB3E86"/>
    <w:rsid w:val="00EB4925"/>
    <w:rsid w:val="00EB66E7"/>
    <w:rsid w:val="00EB7C68"/>
    <w:rsid w:val="00EC1C6C"/>
    <w:rsid w:val="00EC39D8"/>
    <w:rsid w:val="00EC3E97"/>
    <w:rsid w:val="00EC5B70"/>
    <w:rsid w:val="00ED04A4"/>
    <w:rsid w:val="00ED0E3D"/>
    <w:rsid w:val="00ED7E83"/>
    <w:rsid w:val="00EE260B"/>
    <w:rsid w:val="00EE7353"/>
    <w:rsid w:val="00EE7B31"/>
    <w:rsid w:val="00EF67A1"/>
    <w:rsid w:val="00F033A0"/>
    <w:rsid w:val="00F10D58"/>
    <w:rsid w:val="00F11943"/>
    <w:rsid w:val="00F1227A"/>
    <w:rsid w:val="00F1363D"/>
    <w:rsid w:val="00F13BE8"/>
    <w:rsid w:val="00F147F8"/>
    <w:rsid w:val="00F16443"/>
    <w:rsid w:val="00F221EB"/>
    <w:rsid w:val="00F2300E"/>
    <w:rsid w:val="00F251A7"/>
    <w:rsid w:val="00F32AF1"/>
    <w:rsid w:val="00F33A68"/>
    <w:rsid w:val="00F37E84"/>
    <w:rsid w:val="00F412CF"/>
    <w:rsid w:val="00F42D07"/>
    <w:rsid w:val="00F42FA9"/>
    <w:rsid w:val="00F6291C"/>
    <w:rsid w:val="00F63995"/>
    <w:rsid w:val="00F64628"/>
    <w:rsid w:val="00F67977"/>
    <w:rsid w:val="00F739B1"/>
    <w:rsid w:val="00F777E7"/>
    <w:rsid w:val="00F77FD0"/>
    <w:rsid w:val="00F838C9"/>
    <w:rsid w:val="00F94707"/>
    <w:rsid w:val="00F94A8D"/>
    <w:rsid w:val="00F950A8"/>
    <w:rsid w:val="00F97B86"/>
    <w:rsid w:val="00FA227D"/>
    <w:rsid w:val="00FA6DC4"/>
    <w:rsid w:val="00FA7357"/>
    <w:rsid w:val="00FA77CB"/>
    <w:rsid w:val="00FB3EB1"/>
    <w:rsid w:val="00FB6F8F"/>
    <w:rsid w:val="00FC4977"/>
    <w:rsid w:val="00FC54F9"/>
    <w:rsid w:val="00FD0FC2"/>
    <w:rsid w:val="00FD46B1"/>
    <w:rsid w:val="00FE07B0"/>
    <w:rsid w:val="00FE29A9"/>
    <w:rsid w:val="00FE591F"/>
    <w:rsid w:val="00FE623D"/>
    <w:rsid w:val="00FF5436"/>
    <w:rsid w:val="00FF752D"/>
    <w:rsid w:val="01EE2EA3"/>
    <w:rsid w:val="07676CF5"/>
    <w:rsid w:val="08EDE9CA"/>
    <w:rsid w:val="0B609E9B"/>
    <w:rsid w:val="0C8195A4"/>
    <w:rsid w:val="0D7A864B"/>
    <w:rsid w:val="0E774933"/>
    <w:rsid w:val="0E7C3FCF"/>
    <w:rsid w:val="0F106F58"/>
    <w:rsid w:val="0F93771C"/>
    <w:rsid w:val="14267F0F"/>
    <w:rsid w:val="14F602AC"/>
    <w:rsid w:val="1728FDA3"/>
    <w:rsid w:val="1802E188"/>
    <w:rsid w:val="1A779A83"/>
    <w:rsid w:val="1C002E86"/>
    <w:rsid w:val="1CA850B2"/>
    <w:rsid w:val="1CB35EBE"/>
    <w:rsid w:val="1D4A0ED3"/>
    <w:rsid w:val="20BB0D75"/>
    <w:rsid w:val="20F91547"/>
    <w:rsid w:val="212DD0FC"/>
    <w:rsid w:val="23EA902A"/>
    <w:rsid w:val="273A3C9B"/>
    <w:rsid w:val="28192459"/>
    <w:rsid w:val="2AEBC92D"/>
    <w:rsid w:val="2DAE95E1"/>
    <w:rsid w:val="30366E80"/>
    <w:rsid w:val="307CF9DA"/>
    <w:rsid w:val="32192F09"/>
    <w:rsid w:val="322E004D"/>
    <w:rsid w:val="335FACDA"/>
    <w:rsid w:val="35650997"/>
    <w:rsid w:val="37A5FB75"/>
    <w:rsid w:val="39D4CB74"/>
    <w:rsid w:val="3AE9C1B4"/>
    <w:rsid w:val="3C881EA1"/>
    <w:rsid w:val="3EAA044E"/>
    <w:rsid w:val="3FD7E7B2"/>
    <w:rsid w:val="473CA631"/>
    <w:rsid w:val="4A01BB0A"/>
    <w:rsid w:val="4B37603C"/>
    <w:rsid w:val="4F6864A7"/>
    <w:rsid w:val="50ADF137"/>
    <w:rsid w:val="5201BD6C"/>
    <w:rsid w:val="527D9270"/>
    <w:rsid w:val="55B68C27"/>
    <w:rsid w:val="56212115"/>
    <w:rsid w:val="5853A8AE"/>
    <w:rsid w:val="5A0CEFD1"/>
    <w:rsid w:val="5C885B1C"/>
    <w:rsid w:val="5DE449A4"/>
    <w:rsid w:val="5F959742"/>
    <w:rsid w:val="5FA623F5"/>
    <w:rsid w:val="5FAF6E29"/>
    <w:rsid w:val="62A89482"/>
    <w:rsid w:val="63594CBB"/>
    <w:rsid w:val="65D32EC7"/>
    <w:rsid w:val="65F22E5B"/>
    <w:rsid w:val="663B634C"/>
    <w:rsid w:val="673BFF11"/>
    <w:rsid w:val="676270CE"/>
    <w:rsid w:val="6A6066F3"/>
    <w:rsid w:val="6AD78358"/>
    <w:rsid w:val="6C1C3BAA"/>
    <w:rsid w:val="6C877CF5"/>
    <w:rsid w:val="6DE64CF0"/>
    <w:rsid w:val="6E06B789"/>
    <w:rsid w:val="6E571271"/>
    <w:rsid w:val="6F0F5594"/>
    <w:rsid w:val="6F210816"/>
    <w:rsid w:val="6F66C518"/>
    <w:rsid w:val="730540C7"/>
    <w:rsid w:val="7307C2D2"/>
    <w:rsid w:val="748FA380"/>
    <w:rsid w:val="754AB6FD"/>
    <w:rsid w:val="7A045A78"/>
    <w:rsid w:val="7BAF6D72"/>
    <w:rsid w:val="7BCA3E1F"/>
    <w:rsid w:val="7C3ABAC7"/>
    <w:rsid w:val="7DA6FF3F"/>
    <w:rsid w:val="7DE35FED"/>
    <w:rsid w:val="7EC4C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868CC"/>
  <w15:chartTrackingRefBased/>
  <w15:docId w15:val="{60DC79DF-FD1F-41C7-BAEB-FD97F520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0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64026"/>
    <w:pPr>
      <w:spacing w:before="80" w:line="240" w:lineRule="auto"/>
    </w:pPr>
  </w:style>
  <w:style w:type="paragraph" w:styleId="Heading1">
    <w:name w:val="heading 1"/>
    <w:aliases w:val="Green"/>
    <w:basedOn w:val="Normal"/>
    <w:next w:val="Normal"/>
    <w:link w:val="Heading1Char"/>
    <w:uiPriority w:val="9"/>
    <w:qFormat/>
    <w:locked/>
    <w:rsid w:val="00820DEC"/>
    <w:pPr>
      <w:keepNext/>
      <w:keepLines/>
      <w:pageBreakBefore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BAD5F" w:themeColor="accent3"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locked/>
    <w:rsid w:val="000875BB"/>
    <w:pPr>
      <w:pageBreakBefore w:val="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1037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C181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locked/>
    <w:rsid w:val="00820DE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CFE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7F707E"/>
    <w:pPr>
      <w:tabs>
        <w:tab w:val="center" w:pos="4513"/>
        <w:tab w:val="right" w:pos="9026"/>
      </w:tabs>
      <w:spacing w:after="0"/>
      <w:ind w:left="-737"/>
    </w:pPr>
    <w:rPr>
      <w:spacing w:val="-4"/>
    </w:rPr>
  </w:style>
  <w:style w:type="character" w:customStyle="1" w:styleId="FooterChar">
    <w:name w:val="Footer Char"/>
    <w:basedOn w:val="DefaultParagraphFont"/>
    <w:link w:val="Footer"/>
    <w:uiPriority w:val="99"/>
    <w:rsid w:val="007F707E"/>
    <w:rPr>
      <w:spacing w:val="-4"/>
      <w:sz w:val="24"/>
    </w:rPr>
  </w:style>
  <w:style w:type="paragraph" w:customStyle="1" w:styleId="Heading1Red">
    <w:name w:val="Heading 1 Red"/>
    <w:basedOn w:val="Heading1Blue"/>
    <w:next w:val="Normal"/>
    <w:qFormat/>
    <w:locked/>
    <w:rsid w:val="00FA227D"/>
    <w:rPr>
      <w:color w:val="9E0045" w:themeColor="accent6"/>
    </w:rPr>
  </w:style>
  <w:style w:type="character" w:customStyle="1" w:styleId="Heading1Char">
    <w:name w:val="Heading 1 Char"/>
    <w:aliases w:val="Green Char"/>
    <w:basedOn w:val="DefaultParagraphFont"/>
    <w:link w:val="Heading1"/>
    <w:uiPriority w:val="9"/>
    <w:rsid w:val="00820DEC"/>
    <w:rPr>
      <w:rFonts w:asciiTheme="majorHAnsi" w:eastAsiaTheme="majorEastAsia" w:hAnsiTheme="majorHAnsi" w:cstheme="majorBidi"/>
      <w:b/>
      <w:bCs/>
      <w:color w:val="3BAD5F" w:themeColor="accent3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7C12D4"/>
    <w:pPr>
      <w:spacing w:before="0" w:after="0"/>
      <w:contextualSpacing/>
      <w:jc w:val="center"/>
    </w:pPr>
    <w:rPr>
      <w:rFonts w:asciiTheme="majorHAnsi" w:eastAsiaTheme="majorEastAsia" w:hAnsiTheme="majorHAnsi" w:cstheme="majorBidi"/>
      <w:spacing w:val="-6"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0"/>
    <w:rsid w:val="007C12D4"/>
    <w:rPr>
      <w:rFonts w:asciiTheme="majorHAnsi" w:eastAsiaTheme="majorEastAsia" w:hAnsiTheme="majorHAnsi" w:cstheme="majorBidi"/>
      <w:spacing w:val="-6"/>
      <w:kern w:val="28"/>
      <w:sz w:val="104"/>
      <w:szCs w:val="10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C12D4"/>
    <w:pPr>
      <w:numPr>
        <w:ilvl w:val="1"/>
      </w:numPr>
      <w:spacing w:before="240" w:after="0"/>
      <w:jc w:val="center"/>
    </w:pPr>
    <w:rPr>
      <w:rFonts w:eastAsiaTheme="minorEastAsia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C12D4"/>
    <w:rPr>
      <w:rFonts w:eastAsiaTheme="minorEastAsia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875BB"/>
    <w:rPr>
      <w:rFonts w:asciiTheme="majorHAnsi" w:eastAsiaTheme="majorEastAsia" w:hAnsiTheme="majorHAnsi" w:cstheme="majorBidi"/>
      <w:b/>
      <w:bCs/>
      <w:color w:val="3BAD5F" w:themeColor="accent3"/>
      <w:sz w:val="32"/>
      <w:szCs w:val="32"/>
    </w:rPr>
  </w:style>
  <w:style w:type="table" w:customStyle="1" w:styleId="GreenHighlightedBox">
    <w:name w:val="Green Highlighted Box"/>
    <w:basedOn w:val="TableNormal"/>
    <w:uiPriority w:val="99"/>
    <w:locked/>
    <w:rsid w:val="00B72E5A"/>
    <w:pPr>
      <w:spacing w:after="0" w:line="240" w:lineRule="auto"/>
      <w:jc w:val="center"/>
    </w:pPr>
    <w:rPr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B8E1C5"/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tblPr>
        <w:tblCellMar>
          <w:top w:w="113" w:type="dxa"/>
          <w:left w:w="227" w:type="dxa"/>
          <w:bottom w:w="113" w:type="dxa"/>
          <w:right w:w="227" w:type="dxa"/>
        </w:tblCellMar>
      </w:tblPr>
    </w:tblStylePr>
  </w:style>
  <w:style w:type="character" w:styleId="Hyperlink">
    <w:name w:val="Hyperlink"/>
    <w:basedOn w:val="DefaultParagraphFont"/>
    <w:uiPriority w:val="99"/>
    <w:unhideWhenUsed/>
    <w:rsid w:val="00F033A0"/>
    <w:rPr>
      <w:color w:val="1E39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F033A0"/>
    <w:rPr>
      <w:color w:val="605E5C"/>
      <w:shd w:val="clear" w:color="auto" w:fill="E1DFDD"/>
    </w:rPr>
  </w:style>
  <w:style w:type="paragraph" w:customStyle="1" w:styleId="TableHeading">
    <w:name w:val="Table Heading"/>
    <w:basedOn w:val="Normal"/>
    <w:qFormat/>
    <w:locked/>
    <w:rsid w:val="00243792"/>
    <w:pPr>
      <w:spacing w:before="40" w:after="40"/>
    </w:pPr>
    <w:rPr>
      <w:color w:val="FFFFFF" w:themeColor="background1"/>
    </w:rPr>
  </w:style>
  <w:style w:type="paragraph" w:customStyle="1" w:styleId="TableText">
    <w:name w:val="Table Text"/>
    <w:basedOn w:val="Normal"/>
    <w:qFormat/>
    <w:locked/>
    <w:rsid w:val="00030F50"/>
    <w:pPr>
      <w:spacing w:before="60" w:after="60"/>
    </w:pPr>
  </w:style>
  <w:style w:type="paragraph" w:styleId="ListParagraph">
    <w:name w:val="List Paragraph"/>
    <w:basedOn w:val="Normal"/>
    <w:uiPriority w:val="34"/>
    <w:qFormat/>
    <w:locked/>
    <w:rsid w:val="00030F50"/>
    <w:pPr>
      <w:ind w:left="284"/>
      <w:contextualSpacing/>
    </w:pPr>
  </w:style>
  <w:style w:type="paragraph" w:customStyle="1" w:styleId="TableBullets">
    <w:name w:val="Table Bullets"/>
    <w:basedOn w:val="TableText"/>
    <w:qFormat/>
    <w:locked/>
    <w:rsid w:val="00030F50"/>
    <w:pPr>
      <w:numPr>
        <w:numId w:val="1"/>
      </w:numPr>
      <w:ind w:left="284" w:hanging="284"/>
    </w:pPr>
  </w:style>
  <w:style w:type="paragraph" w:customStyle="1" w:styleId="Heading1Blue">
    <w:name w:val="Heading 1 Blue"/>
    <w:basedOn w:val="Heading1"/>
    <w:next w:val="Normal"/>
    <w:qFormat/>
    <w:locked/>
    <w:rsid w:val="00937B55"/>
    <w:rPr>
      <w:color w:val="1E398D" w:themeColor="accent4"/>
    </w:rPr>
  </w:style>
  <w:style w:type="table" w:customStyle="1" w:styleId="Style1">
    <w:name w:val="Style1"/>
    <w:basedOn w:val="TableNormal"/>
    <w:uiPriority w:val="99"/>
    <w:locked/>
    <w:rsid w:val="00B72E5A"/>
    <w:pPr>
      <w:spacing w:after="0" w:line="240" w:lineRule="auto"/>
      <w:jc w:val="center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BFC8E1"/>
      <w:vAlign w:val="center"/>
    </w:tcPr>
  </w:style>
  <w:style w:type="table" w:customStyle="1" w:styleId="Style2">
    <w:name w:val="Style2"/>
    <w:basedOn w:val="TableNormal"/>
    <w:uiPriority w:val="99"/>
    <w:locked/>
    <w:rsid w:val="00B72E5A"/>
    <w:pPr>
      <w:spacing w:after="0" w:line="240" w:lineRule="auto"/>
      <w:jc w:val="center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2B2C7"/>
      <w:vAlign w:val="center"/>
    </w:tcPr>
  </w:style>
  <w:style w:type="table" w:styleId="TableGridLight">
    <w:name w:val="Grid Table Light"/>
    <w:basedOn w:val="TableNormal"/>
    <w:uiPriority w:val="40"/>
    <w:locked/>
    <w:rsid w:val="00395963"/>
    <w:pPr>
      <w:spacing w:after="0" w:line="240" w:lineRule="auto"/>
      <w:jc w:val="center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bottom"/>
    </w:tcPr>
    <w:tblStylePr w:type="firstRow">
      <w:pPr>
        <w:jc w:val="center"/>
      </w:pPr>
    </w:tblStylePr>
  </w:style>
  <w:style w:type="table" w:styleId="PlainTable1">
    <w:name w:val="Plain Table 1"/>
    <w:basedOn w:val="TableNormal"/>
    <w:uiPriority w:val="41"/>
    <w:locked/>
    <w:rsid w:val="002162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locked/>
    <w:rsid w:val="00216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PTableBlue">
    <w:name w:val="TP Table Blue"/>
    <w:basedOn w:val="TableNormal"/>
    <w:uiPriority w:val="99"/>
    <w:locked/>
    <w:rsid w:val="00EE260B"/>
    <w:pPr>
      <w:spacing w:after="0" w:line="240" w:lineRule="auto"/>
    </w:pPr>
    <w:rPr>
      <w:sz w:val="24"/>
    </w:rPr>
    <w:tblPr>
      <w:tblBorders>
        <w:top w:val="single" w:sz="4" w:space="0" w:color="90908F"/>
        <w:left w:val="single" w:sz="4" w:space="0" w:color="90908F"/>
        <w:bottom w:val="single" w:sz="4" w:space="0" w:color="90908F"/>
        <w:right w:val="single" w:sz="4" w:space="0" w:color="90908F"/>
        <w:insideH w:val="single" w:sz="4" w:space="0" w:color="90908F"/>
        <w:insideV w:val="single" w:sz="4" w:space="0" w:color="90908F"/>
      </w:tblBorders>
    </w:tblPr>
    <w:tblStylePr w:type="firstRow">
      <w:tblPr/>
      <w:tcPr>
        <w:shd w:val="clear" w:color="auto" w:fill="1E398D" w:themeFill="accent4"/>
      </w:tcPr>
    </w:tblStylePr>
  </w:style>
  <w:style w:type="table" w:customStyle="1" w:styleId="TPTableGreen">
    <w:name w:val="TP Table Green"/>
    <w:basedOn w:val="TableNormal"/>
    <w:uiPriority w:val="99"/>
    <w:locked/>
    <w:rsid w:val="00CC27EC"/>
    <w:pPr>
      <w:spacing w:after="0" w:line="240" w:lineRule="auto"/>
    </w:pPr>
    <w:rPr>
      <w:sz w:val="24"/>
    </w:rPr>
    <w:tblPr>
      <w:tblBorders>
        <w:top w:val="single" w:sz="4" w:space="0" w:color="90908F"/>
        <w:left w:val="single" w:sz="4" w:space="0" w:color="90908F"/>
        <w:bottom w:val="single" w:sz="4" w:space="0" w:color="90908F"/>
        <w:right w:val="single" w:sz="4" w:space="0" w:color="90908F"/>
        <w:insideH w:val="single" w:sz="4" w:space="0" w:color="90908F"/>
        <w:insideV w:val="single" w:sz="4" w:space="0" w:color="90908F"/>
      </w:tblBorders>
    </w:tblPr>
    <w:tcPr>
      <w:shd w:val="clear" w:color="auto" w:fill="auto"/>
    </w:tcPr>
    <w:tblStylePr w:type="firstRow">
      <w:rPr>
        <w:color w:val="FFFFFF" w:themeColor="background1"/>
        <w:sz w:val="22"/>
      </w:rPr>
      <w:tblPr/>
      <w:tcPr>
        <w:shd w:val="clear" w:color="auto" w:fill="3BAD5F" w:themeFill="accent3"/>
      </w:tcPr>
    </w:tblStylePr>
  </w:style>
  <w:style w:type="table" w:styleId="TableGrid">
    <w:name w:val="Table Grid"/>
    <w:basedOn w:val="TableNormal"/>
    <w:uiPriority w:val="39"/>
    <w:locked/>
    <w:rsid w:val="00FA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PTableRed">
    <w:name w:val="TP Table Red"/>
    <w:basedOn w:val="TableNormal"/>
    <w:uiPriority w:val="99"/>
    <w:locked/>
    <w:rsid w:val="0096441D"/>
    <w:pPr>
      <w:spacing w:after="0" w:line="240" w:lineRule="auto"/>
    </w:pPr>
    <w:rPr>
      <w:sz w:val="24"/>
    </w:rPr>
    <w:tblPr>
      <w:tblBorders>
        <w:top w:val="single" w:sz="4" w:space="0" w:color="90908F"/>
        <w:left w:val="single" w:sz="4" w:space="0" w:color="90908F"/>
        <w:bottom w:val="single" w:sz="4" w:space="0" w:color="90908F"/>
        <w:right w:val="single" w:sz="4" w:space="0" w:color="90908F"/>
        <w:insideH w:val="single" w:sz="4" w:space="0" w:color="90908F"/>
        <w:insideV w:val="single" w:sz="4" w:space="0" w:color="90908F"/>
      </w:tblBorders>
    </w:tblPr>
    <w:tcPr>
      <w:shd w:val="clear" w:color="auto" w:fill="auto"/>
    </w:tcPr>
    <w:tblStylePr w:type="firstRow">
      <w:rPr>
        <w:sz w:val="22"/>
      </w:rPr>
      <w:tblPr/>
      <w:tcPr>
        <w:shd w:val="clear" w:color="auto" w:fill="9E0045" w:themeFill="accent6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D61D1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7A3"/>
    <w:rPr>
      <w:rFonts w:asciiTheme="majorHAnsi" w:eastAsiaTheme="majorEastAsia" w:hAnsiTheme="majorHAnsi" w:cstheme="majorBidi"/>
      <w:color w:val="0C1810" w:themeColor="accent1" w:themeShade="7F"/>
      <w:sz w:val="24"/>
      <w:szCs w:val="24"/>
    </w:rPr>
  </w:style>
  <w:style w:type="paragraph" w:customStyle="1" w:styleId="Numberedlist">
    <w:name w:val="Numbered list"/>
    <w:basedOn w:val="Normal"/>
    <w:autoRedefine/>
    <w:qFormat/>
    <w:locked/>
    <w:rsid w:val="00192419"/>
    <w:pPr>
      <w:numPr>
        <w:numId w:val="12"/>
      </w:numPr>
      <w:tabs>
        <w:tab w:val="left" w:pos="425"/>
      </w:tabs>
      <w:spacing w:before="0" w:after="0"/>
    </w:pPr>
    <w:rPr>
      <w:rFonts w:cstheme="minorHAnsi"/>
      <w:color w:val="262626"/>
      <w:sz w:val="24"/>
      <w:szCs w:val="20"/>
    </w:rPr>
  </w:style>
  <w:style w:type="paragraph" w:customStyle="1" w:styleId="SubHeading">
    <w:name w:val="Sub Heading"/>
    <w:basedOn w:val="Heading2"/>
    <w:link w:val="SubHeadingChar"/>
    <w:qFormat/>
    <w:locked/>
    <w:rsid w:val="009661E8"/>
    <w:rPr>
      <w:color w:val="auto"/>
      <w:sz w:val="28"/>
    </w:rPr>
  </w:style>
  <w:style w:type="paragraph" w:customStyle="1" w:styleId="BodyText1">
    <w:name w:val="Body Text1"/>
    <w:basedOn w:val="Normal"/>
    <w:next w:val="Normal"/>
    <w:autoRedefine/>
    <w:qFormat/>
    <w:locked/>
    <w:rsid w:val="0019350D"/>
    <w:pPr>
      <w:spacing w:before="0" w:after="120" w:line="264" w:lineRule="auto"/>
    </w:pPr>
    <w:rPr>
      <w:rFonts w:cstheme="minorHAnsi"/>
      <w:color w:val="1880AD" w:themeColor="accent5" w:themeShade="BF"/>
      <w:szCs w:val="19"/>
    </w:rPr>
  </w:style>
  <w:style w:type="character" w:customStyle="1" w:styleId="SubHeadingChar">
    <w:name w:val="Sub Heading Char"/>
    <w:basedOn w:val="Heading2Char"/>
    <w:link w:val="SubHeading"/>
    <w:rsid w:val="009661E8"/>
    <w:rPr>
      <w:rFonts w:asciiTheme="majorHAnsi" w:eastAsiaTheme="majorEastAsia" w:hAnsiTheme="majorHAnsi" w:cstheme="majorBidi"/>
      <w:b/>
      <w:bCs/>
      <w:color w:val="3BAD5F" w:themeColor="accent3"/>
      <w:sz w:val="28"/>
      <w:szCs w:val="32"/>
    </w:rPr>
  </w:style>
  <w:style w:type="character" w:styleId="Strong">
    <w:name w:val="Strong"/>
    <w:basedOn w:val="DefaultParagraphFont"/>
    <w:uiPriority w:val="22"/>
    <w:qFormat/>
    <w:locked/>
    <w:rsid w:val="0000101B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locked/>
    <w:rsid w:val="0062565E"/>
    <w:pPr>
      <w:spacing w:before="0" w:line="259" w:lineRule="auto"/>
    </w:pPr>
    <w:rPr>
      <w:noProof/>
    </w:rPr>
  </w:style>
  <w:style w:type="character" w:customStyle="1" w:styleId="BodyTextChar">
    <w:name w:val="Body Text Char"/>
    <w:basedOn w:val="DefaultParagraphFont"/>
    <w:link w:val="BodyText"/>
    <w:uiPriority w:val="99"/>
    <w:rsid w:val="0062565E"/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071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71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71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2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5854"/>
    <w:pPr>
      <w:spacing w:after="0" w:line="240" w:lineRule="auto"/>
    </w:pPr>
  </w:style>
  <w:style w:type="table" w:styleId="GridTable4-Accent3">
    <w:name w:val="Grid Table 4 Accent 3"/>
    <w:basedOn w:val="TableNormal"/>
    <w:uiPriority w:val="49"/>
    <w:locked/>
    <w:rsid w:val="00A40A47"/>
    <w:pPr>
      <w:spacing w:after="0" w:line="240" w:lineRule="auto"/>
    </w:pPr>
    <w:tblPr>
      <w:tblStyleRowBandSize w:val="1"/>
      <w:tblStyleColBandSize w:val="1"/>
      <w:tblBorders>
        <w:top w:val="single" w:sz="4" w:space="0" w:color="82D49C" w:themeColor="accent3" w:themeTint="99"/>
        <w:left w:val="single" w:sz="4" w:space="0" w:color="82D49C" w:themeColor="accent3" w:themeTint="99"/>
        <w:bottom w:val="single" w:sz="4" w:space="0" w:color="82D49C" w:themeColor="accent3" w:themeTint="99"/>
        <w:right w:val="single" w:sz="4" w:space="0" w:color="82D49C" w:themeColor="accent3" w:themeTint="99"/>
        <w:insideH w:val="single" w:sz="4" w:space="0" w:color="82D49C" w:themeColor="accent3" w:themeTint="99"/>
        <w:insideV w:val="single" w:sz="4" w:space="0" w:color="82D4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AD5F" w:themeColor="accent3"/>
          <w:left w:val="single" w:sz="4" w:space="0" w:color="3BAD5F" w:themeColor="accent3"/>
          <w:bottom w:val="single" w:sz="4" w:space="0" w:color="3BAD5F" w:themeColor="accent3"/>
          <w:right w:val="single" w:sz="4" w:space="0" w:color="3BAD5F" w:themeColor="accent3"/>
          <w:insideH w:val="nil"/>
          <w:insideV w:val="nil"/>
        </w:tcBorders>
        <w:shd w:val="clear" w:color="auto" w:fill="3BAD5F" w:themeFill="accent3"/>
      </w:tcPr>
    </w:tblStylePr>
    <w:tblStylePr w:type="lastRow">
      <w:rPr>
        <w:b/>
        <w:bCs/>
      </w:rPr>
      <w:tblPr/>
      <w:tcPr>
        <w:tcBorders>
          <w:top w:val="double" w:sz="4" w:space="0" w:color="3BAD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0DE" w:themeFill="accent3" w:themeFillTint="33"/>
      </w:tcPr>
    </w:tblStylePr>
    <w:tblStylePr w:type="band1Horz">
      <w:tblPr/>
      <w:tcPr>
        <w:shd w:val="clear" w:color="auto" w:fill="D5F0DE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locked/>
    <w:rPr>
      <w:color w:val="2B579A"/>
      <w:shd w:val="clear" w:color="auto" w:fill="E6E6E6"/>
    </w:rPr>
  </w:style>
  <w:style w:type="paragraph" w:customStyle="1" w:styleId="pf0">
    <w:name w:val="pf0"/>
    <w:basedOn w:val="Normal"/>
    <w:locked/>
    <w:rsid w:val="004877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cf01">
    <w:name w:val="cf01"/>
    <w:basedOn w:val="DefaultParagraphFont"/>
    <w:locked/>
    <w:rsid w:val="004877B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A5FC3"/>
    <w:rPr>
      <w:color w:val="9E0045" w:themeColor="followedHyperlink"/>
      <w:u w:val="single"/>
    </w:rPr>
  </w:style>
  <w:style w:type="paragraph" w:customStyle="1" w:styleId="paragraph">
    <w:name w:val="paragraph"/>
    <w:basedOn w:val="Normal"/>
    <w:locked/>
    <w:rsid w:val="004537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locked/>
    <w:rsid w:val="004537B1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231E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1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9231E4"/>
    <w:rPr>
      <w:vertAlign w:val="superscript"/>
    </w:rPr>
  </w:style>
  <w:style w:type="character" w:customStyle="1" w:styleId="Style3">
    <w:name w:val="Style3"/>
    <w:basedOn w:val="DefaultParagraphFont"/>
    <w:uiPriority w:val="1"/>
    <w:locked/>
    <w:rsid w:val="00AA7118"/>
    <w:rPr>
      <w:sz w:val="28"/>
    </w:rPr>
  </w:style>
  <w:style w:type="character" w:customStyle="1" w:styleId="Style4">
    <w:name w:val="Style4"/>
    <w:basedOn w:val="DefaultParagraphFont"/>
    <w:uiPriority w:val="1"/>
    <w:locked/>
    <w:rsid w:val="001D069C"/>
    <w:rPr>
      <w:sz w:val="40"/>
    </w:rPr>
  </w:style>
  <w:style w:type="character" w:customStyle="1" w:styleId="Style5">
    <w:name w:val="Style5"/>
    <w:basedOn w:val="DefaultParagraphFont"/>
    <w:uiPriority w:val="1"/>
    <w:locked/>
    <w:rsid w:val="001D069C"/>
    <w:rPr>
      <w:sz w:val="32"/>
    </w:rPr>
  </w:style>
  <w:style w:type="character" w:customStyle="1" w:styleId="Style6">
    <w:name w:val="Style6"/>
    <w:basedOn w:val="DefaultParagraphFont"/>
    <w:uiPriority w:val="1"/>
    <w:locked/>
    <w:rsid w:val="001D069C"/>
    <w:rPr>
      <w:rFonts w:ascii="Calibri" w:hAnsi="Calibri"/>
      <w:b/>
      <w:sz w:val="32"/>
    </w:rPr>
  </w:style>
  <w:style w:type="character" w:customStyle="1" w:styleId="Style7">
    <w:name w:val="Style7"/>
    <w:basedOn w:val="DefaultParagraphFont"/>
    <w:uiPriority w:val="1"/>
    <w:locked/>
    <w:rsid w:val="001D069C"/>
    <w:rPr>
      <w:rFonts w:ascii="Calibri" w:hAnsi="Calibri"/>
      <w:b/>
      <w:sz w:val="32"/>
    </w:rPr>
  </w:style>
  <w:style w:type="paragraph" w:styleId="NormalWeb">
    <w:name w:val="Normal (Web)"/>
    <w:basedOn w:val="Normal"/>
    <w:uiPriority w:val="99"/>
    <w:semiHidden/>
    <w:unhideWhenUsed/>
    <w:locked/>
    <w:rsid w:val="000E21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tyle8">
    <w:name w:val="Style8"/>
    <w:basedOn w:val="Strong"/>
    <w:uiPriority w:val="1"/>
    <w:locked/>
    <w:rsid w:val="00E666F2"/>
    <w:rPr>
      <w:b/>
      <w:bCs/>
    </w:rPr>
  </w:style>
  <w:style w:type="character" w:customStyle="1" w:styleId="cf11">
    <w:name w:val="cf11"/>
    <w:basedOn w:val="DefaultParagraphFont"/>
    <w:locked/>
    <w:rsid w:val="00905F7B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21">
    <w:name w:val="cf21"/>
    <w:basedOn w:val="DefaultParagraphFont"/>
    <w:locked/>
    <w:rsid w:val="00905F7B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efaultParagraphFont"/>
    <w:locked/>
    <w:rsid w:val="00905F7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277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62365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henest.unitec.ac.nz/TheNestWP/wp-content/uploads/2018/09/AC-2.7-Moderation-of-Assessment-Procedure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p&#363;kenga.ac.nz/assets/Policies/2023/TP-Moderation-Policy-Final-V23.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nest.unitec.ac.nz/TheNestWP/wp-content/uploads/2018/09/AC-2.7-Moderation-of-Assessment-Procedur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enest.unitec.ac.nz/TheNestWP/wp-content/uploads/2018/09/AC-2.7-Moderation-of-Assessment-Procedur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ches\OneDrive%20-%20Unitec%20NZ\NEST\2023\upload\Unitec%20Moderation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F49FA4F1964B55A1303E44B4DA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8EB03-7731-4ADF-9AC7-40291D37C4FD}"/>
      </w:docPartPr>
      <w:docPartBody>
        <w:p w:rsidR="00000000" w:rsidRDefault="006514D0">
          <w:pPr>
            <w:pStyle w:val="A5F49FA4F1964B55A1303E44B4DA93C6"/>
          </w:pPr>
          <w:r>
            <w:rPr>
              <w:rStyle w:val="PlaceholderText"/>
            </w:rPr>
            <w:t>e.g. BASCI – Bachelor of Applied Science</w:t>
          </w:r>
          <w:r w:rsidRPr="00890A48">
            <w:rPr>
              <w:rStyle w:val="PlaceholderText"/>
            </w:rPr>
            <w:t>.</w:t>
          </w:r>
        </w:p>
      </w:docPartBody>
    </w:docPart>
    <w:docPart>
      <w:docPartPr>
        <w:name w:val="7C79145D9E9F4D4AB694BB4F0597F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5DDCD-FD55-4BDD-8E81-AA152FFA8084}"/>
      </w:docPartPr>
      <w:docPartBody>
        <w:p w:rsidR="00000000" w:rsidRDefault="006514D0">
          <w:pPr>
            <w:pStyle w:val="7C79145D9E9F4D4AB694BB4F0597FE42"/>
          </w:pPr>
          <w:r>
            <w:rPr>
              <w:rStyle w:val="PlaceholderText"/>
            </w:rPr>
            <w:t>e.g., ABCD1234 Science Fundamenetals</w:t>
          </w:r>
        </w:p>
      </w:docPartBody>
    </w:docPart>
    <w:docPart>
      <w:docPartPr>
        <w:name w:val="39D81CE4F1094CBEA1E7DDE284847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C29E-2EB5-4315-AA5B-9033DFE88948}"/>
      </w:docPartPr>
      <w:docPartBody>
        <w:p w:rsidR="00000000" w:rsidRDefault="006514D0">
          <w:pPr>
            <w:pStyle w:val="39D81CE4F1094CBEA1E7DDE284847AB0"/>
          </w:pPr>
          <w:r>
            <w:rPr>
              <w:rStyle w:val="PlaceholderText"/>
            </w:rPr>
            <w:t>Level</w:t>
          </w:r>
        </w:p>
      </w:docPartBody>
    </w:docPart>
    <w:docPart>
      <w:docPartPr>
        <w:name w:val="06517A711F21479EBA525ACC30EB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7A45-E757-45A0-A209-E67AAA6DDD45}"/>
      </w:docPartPr>
      <w:docPartBody>
        <w:p w:rsidR="00000000" w:rsidRDefault="006514D0">
          <w:pPr>
            <w:pStyle w:val="06517A711F21479EBA525ACC30EB85B4"/>
          </w:pPr>
          <w:r w:rsidRPr="00890A48">
            <w:rPr>
              <w:rStyle w:val="PlaceholderText"/>
            </w:rPr>
            <w:t>C</w:t>
          </w:r>
          <w:r>
            <w:rPr>
              <w:rStyle w:val="PlaceholderText"/>
            </w:rPr>
            <w:t>redits</w:t>
          </w:r>
        </w:p>
      </w:docPartBody>
    </w:docPart>
    <w:docPart>
      <w:docPartPr>
        <w:name w:val="42BD3310E19240C0A4AFA6DB1719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CB57-5CB2-40E2-847E-A55ECF1CFFD0}"/>
      </w:docPartPr>
      <w:docPartBody>
        <w:p w:rsidR="00000000" w:rsidRDefault="006514D0">
          <w:pPr>
            <w:pStyle w:val="42BD3310E19240C0A4AFA6DB1719085C"/>
          </w:pPr>
          <w:r w:rsidRPr="00E44356">
            <w:rPr>
              <w:rStyle w:val="PlaceholderText"/>
            </w:rPr>
            <w:t>Choose an item.</w:t>
          </w:r>
        </w:p>
      </w:docPartBody>
    </w:docPart>
    <w:docPart>
      <w:docPartPr>
        <w:name w:val="AB79450AC4E04AE7BFCE730B30B62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B004-877C-4D9A-A360-0B8182055AE6}"/>
      </w:docPartPr>
      <w:docPartBody>
        <w:p w:rsidR="00000000" w:rsidRDefault="006514D0">
          <w:pPr>
            <w:pStyle w:val="AB79450AC4E04AE7BFCE730B30B62EC0"/>
          </w:pPr>
          <w:r>
            <w:rPr>
              <w:rStyle w:val="PlaceholderText"/>
            </w:rPr>
            <w:t>Select Semester</w:t>
          </w:r>
        </w:p>
      </w:docPartBody>
    </w:docPart>
    <w:docPart>
      <w:docPartPr>
        <w:name w:val="72AEF66EB7034F93B9831915D47C4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A0E19-7643-4E9D-8302-6A8FBD65EC3F}"/>
      </w:docPartPr>
      <w:docPartBody>
        <w:p w:rsidR="00000000" w:rsidRDefault="006514D0">
          <w:pPr>
            <w:pStyle w:val="72AEF66EB7034F93B9831915D47C47DC"/>
          </w:pPr>
          <w:r>
            <w:rPr>
              <w:rStyle w:val="PlaceholderText"/>
            </w:rPr>
            <w:t>The academics who have marked assessments in the course. e.g, John Doe</w:t>
          </w:r>
        </w:p>
      </w:docPartBody>
    </w:docPart>
    <w:docPart>
      <w:docPartPr>
        <w:name w:val="6DDB214B15C04C6A8BD8E46600B7E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907D-729F-41DC-B8A5-49598C85D432}"/>
      </w:docPartPr>
      <w:docPartBody>
        <w:p w:rsidR="00000000" w:rsidRDefault="006514D0">
          <w:pPr>
            <w:pStyle w:val="6DDB214B15C04C6A8BD8E46600B7E202"/>
          </w:pPr>
          <w:r>
            <w:rPr>
              <w:rStyle w:val="PlaceholderText"/>
            </w:rPr>
            <w:t>e.g., Jo Bloggs (AUT)</w:t>
          </w:r>
        </w:p>
      </w:docPartBody>
    </w:docPart>
    <w:docPart>
      <w:docPartPr>
        <w:name w:val="B1E668732C8A4195A114781F9E4ED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625F-BE57-4A41-8AAD-711B85C9326A}"/>
      </w:docPartPr>
      <w:docPartBody>
        <w:p w:rsidR="00000000" w:rsidRDefault="006514D0">
          <w:pPr>
            <w:pStyle w:val="B1E668732C8A4195A114781F9E4ED0BE"/>
          </w:pPr>
          <w:r w:rsidRPr="00F37E84">
            <w:rPr>
              <w:rStyle w:val="Style8"/>
              <w:color w:val="808080" w:themeColor="background1" w:themeShade="80"/>
            </w:rPr>
            <w:t>Select moderation type</w:t>
          </w:r>
        </w:p>
      </w:docPartBody>
    </w:docPart>
    <w:docPart>
      <w:docPartPr>
        <w:name w:val="E1150BB3826E469697EB4A592C9C8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874A6-5D42-4E43-B584-80CAB9030085}"/>
      </w:docPartPr>
      <w:docPartBody>
        <w:p w:rsidR="00000000" w:rsidRDefault="006514D0">
          <w:pPr>
            <w:pStyle w:val="E1150BB3826E469697EB4A592C9C819C"/>
          </w:pPr>
          <w:r w:rsidRPr="00E443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405F859E644E7C8555FA13A4693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621C-FCD9-46C5-A9FD-5344DCC7E105}"/>
      </w:docPartPr>
      <w:docPartBody>
        <w:p w:rsidR="00000000" w:rsidRDefault="006514D0">
          <w:pPr>
            <w:pStyle w:val="1D405F859E644E7C8555FA13A4693695"/>
          </w:pPr>
          <w:r w:rsidRPr="00AA2D1B">
            <w:rPr>
              <w:sz w:val="24"/>
              <w:szCs w:val="24"/>
              <w:highlight w:val="yellow"/>
            </w:rPr>
            <w:t>Select scope of moderation</w:t>
          </w:r>
        </w:p>
      </w:docPartBody>
    </w:docPart>
    <w:docPart>
      <w:docPartPr>
        <w:name w:val="5192B041A3A84072ADEEE9C8B4D02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4B42-AD3F-4196-9E0B-0E20E4C317BD}"/>
      </w:docPartPr>
      <w:docPartBody>
        <w:p w:rsidR="00000000" w:rsidRDefault="006514D0">
          <w:pPr>
            <w:pStyle w:val="5192B041A3A84072ADEEE9C8B4D02C3D"/>
          </w:pPr>
          <w:r w:rsidRPr="00816FD2">
            <w:rPr>
              <w:sz w:val="24"/>
              <w:szCs w:val="24"/>
              <w:highlight w:val="yellow"/>
            </w:rPr>
            <w:t xml:space="preserve">Moderator to </w:t>
          </w:r>
          <w:r>
            <w:rPr>
              <w:sz w:val="24"/>
              <w:szCs w:val="24"/>
              <w:highlight w:val="yellow"/>
            </w:rPr>
            <w:t>select</w:t>
          </w:r>
          <w:r w:rsidRPr="00816FD2">
            <w:rPr>
              <w:sz w:val="24"/>
              <w:szCs w:val="24"/>
              <w:highlight w:val="yellow"/>
            </w:rPr>
            <w:t xml:space="preserve"> outcome</w:t>
          </w:r>
        </w:p>
      </w:docPartBody>
    </w:docPart>
    <w:docPart>
      <w:docPartPr>
        <w:name w:val="A2F1D20A5A164E3CABADC3899C782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1CEAF-9599-41D5-8AFE-778B6704E153}"/>
      </w:docPartPr>
      <w:docPartBody>
        <w:p w:rsidR="00000000" w:rsidRDefault="006514D0">
          <w:pPr>
            <w:pStyle w:val="A2F1D20A5A164E3CABADC3899C78226A"/>
          </w:pPr>
          <w:r w:rsidRPr="5F959742">
            <w:rPr>
              <w:rStyle w:val="Style6"/>
              <w:sz w:val="24"/>
              <w:szCs w:val="24"/>
            </w:rPr>
            <w:t xml:space="preserve">   </w:t>
          </w:r>
          <w:r w:rsidRPr="5F959742">
            <w:rPr>
              <w:rStyle w:val="PlaceholderText"/>
              <w:sz w:val="24"/>
              <w:szCs w:val="24"/>
              <w:highlight w:val="yellow"/>
            </w:rPr>
            <w:t>X</w:t>
          </w:r>
          <w:r>
            <w:rPr>
              <w:rStyle w:val="PlaceholderText"/>
              <w:sz w:val="24"/>
              <w:szCs w:val="24"/>
            </w:rPr>
            <w:t xml:space="preserve"> (number of samples the moderator agrees with the assessor</w:t>
          </w:r>
          <w:r w:rsidRPr="5F959742">
            <w:rPr>
              <w:rStyle w:val="Style7"/>
              <w:sz w:val="24"/>
              <w:szCs w:val="24"/>
            </w:rPr>
            <w:t xml:space="preserve">  </w:t>
          </w:r>
          <w:r w:rsidRPr="5F959742">
            <w:rPr>
              <w:rStyle w:val="PlaceholderText"/>
              <w:sz w:val="24"/>
              <w:szCs w:val="24"/>
            </w:rPr>
            <w:t xml:space="preserve"> </w:t>
          </w:r>
        </w:p>
      </w:docPartBody>
    </w:docPart>
    <w:docPart>
      <w:docPartPr>
        <w:name w:val="05B04778438345D3BD865C8D768A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82A6-65CF-47FD-BA19-33144DF1C794}"/>
      </w:docPartPr>
      <w:docPartBody>
        <w:p w:rsidR="00000000" w:rsidRDefault="006514D0">
          <w:pPr>
            <w:pStyle w:val="05B04778438345D3BD865C8D768AAB64"/>
          </w:pPr>
          <w:r w:rsidRPr="5F959742">
            <w:rPr>
              <w:rStyle w:val="Style7"/>
              <w:sz w:val="24"/>
              <w:szCs w:val="24"/>
            </w:rPr>
            <w:t xml:space="preserve">   </w:t>
          </w:r>
          <w:r w:rsidRPr="5F959742">
            <w:rPr>
              <w:rStyle w:val="PlaceholderText"/>
              <w:sz w:val="24"/>
              <w:szCs w:val="24"/>
              <w:highlight w:val="yellow"/>
            </w:rPr>
            <w:t>Y</w:t>
          </w:r>
          <w:r>
            <w:rPr>
              <w:rStyle w:val="PlaceholderText"/>
              <w:sz w:val="24"/>
              <w:szCs w:val="24"/>
            </w:rPr>
            <w:t xml:space="preserve"> – total number of ākonga samples provided</w:t>
          </w:r>
          <w:r w:rsidRPr="5F959742">
            <w:rPr>
              <w:rStyle w:val="PlaceholderText"/>
              <w:sz w:val="24"/>
              <w:szCs w:val="24"/>
            </w:rPr>
            <w:t xml:space="preserve">   </w:t>
          </w:r>
        </w:p>
      </w:docPartBody>
    </w:docPart>
    <w:docPart>
      <w:docPartPr>
        <w:name w:val="265908F9B1EA492197D9414D254C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D826-836A-4CE9-A8D7-CA8C58FBF14D}"/>
      </w:docPartPr>
      <w:docPartBody>
        <w:p w:rsidR="00000000" w:rsidRDefault="006514D0">
          <w:pPr>
            <w:pStyle w:val="265908F9B1EA492197D9414D254CBCDC"/>
          </w:pPr>
          <w:r w:rsidRPr="00D326CE">
            <w:rPr>
              <w:rStyle w:val="PlaceholderText"/>
              <w:b/>
              <w:bCs/>
              <w:highlight w:val="yellow"/>
            </w:rPr>
            <w:t>agree/disagree</w:t>
          </w:r>
        </w:p>
      </w:docPartBody>
    </w:docPart>
    <w:docPart>
      <w:docPartPr>
        <w:name w:val="4A778383C2A348128D51744FA327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A1D9C-8878-4546-A21A-04BDAE5A7326}"/>
      </w:docPartPr>
      <w:docPartBody>
        <w:p w:rsidR="00000000" w:rsidRDefault="006514D0">
          <w:pPr>
            <w:pStyle w:val="4A778383C2A348128D51744FA327C131"/>
          </w:pPr>
          <w:r>
            <w:rPr>
              <w:rStyle w:val="PlaceholderText"/>
            </w:rPr>
            <w:t>State here anything you think the moderator needs to know before they moderate the course.</w:t>
          </w:r>
        </w:p>
      </w:docPartBody>
    </w:docPart>
    <w:docPart>
      <w:docPartPr>
        <w:name w:val="53E745FE0088497CA68DB52A2AE85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A14F8-2A75-4BE9-B7A2-E5FB962D83C2}"/>
      </w:docPartPr>
      <w:docPartBody>
        <w:p w:rsidR="00000000" w:rsidRDefault="006514D0">
          <w:pPr>
            <w:pStyle w:val="53E745FE0088497CA68DB52A2AE85424"/>
          </w:pPr>
          <w:r>
            <w:rPr>
              <w:rStyle w:val="PlaceholderText"/>
            </w:rPr>
            <w:t>Assessment title</w:t>
          </w:r>
        </w:p>
      </w:docPartBody>
    </w:docPart>
    <w:docPart>
      <w:docPartPr>
        <w:name w:val="7C8BF39FF0BF49A0881B48905950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6806-96C0-46B1-B197-16843407B5C2}"/>
      </w:docPartPr>
      <w:docPartBody>
        <w:p w:rsidR="00000000" w:rsidRDefault="006514D0">
          <w:pPr>
            <w:pStyle w:val="7C8BF39FF0BF49A0881B4890595011B8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345242BBD7FD4195A3AC072F7147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8B357-A68A-4879-9E28-553CCC88626A}"/>
      </w:docPartPr>
      <w:docPartBody>
        <w:p w:rsidR="00000000" w:rsidRDefault="006514D0">
          <w:pPr>
            <w:pStyle w:val="345242BBD7FD4195A3AC072F7147EA3D"/>
          </w:pPr>
          <w:r>
            <w:rPr>
              <w:rStyle w:val="PlaceholderText"/>
            </w:rPr>
            <w:t>LO assessed</w:t>
          </w:r>
        </w:p>
      </w:docPartBody>
    </w:docPart>
    <w:docPart>
      <w:docPartPr>
        <w:name w:val="9B48E754C9CB4C5090468A4CEE0CD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8324-B860-4607-A485-28E4BE43E2F0}"/>
      </w:docPartPr>
      <w:docPartBody>
        <w:p w:rsidR="00000000" w:rsidRDefault="006514D0">
          <w:pPr>
            <w:pStyle w:val="9B48E754C9CB4C5090468A4CEE0CD1E4"/>
          </w:pPr>
          <w:r>
            <w:rPr>
              <w:rStyle w:val="PlaceholderText"/>
            </w:rPr>
            <w:t>Assessment title</w:t>
          </w:r>
        </w:p>
      </w:docPartBody>
    </w:docPart>
    <w:docPart>
      <w:docPartPr>
        <w:name w:val="D229039E781143939D654063950B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0A733-4453-4027-9DD3-BDDFE21829C9}"/>
      </w:docPartPr>
      <w:docPartBody>
        <w:p w:rsidR="00000000" w:rsidRDefault="006514D0">
          <w:pPr>
            <w:pStyle w:val="D229039E781143939D654063950B97FB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A1A7C0AE22DE4AADB7CD4073C04E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60612-9F17-4941-9DA6-544F985886A3}"/>
      </w:docPartPr>
      <w:docPartBody>
        <w:p w:rsidR="00000000" w:rsidRDefault="006514D0">
          <w:pPr>
            <w:pStyle w:val="A1A7C0AE22DE4AADB7CD4073C04EA0BA"/>
          </w:pPr>
          <w:r>
            <w:rPr>
              <w:rStyle w:val="PlaceholderText"/>
            </w:rPr>
            <w:t>LO assessed</w:t>
          </w:r>
        </w:p>
      </w:docPartBody>
    </w:docPart>
    <w:docPart>
      <w:docPartPr>
        <w:name w:val="7730BFBCE32649DD93FBDF511C67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655E2-FB76-4599-8AC4-59EE52C3CF83}"/>
      </w:docPartPr>
      <w:docPartBody>
        <w:p w:rsidR="00000000" w:rsidRDefault="006514D0">
          <w:pPr>
            <w:pStyle w:val="7730BFBCE32649DD93FBDF511C675B11"/>
          </w:pPr>
          <w:r>
            <w:rPr>
              <w:rStyle w:val="PlaceholderText"/>
            </w:rPr>
            <w:t>Assessment title</w:t>
          </w:r>
        </w:p>
      </w:docPartBody>
    </w:docPart>
    <w:docPart>
      <w:docPartPr>
        <w:name w:val="1781B82799A44F70971958DCF40D8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A450-529E-4DAF-B7D0-835DEDE69F7A}"/>
      </w:docPartPr>
      <w:docPartBody>
        <w:p w:rsidR="00000000" w:rsidRDefault="006514D0">
          <w:pPr>
            <w:pStyle w:val="1781B82799A44F70971958DCF40D89DA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B4A272CFAF894CF1A9BDA0D7893DE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B0FA-97C8-4ABB-9300-F3B4FEDBB71D}"/>
      </w:docPartPr>
      <w:docPartBody>
        <w:p w:rsidR="00000000" w:rsidRDefault="006514D0">
          <w:pPr>
            <w:pStyle w:val="B4A272CFAF894CF1A9BDA0D7893DEF69"/>
          </w:pPr>
          <w:r>
            <w:rPr>
              <w:rStyle w:val="PlaceholderText"/>
            </w:rPr>
            <w:t>LO assessed</w:t>
          </w:r>
        </w:p>
      </w:docPartBody>
    </w:docPart>
    <w:docPart>
      <w:docPartPr>
        <w:name w:val="3038F65284494308B1C86C5362F4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24D2-90B9-4BF9-8B1B-0BA35426E8A0}"/>
      </w:docPartPr>
      <w:docPartBody>
        <w:p w:rsidR="00000000" w:rsidRDefault="006514D0">
          <w:pPr>
            <w:pStyle w:val="3038F65284494308B1C86C5362F486A8"/>
          </w:pPr>
          <w:r>
            <w:rPr>
              <w:rStyle w:val="PlaceholderText"/>
            </w:rPr>
            <w:t>Assessment title</w:t>
          </w:r>
        </w:p>
      </w:docPartBody>
    </w:docPart>
    <w:docPart>
      <w:docPartPr>
        <w:name w:val="F1284D78DB0641F6956B6F03B7B24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41EC-4F18-4725-B815-387812FBD91F}"/>
      </w:docPartPr>
      <w:docPartBody>
        <w:p w:rsidR="00000000" w:rsidRDefault="006514D0">
          <w:pPr>
            <w:pStyle w:val="F1284D78DB0641F6956B6F03B7B24BA6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FBBE2F1CE9424885A437A568B829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14BB-FE04-4DB7-9D80-E7914CE0187D}"/>
      </w:docPartPr>
      <w:docPartBody>
        <w:p w:rsidR="00000000" w:rsidRDefault="006514D0">
          <w:pPr>
            <w:pStyle w:val="FBBE2F1CE9424885A437A568B8298365"/>
          </w:pPr>
          <w:r>
            <w:rPr>
              <w:rStyle w:val="PlaceholderText"/>
            </w:rPr>
            <w:t>LO assessed</w:t>
          </w:r>
        </w:p>
      </w:docPartBody>
    </w:docPart>
    <w:docPart>
      <w:docPartPr>
        <w:name w:val="2A8B929AAB4848D4AD74C2D5EAA5D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3059B-72E6-45D3-9196-71068C1A5464}"/>
      </w:docPartPr>
      <w:docPartBody>
        <w:p w:rsidR="00000000" w:rsidRDefault="006514D0">
          <w:pPr>
            <w:pStyle w:val="2A8B929AAB4848D4AD74C2D5EAA5DFC0"/>
          </w:pPr>
          <w:r>
            <w:rPr>
              <w:rStyle w:val="PlaceholderText"/>
            </w:rPr>
            <w:t>Assessment title</w:t>
          </w:r>
        </w:p>
      </w:docPartBody>
    </w:docPart>
    <w:docPart>
      <w:docPartPr>
        <w:name w:val="E547DD64DFD04DD8A409D17FB45C4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53DFB-9B11-40A5-9D82-C01130EAE999}"/>
      </w:docPartPr>
      <w:docPartBody>
        <w:p w:rsidR="00000000" w:rsidRDefault="006514D0">
          <w:pPr>
            <w:pStyle w:val="E547DD64DFD04DD8A409D17FB45C4D4C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61C709DDAD8C46A78F277F351CAF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19F9-772E-4828-86B3-5CF6B3007A08}"/>
      </w:docPartPr>
      <w:docPartBody>
        <w:p w:rsidR="00000000" w:rsidRDefault="006514D0">
          <w:pPr>
            <w:pStyle w:val="61C709DDAD8C46A78F277F351CAF3108"/>
          </w:pPr>
          <w:r>
            <w:rPr>
              <w:rStyle w:val="PlaceholderText"/>
            </w:rPr>
            <w:t>LO assessed</w:t>
          </w:r>
        </w:p>
      </w:docPartBody>
    </w:docPart>
    <w:docPart>
      <w:docPartPr>
        <w:name w:val="F0057BB7A38C4F299846FC2CEC87F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3E5F3-19BA-4C5C-94AF-848B517EDCB6}"/>
      </w:docPartPr>
      <w:docPartBody>
        <w:p w:rsidR="00000000" w:rsidRDefault="006514D0">
          <w:pPr>
            <w:pStyle w:val="F0057BB7A38C4F299846FC2CEC87F8F6"/>
          </w:pPr>
          <w:r>
            <w:rPr>
              <w:rStyle w:val="PlaceholderText"/>
            </w:rPr>
            <w:t>Assessment title</w:t>
          </w:r>
        </w:p>
      </w:docPartBody>
    </w:docPart>
    <w:docPart>
      <w:docPartPr>
        <w:name w:val="6C55DF49668E47A7AA6606C0352F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E55A0-6E01-45EB-BBD3-A67BCAFD5D10}"/>
      </w:docPartPr>
      <w:docPartBody>
        <w:p w:rsidR="00000000" w:rsidRDefault="006514D0">
          <w:pPr>
            <w:pStyle w:val="6C55DF49668E47A7AA6606C0352F962C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4D2E13DE04C74E5B93A878BC27C77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0EC4-A427-4BC5-899D-D50A4DBDF04F}"/>
      </w:docPartPr>
      <w:docPartBody>
        <w:p w:rsidR="00000000" w:rsidRDefault="006514D0">
          <w:pPr>
            <w:pStyle w:val="4D2E13DE04C74E5B93A878BC27C77FC5"/>
          </w:pPr>
          <w:r>
            <w:rPr>
              <w:rStyle w:val="PlaceholderText"/>
            </w:rPr>
            <w:t>LO assessed</w:t>
          </w:r>
        </w:p>
      </w:docPartBody>
    </w:docPart>
    <w:docPart>
      <w:docPartPr>
        <w:name w:val="2095504676064CA39BFDBC4DF937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C150-9061-4BCF-997C-4373D77EA9D8}"/>
      </w:docPartPr>
      <w:docPartBody>
        <w:p w:rsidR="00000000" w:rsidRDefault="006514D0">
          <w:pPr>
            <w:pStyle w:val="2095504676064CA39BFDBC4DF937BE11"/>
          </w:pPr>
          <w:r>
            <w:rPr>
              <w:rStyle w:val="PlaceholderText"/>
            </w:rPr>
            <w:t>Assessment title</w:t>
          </w:r>
        </w:p>
      </w:docPartBody>
    </w:docPart>
    <w:docPart>
      <w:docPartPr>
        <w:name w:val="AE5135446B8145A68B00444A195E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3BA65-CEBD-48D3-BCB2-DC539A797737}"/>
      </w:docPartPr>
      <w:docPartBody>
        <w:p w:rsidR="00000000" w:rsidRDefault="006514D0">
          <w:pPr>
            <w:pStyle w:val="AE5135446B8145A68B00444A195E7EE8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54B15B107A4E4D4989E4E2F28D06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B9A34-0F10-4C3D-8B03-B572DB2FA000}"/>
      </w:docPartPr>
      <w:docPartBody>
        <w:p w:rsidR="00000000" w:rsidRDefault="006514D0">
          <w:pPr>
            <w:pStyle w:val="54B15B107A4E4D4989E4E2F28D062A44"/>
          </w:pPr>
          <w:r>
            <w:rPr>
              <w:rStyle w:val="PlaceholderText"/>
            </w:rPr>
            <w:t>LO assessed</w:t>
          </w:r>
        </w:p>
      </w:docPartBody>
    </w:docPart>
    <w:docPart>
      <w:docPartPr>
        <w:name w:val="7E1BCB5EDE5E447A96C42C31CD81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0A8F-97E3-4FC8-BBFA-094D7C9FF40B}"/>
      </w:docPartPr>
      <w:docPartBody>
        <w:p w:rsidR="00000000" w:rsidRDefault="006514D0">
          <w:pPr>
            <w:pStyle w:val="7E1BCB5EDE5E447A96C42C31CD81761F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2A88E6648C6C4627B53981848CB7F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C1F9-C8C6-405A-9DD9-9E858C6C2F7B}"/>
      </w:docPartPr>
      <w:docPartBody>
        <w:p w:rsidR="00000000" w:rsidRDefault="006514D0">
          <w:pPr>
            <w:pStyle w:val="2A88E6648C6C4627B53981848CB7F33A"/>
          </w:pPr>
          <w:r>
            <w:rPr>
              <w:rStyle w:val="PlaceholderText"/>
            </w:rPr>
            <w:t>Add any additional details</w:t>
          </w:r>
        </w:p>
      </w:docPartBody>
    </w:docPart>
    <w:docPart>
      <w:docPartPr>
        <w:name w:val="6201B8232C654F7AB2458E7F86F48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E7BAE-AC46-448F-BDC9-F0523A6D9484}"/>
      </w:docPartPr>
      <w:docPartBody>
        <w:p w:rsidR="00000000" w:rsidRDefault="006514D0">
          <w:pPr>
            <w:pStyle w:val="6201B8232C654F7AB2458E7F86F488DE"/>
          </w:pPr>
          <w:r w:rsidRPr="007E7C86">
            <w:rPr>
              <w:rStyle w:val="PlaceholderText"/>
            </w:rPr>
            <w:t>Choose</w:t>
          </w:r>
        </w:p>
      </w:docPartBody>
    </w:docPart>
    <w:docPart>
      <w:docPartPr>
        <w:name w:val="01CCFA22C34A4291A6E557D86ADE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A8A7-CE29-4955-9760-C8AE80E20C83}"/>
      </w:docPartPr>
      <w:docPartBody>
        <w:p w:rsidR="00000000" w:rsidRDefault="006514D0">
          <w:pPr>
            <w:pStyle w:val="01CCFA22C34A4291A6E557D86ADE1C5D"/>
          </w:pPr>
          <w:r>
            <w:rPr>
              <w:rStyle w:val="PlaceholderText"/>
            </w:rPr>
            <w:t>Add any additional details</w:t>
          </w:r>
        </w:p>
      </w:docPartBody>
    </w:docPart>
    <w:docPart>
      <w:docPartPr>
        <w:name w:val="D21385A80CB84333998A56C919A18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C9D36-B43F-441B-B8E6-EE07E18DB184}"/>
      </w:docPartPr>
      <w:docPartBody>
        <w:p w:rsidR="00000000" w:rsidRDefault="006514D0">
          <w:pPr>
            <w:pStyle w:val="D21385A80CB84333998A56C919A18E90"/>
          </w:pPr>
          <w:r w:rsidRPr="007E7C86">
            <w:rPr>
              <w:rStyle w:val="PlaceholderText"/>
            </w:rPr>
            <w:t>Choose</w:t>
          </w:r>
        </w:p>
      </w:docPartBody>
    </w:docPart>
    <w:docPart>
      <w:docPartPr>
        <w:name w:val="FB6ADE5CCD2045AD96A573EB0D2D7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560E-EB2D-40A7-8C80-14AAD9B6864A}"/>
      </w:docPartPr>
      <w:docPartBody>
        <w:p w:rsidR="00000000" w:rsidRDefault="006514D0">
          <w:pPr>
            <w:pStyle w:val="FB6ADE5CCD2045AD96A573EB0D2D7A9E"/>
          </w:pPr>
          <w:r>
            <w:rPr>
              <w:rStyle w:val="PlaceholderText"/>
            </w:rPr>
            <w:t>Add any additional details</w:t>
          </w:r>
        </w:p>
      </w:docPartBody>
    </w:docPart>
    <w:docPart>
      <w:docPartPr>
        <w:name w:val="ED62390A9E024247ADA549F54F8E5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5F84-79D1-46D1-9277-961C17039F50}"/>
      </w:docPartPr>
      <w:docPartBody>
        <w:p w:rsidR="00000000" w:rsidRDefault="006514D0">
          <w:pPr>
            <w:pStyle w:val="ED62390A9E024247ADA549F54F8E5ADE"/>
          </w:pPr>
          <w:r w:rsidRPr="007E7C86">
            <w:rPr>
              <w:rStyle w:val="PlaceholderText"/>
            </w:rPr>
            <w:t>Choose</w:t>
          </w:r>
        </w:p>
      </w:docPartBody>
    </w:docPart>
    <w:docPart>
      <w:docPartPr>
        <w:name w:val="BE9ECC98F4A9445380EC80CA9C0BA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7632-E77C-4C7C-918A-01B7D2860AE0}"/>
      </w:docPartPr>
      <w:docPartBody>
        <w:p w:rsidR="00000000" w:rsidRDefault="006514D0">
          <w:pPr>
            <w:pStyle w:val="BE9ECC98F4A9445380EC80CA9C0BA4A7"/>
          </w:pPr>
          <w:r>
            <w:rPr>
              <w:rStyle w:val="PlaceholderText"/>
            </w:rPr>
            <w:t>Add any additional details</w:t>
          </w:r>
        </w:p>
      </w:docPartBody>
    </w:docPart>
    <w:docPart>
      <w:docPartPr>
        <w:name w:val="D3905D3A94884726A420E1A78D4AE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F3E40-C2D5-4083-9069-6FADC906CCF4}"/>
      </w:docPartPr>
      <w:docPartBody>
        <w:p w:rsidR="00000000" w:rsidRDefault="006514D0">
          <w:pPr>
            <w:pStyle w:val="D3905D3A94884726A420E1A78D4AECF5"/>
          </w:pPr>
          <w:r w:rsidRPr="007E7C86">
            <w:rPr>
              <w:rStyle w:val="PlaceholderText"/>
            </w:rPr>
            <w:t>Choose</w:t>
          </w:r>
        </w:p>
      </w:docPartBody>
    </w:docPart>
    <w:docPart>
      <w:docPartPr>
        <w:name w:val="21A73525A2694C9A9930EEE4041D9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31FA8-EBA7-4926-B426-7FACB2F9F3F4}"/>
      </w:docPartPr>
      <w:docPartBody>
        <w:p w:rsidR="00000000" w:rsidRDefault="006514D0">
          <w:pPr>
            <w:pStyle w:val="21A73525A2694C9A9930EEE4041D9580"/>
          </w:pPr>
          <w:r>
            <w:rPr>
              <w:rStyle w:val="PlaceholderText"/>
            </w:rPr>
            <w:t>Add any additional details</w:t>
          </w:r>
        </w:p>
      </w:docPartBody>
    </w:docPart>
    <w:docPart>
      <w:docPartPr>
        <w:name w:val="35D3490FB56247DF9CE80F9225B4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B242-C437-4174-8605-C05E3E03A473}"/>
      </w:docPartPr>
      <w:docPartBody>
        <w:p w:rsidR="00000000" w:rsidRDefault="006514D0">
          <w:pPr>
            <w:pStyle w:val="35D3490FB56247DF9CE80F9225B4B028"/>
          </w:pPr>
          <w:r w:rsidRPr="007E7C86">
            <w:rPr>
              <w:rStyle w:val="PlaceholderText"/>
            </w:rPr>
            <w:t>Choose</w:t>
          </w:r>
        </w:p>
      </w:docPartBody>
    </w:docPart>
    <w:docPart>
      <w:docPartPr>
        <w:name w:val="6400CCEA53D04D47A908CBD020AB1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A49A-91F2-4B8C-844A-760AD5299878}"/>
      </w:docPartPr>
      <w:docPartBody>
        <w:p w:rsidR="00000000" w:rsidRDefault="006514D0">
          <w:pPr>
            <w:pStyle w:val="6400CCEA53D04D47A908CBD020AB19E9"/>
          </w:pPr>
          <w:r>
            <w:rPr>
              <w:rStyle w:val="PlaceholderText"/>
            </w:rPr>
            <w:t>Add any additional details</w:t>
          </w:r>
        </w:p>
      </w:docPartBody>
    </w:docPart>
    <w:docPart>
      <w:docPartPr>
        <w:name w:val="4FD12A79C0B3497EBAAB8BA3742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E7EB9-1219-43D4-9E5D-00E772EE60AD}"/>
      </w:docPartPr>
      <w:docPartBody>
        <w:p w:rsidR="00000000" w:rsidRDefault="006514D0">
          <w:pPr>
            <w:pStyle w:val="4FD12A79C0B3497EBAAB8BA3742D499A"/>
          </w:pPr>
          <w:r w:rsidRPr="007E7C86">
            <w:rPr>
              <w:rStyle w:val="PlaceholderText"/>
            </w:rPr>
            <w:t>Choose</w:t>
          </w:r>
        </w:p>
      </w:docPartBody>
    </w:docPart>
    <w:docPart>
      <w:docPartPr>
        <w:name w:val="71BEE762C3C145A0BED450FA71B23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BD49-019A-43AF-984B-F11183C54718}"/>
      </w:docPartPr>
      <w:docPartBody>
        <w:p w:rsidR="00000000" w:rsidRDefault="006514D0">
          <w:pPr>
            <w:pStyle w:val="71BEE762C3C145A0BED450FA71B23256"/>
          </w:pPr>
          <w:r>
            <w:rPr>
              <w:rStyle w:val="PlaceholderText"/>
            </w:rPr>
            <w:t>Number of ākonga samples provided</w:t>
          </w:r>
        </w:p>
      </w:docPartBody>
    </w:docPart>
    <w:docPart>
      <w:docPartPr>
        <w:name w:val="667FFA37064D46ACAC050404CC550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089F8-F784-4F9C-87EB-2F438D06ECBA}"/>
      </w:docPartPr>
      <w:docPartBody>
        <w:p w:rsidR="00000000" w:rsidRDefault="006514D0">
          <w:pPr>
            <w:pStyle w:val="667FFA37064D46ACAC050404CC5500D3"/>
          </w:pPr>
          <w:r w:rsidRPr="007E7C86">
            <w:rPr>
              <w:rStyle w:val="PlaceholderText"/>
            </w:rPr>
            <w:t>Choose</w:t>
          </w:r>
        </w:p>
      </w:docPartBody>
    </w:docPart>
    <w:docPart>
      <w:docPartPr>
        <w:name w:val="A10A1DE921674C75AFBE15A3A9F5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0276-C1A5-4EC2-99FE-1D6AD1FC33D8}"/>
      </w:docPartPr>
      <w:docPartBody>
        <w:p w:rsidR="00000000" w:rsidRDefault="006514D0">
          <w:pPr>
            <w:pStyle w:val="A10A1DE921674C75AFBE15A3A9F517AD"/>
          </w:pPr>
          <w:r>
            <w:rPr>
              <w:rStyle w:val="PlaceholderText"/>
            </w:rPr>
            <w:t>Add any additional details</w:t>
          </w:r>
        </w:p>
      </w:docPartBody>
    </w:docPart>
    <w:docPart>
      <w:docPartPr>
        <w:name w:val="FA587D1002984009B6FFAEE9E19E1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7AC34-AFBD-4FC4-906B-BA3A955D448E}"/>
      </w:docPartPr>
      <w:docPartBody>
        <w:p w:rsidR="00000000" w:rsidRDefault="00D26186">
          <w:pPr>
            <w:pStyle w:val="FA587D1002984009B6FFAEE9E19E137A"/>
          </w:pPr>
          <w:r w:rsidRPr="00CA4D6B">
            <w:rPr>
              <w:rStyle w:val="PlaceholderText"/>
            </w:rPr>
            <w:t>Yes or No</w:t>
          </w:r>
        </w:p>
      </w:docPartBody>
    </w:docPart>
    <w:docPart>
      <w:docPartPr>
        <w:name w:val="EB0BABDB9A3B4A72832C8B6A247F3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D2A6-38A5-4653-84C5-2564820748E0}"/>
      </w:docPartPr>
      <w:docPartBody>
        <w:p w:rsidR="00000000" w:rsidRDefault="006514D0">
          <w:pPr>
            <w:pStyle w:val="EB0BABDB9A3B4A72832C8B6A247F382A"/>
          </w:pPr>
          <w:r>
            <w:rPr>
              <w:rStyle w:val="PlaceholderText"/>
            </w:rPr>
            <w:t>Choose</w:t>
          </w:r>
        </w:p>
      </w:docPartBody>
    </w:docPart>
    <w:docPart>
      <w:docPartPr>
        <w:name w:val="9E825BA60FA64C57B23854EB14A0C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ED5D7-65BB-48AD-B0D5-C053136215E5}"/>
      </w:docPartPr>
      <w:docPartBody>
        <w:p w:rsidR="00000000" w:rsidRDefault="006514D0">
          <w:pPr>
            <w:pStyle w:val="9E825BA60FA64C57B23854EB14A0CAC5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5A64345940424047B46B83F55410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7A877-BE71-482D-8653-A23AEDF33C8A}"/>
      </w:docPartPr>
      <w:docPartBody>
        <w:p w:rsidR="00000000" w:rsidRDefault="006514D0">
          <w:pPr>
            <w:pStyle w:val="5A64345940424047B46B83F55410A7D2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9F2D0685C4BB4F5E9107329D96CC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9342-15AB-41DD-BEC9-23D04E322AFF}"/>
      </w:docPartPr>
      <w:docPartBody>
        <w:p w:rsidR="00000000" w:rsidRDefault="006514D0">
          <w:pPr>
            <w:pStyle w:val="9F2D0685C4BB4F5E9107329D96CCAECC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0DA569E6AF69440C866DBC927AB7E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594D3-1952-48F4-9635-9FD28344B984}"/>
      </w:docPartPr>
      <w:docPartBody>
        <w:p w:rsidR="00000000" w:rsidRDefault="006514D0">
          <w:pPr>
            <w:pStyle w:val="0DA569E6AF69440C866DBC927AB7EE55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D4C7CC266B854722B48DE56D2B08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08C72-4B9C-419A-8116-4F458A4B19F3}"/>
      </w:docPartPr>
      <w:docPartBody>
        <w:p w:rsidR="00000000" w:rsidRDefault="006514D0">
          <w:pPr>
            <w:pStyle w:val="D4C7CC266B854722B48DE56D2B08E9E5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D7BB54542FA6490CAA2ACB4960C9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D2BA-7E2C-49D3-A72B-8D7516B6CA04}"/>
      </w:docPartPr>
      <w:docPartBody>
        <w:p w:rsidR="00000000" w:rsidRDefault="006514D0">
          <w:pPr>
            <w:pStyle w:val="D7BB54542FA6490CAA2ACB4960C9675A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328B75217D26473E92F1308014894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386FE-4448-4DF6-9817-E9227AF7F0F9}"/>
      </w:docPartPr>
      <w:docPartBody>
        <w:p w:rsidR="00000000" w:rsidRDefault="006514D0">
          <w:pPr>
            <w:pStyle w:val="328B75217D26473E92F1308014894816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25444FD4E6BE49CA973B31C7B9F8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F0BB6-C2BA-4DDB-8E49-5ECAB4FDD2C5}"/>
      </w:docPartPr>
      <w:docPartBody>
        <w:p w:rsidR="00000000" w:rsidRDefault="006514D0">
          <w:pPr>
            <w:pStyle w:val="25444FD4E6BE49CA973B31C7B9F8DCE8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85EFFB76107E4ABF89AAAE149AE32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E044-8269-4406-B467-05755CCF2C2E}"/>
      </w:docPartPr>
      <w:docPartBody>
        <w:p w:rsidR="00000000" w:rsidRDefault="006514D0">
          <w:pPr>
            <w:pStyle w:val="85EFFB76107E4ABF89AAAE149AE32CE3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F43EFCE55DD74197AE45B36F97E9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74AC3-C42A-41A6-9A77-EB4F27D5A048}"/>
      </w:docPartPr>
      <w:docPartBody>
        <w:p w:rsidR="00000000" w:rsidRDefault="006514D0">
          <w:pPr>
            <w:pStyle w:val="F43EFCE55DD74197AE45B36F97E9AAFD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A52EEA1D4D86450594D57976F37B4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CD93-AB3B-4470-8147-11205B7B0BEA}"/>
      </w:docPartPr>
      <w:docPartBody>
        <w:p w:rsidR="00000000" w:rsidRDefault="006514D0">
          <w:pPr>
            <w:pStyle w:val="A52EEA1D4D86450594D57976F37B4426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117399D5D4BD4560B7B994A4E5DF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11776-54D9-4307-A0AA-9AF12F75F0E8}"/>
      </w:docPartPr>
      <w:docPartBody>
        <w:p w:rsidR="00000000" w:rsidRDefault="006514D0">
          <w:pPr>
            <w:pStyle w:val="117399D5D4BD4560B7B994A4E5DFE3A2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2530565098D940F7ADE9036745106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257DA-9922-425D-BAC8-8043C0183918}"/>
      </w:docPartPr>
      <w:docPartBody>
        <w:p w:rsidR="00000000" w:rsidRDefault="006514D0">
          <w:pPr>
            <w:pStyle w:val="2530565098D940F7ADE9036745106360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6B2859878A8E409495030BF658693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54CD-C357-4226-B541-C57C3A238C5D}"/>
      </w:docPartPr>
      <w:docPartBody>
        <w:p w:rsidR="00000000" w:rsidRDefault="006514D0">
          <w:pPr>
            <w:pStyle w:val="6B2859878A8E409495030BF6586932FE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73BA73F351854B269A09770CB797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42B9C-DC32-4BAD-A74B-8B2BE98FDBF8}"/>
      </w:docPartPr>
      <w:docPartBody>
        <w:p w:rsidR="00000000" w:rsidRDefault="006514D0">
          <w:pPr>
            <w:pStyle w:val="73BA73F351854B269A09770CB797D077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C6BB69EB89B54D0394A65C9376B1F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70107-A47A-49B2-8AE6-188522321895}"/>
      </w:docPartPr>
      <w:docPartBody>
        <w:p w:rsidR="00000000" w:rsidRDefault="006514D0">
          <w:pPr>
            <w:pStyle w:val="C6BB69EB89B54D0394A65C9376B1F385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8405F711780444FBB46924A5B5515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5BE8C-D132-44FD-91D2-9E0B481A02D4}"/>
      </w:docPartPr>
      <w:docPartBody>
        <w:p w:rsidR="00000000" w:rsidRDefault="006514D0">
          <w:pPr>
            <w:pStyle w:val="8405F711780444FBB46924A5B5515D6B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8CD8C71CF08649DABE2D7BA6DE72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EB767-350C-474E-96CA-69B18C6DB9F9}"/>
      </w:docPartPr>
      <w:docPartBody>
        <w:p w:rsidR="00000000" w:rsidRDefault="006514D0">
          <w:pPr>
            <w:pStyle w:val="8CD8C71CF08649DABE2D7BA6DE7230FE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93A58B9DADC64202888BA70A54DC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21EA-59AE-4C37-91DA-14181C84463E}"/>
      </w:docPartPr>
      <w:docPartBody>
        <w:p w:rsidR="00000000" w:rsidRDefault="006514D0">
          <w:pPr>
            <w:pStyle w:val="93A58B9DADC64202888BA70A54DCE922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0D442DE734BB490FABBADE960EC72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E385-A4CF-4E3A-8C04-D818CE5E4FC1}"/>
      </w:docPartPr>
      <w:docPartBody>
        <w:p w:rsidR="00000000" w:rsidRDefault="006514D0">
          <w:pPr>
            <w:pStyle w:val="0D442DE734BB490FABBADE960EC72F4D"/>
          </w:pPr>
          <w:r w:rsidRPr="007B6B81">
            <w:rPr>
              <w:rStyle w:val="PlaceholderText"/>
            </w:rPr>
            <w:t>Choose</w:t>
          </w:r>
        </w:p>
      </w:docPartBody>
    </w:docPart>
    <w:docPart>
      <w:docPartPr>
        <w:name w:val="2C0107CB371648E7B7A4156361B4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144D-41B2-4F53-9AA7-A21626D31863}"/>
      </w:docPartPr>
      <w:docPartBody>
        <w:p w:rsidR="00000000" w:rsidRDefault="006514D0">
          <w:pPr>
            <w:pStyle w:val="2C0107CB371648E7B7A4156361B43150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8294F760689A4D61940DFE9BB1806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68B0A-71A7-4A97-ACC9-549E6D03E4DC}"/>
      </w:docPartPr>
      <w:docPartBody>
        <w:p w:rsidR="00000000" w:rsidRDefault="006514D0">
          <w:pPr>
            <w:pStyle w:val="8294F760689A4D61940DFE9BB180652E"/>
          </w:pPr>
          <w:r>
            <w:rPr>
              <w:rStyle w:val="PlaceholderText"/>
            </w:rPr>
            <w:t>Moderator comments on assessment tasks</w:t>
          </w:r>
          <w:r w:rsidRPr="00890A48">
            <w:rPr>
              <w:rStyle w:val="PlaceholderText"/>
            </w:rPr>
            <w:t>.</w:t>
          </w:r>
        </w:p>
      </w:docPartBody>
    </w:docPart>
    <w:docPart>
      <w:docPartPr>
        <w:name w:val="C3D1C7EC1C16488AAB89442B7088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4D209-5958-4EC4-82D1-A2F39BFF7A96}"/>
      </w:docPartPr>
      <w:docPartBody>
        <w:p w:rsidR="00000000" w:rsidRDefault="006514D0">
          <w:pPr>
            <w:pStyle w:val="C3D1C7EC1C16488AAB89442B7088251F"/>
          </w:pPr>
          <w:r w:rsidRPr="00BA2E25">
            <w:rPr>
              <w:rStyle w:val="PlaceholderText"/>
            </w:rPr>
            <w:t>Choose</w:t>
          </w:r>
        </w:p>
      </w:docPartBody>
    </w:docPart>
    <w:docPart>
      <w:docPartPr>
        <w:name w:val="B2754D552E104A9DBB9961F8EE1E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06EC-4EFF-43A9-A9DA-E5B612FAA768}"/>
      </w:docPartPr>
      <w:docPartBody>
        <w:p w:rsidR="00000000" w:rsidRDefault="006514D0">
          <w:pPr>
            <w:pStyle w:val="B2754D552E104A9DBB9961F8EE1EDDE8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2AF1453BA80F4EB7821101C7F4AD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EF100-C8DA-43B6-9E3B-47E7DCA849F3}"/>
      </w:docPartPr>
      <w:docPartBody>
        <w:p w:rsidR="00000000" w:rsidRDefault="006514D0">
          <w:pPr>
            <w:pStyle w:val="2AF1453BA80F4EB7821101C7F4ADFEB1"/>
          </w:pPr>
          <w:r w:rsidRPr="00BA2E25">
            <w:rPr>
              <w:rStyle w:val="PlaceholderText"/>
            </w:rPr>
            <w:t>Choose</w:t>
          </w:r>
        </w:p>
      </w:docPartBody>
    </w:docPart>
    <w:docPart>
      <w:docPartPr>
        <w:name w:val="2CE5588547EF4462BDC32566A860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954B0-5265-4D71-A13D-D74D73503C70}"/>
      </w:docPartPr>
      <w:docPartBody>
        <w:p w:rsidR="00000000" w:rsidRDefault="006514D0">
          <w:pPr>
            <w:pStyle w:val="2CE5588547EF4462BDC32566A860029A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BDF62D4E3AE64710A200D5034FF8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BFF7-18D1-4651-A4DD-FA841FA5B33D}"/>
      </w:docPartPr>
      <w:docPartBody>
        <w:p w:rsidR="00000000" w:rsidRDefault="006514D0">
          <w:pPr>
            <w:pStyle w:val="BDF62D4E3AE64710A200D5034FF8468B"/>
          </w:pPr>
          <w:r w:rsidRPr="00BA2E25">
            <w:rPr>
              <w:rStyle w:val="PlaceholderText"/>
            </w:rPr>
            <w:t>Choose</w:t>
          </w:r>
        </w:p>
      </w:docPartBody>
    </w:docPart>
    <w:docPart>
      <w:docPartPr>
        <w:name w:val="B3882D12405145D99E1636A250D73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221B-0407-4358-BE92-694AEE5AB6C3}"/>
      </w:docPartPr>
      <w:docPartBody>
        <w:p w:rsidR="00000000" w:rsidRDefault="006514D0">
          <w:pPr>
            <w:pStyle w:val="B3882D12405145D99E1636A250D73580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A08FF7DABB9D4974AAFD05EBDCBD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9119-B0D3-466C-B4D4-2A14AD8717E4}"/>
      </w:docPartPr>
      <w:docPartBody>
        <w:p w:rsidR="00000000" w:rsidRDefault="006514D0">
          <w:pPr>
            <w:pStyle w:val="A08FF7DABB9D4974AAFD05EBDCBD58FE"/>
          </w:pPr>
          <w:r w:rsidRPr="00BA2E25">
            <w:rPr>
              <w:rStyle w:val="PlaceholderText"/>
            </w:rPr>
            <w:t>Choose</w:t>
          </w:r>
        </w:p>
      </w:docPartBody>
    </w:docPart>
    <w:docPart>
      <w:docPartPr>
        <w:name w:val="630DE6285682412A91CD05DE9EF4C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75AE6-6114-46A8-8F63-0819D15EB152}"/>
      </w:docPartPr>
      <w:docPartBody>
        <w:p w:rsidR="00000000" w:rsidRDefault="006514D0">
          <w:pPr>
            <w:pStyle w:val="630DE6285682412A91CD05DE9EF4C979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39410CECAED440AC84F49F6A2FEF6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14C3-7B1D-4C3F-AE5C-9BF8523CE1C4}"/>
      </w:docPartPr>
      <w:docPartBody>
        <w:p w:rsidR="00000000" w:rsidRDefault="006514D0">
          <w:pPr>
            <w:pStyle w:val="39410CECAED440AC84F49F6A2FEF6AC1"/>
          </w:pPr>
          <w:r w:rsidRPr="00BA2E25">
            <w:rPr>
              <w:rStyle w:val="PlaceholderText"/>
            </w:rPr>
            <w:t>Choose</w:t>
          </w:r>
        </w:p>
      </w:docPartBody>
    </w:docPart>
    <w:docPart>
      <w:docPartPr>
        <w:name w:val="AB9EF459EEE44726B8F148277A41E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C01B-B070-45E0-AD3C-62C90FE42D30}"/>
      </w:docPartPr>
      <w:docPartBody>
        <w:p w:rsidR="00000000" w:rsidRDefault="006514D0">
          <w:pPr>
            <w:pStyle w:val="AB9EF459EEE44726B8F148277A41EECE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F9FC90281790496885FC71D1933A8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39D43-B4B1-4EF7-AF85-4642CD297BE1}"/>
      </w:docPartPr>
      <w:docPartBody>
        <w:p w:rsidR="00000000" w:rsidRDefault="006514D0">
          <w:pPr>
            <w:pStyle w:val="F9FC90281790496885FC71D1933A87F5"/>
          </w:pPr>
          <w:r w:rsidRPr="00BA2E25">
            <w:rPr>
              <w:rStyle w:val="PlaceholderText"/>
            </w:rPr>
            <w:t>Choose</w:t>
          </w:r>
        </w:p>
      </w:docPartBody>
    </w:docPart>
    <w:docPart>
      <w:docPartPr>
        <w:name w:val="A857AAC560014097A1063C9D028AB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FE19-458F-497E-9EAB-D2DE20884FD4}"/>
      </w:docPartPr>
      <w:docPartBody>
        <w:p w:rsidR="00000000" w:rsidRDefault="006514D0">
          <w:pPr>
            <w:pStyle w:val="A857AAC560014097A1063C9D028AB4C6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263826475CB943339780D2BD9E611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C991C-48C0-4516-8DF1-B3866C91F482}"/>
      </w:docPartPr>
      <w:docPartBody>
        <w:p w:rsidR="00000000" w:rsidRDefault="006514D0">
          <w:pPr>
            <w:pStyle w:val="263826475CB943339780D2BD9E611995"/>
          </w:pPr>
          <w:r w:rsidRPr="00BA2E25">
            <w:rPr>
              <w:rStyle w:val="PlaceholderText"/>
            </w:rPr>
            <w:t>Choose</w:t>
          </w:r>
        </w:p>
      </w:docPartBody>
    </w:docPart>
    <w:docPart>
      <w:docPartPr>
        <w:name w:val="6B8245C67809430FA4EC3AB1D9B5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AEA0-F9E6-4A06-959E-F8E1B75BB3AF}"/>
      </w:docPartPr>
      <w:docPartBody>
        <w:p w:rsidR="00000000" w:rsidRDefault="006514D0">
          <w:pPr>
            <w:pStyle w:val="6B8245C67809430FA4EC3AB1D9B5139D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3998B561104B47DA8202FB1902201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85A2-98D5-490E-B10B-8B7A6A6804AC}"/>
      </w:docPartPr>
      <w:docPartBody>
        <w:p w:rsidR="00000000" w:rsidRDefault="006514D0">
          <w:pPr>
            <w:pStyle w:val="3998B561104B47DA8202FB1902201E76"/>
          </w:pPr>
          <w:r w:rsidRPr="00BA2E25">
            <w:rPr>
              <w:rStyle w:val="PlaceholderText"/>
            </w:rPr>
            <w:t>Choose</w:t>
          </w:r>
        </w:p>
      </w:docPartBody>
    </w:docPart>
    <w:docPart>
      <w:docPartPr>
        <w:name w:val="1780FAE3498C497685AE07FA61B27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72315-97C6-4655-A894-B5A79E3C5240}"/>
      </w:docPartPr>
      <w:docPartBody>
        <w:p w:rsidR="00000000" w:rsidRDefault="006514D0">
          <w:pPr>
            <w:pStyle w:val="1780FAE3498C497685AE07FA61B27CDB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134E5A27B3EC44408901FC2E5916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4C53-3076-4C96-B077-AB0E0EF7DDB7}"/>
      </w:docPartPr>
      <w:docPartBody>
        <w:p w:rsidR="00000000" w:rsidRDefault="006514D0">
          <w:pPr>
            <w:pStyle w:val="134E5A27B3EC44408901FC2E591603C0"/>
          </w:pPr>
          <w:r>
            <w:rPr>
              <w:rStyle w:val="PlaceholderText"/>
            </w:rPr>
            <w:t>Moderator comments on marking guidance</w:t>
          </w:r>
          <w:r w:rsidRPr="00890A48">
            <w:rPr>
              <w:rStyle w:val="PlaceholderText"/>
            </w:rPr>
            <w:t>.</w:t>
          </w:r>
        </w:p>
      </w:docPartBody>
    </w:docPart>
    <w:docPart>
      <w:docPartPr>
        <w:name w:val="21103CA948E548438C13AEFF25F8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1F8E-3E73-42DA-93BB-1382F60462FA}"/>
      </w:docPartPr>
      <w:docPartBody>
        <w:p w:rsidR="00000000" w:rsidRDefault="006514D0">
          <w:pPr>
            <w:pStyle w:val="21103CA948E548438C13AEFF25F8043E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DF404656BE184830B3F0012EBF0A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04B3-D446-4EF4-9A27-1E9B82A61F88}"/>
      </w:docPartPr>
      <w:docPartBody>
        <w:p w:rsidR="00000000" w:rsidRDefault="006514D0">
          <w:pPr>
            <w:pStyle w:val="DF404656BE184830B3F0012EBF0A7C90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7056A0AFFF67403388AC5D14B5F6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0AFB4-19C9-4CF9-A471-8A5E3CEC016A}"/>
      </w:docPartPr>
      <w:docPartBody>
        <w:p w:rsidR="00000000" w:rsidRDefault="006514D0">
          <w:pPr>
            <w:pStyle w:val="7056A0AFFF67403388AC5D14B5F6D363"/>
          </w:pPr>
          <w:r>
            <w:rPr>
              <w:rStyle w:val="PlaceholderText"/>
            </w:rPr>
            <w:t>Agree/disagree</w:t>
          </w:r>
          <w:r w:rsidRPr="00890A48">
            <w:rPr>
              <w:rStyle w:val="PlaceholderText"/>
            </w:rPr>
            <w:t>.</w:t>
          </w:r>
        </w:p>
      </w:docPartBody>
    </w:docPart>
    <w:docPart>
      <w:docPartPr>
        <w:name w:val="8AC0CDBF60974508A90AF63BBFED0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5E28F-DF33-497B-8C21-7CE027198C3E}"/>
      </w:docPartPr>
      <w:docPartBody>
        <w:p w:rsidR="00000000" w:rsidRDefault="006514D0">
          <w:pPr>
            <w:pStyle w:val="8AC0CDBF60974508A90AF63BBFED008A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4912E79199DC412290C52A1F1E4E0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656B-3416-4E2A-A127-574CDB913BB2}"/>
      </w:docPartPr>
      <w:docPartBody>
        <w:p w:rsidR="00000000" w:rsidRDefault="006514D0">
          <w:pPr>
            <w:pStyle w:val="4912E79199DC412290C52A1F1E4E00CB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828C42C80D8A46A2B7EE93D012D9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D894-4DE3-402D-88D2-AFBB34CB803C}"/>
      </w:docPartPr>
      <w:docPartBody>
        <w:p w:rsidR="00000000" w:rsidRDefault="006514D0">
          <w:pPr>
            <w:pStyle w:val="828C42C80D8A46A2B7EE93D012D94767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0EF0773B8AE64C1EB64396598E10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522CD-6BF9-455D-AF05-B25EA6ECEAE9}"/>
      </w:docPartPr>
      <w:docPartBody>
        <w:p w:rsidR="00000000" w:rsidRDefault="006514D0">
          <w:pPr>
            <w:pStyle w:val="0EF0773B8AE64C1EB64396598E10BEBE"/>
          </w:pPr>
          <w:r>
            <w:rPr>
              <w:rStyle w:val="PlaceholderText"/>
            </w:rPr>
            <w:t>Agree/disagree</w:t>
          </w:r>
          <w:r w:rsidRPr="00890A48">
            <w:rPr>
              <w:rStyle w:val="PlaceholderText"/>
            </w:rPr>
            <w:t>.</w:t>
          </w:r>
        </w:p>
      </w:docPartBody>
    </w:docPart>
    <w:docPart>
      <w:docPartPr>
        <w:name w:val="DC26D3701F124D6496464E531626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B044A-B939-40F9-B1E7-E5A1D8F440D8}"/>
      </w:docPartPr>
      <w:docPartBody>
        <w:p w:rsidR="00000000" w:rsidRDefault="006514D0">
          <w:pPr>
            <w:pStyle w:val="DC26D3701F124D6496464E5316261B4D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0C06EE6B143A4960986BDD61CFCC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A2E0B-6AD6-4364-A6B7-FA33BF681A84}"/>
      </w:docPartPr>
      <w:docPartBody>
        <w:p w:rsidR="00000000" w:rsidRDefault="006514D0">
          <w:pPr>
            <w:pStyle w:val="0C06EE6B143A4960986BDD61CFCCE3F4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C1180DD2C95C452681EBA9E78EA51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0B50-9052-429C-AC47-FAC62A825674}"/>
      </w:docPartPr>
      <w:docPartBody>
        <w:p w:rsidR="00000000" w:rsidRDefault="006514D0">
          <w:pPr>
            <w:pStyle w:val="C1180DD2C95C452681EBA9E78EA516A0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EA952D3983BA4A4587DED1EB6E3DB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06A9-DCB4-488D-861E-A2C335ECA213}"/>
      </w:docPartPr>
      <w:docPartBody>
        <w:p w:rsidR="00000000" w:rsidRDefault="006514D0">
          <w:pPr>
            <w:pStyle w:val="EA952D3983BA4A4587DED1EB6E3DB37B"/>
          </w:pPr>
          <w:r>
            <w:rPr>
              <w:rStyle w:val="PlaceholderText"/>
            </w:rPr>
            <w:t>Agree/disagree</w:t>
          </w:r>
          <w:r w:rsidRPr="00890A48">
            <w:rPr>
              <w:rStyle w:val="PlaceholderText"/>
            </w:rPr>
            <w:t>.</w:t>
          </w:r>
        </w:p>
      </w:docPartBody>
    </w:docPart>
    <w:docPart>
      <w:docPartPr>
        <w:name w:val="7177C8BDB92D4E25BDA2F86F673C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7A77E-2D8A-4D0D-818C-9F91A323AB3D}"/>
      </w:docPartPr>
      <w:docPartBody>
        <w:p w:rsidR="00000000" w:rsidRDefault="006514D0">
          <w:pPr>
            <w:pStyle w:val="7177C8BDB92D4E25BDA2F86F673C164C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A25C89B71BEE4489A07AF20DCF9E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576F-60E8-4058-B54A-7C5BE7E4DB93}"/>
      </w:docPartPr>
      <w:docPartBody>
        <w:p w:rsidR="00000000" w:rsidRDefault="006514D0">
          <w:pPr>
            <w:pStyle w:val="A25C89B71BEE4489A07AF20DCF9EDCED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2B0D16FF37FF41A596A9AC922B84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268D-47E9-4036-9365-D2FAC7E773D5}"/>
      </w:docPartPr>
      <w:docPartBody>
        <w:p w:rsidR="00000000" w:rsidRDefault="006514D0">
          <w:pPr>
            <w:pStyle w:val="2B0D16FF37FF41A596A9AC922B84A16C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F31E8722CAB64076950E7FA0EAA9B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FEA69-1FC0-4323-B1FE-518AC6E9A0ED}"/>
      </w:docPartPr>
      <w:docPartBody>
        <w:p w:rsidR="00000000" w:rsidRDefault="006514D0">
          <w:pPr>
            <w:pStyle w:val="F31E8722CAB64076950E7FA0EAA9BE25"/>
          </w:pPr>
          <w:r>
            <w:rPr>
              <w:rStyle w:val="PlaceholderText"/>
            </w:rPr>
            <w:t>Agree/disagree</w:t>
          </w:r>
          <w:r w:rsidRPr="00890A48">
            <w:rPr>
              <w:rStyle w:val="PlaceholderText"/>
            </w:rPr>
            <w:t>.</w:t>
          </w:r>
        </w:p>
      </w:docPartBody>
    </w:docPart>
    <w:docPart>
      <w:docPartPr>
        <w:name w:val="56A16C85800947679D06E7793263D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7A45-E4C7-4625-B0EF-20B33B92A4F7}"/>
      </w:docPartPr>
      <w:docPartBody>
        <w:p w:rsidR="00000000" w:rsidRDefault="006514D0">
          <w:pPr>
            <w:pStyle w:val="56A16C85800947679D06E7793263D8CB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07481DFEFCA447F1B7C4F39E66008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D0049-1869-426C-A46D-06CE105365A1}"/>
      </w:docPartPr>
      <w:docPartBody>
        <w:p w:rsidR="00000000" w:rsidRDefault="006514D0">
          <w:pPr>
            <w:pStyle w:val="07481DFEFCA447F1B7C4F39E66008DFB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5D7E14FC947C4DA9A53DD42B58619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4AE8-9E45-479F-BFC7-D18216CCB5B5}"/>
      </w:docPartPr>
      <w:docPartBody>
        <w:p w:rsidR="00000000" w:rsidRDefault="006514D0">
          <w:pPr>
            <w:pStyle w:val="5D7E14FC947C4DA9A53DD42B58619C29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3DA37D8C21C542CB959AD5D2C6A1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8AF4A-5064-477B-9371-D1C58E894691}"/>
      </w:docPartPr>
      <w:docPartBody>
        <w:p w:rsidR="00000000" w:rsidRDefault="006514D0">
          <w:pPr>
            <w:pStyle w:val="3DA37D8C21C542CB959AD5D2C6A13663"/>
          </w:pPr>
          <w:r>
            <w:rPr>
              <w:rStyle w:val="PlaceholderText"/>
            </w:rPr>
            <w:t>Agree/disagree</w:t>
          </w:r>
          <w:r w:rsidRPr="00890A48">
            <w:rPr>
              <w:rStyle w:val="PlaceholderText"/>
            </w:rPr>
            <w:t>.</w:t>
          </w:r>
        </w:p>
      </w:docPartBody>
    </w:docPart>
    <w:docPart>
      <w:docPartPr>
        <w:name w:val="26D0B114BEE14B44803208D0F07C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E9BE0-0DD7-44CE-AAA5-A059DB1D73D9}"/>
      </w:docPartPr>
      <w:docPartBody>
        <w:p w:rsidR="00000000" w:rsidRDefault="006514D0">
          <w:pPr>
            <w:pStyle w:val="26D0B114BEE14B44803208D0F07C40D9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421D7CD7CCB74D34B8B1683B9D9B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412F8-B4F9-4E4E-8061-5190712588BB}"/>
      </w:docPartPr>
      <w:docPartBody>
        <w:p w:rsidR="00000000" w:rsidRDefault="006514D0">
          <w:pPr>
            <w:pStyle w:val="421D7CD7CCB74D34B8B1683B9D9BC943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16DC9F1820B94128888845D9460E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3168-D22F-4B74-8F89-F7DBB5017943}"/>
      </w:docPartPr>
      <w:docPartBody>
        <w:p w:rsidR="00000000" w:rsidRDefault="006514D0">
          <w:pPr>
            <w:pStyle w:val="16DC9F1820B94128888845D9460E0677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BCDCB3415D99470CA7C115894BE6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EFCD7-DF0F-42A3-95CC-A76659498310}"/>
      </w:docPartPr>
      <w:docPartBody>
        <w:p w:rsidR="00000000" w:rsidRDefault="006514D0">
          <w:pPr>
            <w:pStyle w:val="BCDCB3415D99470CA7C115894BE6D525"/>
          </w:pPr>
          <w:r>
            <w:rPr>
              <w:rStyle w:val="PlaceholderText"/>
            </w:rPr>
            <w:t>Agree/disagree</w:t>
          </w:r>
          <w:r w:rsidRPr="00890A48">
            <w:rPr>
              <w:rStyle w:val="PlaceholderText"/>
            </w:rPr>
            <w:t>.</w:t>
          </w:r>
        </w:p>
      </w:docPartBody>
    </w:docPart>
    <w:docPart>
      <w:docPartPr>
        <w:name w:val="F676CD12FC6A46878F61F2523EEC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EF86-8E44-4DE4-B9B8-E8E6B2F3EDEF}"/>
      </w:docPartPr>
      <w:docPartBody>
        <w:p w:rsidR="00000000" w:rsidRDefault="006514D0">
          <w:pPr>
            <w:pStyle w:val="F676CD12FC6A46878F61F2523EEC91B3"/>
          </w:pPr>
          <w:r>
            <w:rPr>
              <w:rStyle w:val="PlaceholderText"/>
            </w:rPr>
            <w:t>Comments</w:t>
          </w:r>
        </w:p>
      </w:docPartBody>
    </w:docPart>
    <w:docPart>
      <w:docPartPr>
        <w:name w:val="FB15E0AE79D44EF8A2DE2004FF7F5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A58D-BD91-4EA4-98CC-CB470C58BE20}"/>
      </w:docPartPr>
      <w:docPartBody>
        <w:p w:rsidR="00000000" w:rsidRDefault="006514D0">
          <w:pPr>
            <w:pStyle w:val="FB15E0AE79D44EF8A2DE2004FF7F512F"/>
          </w:pPr>
          <w:r w:rsidRPr="00F2300E">
            <w:rPr>
              <w:rStyle w:val="PlaceholderText"/>
              <w:highlight w:val="yellow"/>
            </w:rPr>
            <w:t>Total number of samples</w:t>
          </w:r>
        </w:p>
      </w:docPartBody>
    </w:docPart>
    <w:docPart>
      <w:docPartPr>
        <w:name w:val="045E5BCA97304BC3ADCAE595EF4E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1B06-8EA1-44A4-B97B-71DD70803163}"/>
      </w:docPartPr>
      <w:docPartBody>
        <w:p w:rsidR="00000000" w:rsidRDefault="006514D0">
          <w:pPr>
            <w:pStyle w:val="045E5BCA97304BC3ADCAE595EF4ECBD1"/>
          </w:pPr>
          <w:r w:rsidRPr="00F2300E">
            <w:rPr>
              <w:rStyle w:val="PlaceholderText"/>
              <w:highlight w:val="yellow"/>
            </w:rPr>
            <w:t>Number of samples moderator agrees with assessor</w:t>
          </w:r>
        </w:p>
      </w:docPartBody>
    </w:docPart>
    <w:docPart>
      <w:docPartPr>
        <w:name w:val="B6B6AE3750F145C3B0B32D484079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DE21-5BF8-424F-9FB9-A6C9B63CE464}"/>
      </w:docPartPr>
      <w:docPartBody>
        <w:p w:rsidR="00000000" w:rsidRDefault="006514D0">
          <w:pPr>
            <w:pStyle w:val="B6B6AE3750F145C3B0B32D484079270B"/>
          </w:pPr>
          <w:r>
            <w:rPr>
              <w:rStyle w:val="PlaceholderText"/>
            </w:rPr>
            <w:t>Moderator comments on assessor judgements</w:t>
          </w:r>
          <w:r w:rsidRPr="00890A48">
            <w:rPr>
              <w:rStyle w:val="PlaceholderText"/>
            </w:rPr>
            <w:t>.</w:t>
          </w:r>
        </w:p>
      </w:docPartBody>
    </w:docPart>
    <w:docPart>
      <w:docPartPr>
        <w:name w:val="465A5CEE13E44FD9BD7B978AEC4C8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0CC0-6337-465E-9DDA-E23AE0AB44D0}"/>
      </w:docPartPr>
      <w:docPartBody>
        <w:p w:rsidR="00000000" w:rsidRDefault="006514D0">
          <w:pPr>
            <w:pStyle w:val="465A5CEE13E44FD9BD7B978AEC4C8F6F"/>
          </w:pPr>
          <w:r>
            <w:rPr>
              <w:rStyle w:val="PlaceholderText"/>
            </w:rPr>
            <w:t>Moderator – additional comments.</w:t>
          </w:r>
        </w:p>
      </w:docPartBody>
    </w:docPart>
    <w:docPart>
      <w:docPartPr>
        <w:name w:val="7AC85F7ED74E47BD9BD285A50264F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81C7D-A90A-4807-AA93-0B78B4C96EDA}"/>
      </w:docPartPr>
      <w:docPartBody>
        <w:p w:rsidR="00000000" w:rsidRDefault="006514D0">
          <w:pPr>
            <w:pStyle w:val="7AC85F7ED74E47BD9BD285A50264FD1E"/>
          </w:pPr>
          <w:r>
            <w:rPr>
              <w:rStyle w:val="PlaceholderText"/>
            </w:rPr>
            <w:t>Assessing staff comments on moderation findings – i.e., agree/disagree and reason</w:t>
          </w:r>
          <w:r w:rsidRPr="00890A48">
            <w:rPr>
              <w:rStyle w:val="PlaceholderText"/>
            </w:rPr>
            <w:t>.</w:t>
          </w:r>
        </w:p>
      </w:docPartBody>
    </w:docPart>
    <w:docPart>
      <w:docPartPr>
        <w:name w:val="743C8E88E3BD4736985C73FB03F65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E544-6BF9-40B7-9A88-57248D75E254}"/>
      </w:docPartPr>
      <w:docPartBody>
        <w:p w:rsidR="00000000" w:rsidRDefault="006514D0">
          <w:pPr>
            <w:pStyle w:val="743C8E88E3BD4736985C73FB03F652F6"/>
          </w:pPr>
          <w:r w:rsidRPr="004F76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8F385919AC4A0684E79C210A1B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E82E2-85DD-4597-8E7D-9A825477FF87}"/>
      </w:docPartPr>
      <w:docPartBody>
        <w:p w:rsidR="00000000" w:rsidRDefault="006514D0">
          <w:pPr>
            <w:pStyle w:val="A08F385919AC4A0684E79C210A1B4425"/>
          </w:pPr>
          <w:r>
            <w:rPr>
              <w:rStyle w:val="PlaceholderText"/>
            </w:rPr>
            <w:t>Action</w:t>
          </w:r>
        </w:p>
      </w:docPartBody>
    </w:docPart>
    <w:docPart>
      <w:docPartPr>
        <w:name w:val="A45507F6DD834C2ABA03C2FFBF0A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E9ED-6862-4506-A044-53B3F1855C9F}"/>
      </w:docPartPr>
      <w:docPartBody>
        <w:p w:rsidR="00000000" w:rsidRDefault="006514D0">
          <w:pPr>
            <w:pStyle w:val="A45507F6DD834C2ABA03C2FFBF0A075C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57CC90BA1A74C0D945EA362C392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493F-BB5B-46F9-BEC7-82701C170B7F}"/>
      </w:docPartPr>
      <w:docPartBody>
        <w:p w:rsidR="00000000" w:rsidRDefault="006514D0">
          <w:pPr>
            <w:pStyle w:val="D57CC90BA1A74C0D945EA362C3924E41"/>
          </w:pPr>
          <w:r w:rsidRPr="004F76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E8B26EED7849A1B6A90FC407476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C3A4-6BE6-4CFC-AD5A-FC73469D1551}"/>
      </w:docPartPr>
      <w:docPartBody>
        <w:p w:rsidR="00000000" w:rsidRDefault="006514D0">
          <w:pPr>
            <w:pStyle w:val="0EE8B26EED7849A1B6A90FC40747632B"/>
          </w:pPr>
          <w:r w:rsidRPr="004F76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77DBC057444BF3927AB613ABB6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F5BC-0483-4AC8-8853-44F58DE2A79C}"/>
      </w:docPartPr>
      <w:docPartBody>
        <w:p w:rsidR="00000000" w:rsidRDefault="006514D0">
          <w:pPr>
            <w:pStyle w:val="B577DBC057444BF3927AB613ABB6A7F8"/>
          </w:pPr>
          <w:r>
            <w:rPr>
              <w:rStyle w:val="PlaceholderText"/>
            </w:rPr>
            <w:t>Action</w:t>
          </w:r>
        </w:p>
      </w:docPartBody>
    </w:docPart>
    <w:docPart>
      <w:docPartPr>
        <w:name w:val="52509CA03CA947CC9910F29610AA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6634-9992-4E14-978F-BC3BAF22C52D}"/>
      </w:docPartPr>
      <w:docPartBody>
        <w:p w:rsidR="00000000" w:rsidRDefault="006514D0">
          <w:pPr>
            <w:pStyle w:val="52509CA03CA947CC9910F29610AAE828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0A8FEC9CDC741139E04266D09EF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CC60-A9EF-4F93-BD60-DCFDADC52754}"/>
      </w:docPartPr>
      <w:docPartBody>
        <w:p w:rsidR="00000000" w:rsidRDefault="006514D0">
          <w:pPr>
            <w:pStyle w:val="10A8FEC9CDC741139E04266D09EF66C0"/>
          </w:pPr>
          <w:r w:rsidRPr="004F76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289B91A97B4DD698F471E7A06EE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EF9E2-3CBA-4A05-86E7-F0FAFD6A2BA4}"/>
      </w:docPartPr>
      <w:docPartBody>
        <w:p w:rsidR="00000000" w:rsidRDefault="006514D0">
          <w:pPr>
            <w:pStyle w:val="6C289B91A97B4DD698F471E7A06EE7D9"/>
          </w:pPr>
          <w:r w:rsidRPr="004F76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C23715E91D4399A5B92FC014FF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BA126-BDD9-4818-8726-B4A59443BA21}"/>
      </w:docPartPr>
      <w:docPartBody>
        <w:p w:rsidR="00000000" w:rsidRDefault="006514D0">
          <w:pPr>
            <w:pStyle w:val="42C23715E91D4399A5B92FC014FFB102"/>
          </w:pPr>
          <w:r>
            <w:rPr>
              <w:rStyle w:val="PlaceholderText"/>
            </w:rPr>
            <w:t>Action</w:t>
          </w:r>
        </w:p>
      </w:docPartBody>
    </w:docPart>
    <w:docPart>
      <w:docPartPr>
        <w:name w:val="E9B6281FC8E943D194DB6C9B8386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8DED0-FA41-45C3-B332-F53769D0EE9F}"/>
      </w:docPartPr>
      <w:docPartBody>
        <w:p w:rsidR="00000000" w:rsidRDefault="006514D0">
          <w:pPr>
            <w:pStyle w:val="E9B6281FC8E943D194DB6C9B8386515D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6C363EF4804F4D0680780408CE5A2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A2ADF-814B-44FA-9BBF-07FD43954F7C}"/>
      </w:docPartPr>
      <w:docPartBody>
        <w:p w:rsidR="00000000" w:rsidRDefault="006514D0">
          <w:pPr>
            <w:pStyle w:val="6C363EF4804F4D0680780408CE5A2B68"/>
          </w:pPr>
          <w:r w:rsidRPr="004F76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C36C37A94E4DF59C105BCD96AC5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1D48D-27C0-4B4E-A0FF-46BFDE6EC386}"/>
      </w:docPartPr>
      <w:docPartBody>
        <w:p w:rsidR="00000000" w:rsidRDefault="006514D0">
          <w:pPr>
            <w:pStyle w:val="B9C36C37A94E4DF59C105BCD96AC516A"/>
          </w:pPr>
          <w:r w:rsidRPr="004F76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526658FE1143D689F6A2C9B0FAA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C8893-F9C0-40DF-9DEC-59CFFEA97A39}"/>
      </w:docPartPr>
      <w:docPartBody>
        <w:p w:rsidR="00000000" w:rsidRDefault="006514D0">
          <w:pPr>
            <w:pStyle w:val="DB526658FE1143D689F6A2C9B0FAAD81"/>
          </w:pPr>
          <w:r>
            <w:rPr>
              <w:rStyle w:val="PlaceholderText"/>
            </w:rPr>
            <w:t>Action</w:t>
          </w:r>
        </w:p>
      </w:docPartBody>
    </w:docPart>
    <w:docPart>
      <w:docPartPr>
        <w:name w:val="B8ADDDD2DC754B7787E1C5EA0D4D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2F40F-121B-442C-B34E-62F155B30A79}"/>
      </w:docPartPr>
      <w:docPartBody>
        <w:p w:rsidR="00000000" w:rsidRDefault="006514D0">
          <w:pPr>
            <w:pStyle w:val="B8ADDDD2DC754B7787E1C5EA0D4D18ED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FDBBC9A0C974466A4A32E83DF91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86E3F-1757-4309-B175-3A3630EFD0DC}"/>
      </w:docPartPr>
      <w:docPartBody>
        <w:p w:rsidR="00000000" w:rsidRDefault="006514D0">
          <w:pPr>
            <w:pStyle w:val="1FDBBC9A0C974466A4A32E83DF912DD8"/>
          </w:pPr>
          <w:r w:rsidRPr="004F76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9D11BBD24E4A15ABE26B4C1B31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8BD90-3084-4071-99A5-B8C690239797}"/>
      </w:docPartPr>
      <w:docPartBody>
        <w:p w:rsidR="00000000" w:rsidRDefault="006514D0">
          <w:pPr>
            <w:pStyle w:val="A99D11BBD24E4A15ABE26B4C1B31726E"/>
          </w:pPr>
          <w:r w:rsidRPr="004F76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9B1FA12FEB45A5B89B4DD54C25E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3EBF9-4B6D-4300-8864-77D1964D2656}"/>
      </w:docPartPr>
      <w:docPartBody>
        <w:p w:rsidR="00000000" w:rsidRDefault="006514D0">
          <w:pPr>
            <w:pStyle w:val="DC9B1FA12FEB45A5B89B4DD54C25E632"/>
          </w:pPr>
          <w:r w:rsidRPr="00BE0A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B34A2A66D42C18A7FED18E8B7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FAD07-C362-42AE-86A9-EC05620261FD}"/>
      </w:docPartPr>
      <w:docPartBody>
        <w:p w:rsidR="00000000" w:rsidRDefault="006514D0">
          <w:pPr>
            <w:pStyle w:val="22BB34A2A66D42C18A7FED18E8B790D1"/>
          </w:pPr>
          <w:r w:rsidRPr="004F767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F49FA4F1964B55A1303E44B4DA93C6">
    <w:name w:val="A5F49FA4F1964B55A1303E44B4DA93C6"/>
  </w:style>
  <w:style w:type="paragraph" w:customStyle="1" w:styleId="7C79145D9E9F4D4AB694BB4F0597FE42">
    <w:name w:val="7C79145D9E9F4D4AB694BB4F0597FE42"/>
  </w:style>
  <w:style w:type="paragraph" w:customStyle="1" w:styleId="39D81CE4F1094CBEA1E7DDE284847AB0">
    <w:name w:val="39D81CE4F1094CBEA1E7DDE284847AB0"/>
  </w:style>
  <w:style w:type="paragraph" w:customStyle="1" w:styleId="06517A711F21479EBA525ACC30EB85B4">
    <w:name w:val="06517A711F21479EBA525ACC30EB85B4"/>
  </w:style>
  <w:style w:type="paragraph" w:customStyle="1" w:styleId="42BD3310E19240C0A4AFA6DB1719085C">
    <w:name w:val="42BD3310E19240C0A4AFA6DB1719085C"/>
  </w:style>
  <w:style w:type="paragraph" w:customStyle="1" w:styleId="AB79450AC4E04AE7BFCE730B30B62EC0">
    <w:name w:val="AB79450AC4E04AE7BFCE730B30B62EC0"/>
  </w:style>
  <w:style w:type="paragraph" w:customStyle="1" w:styleId="72AEF66EB7034F93B9831915D47C47DC">
    <w:name w:val="72AEF66EB7034F93B9831915D47C47DC"/>
  </w:style>
  <w:style w:type="paragraph" w:customStyle="1" w:styleId="6DDB214B15C04C6A8BD8E46600B7E202">
    <w:name w:val="6DDB214B15C04C6A8BD8E46600B7E202"/>
  </w:style>
  <w:style w:type="character" w:customStyle="1" w:styleId="Style8">
    <w:name w:val="Style8"/>
    <w:basedOn w:val="Strong"/>
    <w:uiPriority w:val="1"/>
    <w:rPr>
      <w:b/>
      <w:b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B1E668732C8A4195A114781F9E4ED0BE">
    <w:name w:val="B1E668732C8A4195A114781F9E4ED0BE"/>
  </w:style>
  <w:style w:type="paragraph" w:customStyle="1" w:styleId="E1150BB3826E469697EB4A592C9C819C">
    <w:name w:val="E1150BB3826E469697EB4A592C9C819C"/>
  </w:style>
  <w:style w:type="paragraph" w:customStyle="1" w:styleId="1D405F859E644E7C8555FA13A4693695">
    <w:name w:val="1D405F859E644E7C8555FA13A4693695"/>
  </w:style>
  <w:style w:type="paragraph" w:customStyle="1" w:styleId="5192B041A3A84072ADEEE9C8B4D02C3D">
    <w:name w:val="5192B041A3A84072ADEEE9C8B4D02C3D"/>
  </w:style>
  <w:style w:type="character" w:customStyle="1" w:styleId="Style7">
    <w:name w:val="Style7"/>
    <w:basedOn w:val="DefaultParagraphFont"/>
    <w:uiPriority w:val="1"/>
    <w:rPr>
      <w:rFonts w:ascii="Calibri" w:hAnsi="Calibri"/>
      <w:b/>
      <w:sz w:val="32"/>
    </w:rPr>
  </w:style>
  <w:style w:type="character" w:customStyle="1" w:styleId="Style6">
    <w:name w:val="Style6"/>
    <w:basedOn w:val="DefaultParagraphFont"/>
    <w:uiPriority w:val="1"/>
    <w:rPr>
      <w:rFonts w:ascii="Calibri" w:hAnsi="Calibri"/>
      <w:b/>
      <w:sz w:val="32"/>
    </w:rPr>
  </w:style>
  <w:style w:type="paragraph" w:customStyle="1" w:styleId="A2F1D20A5A164E3CABADC3899C78226A">
    <w:name w:val="A2F1D20A5A164E3CABADC3899C78226A"/>
  </w:style>
  <w:style w:type="paragraph" w:customStyle="1" w:styleId="05B04778438345D3BD865C8D768AAB64">
    <w:name w:val="05B04778438345D3BD865C8D768AAB64"/>
  </w:style>
  <w:style w:type="paragraph" w:customStyle="1" w:styleId="265908F9B1EA492197D9414D254CBCDC">
    <w:name w:val="265908F9B1EA492197D9414D254CBCDC"/>
  </w:style>
  <w:style w:type="paragraph" w:customStyle="1" w:styleId="4A778383C2A348128D51744FA327C131">
    <w:name w:val="4A778383C2A348128D51744FA327C131"/>
  </w:style>
  <w:style w:type="paragraph" w:customStyle="1" w:styleId="53E745FE0088497CA68DB52A2AE85424">
    <w:name w:val="53E745FE0088497CA68DB52A2AE85424"/>
  </w:style>
  <w:style w:type="paragraph" w:customStyle="1" w:styleId="7C8BF39FF0BF49A0881B4890595011B8">
    <w:name w:val="7C8BF39FF0BF49A0881B4890595011B8"/>
  </w:style>
  <w:style w:type="paragraph" w:customStyle="1" w:styleId="345242BBD7FD4195A3AC072F7147EA3D">
    <w:name w:val="345242BBD7FD4195A3AC072F7147EA3D"/>
  </w:style>
  <w:style w:type="paragraph" w:customStyle="1" w:styleId="9B48E754C9CB4C5090468A4CEE0CD1E4">
    <w:name w:val="9B48E754C9CB4C5090468A4CEE0CD1E4"/>
  </w:style>
  <w:style w:type="paragraph" w:customStyle="1" w:styleId="D229039E781143939D654063950B97FB">
    <w:name w:val="D229039E781143939D654063950B97FB"/>
  </w:style>
  <w:style w:type="paragraph" w:customStyle="1" w:styleId="A1A7C0AE22DE4AADB7CD4073C04EA0BA">
    <w:name w:val="A1A7C0AE22DE4AADB7CD4073C04EA0BA"/>
  </w:style>
  <w:style w:type="paragraph" w:customStyle="1" w:styleId="7730BFBCE32649DD93FBDF511C675B11">
    <w:name w:val="7730BFBCE32649DD93FBDF511C675B11"/>
  </w:style>
  <w:style w:type="paragraph" w:customStyle="1" w:styleId="1781B82799A44F70971958DCF40D89DA">
    <w:name w:val="1781B82799A44F70971958DCF40D89DA"/>
  </w:style>
  <w:style w:type="paragraph" w:customStyle="1" w:styleId="B4A272CFAF894CF1A9BDA0D7893DEF69">
    <w:name w:val="B4A272CFAF894CF1A9BDA0D7893DEF69"/>
  </w:style>
  <w:style w:type="paragraph" w:customStyle="1" w:styleId="3038F65284494308B1C86C5362F486A8">
    <w:name w:val="3038F65284494308B1C86C5362F486A8"/>
  </w:style>
  <w:style w:type="paragraph" w:customStyle="1" w:styleId="F1284D78DB0641F6956B6F03B7B24BA6">
    <w:name w:val="F1284D78DB0641F6956B6F03B7B24BA6"/>
  </w:style>
  <w:style w:type="paragraph" w:customStyle="1" w:styleId="FBBE2F1CE9424885A437A568B8298365">
    <w:name w:val="FBBE2F1CE9424885A437A568B8298365"/>
  </w:style>
  <w:style w:type="paragraph" w:customStyle="1" w:styleId="2A8B929AAB4848D4AD74C2D5EAA5DFC0">
    <w:name w:val="2A8B929AAB4848D4AD74C2D5EAA5DFC0"/>
  </w:style>
  <w:style w:type="paragraph" w:customStyle="1" w:styleId="E547DD64DFD04DD8A409D17FB45C4D4C">
    <w:name w:val="E547DD64DFD04DD8A409D17FB45C4D4C"/>
  </w:style>
  <w:style w:type="paragraph" w:customStyle="1" w:styleId="61C709DDAD8C46A78F277F351CAF3108">
    <w:name w:val="61C709DDAD8C46A78F277F351CAF3108"/>
  </w:style>
  <w:style w:type="paragraph" w:customStyle="1" w:styleId="F0057BB7A38C4F299846FC2CEC87F8F6">
    <w:name w:val="F0057BB7A38C4F299846FC2CEC87F8F6"/>
  </w:style>
  <w:style w:type="paragraph" w:customStyle="1" w:styleId="6C55DF49668E47A7AA6606C0352F962C">
    <w:name w:val="6C55DF49668E47A7AA6606C0352F962C"/>
  </w:style>
  <w:style w:type="paragraph" w:customStyle="1" w:styleId="4D2E13DE04C74E5B93A878BC27C77FC5">
    <w:name w:val="4D2E13DE04C74E5B93A878BC27C77FC5"/>
  </w:style>
  <w:style w:type="paragraph" w:customStyle="1" w:styleId="2095504676064CA39BFDBC4DF937BE11">
    <w:name w:val="2095504676064CA39BFDBC4DF937BE11"/>
  </w:style>
  <w:style w:type="paragraph" w:customStyle="1" w:styleId="AE5135446B8145A68B00444A195E7EE8">
    <w:name w:val="AE5135446B8145A68B00444A195E7EE8"/>
  </w:style>
  <w:style w:type="paragraph" w:customStyle="1" w:styleId="54B15B107A4E4D4989E4E2F28D062A44">
    <w:name w:val="54B15B107A4E4D4989E4E2F28D062A44"/>
  </w:style>
  <w:style w:type="paragraph" w:customStyle="1" w:styleId="7E1BCB5EDE5E447A96C42C31CD81761F">
    <w:name w:val="7E1BCB5EDE5E447A96C42C31CD81761F"/>
  </w:style>
  <w:style w:type="paragraph" w:customStyle="1" w:styleId="2A88E6648C6C4627B53981848CB7F33A">
    <w:name w:val="2A88E6648C6C4627B53981848CB7F33A"/>
  </w:style>
  <w:style w:type="paragraph" w:customStyle="1" w:styleId="6201B8232C654F7AB2458E7F86F488DE">
    <w:name w:val="6201B8232C654F7AB2458E7F86F488DE"/>
  </w:style>
  <w:style w:type="paragraph" w:customStyle="1" w:styleId="01CCFA22C34A4291A6E557D86ADE1C5D">
    <w:name w:val="01CCFA22C34A4291A6E557D86ADE1C5D"/>
  </w:style>
  <w:style w:type="paragraph" w:customStyle="1" w:styleId="D21385A80CB84333998A56C919A18E90">
    <w:name w:val="D21385A80CB84333998A56C919A18E90"/>
  </w:style>
  <w:style w:type="paragraph" w:customStyle="1" w:styleId="FB6ADE5CCD2045AD96A573EB0D2D7A9E">
    <w:name w:val="FB6ADE5CCD2045AD96A573EB0D2D7A9E"/>
  </w:style>
  <w:style w:type="paragraph" w:customStyle="1" w:styleId="ED62390A9E024247ADA549F54F8E5ADE">
    <w:name w:val="ED62390A9E024247ADA549F54F8E5ADE"/>
  </w:style>
  <w:style w:type="paragraph" w:customStyle="1" w:styleId="BE9ECC98F4A9445380EC80CA9C0BA4A7">
    <w:name w:val="BE9ECC98F4A9445380EC80CA9C0BA4A7"/>
  </w:style>
  <w:style w:type="paragraph" w:customStyle="1" w:styleId="D3905D3A94884726A420E1A78D4AECF5">
    <w:name w:val="D3905D3A94884726A420E1A78D4AECF5"/>
  </w:style>
  <w:style w:type="paragraph" w:customStyle="1" w:styleId="21A73525A2694C9A9930EEE4041D9580">
    <w:name w:val="21A73525A2694C9A9930EEE4041D9580"/>
  </w:style>
  <w:style w:type="paragraph" w:customStyle="1" w:styleId="35D3490FB56247DF9CE80F9225B4B028">
    <w:name w:val="35D3490FB56247DF9CE80F9225B4B028"/>
  </w:style>
  <w:style w:type="paragraph" w:customStyle="1" w:styleId="6400CCEA53D04D47A908CBD020AB19E9">
    <w:name w:val="6400CCEA53D04D47A908CBD020AB19E9"/>
  </w:style>
  <w:style w:type="paragraph" w:customStyle="1" w:styleId="4FD12A79C0B3497EBAAB8BA3742D499A">
    <w:name w:val="4FD12A79C0B3497EBAAB8BA3742D499A"/>
  </w:style>
  <w:style w:type="paragraph" w:customStyle="1" w:styleId="71BEE762C3C145A0BED450FA71B23256">
    <w:name w:val="71BEE762C3C145A0BED450FA71B23256"/>
  </w:style>
  <w:style w:type="paragraph" w:customStyle="1" w:styleId="667FFA37064D46ACAC050404CC5500D3">
    <w:name w:val="667FFA37064D46ACAC050404CC5500D3"/>
  </w:style>
  <w:style w:type="paragraph" w:customStyle="1" w:styleId="A10A1DE921674C75AFBE15A3A9F517AD">
    <w:name w:val="A10A1DE921674C75AFBE15A3A9F517AD"/>
  </w:style>
  <w:style w:type="paragraph" w:customStyle="1" w:styleId="FA587D1002984009B6FFAEE9E19E137A">
    <w:name w:val="FA587D1002984009B6FFAEE9E19E137A"/>
  </w:style>
  <w:style w:type="paragraph" w:customStyle="1" w:styleId="EB0BABDB9A3B4A72832C8B6A247F382A">
    <w:name w:val="EB0BABDB9A3B4A72832C8B6A247F382A"/>
  </w:style>
  <w:style w:type="paragraph" w:customStyle="1" w:styleId="9E825BA60FA64C57B23854EB14A0CAC5">
    <w:name w:val="9E825BA60FA64C57B23854EB14A0CAC5"/>
  </w:style>
  <w:style w:type="paragraph" w:customStyle="1" w:styleId="5A64345940424047B46B83F55410A7D2">
    <w:name w:val="5A64345940424047B46B83F55410A7D2"/>
  </w:style>
  <w:style w:type="paragraph" w:customStyle="1" w:styleId="9F2D0685C4BB4F5E9107329D96CCAECC">
    <w:name w:val="9F2D0685C4BB4F5E9107329D96CCAECC"/>
  </w:style>
  <w:style w:type="paragraph" w:customStyle="1" w:styleId="0DA569E6AF69440C866DBC927AB7EE55">
    <w:name w:val="0DA569E6AF69440C866DBC927AB7EE55"/>
  </w:style>
  <w:style w:type="paragraph" w:customStyle="1" w:styleId="D4C7CC266B854722B48DE56D2B08E9E5">
    <w:name w:val="D4C7CC266B854722B48DE56D2B08E9E5"/>
  </w:style>
  <w:style w:type="paragraph" w:customStyle="1" w:styleId="D7BB54542FA6490CAA2ACB4960C9675A">
    <w:name w:val="D7BB54542FA6490CAA2ACB4960C9675A"/>
  </w:style>
  <w:style w:type="paragraph" w:customStyle="1" w:styleId="328B75217D26473E92F1308014894816">
    <w:name w:val="328B75217D26473E92F1308014894816"/>
  </w:style>
  <w:style w:type="paragraph" w:customStyle="1" w:styleId="25444FD4E6BE49CA973B31C7B9F8DCE8">
    <w:name w:val="25444FD4E6BE49CA973B31C7B9F8DCE8"/>
  </w:style>
  <w:style w:type="paragraph" w:customStyle="1" w:styleId="85EFFB76107E4ABF89AAAE149AE32CE3">
    <w:name w:val="85EFFB76107E4ABF89AAAE149AE32CE3"/>
  </w:style>
  <w:style w:type="paragraph" w:customStyle="1" w:styleId="F43EFCE55DD74197AE45B36F97E9AAFD">
    <w:name w:val="F43EFCE55DD74197AE45B36F97E9AAFD"/>
  </w:style>
  <w:style w:type="paragraph" w:customStyle="1" w:styleId="A52EEA1D4D86450594D57976F37B4426">
    <w:name w:val="A52EEA1D4D86450594D57976F37B4426"/>
  </w:style>
  <w:style w:type="paragraph" w:customStyle="1" w:styleId="117399D5D4BD4560B7B994A4E5DFE3A2">
    <w:name w:val="117399D5D4BD4560B7B994A4E5DFE3A2"/>
  </w:style>
  <w:style w:type="paragraph" w:customStyle="1" w:styleId="2530565098D940F7ADE9036745106360">
    <w:name w:val="2530565098D940F7ADE9036745106360"/>
  </w:style>
  <w:style w:type="paragraph" w:customStyle="1" w:styleId="6B2859878A8E409495030BF6586932FE">
    <w:name w:val="6B2859878A8E409495030BF6586932FE"/>
  </w:style>
  <w:style w:type="paragraph" w:customStyle="1" w:styleId="73BA73F351854B269A09770CB797D077">
    <w:name w:val="73BA73F351854B269A09770CB797D077"/>
  </w:style>
  <w:style w:type="paragraph" w:customStyle="1" w:styleId="C6BB69EB89B54D0394A65C9376B1F385">
    <w:name w:val="C6BB69EB89B54D0394A65C9376B1F385"/>
  </w:style>
  <w:style w:type="paragraph" w:customStyle="1" w:styleId="8405F711780444FBB46924A5B5515D6B">
    <w:name w:val="8405F711780444FBB46924A5B5515D6B"/>
  </w:style>
  <w:style w:type="paragraph" w:customStyle="1" w:styleId="8CD8C71CF08649DABE2D7BA6DE7230FE">
    <w:name w:val="8CD8C71CF08649DABE2D7BA6DE7230FE"/>
  </w:style>
  <w:style w:type="paragraph" w:customStyle="1" w:styleId="93A58B9DADC64202888BA70A54DCE922">
    <w:name w:val="93A58B9DADC64202888BA70A54DCE922"/>
  </w:style>
  <w:style w:type="paragraph" w:customStyle="1" w:styleId="0D442DE734BB490FABBADE960EC72F4D">
    <w:name w:val="0D442DE734BB490FABBADE960EC72F4D"/>
  </w:style>
  <w:style w:type="paragraph" w:customStyle="1" w:styleId="2C0107CB371648E7B7A4156361B43150">
    <w:name w:val="2C0107CB371648E7B7A4156361B43150"/>
  </w:style>
  <w:style w:type="paragraph" w:customStyle="1" w:styleId="8294F760689A4D61940DFE9BB180652E">
    <w:name w:val="8294F760689A4D61940DFE9BB180652E"/>
  </w:style>
  <w:style w:type="paragraph" w:customStyle="1" w:styleId="C3D1C7EC1C16488AAB89442B7088251F">
    <w:name w:val="C3D1C7EC1C16488AAB89442B7088251F"/>
  </w:style>
  <w:style w:type="paragraph" w:customStyle="1" w:styleId="B2754D552E104A9DBB9961F8EE1EDDE8">
    <w:name w:val="B2754D552E104A9DBB9961F8EE1EDDE8"/>
  </w:style>
  <w:style w:type="paragraph" w:customStyle="1" w:styleId="2AF1453BA80F4EB7821101C7F4ADFEB1">
    <w:name w:val="2AF1453BA80F4EB7821101C7F4ADFEB1"/>
  </w:style>
  <w:style w:type="paragraph" w:customStyle="1" w:styleId="2CE5588547EF4462BDC32566A860029A">
    <w:name w:val="2CE5588547EF4462BDC32566A860029A"/>
  </w:style>
  <w:style w:type="paragraph" w:customStyle="1" w:styleId="BDF62D4E3AE64710A200D5034FF8468B">
    <w:name w:val="BDF62D4E3AE64710A200D5034FF8468B"/>
  </w:style>
  <w:style w:type="paragraph" w:customStyle="1" w:styleId="B3882D12405145D99E1636A250D73580">
    <w:name w:val="B3882D12405145D99E1636A250D73580"/>
  </w:style>
  <w:style w:type="paragraph" w:customStyle="1" w:styleId="A08FF7DABB9D4974AAFD05EBDCBD58FE">
    <w:name w:val="A08FF7DABB9D4974AAFD05EBDCBD58FE"/>
  </w:style>
  <w:style w:type="paragraph" w:customStyle="1" w:styleId="630DE6285682412A91CD05DE9EF4C979">
    <w:name w:val="630DE6285682412A91CD05DE9EF4C979"/>
  </w:style>
  <w:style w:type="paragraph" w:customStyle="1" w:styleId="39410CECAED440AC84F49F6A2FEF6AC1">
    <w:name w:val="39410CECAED440AC84F49F6A2FEF6AC1"/>
  </w:style>
  <w:style w:type="paragraph" w:customStyle="1" w:styleId="AB9EF459EEE44726B8F148277A41EECE">
    <w:name w:val="AB9EF459EEE44726B8F148277A41EECE"/>
  </w:style>
  <w:style w:type="paragraph" w:customStyle="1" w:styleId="F9FC90281790496885FC71D1933A87F5">
    <w:name w:val="F9FC90281790496885FC71D1933A87F5"/>
  </w:style>
  <w:style w:type="paragraph" w:customStyle="1" w:styleId="A857AAC560014097A1063C9D028AB4C6">
    <w:name w:val="A857AAC560014097A1063C9D028AB4C6"/>
  </w:style>
  <w:style w:type="paragraph" w:customStyle="1" w:styleId="263826475CB943339780D2BD9E611995">
    <w:name w:val="263826475CB943339780D2BD9E611995"/>
  </w:style>
  <w:style w:type="paragraph" w:customStyle="1" w:styleId="6B8245C67809430FA4EC3AB1D9B5139D">
    <w:name w:val="6B8245C67809430FA4EC3AB1D9B5139D"/>
  </w:style>
  <w:style w:type="paragraph" w:customStyle="1" w:styleId="3998B561104B47DA8202FB1902201E76">
    <w:name w:val="3998B561104B47DA8202FB1902201E76"/>
  </w:style>
  <w:style w:type="paragraph" w:customStyle="1" w:styleId="1780FAE3498C497685AE07FA61B27CDB">
    <w:name w:val="1780FAE3498C497685AE07FA61B27CDB"/>
  </w:style>
  <w:style w:type="paragraph" w:customStyle="1" w:styleId="134E5A27B3EC44408901FC2E591603C0">
    <w:name w:val="134E5A27B3EC44408901FC2E591603C0"/>
  </w:style>
  <w:style w:type="paragraph" w:customStyle="1" w:styleId="21103CA948E548438C13AEFF25F8043E">
    <w:name w:val="21103CA948E548438C13AEFF25F8043E"/>
  </w:style>
  <w:style w:type="paragraph" w:customStyle="1" w:styleId="DF404656BE184830B3F0012EBF0A7C90">
    <w:name w:val="DF404656BE184830B3F0012EBF0A7C90"/>
  </w:style>
  <w:style w:type="paragraph" w:customStyle="1" w:styleId="7056A0AFFF67403388AC5D14B5F6D363">
    <w:name w:val="7056A0AFFF67403388AC5D14B5F6D363"/>
  </w:style>
  <w:style w:type="paragraph" w:customStyle="1" w:styleId="8AC0CDBF60974508A90AF63BBFED008A">
    <w:name w:val="8AC0CDBF60974508A90AF63BBFED008A"/>
  </w:style>
  <w:style w:type="paragraph" w:customStyle="1" w:styleId="4912E79199DC412290C52A1F1E4E00CB">
    <w:name w:val="4912E79199DC412290C52A1F1E4E00CB"/>
  </w:style>
  <w:style w:type="paragraph" w:customStyle="1" w:styleId="828C42C80D8A46A2B7EE93D012D94767">
    <w:name w:val="828C42C80D8A46A2B7EE93D012D94767"/>
  </w:style>
  <w:style w:type="paragraph" w:customStyle="1" w:styleId="0EF0773B8AE64C1EB64396598E10BEBE">
    <w:name w:val="0EF0773B8AE64C1EB64396598E10BEBE"/>
  </w:style>
  <w:style w:type="paragraph" w:customStyle="1" w:styleId="DC26D3701F124D6496464E5316261B4D">
    <w:name w:val="DC26D3701F124D6496464E5316261B4D"/>
  </w:style>
  <w:style w:type="paragraph" w:customStyle="1" w:styleId="0C06EE6B143A4960986BDD61CFCCE3F4">
    <w:name w:val="0C06EE6B143A4960986BDD61CFCCE3F4"/>
  </w:style>
  <w:style w:type="paragraph" w:customStyle="1" w:styleId="C1180DD2C95C452681EBA9E78EA516A0">
    <w:name w:val="C1180DD2C95C452681EBA9E78EA516A0"/>
  </w:style>
  <w:style w:type="paragraph" w:customStyle="1" w:styleId="EA952D3983BA4A4587DED1EB6E3DB37B">
    <w:name w:val="EA952D3983BA4A4587DED1EB6E3DB37B"/>
  </w:style>
  <w:style w:type="paragraph" w:customStyle="1" w:styleId="7177C8BDB92D4E25BDA2F86F673C164C">
    <w:name w:val="7177C8BDB92D4E25BDA2F86F673C164C"/>
  </w:style>
  <w:style w:type="paragraph" w:customStyle="1" w:styleId="A25C89B71BEE4489A07AF20DCF9EDCED">
    <w:name w:val="A25C89B71BEE4489A07AF20DCF9EDCED"/>
  </w:style>
  <w:style w:type="paragraph" w:customStyle="1" w:styleId="2B0D16FF37FF41A596A9AC922B84A16C">
    <w:name w:val="2B0D16FF37FF41A596A9AC922B84A16C"/>
  </w:style>
  <w:style w:type="paragraph" w:customStyle="1" w:styleId="F31E8722CAB64076950E7FA0EAA9BE25">
    <w:name w:val="F31E8722CAB64076950E7FA0EAA9BE25"/>
  </w:style>
  <w:style w:type="paragraph" w:customStyle="1" w:styleId="56A16C85800947679D06E7793263D8CB">
    <w:name w:val="56A16C85800947679D06E7793263D8CB"/>
  </w:style>
  <w:style w:type="paragraph" w:customStyle="1" w:styleId="07481DFEFCA447F1B7C4F39E66008DFB">
    <w:name w:val="07481DFEFCA447F1B7C4F39E66008DFB"/>
  </w:style>
  <w:style w:type="paragraph" w:customStyle="1" w:styleId="5D7E14FC947C4DA9A53DD42B58619C29">
    <w:name w:val="5D7E14FC947C4DA9A53DD42B58619C29"/>
  </w:style>
  <w:style w:type="paragraph" w:customStyle="1" w:styleId="3DA37D8C21C542CB959AD5D2C6A13663">
    <w:name w:val="3DA37D8C21C542CB959AD5D2C6A13663"/>
  </w:style>
  <w:style w:type="paragraph" w:customStyle="1" w:styleId="26D0B114BEE14B44803208D0F07C40D9">
    <w:name w:val="26D0B114BEE14B44803208D0F07C40D9"/>
  </w:style>
  <w:style w:type="paragraph" w:customStyle="1" w:styleId="421D7CD7CCB74D34B8B1683B9D9BC943">
    <w:name w:val="421D7CD7CCB74D34B8B1683B9D9BC943"/>
  </w:style>
  <w:style w:type="paragraph" w:customStyle="1" w:styleId="16DC9F1820B94128888845D9460E0677">
    <w:name w:val="16DC9F1820B94128888845D9460E0677"/>
  </w:style>
  <w:style w:type="paragraph" w:customStyle="1" w:styleId="BCDCB3415D99470CA7C115894BE6D525">
    <w:name w:val="BCDCB3415D99470CA7C115894BE6D525"/>
  </w:style>
  <w:style w:type="paragraph" w:customStyle="1" w:styleId="F676CD12FC6A46878F61F2523EEC91B3">
    <w:name w:val="F676CD12FC6A46878F61F2523EEC91B3"/>
  </w:style>
  <w:style w:type="paragraph" w:customStyle="1" w:styleId="FB15E0AE79D44EF8A2DE2004FF7F512F">
    <w:name w:val="FB15E0AE79D44EF8A2DE2004FF7F512F"/>
  </w:style>
  <w:style w:type="paragraph" w:customStyle="1" w:styleId="045E5BCA97304BC3ADCAE595EF4ECBD1">
    <w:name w:val="045E5BCA97304BC3ADCAE595EF4ECBD1"/>
  </w:style>
  <w:style w:type="paragraph" w:customStyle="1" w:styleId="B6B6AE3750F145C3B0B32D484079270B">
    <w:name w:val="B6B6AE3750F145C3B0B32D484079270B"/>
  </w:style>
  <w:style w:type="paragraph" w:customStyle="1" w:styleId="465A5CEE13E44FD9BD7B978AEC4C8F6F">
    <w:name w:val="465A5CEE13E44FD9BD7B978AEC4C8F6F"/>
  </w:style>
  <w:style w:type="paragraph" w:customStyle="1" w:styleId="7AC85F7ED74E47BD9BD285A50264FD1E">
    <w:name w:val="7AC85F7ED74E47BD9BD285A50264FD1E"/>
  </w:style>
  <w:style w:type="paragraph" w:customStyle="1" w:styleId="743C8E88E3BD4736985C73FB03F652F6">
    <w:name w:val="743C8E88E3BD4736985C73FB03F652F6"/>
  </w:style>
  <w:style w:type="paragraph" w:customStyle="1" w:styleId="A08F385919AC4A0684E79C210A1B4425">
    <w:name w:val="A08F385919AC4A0684E79C210A1B4425"/>
  </w:style>
  <w:style w:type="paragraph" w:customStyle="1" w:styleId="A45507F6DD834C2ABA03C2FFBF0A075C">
    <w:name w:val="A45507F6DD834C2ABA03C2FFBF0A075C"/>
  </w:style>
  <w:style w:type="paragraph" w:customStyle="1" w:styleId="D57CC90BA1A74C0D945EA362C3924E41">
    <w:name w:val="D57CC90BA1A74C0D945EA362C3924E41"/>
  </w:style>
  <w:style w:type="paragraph" w:customStyle="1" w:styleId="0EE8B26EED7849A1B6A90FC40747632B">
    <w:name w:val="0EE8B26EED7849A1B6A90FC40747632B"/>
  </w:style>
  <w:style w:type="paragraph" w:customStyle="1" w:styleId="B577DBC057444BF3927AB613ABB6A7F8">
    <w:name w:val="B577DBC057444BF3927AB613ABB6A7F8"/>
  </w:style>
  <w:style w:type="paragraph" w:customStyle="1" w:styleId="52509CA03CA947CC9910F29610AAE828">
    <w:name w:val="52509CA03CA947CC9910F29610AAE828"/>
  </w:style>
  <w:style w:type="paragraph" w:customStyle="1" w:styleId="10A8FEC9CDC741139E04266D09EF66C0">
    <w:name w:val="10A8FEC9CDC741139E04266D09EF66C0"/>
  </w:style>
  <w:style w:type="paragraph" w:customStyle="1" w:styleId="6C289B91A97B4DD698F471E7A06EE7D9">
    <w:name w:val="6C289B91A97B4DD698F471E7A06EE7D9"/>
  </w:style>
  <w:style w:type="paragraph" w:customStyle="1" w:styleId="42C23715E91D4399A5B92FC014FFB102">
    <w:name w:val="42C23715E91D4399A5B92FC014FFB102"/>
  </w:style>
  <w:style w:type="paragraph" w:customStyle="1" w:styleId="E9B6281FC8E943D194DB6C9B8386515D">
    <w:name w:val="E9B6281FC8E943D194DB6C9B8386515D"/>
  </w:style>
  <w:style w:type="paragraph" w:customStyle="1" w:styleId="6C363EF4804F4D0680780408CE5A2B68">
    <w:name w:val="6C363EF4804F4D0680780408CE5A2B68"/>
  </w:style>
  <w:style w:type="paragraph" w:customStyle="1" w:styleId="B9C36C37A94E4DF59C105BCD96AC516A">
    <w:name w:val="B9C36C37A94E4DF59C105BCD96AC516A"/>
  </w:style>
  <w:style w:type="paragraph" w:customStyle="1" w:styleId="DB526658FE1143D689F6A2C9B0FAAD81">
    <w:name w:val="DB526658FE1143D689F6A2C9B0FAAD81"/>
  </w:style>
  <w:style w:type="paragraph" w:customStyle="1" w:styleId="B8ADDDD2DC754B7787E1C5EA0D4D18ED">
    <w:name w:val="B8ADDDD2DC754B7787E1C5EA0D4D18ED"/>
  </w:style>
  <w:style w:type="paragraph" w:customStyle="1" w:styleId="1FDBBC9A0C974466A4A32E83DF912DD8">
    <w:name w:val="1FDBBC9A0C974466A4A32E83DF912DD8"/>
  </w:style>
  <w:style w:type="paragraph" w:customStyle="1" w:styleId="A99D11BBD24E4A15ABE26B4C1B31726E">
    <w:name w:val="A99D11BBD24E4A15ABE26B4C1B31726E"/>
  </w:style>
  <w:style w:type="paragraph" w:customStyle="1" w:styleId="DC9B1FA12FEB45A5B89B4DD54C25E632">
    <w:name w:val="DC9B1FA12FEB45A5B89B4DD54C25E632"/>
  </w:style>
  <w:style w:type="paragraph" w:customStyle="1" w:styleId="22BB34A2A66D42C18A7FED18E8B790D1">
    <w:name w:val="22BB34A2A66D42C18A7FED18E8B79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 Pukenga">
      <a:dk1>
        <a:sysClr val="windowText" lastClr="000000"/>
      </a:dk1>
      <a:lt1>
        <a:sysClr val="window" lastClr="FFFFFF"/>
      </a:lt1>
      <a:dk2>
        <a:srgbClr val="183121"/>
      </a:dk2>
      <a:lt2>
        <a:srgbClr val="FBFCF4"/>
      </a:lt2>
      <a:accent1>
        <a:srgbClr val="183121"/>
      </a:accent1>
      <a:accent2>
        <a:srgbClr val="216E31"/>
      </a:accent2>
      <a:accent3>
        <a:srgbClr val="3BAD5F"/>
      </a:accent3>
      <a:accent4>
        <a:srgbClr val="1E398D"/>
      </a:accent4>
      <a:accent5>
        <a:srgbClr val="27AAE1"/>
      </a:accent5>
      <a:accent6>
        <a:srgbClr val="9E0045"/>
      </a:accent6>
      <a:hlink>
        <a:srgbClr val="1E398D"/>
      </a:hlink>
      <a:folHlink>
        <a:srgbClr val="9E004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36e645-58ed-4a21-8ba3-1e93687b3df7" xsi:nil="true"/>
    <lcf76f155ced4ddcb4097134ff3c332f xmlns="2219be0a-023d-4b01-96fc-ec9b2f8f72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8E32963102048A1656E10749D800E" ma:contentTypeVersion="16" ma:contentTypeDescription="Create a new document." ma:contentTypeScope="" ma:versionID="2089788ed41b4e6d7c76036f3daf90b4">
  <xsd:schema xmlns:xsd="http://www.w3.org/2001/XMLSchema" xmlns:xs="http://www.w3.org/2001/XMLSchema" xmlns:p="http://schemas.microsoft.com/office/2006/metadata/properties" xmlns:ns2="2219be0a-023d-4b01-96fc-ec9b2f8f7298" xmlns:ns3="9f36e645-58ed-4a21-8ba3-1e93687b3df7" targetNamespace="http://schemas.microsoft.com/office/2006/metadata/properties" ma:root="true" ma:fieldsID="5ff7174060d73757d2833352e77b9a80" ns2:_="" ns3:_="">
    <xsd:import namespace="2219be0a-023d-4b01-96fc-ec9b2f8f7298"/>
    <xsd:import namespace="9f36e645-58ed-4a21-8ba3-1e93687b3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9be0a-023d-4b01-96fc-ec9b2f8f7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49db1a-6c0b-4ff4-8a55-3df930a2b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6e645-58ed-4a21-8ba3-1e93687b3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88864b-e54e-4364-9573-333ff3d59baf}" ma:internalName="TaxCatchAll" ma:showField="CatchAllData" ma:web="9f36e645-58ed-4a21-8ba3-1e93687b3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49ACE-F78C-4381-AE5A-9D23C824739D}">
  <ds:schemaRefs>
    <ds:schemaRef ds:uri="http://schemas.microsoft.com/office/2006/metadata/properties"/>
    <ds:schemaRef ds:uri="http://schemas.microsoft.com/office/infopath/2007/PartnerControls"/>
    <ds:schemaRef ds:uri="9f36e645-58ed-4a21-8ba3-1e93687b3df7"/>
    <ds:schemaRef ds:uri="2219be0a-023d-4b01-96fc-ec9b2f8f7298"/>
  </ds:schemaRefs>
</ds:datastoreItem>
</file>

<file path=customXml/itemProps2.xml><?xml version="1.0" encoding="utf-8"?>
<ds:datastoreItem xmlns:ds="http://schemas.openxmlformats.org/officeDocument/2006/customXml" ds:itemID="{C5A99ED0-B5EF-444D-9FC8-C8B9FC5B5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A4335-089B-4629-9D1D-017A18878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9be0a-023d-4b01-96fc-ec9b2f8f7298"/>
    <ds:schemaRef ds:uri="9f36e645-58ed-4a21-8ba3-1e93687b3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AF3A63-24B8-4D39-93CA-E50D0E3E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Unitec Moderation Report template</Template>
  <TotalTime>0</TotalTime>
  <Pages>11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Riches</dc:creator>
  <cp:keywords/>
  <dc:description/>
  <cp:lastModifiedBy>Fiona Riches</cp:lastModifiedBy>
  <cp:revision>1</cp:revision>
  <dcterms:created xsi:type="dcterms:W3CDTF">2023-11-20T22:32:00Z</dcterms:created>
  <dcterms:modified xsi:type="dcterms:W3CDTF">2023-11-20T22:32:00Z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0x0101001B48E32963102048A1656E10749D800E</vt:lpwstr>
  </property>
  <property fmtid="{D5CDD505-2E9C-101B-9397-08002B2CF9AE}" pid="3" name="MediaServiceImageTags">
    <vt:lpwstr/>
  </property>
  <property fmtid="{D5CDD505-2E9C-101B-9397-08002B2CF9AE}" pid="4" name="GrammarlyDocumentId">
    <vt:lpwstr>842e7c686352262c2ddd448ce4af86bfa6b46c3173d1f56811cd6d106cb3c88e</vt:lpwstr>
  </property>
</Properties>
</file>