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404E3" w14:textId="77777777" w:rsidR="00D37A64" w:rsidRPr="00D37A64" w:rsidRDefault="00796EC9" w:rsidP="00C16CA0">
      <w:pPr>
        <w:tabs>
          <w:tab w:val="num" w:pos="720"/>
        </w:tabs>
        <w:spacing w:beforeAutospacing="0" w:afterAutospacing="0"/>
        <w:ind w:left="540" w:hanging="360"/>
        <w:textAlignment w:val="center"/>
        <w:rPr>
          <w:b/>
          <w:lang w:val="en-NZ"/>
        </w:rPr>
      </w:pPr>
      <w:r>
        <w:rPr>
          <w:b/>
          <w:lang w:val="en-NZ"/>
        </w:rPr>
        <w:t xml:space="preserve">General </w:t>
      </w:r>
      <w:r w:rsidR="00D37A64" w:rsidRPr="00D37A64">
        <w:rPr>
          <w:b/>
          <w:lang w:val="en-NZ"/>
        </w:rPr>
        <w:t>Feedback form for Consultation on Te Kawa Maiorooro | Te Pūkenga Academic Regulatory Framework</w:t>
      </w:r>
    </w:p>
    <w:p w14:paraId="396C717A" w14:textId="77777777" w:rsidR="00D37A64" w:rsidRPr="00D37A64" w:rsidRDefault="00D37A64" w:rsidP="00C16CA0">
      <w:pPr>
        <w:tabs>
          <w:tab w:val="num" w:pos="720"/>
        </w:tabs>
        <w:spacing w:beforeAutospacing="0" w:afterAutospacing="0"/>
        <w:ind w:left="540" w:hanging="360"/>
        <w:textAlignment w:val="center"/>
        <w:rPr>
          <w:b/>
          <w:lang w:val="en-NZ"/>
        </w:rPr>
      </w:pPr>
    </w:p>
    <w:p w14:paraId="104A1649" w14:textId="77777777" w:rsidR="00D06E63" w:rsidRPr="00D37A64" w:rsidRDefault="00482B0B" w:rsidP="00C16CA0">
      <w:pPr>
        <w:tabs>
          <w:tab w:val="num" w:pos="720"/>
        </w:tabs>
        <w:spacing w:beforeAutospacing="0" w:afterAutospacing="0"/>
        <w:ind w:left="540" w:hanging="360"/>
        <w:textAlignment w:val="center"/>
        <w:rPr>
          <w:b/>
          <w:lang w:val="en-NZ"/>
        </w:rPr>
      </w:pPr>
      <w:r>
        <w:rPr>
          <w:b/>
          <w:lang w:val="en-NZ"/>
        </w:rPr>
        <w:t>C</w:t>
      </w:r>
      <w:r w:rsidR="00D06E63" w:rsidRPr="00D37A64">
        <w:rPr>
          <w:b/>
          <w:lang w:val="en-NZ"/>
        </w:rPr>
        <w:t>ontact/s</w:t>
      </w:r>
      <w:r>
        <w:rPr>
          <w:b/>
          <w:lang w:val="en-NZ"/>
        </w:rPr>
        <w:t xml:space="preserve"> for this feedback</w:t>
      </w:r>
      <w:r w:rsidR="00D06E63" w:rsidRPr="00D37A64">
        <w:rPr>
          <w:b/>
          <w:lang w:val="en-NZ"/>
        </w:rPr>
        <w:t>:</w:t>
      </w:r>
      <w:r w:rsidR="00D37A64">
        <w:rPr>
          <w:b/>
          <w:lang w:val="en-NZ"/>
        </w:rPr>
        <w:t xml:space="preserve">  </w:t>
      </w:r>
      <w:r w:rsidR="00D37A64" w:rsidRPr="00D37A64">
        <w:rPr>
          <w:highlight w:val="yellow"/>
          <w:lang w:val="en-NZ"/>
        </w:rPr>
        <w:t>&lt;&lt;name&gt;&gt;</w:t>
      </w:r>
    </w:p>
    <w:p w14:paraId="0545B482" w14:textId="77777777" w:rsidR="00D37A64" w:rsidRDefault="00D37A64" w:rsidP="00C16CA0">
      <w:pPr>
        <w:tabs>
          <w:tab w:val="num" w:pos="720"/>
        </w:tabs>
        <w:spacing w:beforeAutospacing="0" w:afterAutospacing="0"/>
        <w:ind w:left="540" w:hanging="360"/>
        <w:textAlignment w:val="center"/>
        <w:rPr>
          <w:b/>
          <w:lang w:val="en-NZ"/>
        </w:rPr>
      </w:pPr>
    </w:p>
    <w:p w14:paraId="5E2A855D" w14:textId="0D356478" w:rsidR="002D4F9F" w:rsidRPr="008B0BCE" w:rsidRDefault="002D4F9F" w:rsidP="00C16CA0">
      <w:pPr>
        <w:tabs>
          <w:tab w:val="num" w:pos="720"/>
        </w:tabs>
        <w:spacing w:beforeAutospacing="0" w:afterAutospacing="0"/>
        <w:ind w:left="540" w:hanging="360"/>
        <w:textAlignment w:val="center"/>
        <w:rPr>
          <w:lang w:val="en-NZ"/>
        </w:rPr>
      </w:pPr>
      <w:r w:rsidRPr="008B0BCE">
        <w:rPr>
          <w:lang w:val="en-NZ"/>
        </w:rPr>
        <w:t xml:space="preserve">Send to Simon Tries </w:t>
      </w:r>
      <w:r w:rsidR="00550659" w:rsidRPr="008B0BCE">
        <w:rPr>
          <w:lang w:val="en-NZ"/>
        </w:rPr>
        <w:t>(</w:t>
      </w:r>
      <w:hyperlink r:id="rId11" w:history="1">
        <w:r w:rsidR="00550659" w:rsidRPr="008B0BCE">
          <w:rPr>
            <w:rStyle w:val="Hyperlink"/>
            <w:lang w:val="en-NZ"/>
          </w:rPr>
          <w:t>stries@unitec.ac.nz</w:t>
        </w:r>
      </w:hyperlink>
      <w:r w:rsidR="00550659" w:rsidRPr="008B0BCE">
        <w:rPr>
          <w:lang w:val="en-NZ"/>
        </w:rPr>
        <w:t xml:space="preserve">) </w:t>
      </w:r>
      <w:r w:rsidRPr="008B0BCE">
        <w:rPr>
          <w:lang w:val="en-NZ"/>
        </w:rPr>
        <w:t xml:space="preserve">and Fiona Campbell </w:t>
      </w:r>
      <w:r w:rsidR="00550659" w:rsidRPr="008B0BCE">
        <w:rPr>
          <w:lang w:val="en-NZ"/>
        </w:rPr>
        <w:t>(</w:t>
      </w:r>
      <w:hyperlink r:id="rId12" w:history="1">
        <w:r w:rsidR="00550659" w:rsidRPr="008B0BCE">
          <w:rPr>
            <w:rStyle w:val="Hyperlink"/>
            <w:lang w:val="en-NZ"/>
          </w:rPr>
          <w:t>Fiona.campbell@manukau.ac.nz</w:t>
        </w:r>
      </w:hyperlink>
      <w:r w:rsidR="00550659" w:rsidRPr="008B0BCE">
        <w:rPr>
          <w:lang w:val="en-NZ"/>
        </w:rPr>
        <w:t xml:space="preserve">) </w:t>
      </w:r>
      <w:r w:rsidRPr="008B0BCE">
        <w:rPr>
          <w:b/>
          <w:lang w:val="en-NZ"/>
        </w:rPr>
        <w:t xml:space="preserve">by </w:t>
      </w:r>
      <w:r w:rsidR="004B2A96">
        <w:rPr>
          <w:b/>
          <w:lang w:val="en-NZ"/>
        </w:rPr>
        <w:t>1pm on</w:t>
      </w:r>
      <w:r w:rsidRPr="008B0BCE">
        <w:rPr>
          <w:b/>
          <w:lang w:val="en-NZ"/>
        </w:rPr>
        <w:t xml:space="preserve"> </w:t>
      </w:r>
      <w:r w:rsidR="00796EC9">
        <w:rPr>
          <w:b/>
          <w:lang w:val="en-NZ"/>
        </w:rPr>
        <w:t>Monday</w:t>
      </w:r>
      <w:r w:rsidRPr="008B0BCE">
        <w:rPr>
          <w:b/>
          <w:lang w:val="en-NZ"/>
        </w:rPr>
        <w:t xml:space="preserve"> </w:t>
      </w:r>
      <w:r w:rsidR="00796EC9">
        <w:rPr>
          <w:b/>
          <w:lang w:val="en-NZ"/>
        </w:rPr>
        <w:t>3</w:t>
      </w:r>
      <w:r w:rsidRPr="008B0BCE">
        <w:rPr>
          <w:b/>
          <w:lang w:val="en-NZ"/>
        </w:rPr>
        <w:t xml:space="preserve"> </w:t>
      </w:r>
      <w:r w:rsidR="00796EC9">
        <w:rPr>
          <w:b/>
          <w:lang w:val="en-NZ"/>
        </w:rPr>
        <w:t>October</w:t>
      </w:r>
      <w:r w:rsidRPr="008B0BCE">
        <w:rPr>
          <w:b/>
          <w:lang w:val="en-NZ"/>
        </w:rPr>
        <w:t xml:space="preserve"> 2022</w:t>
      </w:r>
    </w:p>
    <w:p w14:paraId="204B2C16" w14:textId="77777777" w:rsidR="00C16CA0" w:rsidRPr="00D37A64" w:rsidRDefault="00C16CA0" w:rsidP="00C16CA0">
      <w:pPr>
        <w:tabs>
          <w:tab w:val="num" w:pos="720"/>
        </w:tabs>
        <w:spacing w:beforeAutospacing="0" w:afterAutospacing="0"/>
        <w:ind w:left="540" w:hanging="360"/>
        <w:textAlignment w:val="center"/>
        <w:rPr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10"/>
        <w:gridCol w:w="3994"/>
        <w:gridCol w:w="4536"/>
      </w:tblGrid>
      <w:tr w:rsidR="00181AF3" w:rsidRPr="00D37A64" w14:paraId="01580721" w14:textId="77777777" w:rsidTr="1B501E03">
        <w:trPr>
          <w:tblHeader/>
        </w:trPr>
        <w:tc>
          <w:tcPr>
            <w:tcW w:w="1838" w:type="dxa"/>
            <w:shd w:val="clear" w:color="auto" w:fill="D9D9D9" w:themeFill="background1" w:themeFillShade="D9"/>
          </w:tcPr>
          <w:p w14:paraId="7EE6FFA9" w14:textId="77777777" w:rsidR="00181AF3" w:rsidRPr="00050623" w:rsidRDefault="00181AF3">
            <w:pPr>
              <w:rPr>
                <w:b/>
                <w:lang w:val="en-NZ"/>
              </w:rPr>
            </w:pPr>
            <w:r w:rsidRPr="00050623">
              <w:rPr>
                <w:b/>
                <w:lang w:val="en-NZ"/>
              </w:rPr>
              <w:t>Reference</w:t>
            </w:r>
            <w:r w:rsidR="00D06E63" w:rsidRPr="00050623">
              <w:rPr>
                <w:b/>
                <w:lang w:val="en-NZ"/>
              </w:rPr>
              <w:t xml:space="preserve"> (either in T</w:t>
            </w:r>
            <w:r w:rsidR="00482B0B">
              <w:rPr>
                <w:b/>
                <w:lang w:val="en-NZ"/>
              </w:rPr>
              <w:t xml:space="preserve">e </w:t>
            </w:r>
            <w:r w:rsidR="00D06E63" w:rsidRPr="00050623">
              <w:rPr>
                <w:b/>
                <w:lang w:val="en-NZ"/>
              </w:rPr>
              <w:t>K</w:t>
            </w:r>
            <w:r w:rsidR="00482B0B">
              <w:rPr>
                <w:b/>
                <w:lang w:val="en-NZ"/>
              </w:rPr>
              <w:t xml:space="preserve">awa </w:t>
            </w:r>
            <w:r w:rsidR="00D06E63" w:rsidRPr="00050623">
              <w:rPr>
                <w:b/>
                <w:lang w:val="en-NZ"/>
              </w:rPr>
              <w:t>M</w:t>
            </w:r>
            <w:r w:rsidR="00482B0B">
              <w:rPr>
                <w:b/>
                <w:lang w:val="en-NZ"/>
              </w:rPr>
              <w:t>aiorooro</w:t>
            </w:r>
            <w:r w:rsidR="00D06E63" w:rsidRPr="00050623">
              <w:rPr>
                <w:b/>
                <w:lang w:val="en-NZ"/>
              </w:rPr>
              <w:t xml:space="preserve"> or current policy)</w:t>
            </w:r>
          </w:p>
        </w:tc>
        <w:tc>
          <w:tcPr>
            <w:tcW w:w="2810" w:type="dxa"/>
            <w:shd w:val="clear" w:color="auto" w:fill="D9D9D9" w:themeFill="background1" w:themeFillShade="D9"/>
          </w:tcPr>
          <w:p w14:paraId="7EEAF505" w14:textId="77777777" w:rsidR="00CE2407" w:rsidRPr="00482B0B" w:rsidRDefault="00050623" w:rsidP="00CE2407">
            <w:pPr>
              <w:rPr>
                <w:b/>
                <w:lang w:val="en-NZ"/>
              </w:rPr>
            </w:pPr>
            <w:r w:rsidRPr="00050623">
              <w:rPr>
                <w:b/>
                <w:lang w:val="en-NZ"/>
              </w:rPr>
              <w:t xml:space="preserve">Is it </w:t>
            </w:r>
            <w:r w:rsidRPr="00482B0B">
              <w:rPr>
                <w:b/>
                <w:lang w:val="en-NZ"/>
              </w:rPr>
              <w:t>f</w:t>
            </w:r>
            <w:r w:rsidR="00181AF3" w:rsidRPr="00482B0B">
              <w:rPr>
                <w:b/>
                <w:lang w:val="en-NZ"/>
              </w:rPr>
              <w:t>it for purpose?</w:t>
            </w:r>
            <w:r w:rsidR="00D06E63" w:rsidRPr="00482B0B">
              <w:rPr>
                <w:b/>
                <w:lang w:val="en-NZ"/>
              </w:rPr>
              <w:t xml:space="preserve"> </w:t>
            </w:r>
            <w:r w:rsidRPr="00482B0B">
              <w:rPr>
                <w:b/>
                <w:lang w:val="en-NZ"/>
              </w:rPr>
              <w:t xml:space="preserve">Clear? Unambiguous? Free of bias? </w:t>
            </w:r>
            <w:r w:rsidR="00D06E63" w:rsidRPr="00482B0B">
              <w:rPr>
                <w:b/>
                <w:lang w:val="en-NZ"/>
              </w:rPr>
              <w:t>Why not?</w:t>
            </w:r>
          </w:p>
          <w:p w14:paraId="16C6C01F" w14:textId="77777777" w:rsidR="00D06E63" w:rsidRPr="00482B0B" w:rsidRDefault="009D7A18" w:rsidP="00CE2407">
            <w:pPr>
              <w:rPr>
                <w:b/>
                <w:lang w:val="en-NZ"/>
              </w:rPr>
            </w:pPr>
            <w:r w:rsidRPr="00482B0B">
              <w:rPr>
                <w:b/>
                <w:lang w:val="en-NZ"/>
              </w:rPr>
              <w:t>Any g</w:t>
            </w:r>
            <w:r w:rsidR="00D06E63" w:rsidRPr="00482B0B">
              <w:rPr>
                <w:b/>
                <w:lang w:val="en-NZ"/>
              </w:rPr>
              <w:t>aps,</w:t>
            </w:r>
            <w:r w:rsidRPr="00482B0B">
              <w:rPr>
                <w:b/>
                <w:lang w:val="en-NZ"/>
              </w:rPr>
              <w:t xml:space="preserve"> what are they?</w:t>
            </w:r>
          </w:p>
        </w:tc>
        <w:tc>
          <w:tcPr>
            <w:tcW w:w="3994" w:type="dxa"/>
            <w:shd w:val="clear" w:color="auto" w:fill="D9D9D9" w:themeFill="background1" w:themeFillShade="D9"/>
          </w:tcPr>
          <w:p w14:paraId="61C5301D" w14:textId="77777777" w:rsidR="00181AF3" w:rsidRDefault="00181AF3">
            <w:pPr>
              <w:rPr>
                <w:b/>
                <w:lang w:val="en-NZ"/>
              </w:rPr>
            </w:pPr>
            <w:r w:rsidRPr="00D37A64">
              <w:rPr>
                <w:b/>
                <w:lang w:val="en-NZ"/>
              </w:rPr>
              <w:t>Aligned with current practice</w:t>
            </w:r>
            <w:r w:rsidR="00D06E63" w:rsidRPr="00D37A64">
              <w:rPr>
                <w:b/>
                <w:lang w:val="en-NZ"/>
              </w:rPr>
              <w:t xml:space="preserve"> </w:t>
            </w:r>
            <w:r w:rsidRPr="00D37A64">
              <w:rPr>
                <w:b/>
                <w:lang w:val="en-NZ"/>
              </w:rPr>
              <w:t>(yes/no + details)</w:t>
            </w:r>
            <w:r w:rsidR="00D06E63" w:rsidRPr="00D37A64">
              <w:rPr>
                <w:b/>
                <w:lang w:val="en-NZ"/>
              </w:rPr>
              <w:t>. What’s different? What are the implications for current systems/</w:t>
            </w:r>
            <w:r w:rsidR="00482B0B">
              <w:rPr>
                <w:b/>
                <w:lang w:val="en-NZ"/>
              </w:rPr>
              <w:t xml:space="preserve"> </w:t>
            </w:r>
            <w:r w:rsidR="00D06E63" w:rsidRPr="00D37A64">
              <w:rPr>
                <w:b/>
                <w:lang w:val="en-NZ"/>
              </w:rPr>
              <w:t>processes?</w:t>
            </w:r>
            <w:r w:rsidR="00482B0B">
              <w:rPr>
                <w:b/>
                <w:lang w:val="en-NZ"/>
              </w:rPr>
              <w:t xml:space="preserve"> Sufficient flexibility?</w:t>
            </w:r>
          </w:p>
          <w:p w14:paraId="64D3B3FB" w14:textId="77777777" w:rsidR="00050623" w:rsidRPr="00D37A64" w:rsidRDefault="00050623">
            <w:pPr>
              <w:rPr>
                <w:lang w:val="en-NZ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28AC9028" w14:textId="77777777" w:rsidR="00482B0B" w:rsidRDefault="00181AF3" w:rsidP="1B501E03">
            <w:pPr>
              <w:rPr>
                <w:b/>
                <w:bCs/>
                <w:lang w:val="en-NZ"/>
              </w:rPr>
            </w:pPr>
            <w:r w:rsidRPr="1B501E03">
              <w:rPr>
                <w:b/>
                <w:bCs/>
                <w:lang w:val="en-NZ"/>
              </w:rPr>
              <w:t xml:space="preserve">Implementation and Transition (indicate major/minor </w:t>
            </w:r>
            <w:r w:rsidR="00482B0B">
              <w:rPr>
                <w:b/>
                <w:bCs/>
                <w:lang w:val="en-NZ"/>
              </w:rPr>
              <w:t xml:space="preserve">impact </w:t>
            </w:r>
            <w:r w:rsidRPr="1B501E03">
              <w:rPr>
                <w:b/>
                <w:bCs/>
                <w:lang w:val="en-NZ"/>
              </w:rPr>
              <w:t xml:space="preserve">and </w:t>
            </w:r>
            <w:r w:rsidR="0FA3D08C" w:rsidRPr="1B501E03">
              <w:rPr>
                <w:b/>
                <w:bCs/>
                <w:lang w:val="en-NZ"/>
              </w:rPr>
              <w:t xml:space="preserve">estimated </w:t>
            </w:r>
            <w:r w:rsidRPr="1B501E03">
              <w:rPr>
                <w:b/>
                <w:bCs/>
                <w:lang w:val="en-NZ"/>
              </w:rPr>
              <w:t>timeframe for implementation</w:t>
            </w:r>
            <w:r w:rsidR="005F499B" w:rsidRPr="1B501E03">
              <w:rPr>
                <w:b/>
                <w:bCs/>
                <w:lang w:val="en-NZ"/>
              </w:rPr>
              <w:t xml:space="preserve">). </w:t>
            </w:r>
          </w:p>
          <w:p w14:paraId="7F231E8D" w14:textId="77777777" w:rsidR="00181AF3" w:rsidRPr="00D37A64" w:rsidRDefault="005F499B" w:rsidP="1B501E03">
            <w:pPr>
              <w:rPr>
                <w:b/>
                <w:bCs/>
                <w:lang w:val="en-NZ"/>
              </w:rPr>
            </w:pPr>
            <w:r w:rsidRPr="1B501E03">
              <w:rPr>
                <w:b/>
                <w:bCs/>
                <w:lang w:val="en-NZ"/>
              </w:rPr>
              <w:t>Include any specific support requirements</w:t>
            </w:r>
            <w:r w:rsidR="008B0BCE" w:rsidRPr="1B501E03">
              <w:rPr>
                <w:b/>
                <w:bCs/>
                <w:lang w:val="en-NZ"/>
              </w:rPr>
              <w:t xml:space="preserve"> and anything you “can’t” do</w:t>
            </w:r>
          </w:p>
        </w:tc>
      </w:tr>
      <w:tr w:rsidR="00181AF3" w:rsidRPr="00D37A64" w14:paraId="7EA69ACF" w14:textId="77777777" w:rsidTr="1B501E03">
        <w:tc>
          <w:tcPr>
            <w:tcW w:w="1838" w:type="dxa"/>
          </w:tcPr>
          <w:p w14:paraId="291632DD" w14:textId="77777777" w:rsidR="00181AF3" w:rsidRPr="00D37A64" w:rsidRDefault="00181AF3">
            <w:pPr>
              <w:rPr>
                <w:lang w:val="en-NZ"/>
              </w:rPr>
            </w:pPr>
          </w:p>
        </w:tc>
        <w:tc>
          <w:tcPr>
            <w:tcW w:w="2810" w:type="dxa"/>
          </w:tcPr>
          <w:p w14:paraId="53AA12C4" w14:textId="77777777" w:rsidR="00181AF3" w:rsidRPr="00D37A64" w:rsidRDefault="00181AF3">
            <w:pPr>
              <w:rPr>
                <w:lang w:val="en-NZ"/>
              </w:rPr>
            </w:pPr>
          </w:p>
        </w:tc>
        <w:tc>
          <w:tcPr>
            <w:tcW w:w="3994" w:type="dxa"/>
          </w:tcPr>
          <w:p w14:paraId="3E9EBD50" w14:textId="77777777" w:rsidR="00181AF3" w:rsidRPr="00D37A64" w:rsidRDefault="00181AF3">
            <w:pPr>
              <w:rPr>
                <w:lang w:val="en-NZ"/>
              </w:rPr>
            </w:pPr>
          </w:p>
        </w:tc>
        <w:tc>
          <w:tcPr>
            <w:tcW w:w="4536" w:type="dxa"/>
          </w:tcPr>
          <w:p w14:paraId="6AD16899" w14:textId="77777777" w:rsidR="00181AF3" w:rsidRPr="00D37A64" w:rsidRDefault="00181AF3">
            <w:pPr>
              <w:rPr>
                <w:lang w:val="en-NZ"/>
              </w:rPr>
            </w:pPr>
          </w:p>
        </w:tc>
      </w:tr>
      <w:tr w:rsidR="00181AF3" w:rsidRPr="00D37A64" w14:paraId="5CEEED57" w14:textId="77777777" w:rsidTr="1B501E03">
        <w:tc>
          <w:tcPr>
            <w:tcW w:w="1838" w:type="dxa"/>
          </w:tcPr>
          <w:p w14:paraId="588DE053" w14:textId="77777777" w:rsidR="00181AF3" w:rsidRPr="00D37A64" w:rsidRDefault="00181AF3">
            <w:pPr>
              <w:rPr>
                <w:lang w:val="en-NZ"/>
              </w:rPr>
            </w:pPr>
          </w:p>
        </w:tc>
        <w:tc>
          <w:tcPr>
            <w:tcW w:w="2810" w:type="dxa"/>
          </w:tcPr>
          <w:p w14:paraId="55E3A3FF" w14:textId="77777777" w:rsidR="00181AF3" w:rsidRPr="00D37A64" w:rsidRDefault="00181AF3">
            <w:pPr>
              <w:rPr>
                <w:lang w:val="en-NZ"/>
              </w:rPr>
            </w:pPr>
          </w:p>
        </w:tc>
        <w:tc>
          <w:tcPr>
            <w:tcW w:w="3994" w:type="dxa"/>
          </w:tcPr>
          <w:p w14:paraId="1917514B" w14:textId="77777777" w:rsidR="00181AF3" w:rsidRPr="00D37A64" w:rsidRDefault="00181AF3">
            <w:pPr>
              <w:rPr>
                <w:lang w:val="en-NZ"/>
              </w:rPr>
            </w:pPr>
          </w:p>
        </w:tc>
        <w:tc>
          <w:tcPr>
            <w:tcW w:w="4536" w:type="dxa"/>
          </w:tcPr>
          <w:p w14:paraId="2E96740D" w14:textId="77777777" w:rsidR="00181AF3" w:rsidRPr="00D37A64" w:rsidRDefault="00181AF3">
            <w:pPr>
              <w:rPr>
                <w:lang w:val="en-NZ"/>
              </w:rPr>
            </w:pPr>
          </w:p>
        </w:tc>
      </w:tr>
      <w:tr w:rsidR="00D06E63" w:rsidRPr="00D37A64" w14:paraId="47F00D36" w14:textId="77777777" w:rsidTr="1B501E03">
        <w:tc>
          <w:tcPr>
            <w:tcW w:w="1838" w:type="dxa"/>
          </w:tcPr>
          <w:p w14:paraId="5513FB8B" w14:textId="77777777" w:rsidR="00D06E63" w:rsidRPr="00D37A64" w:rsidRDefault="00D06E63">
            <w:pPr>
              <w:rPr>
                <w:lang w:val="en-NZ"/>
              </w:rPr>
            </w:pPr>
          </w:p>
        </w:tc>
        <w:tc>
          <w:tcPr>
            <w:tcW w:w="2810" w:type="dxa"/>
          </w:tcPr>
          <w:p w14:paraId="7AA5F4A2" w14:textId="77777777" w:rsidR="00D06E63" w:rsidRPr="00D37A64" w:rsidRDefault="00D06E63">
            <w:pPr>
              <w:rPr>
                <w:lang w:val="en-NZ"/>
              </w:rPr>
            </w:pPr>
          </w:p>
        </w:tc>
        <w:tc>
          <w:tcPr>
            <w:tcW w:w="3994" w:type="dxa"/>
          </w:tcPr>
          <w:p w14:paraId="4BA6F5B1" w14:textId="77777777" w:rsidR="00D06E63" w:rsidRPr="00D37A64" w:rsidRDefault="00D06E63">
            <w:pPr>
              <w:rPr>
                <w:lang w:val="en-NZ"/>
              </w:rPr>
            </w:pPr>
          </w:p>
        </w:tc>
        <w:tc>
          <w:tcPr>
            <w:tcW w:w="4536" w:type="dxa"/>
          </w:tcPr>
          <w:p w14:paraId="5F2C7778" w14:textId="77777777" w:rsidR="00D06E63" w:rsidRPr="00D37A64" w:rsidRDefault="00D06E63">
            <w:pPr>
              <w:rPr>
                <w:lang w:val="en-NZ"/>
              </w:rPr>
            </w:pPr>
          </w:p>
        </w:tc>
      </w:tr>
      <w:tr w:rsidR="00D06E63" w:rsidRPr="00D37A64" w14:paraId="73F452BB" w14:textId="77777777" w:rsidTr="1B501E03">
        <w:tc>
          <w:tcPr>
            <w:tcW w:w="1838" w:type="dxa"/>
          </w:tcPr>
          <w:p w14:paraId="5F37A98E" w14:textId="77777777" w:rsidR="00D06E63" w:rsidRPr="00D37A64" w:rsidRDefault="00D06E63">
            <w:pPr>
              <w:rPr>
                <w:lang w:val="en-NZ"/>
              </w:rPr>
            </w:pPr>
          </w:p>
        </w:tc>
        <w:tc>
          <w:tcPr>
            <w:tcW w:w="2810" w:type="dxa"/>
          </w:tcPr>
          <w:p w14:paraId="75709DBA" w14:textId="77777777" w:rsidR="00D06E63" w:rsidRPr="00D37A64" w:rsidRDefault="00D06E63">
            <w:pPr>
              <w:rPr>
                <w:lang w:val="en-NZ"/>
              </w:rPr>
            </w:pPr>
          </w:p>
        </w:tc>
        <w:tc>
          <w:tcPr>
            <w:tcW w:w="3994" w:type="dxa"/>
          </w:tcPr>
          <w:p w14:paraId="7C5FCD0C" w14:textId="77777777" w:rsidR="00D06E63" w:rsidRPr="00D37A64" w:rsidRDefault="00D06E63">
            <w:pPr>
              <w:rPr>
                <w:lang w:val="en-NZ"/>
              </w:rPr>
            </w:pPr>
          </w:p>
        </w:tc>
        <w:tc>
          <w:tcPr>
            <w:tcW w:w="4536" w:type="dxa"/>
          </w:tcPr>
          <w:p w14:paraId="024A3588" w14:textId="77777777" w:rsidR="00D06E63" w:rsidRPr="00D37A64" w:rsidRDefault="00D06E63">
            <w:pPr>
              <w:rPr>
                <w:lang w:val="en-NZ"/>
              </w:rPr>
            </w:pPr>
          </w:p>
        </w:tc>
      </w:tr>
    </w:tbl>
    <w:p w14:paraId="7F16D634" w14:textId="77777777" w:rsidR="1B501E03" w:rsidRDefault="00556688" w:rsidP="1B501E03">
      <w:pPr>
        <w:rPr>
          <w:rFonts w:eastAsia="Calibri"/>
          <w:b/>
          <w:lang w:val="en-NZ"/>
        </w:rPr>
      </w:pPr>
      <w:r w:rsidRPr="00796EC9">
        <w:rPr>
          <w:rFonts w:eastAsia="Calibri"/>
          <w:b/>
          <w:lang w:val="en-NZ"/>
        </w:rPr>
        <w:t>Any other comments:</w:t>
      </w:r>
    </w:p>
    <w:p w14:paraId="2A248CFE" w14:textId="77777777" w:rsidR="00556688" w:rsidRPr="00556688" w:rsidRDefault="00556688" w:rsidP="1B501E03">
      <w:pPr>
        <w:rPr>
          <w:rFonts w:eastAsia="Calibri"/>
          <w:lang w:val="en-NZ"/>
        </w:rPr>
      </w:pPr>
      <w:bookmarkStart w:id="0" w:name="_GoBack"/>
      <w:bookmarkEnd w:id="0"/>
    </w:p>
    <w:sectPr w:rsidR="00556688" w:rsidRPr="00556688" w:rsidSect="00C16C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5F3E9" w14:textId="77777777" w:rsidR="00796EC9" w:rsidRDefault="00796EC9" w:rsidP="00C16CA0">
      <w:r>
        <w:separator/>
      </w:r>
    </w:p>
  </w:endnote>
  <w:endnote w:type="continuationSeparator" w:id="0">
    <w:p w14:paraId="6B42C952" w14:textId="77777777" w:rsidR="00796EC9" w:rsidRDefault="00796EC9" w:rsidP="00C16CA0">
      <w:r>
        <w:continuationSeparator/>
      </w:r>
    </w:p>
  </w:endnote>
  <w:endnote w:type="continuationNotice" w:id="1">
    <w:p w14:paraId="300A83A9" w14:textId="77777777" w:rsidR="00796EC9" w:rsidRDefault="00796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9423A" w14:textId="77777777" w:rsidR="00052222" w:rsidRDefault="000522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66A3" w14:textId="77777777" w:rsidR="00052222" w:rsidRDefault="00052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05802" w14:textId="77777777" w:rsidR="00052222" w:rsidRDefault="00052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D5D80" w14:textId="77777777" w:rsidR="00796EC9" w:rsidRDefault="00796EC9" w:rsidP="00C16CA0">
      <w:r>
        <w:separator/>
      </w:r>
    </w:p>
  </w:footnote>
  <w:footnote w:type="continuationSeparator" w:id="0">
    <w:p w14:paraId="3792EEBA" w14:textId="77777777" w:rsidR="00796EC9" w:rsidRDefault="00796EC9" w:rsidP="00C16CA0">
      <w:r>
        <w:continuationSeparator/>
      </w:r>
    </w:p>
  </w:footnote>
  <w:footnote w:type="continuationNotice" w:id="1">
    <w:p w14:paraId="3381B488" w14:textId="77777777" w:rsidR="00796EC9" w:rsidRDefault="00796E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E4E12" w14:textId="77777777" w:rsidR="00052222" w:rsidRDefault="000522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F4026" w14:textId="77777777" w:rsidR="00052222" w:rsidRDefault="000522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346FD" w14:textId="77777777" w:rsidR="00052222" w:rsidRDefault="000522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1108E"/>
    <w:multiLevelType w:val="multilevel"/>
    <w:tmpl w:val="7FCC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C9"/>
    <w:rsid w:val="00003EF6"/>
    <w:rsid w:val="00050623"/>
    <w:rsid w:val="00052222"/>
    <w:rsid w:val="000900EC"/>
    <w:rsid w:val="00181AF3"/>
    <w:rsid w:val="002209AF"/>
    <w:rsid w:val="002B2B25"/>
    <w:rsid w:val="002D4F9F"/>
    <w:rsid w:val="00482B0B"/>
    <w:rsid w:val="004B2A96"/>
    <w:rsid w:val="00550659"/>
    <w:rsid w:val="00552CA9"/>
    <w:rsid w:val="00556688"/>
    <w:rsid w:val="0058215D"/>
    <w:rsid w:val="005F499B"/>
    <w:rsid w:val="006A6941"/>
    <w:rsid w:val="00796EC9"/>
    <w:rsid w:val="008B0BCE"/>
    <w:rsid w:val="008B2D0E"/>
    <w:rsid w:val="009015E1"/>
    <w:rsid w:val="009C2E9E"/>
    <w:rsid w:val="009D7A18"/>
    <w:rsid w:val="00C16CA0"/>
    <w:rsid w:val="00CE2407"/>
    <w:rsid w:val="00D06E63"/>
    <w:rsid w:val="00D37A64"/>
    <w:rsid w:val="00DC541C"/>
    <w:rsid w:val="00ED5D89"/>
    <w:rsid w:val="0FA3D08C"/>
    <w:rsid w:val="1B501E03"/>
    <w:rsid w:val="5F299DE4"/>
    <w:rsid w:val="63E6F9EF"/>
    <w:rsid w:val="6B45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171AC7"/>
  <w15:chartTrackingRefBased/>
  <w15:docId w15:val="{9323F023-F9D1-4007-B5A6-F897C39E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0EC"/>
    <w:pPr>
      <w:spacing w:beforeAutospacing="1" w:afterAutospacing="1"/>
    </w:pPr>
    <w:rPr>
      <w:rFonts w:ascii="Calibri" w:hAnsi="Calibri" w:cs="Calibri"/>
    </w:rPr>
  </w:style>
  <w:style w:type="paragraph" w:styleId="Heading3">
    <w:name w:val="heading 3"/>
    <w:aliases w:val="Heading 3 - Eval report"/>
    <w:basedOn w:val="Normal"/>
    <w:next w:val="Normal"/>
    <w:uiPriority w:val="9"/>
    <w:unhideWhenUsed/>
    <w:qFormat/>
    <w:rsid w:val="008B2D0E"/>
    <w:pPr>
      <w:textAlignment w:val="baseline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16C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C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6CA0"/>
    <w:rPr>
      <w:vertAlign w:val="superscript"/>
    </w:rPr>
  </w:style>
  <w:style w:type="paragraph" w:styleId="NoSpacing">
    <w:name w:val="No Spacing"/>
    <w:uiPriority w:val="1"/>
    <w:qFormat/>
    <w:rsid w:val="00003EF6"/>
    <w:pPr>
      <w:spacing w:beforeAutospacing="1" w:afterAutospacing="1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06E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E6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6E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E63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506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ona.campbell@manukau.ac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ries@unitec.ac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ies\OneDrive%20-%20Unitec%20NZ\Te%20Pukenga%20-%20NZIST\Te%20Kawa%20Maiorooro%20Academic%20Regulations\Consultation%20documentation\Consultation%20Feedback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ee81362e-ac9a-48cf-ac04-88b3367b3414" xsi:nil="true"/>
    <_ip_UnifiedCompliancePolicyUIAction xmlns="http://schemas.microsoft.com/sharepoint/v3" xsi:nil="true"/>
    <AppVersion xmlns="ee81362e-ac9a-48cf-ac04-88b3367b3414" xsi:nil="true"/>
    <Owner xmlns="ee81362e-ac9a-48cf-ac04-88b3367b3414">
      <UserInfo>
        <DisplayName/>
        <AccountId xsi:nil="true"/>
        <AccountType/>
      </UserInfo>
    </Owner>
    <Math_Settings xmlns="ee81362e-ac9a-48cf-ac04-88b3367b3414" xsi:nil="true"/>
    <DefaultSectionNames xmlns="ee81362e-ac9a-48cf-ac04-88b3367b3414" xsi:nil="true"/>
    <FolderType xmlns="ee81362e-ac9a-48cf-ac04-88b3367b3414" xsi:nil="true"/>
    <Templates xmlns="ee81362e-ac9a-48cf-ac04-88b3367b3414" xsi:nil="true"/>
    <Members xmlns="ee81362e-ac9a-48cf-ac04-88b3367b3414">
      <UserInfo>
        <DisplayName/>
        <AccountId xsi:nil="true"/>
        <AccountType/>
      </UserInfo>
    </Members>
    <Is_Collaboration_Space_Locked xmlns="ee81362e-ac9a-48cf-ac04-88b3367b3414" xsi:nil="true"/>
    <_ip_UnifiedCompliancePolicyProperties xmlns="http://schemas.microsoft.com/sharepoint/v3" xsi:nil="true"/>
    <IsNotebookLocked xmlns="ee81362e-ac9a-48cf-ac04-88b3367b3414" xsi:nil="true"/>
    <Leaders xmlns="ee81362e-ac9a-48cf-ac04-88b3367b3414">
      <UserInfo>
        <DisplayName/>
        <AccountId xsi:nil="true"/>
        <AccountType/>
      </UserInfo>
    </Leaders>
    <Member_Groups xmlns="ee81362e-ac9a-48cf-ac04-88b3367b3414">
      <UserInfo>
        <DisplayName/>
        <AccountId xsi:nil="true"/>
        <AccountType/>
      </UserInfo>
    </Member_Groups>
    <Has_Leaders_Only_SectionGroup xmlns="ee81362e-ac9a-48cf-ac04-88b3367b3414" xsi:nil="true"/>
    <Invited_Members xmlns="ee81362e-ac9a-48cf-ac04-88b3367b3414" xsi:nil="true"/>
    <TeamsChannelId xmlns="ee81362e-ac9a-48cf-ac04-88b3367b3414" xsi:nil="true"/>
    <Invited_Leaders xmlns="ee81362e-ac9a-48cf-ac04-88b3367b3414" xsi:nil="true"/>
    <CultureName xmlns="ee81362e-ac9a-48cf-ac04-88b3367b3414" xsi:nil="true"/>
    <Self_Registration_Enabled xmlns="ee81362e-ac9a-48cf-ac04-88b3367b34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D9AC413F1E04CB3130378381B3A58" ma:contentTypeVersion="34" ma:contentTypeDescription="Create a new document." ma:contentTypeScope="" ma:versionID="3ad4a5d0464ff860b042baaf1ba0a945">
  <xsd:schema xmlns:xsd="http://www.w3.org/2001/XMLSchema" xmlns:xs="http://www.w3.org/2001/XMLSchema" xmlns:p="http://schemas.microsoft.com/office/2006/metadata/properties" xmlns:ns1="http://schemas.microsoft.com/sharepoint/v3" xmlns:ns3="ee81362e-ac9a-48cf-ac04-88b3367b3414" xmlns:ns4="e7a8e55c-9b38-4ece-bb2d-fbc594d4daf5" targetNamespace="http://schemas.microsoft.com/office/2006/metadata/properties" ma:root="true" ma:fieldsID="c7d6aa3818dc44d1a59f41dc6fa4a718" ns1:_="" ns3:_="" ns4:_="">
    <xsd:import namespace="http://schemas.microsoft.com/sharepoint/v3"/>
    <xsd:import namespace="ee81362e-ac9a-48cf-ac04-88b3367b3414"/>
    <xsd:import namespace="e7a8e55c-9b38-4ece-bb2d-fbc594d4da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1362e-ac9a-48cf-ac04-88b3367b3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8e55c-9b38-4ece-bb2d-fbc594d4d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940E5-B528-4160-9595-8E9DC085FDAD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e7a8e55c-9b38-4ece-bb2d-fbc594d4daf5"/>
    <ds:schemaRef ds:uri="ee81362e-ac9a-48cf-ac04-88b3367b341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8116AB3-6669-4B83-8E06-647ECA0DA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2C3CF-54FC-4854-B42A-1265E2E47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81362e-ac9a-48cf-ac04-88b3367b3414"/>
    <ds:schemaRef ds:uri="e7a8e55c-9b38-4ece-bb2d-fbc594d4d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081A11-A356-4648-804A-4B54C793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Consultation Feedback form template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Te Kawa Maiorooro consultation feedback</dc:subject>
  <dc:creator>Simon Tries</dc:creator>
  <cp:keywords/>
  <dc:description/>
  <cp:lastModifiedBy>Simon Tries</cp:lastModifiedBy>
  <cp:revision>2</cp:revision>
  <dcterms:created xsi:type="dcterms:W3CDTF">2022-09-14T03:52:00Z</dcterms:created>
  <dcterms:modified xsi:type="dcterms:W3CDTF">2022-09-14T03:58:00Z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0x010100394D9AC413F1E04CB3130378381B3A58</vt:lpwstr>
  </property>
</Properties>
</file>