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81" w:rsidRPr="003B1381" w:rsidRDefault="003B1381" w:rsidP="003B1381">
      <w:pPr>
        <w:spacing w:after="0" w:line="240" w:lineRule="auto"/>
        <w:rPr>
          <w:b/>
          <w:sz w:val="2"/>
        </w:rPr>
      </w:pPr>
    </w:p>
    <w:p w:rsidR="00EB2F72" w:rsidRPr="00A04DEE" w:rsidRDefault="00EB2F72" w:rsidP="003B1381">
      <w:pPr>
        <w:spacing w:after="0" w:line="240" w:lineRule="auto"/>
        <w:rPr>
          <w:b/>
          <w:sz w:val="24"/>
        </w:rPr>
      </w:pPr>
      <w:r w:rsidRPr="00A04DEE">
        <w:rPr>
          <w:b/>
          <w:sz w:val="24"/>
        </w:rPr>
        <w:t>Patient details</w:t>
      </w:r>
      <w:r w:rsidR="00866E7D">
        <w:rPr>
          <w:b/>
          <w:sz w:val="24"/>
        </w:rPr>
        <w:t xml:space="preserve"> – please print clearly</w:t>
      </w:r>
    </w:p>
    <w:tbl>
      <w:tblPr>
        <w:tblStyle w:val="TableGrid"/>
        <w:tblW w:w="0" w:type="auto"/>
        <w:tblInd w:w="-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045"/>
        <w:gridCol w:w="3780"/>
        <w:gridCol w:w="2606"/>
      </w:tblGrid>
      <w:tr w:rsidR="00820F7D" w:rsidTr="00343520">
        <w:trPr>
          <w:trHeight w:val="454"/>
        </w:trPr>
        <w:tc>
          <w:tcPr>
            <w:tcW w:w="4045" w:type="dxa"/>
          </w:tcPr>
          <w:p w:rsidR="00343520" w:rsidRDefault="00343520" w:rsidP="00343520">
            <w:pPr>
              <w:rPr>
                <w:b/>
              </w:rPr>
            </w:pPr>
            <w:r>
              <w:rPr>
                <w:b/>
              </w:rPr>
              <w:t>STAFF</w:t>
            </w:r>
            <w:r>
              <w:rPr>
                <w:b/>
              </w:rPr>
              <w:t xml:space="preserve"> ID number:</w:t>
            </w:r>
          </w:p>
          <w:p w:rsidR="00820F7D" w:rsidRPr="00524124" w:rsidRDefault="00820F7D" w:rsidP="00820F7D">
            <w:pPr>
              <w:rPr>
                <w:b/>
              </w:rPr>
            </w:pPr>
          </w:p>
        </w:tc>
        <w:tc>
          <w:tcPr>
            <w:tcW w:w="3780" w:type="dxa"/>
          </w:tcPr>
          <w:p w:rsidR="00343520" w:rsidRDefault="00343520" w:rsidP="00343520">
            <w:pPr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</w:rPr>
              <w:t xml:space="preserve"> </w:t>
            </w:r>
            <w:r w:rsidR="00820F7D">
              <w:rPr>
                <w:b/>
              </w:rPr>
              <w:t>ID</w:t>
            </w:r>
            <w:r w:rsidR="0026229A">
              <w:rPr>
                <w:b/>
              </w:rPr>
              <w:t xml:space="preserve"> number</w:t>
            </w:r>
            <w:r w:rsidR="00820F7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820F7D" w:rsidRPr="00866E7D" w:rsidRDefault="00820F7D">
            <w:pPr>
              <w:rPr>
                <w:b/>
              </w:rPr>
            </w:pPr>
          </w:p>
        </w:tc>
        <w:tc>
          <w:tcPr>
            <w:tcW w:w="2606" w:type="dxa"/>
          </w:tcPr>
          <w:p w:rsidR="00524124" w:rsidRDefault="0026229A" w:rsidP="0026229A">
            <w:pPr>
              <w:jc w:val="center"/>
            </w:pPr>
            <w:r>
              <w:t>EXSTUDENT</w:t>
            </w:r>
          </w:p>
        </w:tc>
      </w:tr>
    </w:tbl>
    <w:p w:rsidR="00524124" w:rsidRPr="00820F7D" w:rsidRDefault="00524124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04DEE" w:rsidTr="00820F7D">
        <w:trPr>
          <w:trHeight w:val="397"/>
        </w:trPr>
        <w:tc>
          <w:tcPr>
            <w:tcW w:w="6970" w:type="dxa"/>
            <w:gridSpan w:val="2"/>
          </w:tcPr>
          <w:p w:rsidR="00A04DEE" w:rsidRDefault="00A04DEE">
            <w:r>
              <w:t>Surname:</w:t>
            </w:r>
          </w:p>
        </w:tc>
        <w:tc>
          <w:tcPr>
            <w:tcW w:w="3486" w:type="dxa"/>
          </w:tcPr>
          <w:p w:rsidR="00A04DEE" w:rsidRDefault="00A04DEE">
            <w:r>
              <w:t>First name:</w:t>
            </w:r>
          </w:p>
        </w:tc>
      </w:tr>
      <w:tr w:rsidR="00EB2F72" w:rsidTr="00820F7D">
        <w:trPr>
          <w:trHeight w:val="397"/>
        </w:trPr>
        <w:tc>
          <w:tcPr>
            <w:tcW w:w="3485" w:type="dxa"/>
          </w:tcPr>
          <w:p w:rsidR="00EB2F72" w:rsidRDefault="00A04DEE">
            <w:r>
              <w:t>D.O.B.                                    Age:</w:t>
            </w:r>
          </w:p>
        </w:tc>
        <w:tc>
          <w:tcPr>
            <w:tcW w:w="3485" w:type="dxa"/>
          </w:tcPr>
          <w:p w:rsidR="00EB2F72" w:rsidRDefault="00A04DEE">
            <w:r>
              <w:t xml:space="preserve">Gender:   </w:t>
            </w:r>
          </w:p>
        </w:tc>
        <w:tc>
          <w:tcPr>
            <w:tcW w:w="3486" w:type="dxa"/>
          </w:tcPr>
          <w:p w:rsidR="00EB2F72" w:rsidRDefault="00EB2F72">
            <w:r>
              <w:t>NHI:</w:t>
            </w:r>
          </w:p>
        </w:tc>
      </w:tr>
      <w:tr w:rsidR="00866E7D" w:rsidTr="00820F7D">
        <w:trPr>
          <w:trHeight w:val="397"/>
        </w:trPr>
        <w:tc>
          <w:tcPr>
            <w:tcW w:w="6970" w:type="dxa"/>
            <w:gridSpan w:val="2"/>
          </w:tcPr>
          <w:p w:rsidR="00866E7D" w:rsidRDefault="00866E7D">
            <w:r>
              <w:t>Address:</w:t>
            </w:r>
          </w:p>
        </w:tc>
        <w:tc>
          <w:tcPr>
            <w:tcW w:w="3486" w:type="dxa"/>
          </w:tcPr>
          <w:p w:rsidR="00866E7D" w:rsidRDefault="00866E7D">
            <w:r>
              <w:t>Phone:</w:t>
            </w:r>
          </w:p>
        </w:tc>
      </w:tr>
      <w:tr w:rsidR="00A04DEE" w:rsidTr="00820F7D">
        <w:trPr>
          <w:trHeight w:val="397"/>
        </w:trPr>
        <w:tc>
          <w:tcPr>
            <w:tcW w:w="10456" w:type="dxa"/>
            <w:gridSpan w:val="3"/>
          </w:tcPr>
          <w:p w:rsidR="00A04DEE" w:rsidRDefault="00F424BB">
            <w:pPr>
              <w:rPr>
                <w:color w:val="3C3C3B"/>
                <w:w w:val="105"/>
              </w:rPr>
            </w:pPr>
            <w:r>
              <w:rPr>
                <w:color w:val="3C3C3B"/>
                <w:w w:val="105"/>
              </w:rPr>
              <w:t>C</w:t>
            </w:r>
            <w:r w:rsidR="00866E7D">
              <w:rPr>
                <w:color w:val="3C3C3B"/>
                <w:w w:val="105"/>
              </w:rPr>
              <w:t>omplete</w:t>
            </w:r>
            <w:r w:rsidR="005464BD">
              <w:rPr>
                <w:color w:val="3C3C3B"/>
                <w:w w:val="105"/>
              </w:rPr>
              <w:t xml:space="preserve"> if you want </w:t>
            </w:r>
            <w:r>
              <w:rPr>
                <w:color w:val="3C3C3B"/>
                <w:w w:val="105"/>
              </w:rPr>
              <w:t>this record sent to your Doctor</w:t>
            </w:r>
            <w:r w:rsidR="00A04DEE">
              <w:rPr>
                <w:color w:val="3C3C3B"/>
                <w:w w:val="105"/>
              </w:rPr>
              <w:t>:</w:t>
            </w:r>
            <w:r>
              <w:rPr>
                <w:color w:val="3C3C3B"/>
                <w:spacing w:val="-3"/>
              </w:rPr>
              <w:t xml:space="preserve"> You</w:t>
            </w:r>
            <w:r>
              <w:rPr>
                <w:color w:val="3C3C3B"/>
                <w:spacing w:val="-4"/>
              </w:rPr>
              <w:t>r</w:t>
            </w:r>
            <w:r>
              <w:rPr>
                <w:color w:val="3C3C3B"/>
                <w:spacing w:val="9"/>
              </w:rPr>
              <w:t xml:space="preserve"> </w:t>
            </w:r>
            <w:r>
              <w:rPr>
                <w:color w:val="3C3C3B"/>
                <w:w w:val="105"/>
              </w:rPr>
              <w:t>GP clinic’s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name, location</w:t>
            </w:r>
          </w:p>
          <w:p w:rsidR="00866E7D" w:rsidRDefault="00866E7D"/>
        </w:tc>
      </w:tr>
      <w:tr w:rsidR="00A04DEE" w:rsidTr="00820F7D">
        <w:trPr>
          <w:trHeight w:val="397"/>
        </w:trPr>
        <w:tc>
          <w:tcPr>
            <w:tcW w:w="10456" w:type="dxa"/>
            <w:gridSpan w:val="3"/>
          </w:tcPr>
          <w:p w:rsidR="00C03766" w:rsidRDefault="003D5030" w:rsidP="00A04DEE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F3A167" wp14:editId="7A83ADAD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173990</wp:posOffset>
                      </wp:positionV>
                      <wp:extent cx="152400" cy="152400"/>
                      <wp:effectExtent l="0" t="0" r="19050" b="1905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6750D1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3" o:spid="_x0000_s1026" type="#_x0000_t120" style="position:absolute;margin-left:388.75pt;margin-top:13.7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190A82" wp14:editId="4CB4D280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173355</wp:posOffset>
                      </wp:positionV>
                      <wp:extent cx="152400" cy="152400"/>
                      <wp:effectExtent l="0" t="0" r="19050" b="1905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DEBA552" id="Flowchart: Connector 11" o:spid="_x0000_s1026" type="#_x0000_t120" style="position:absolute;margin-left:235.1pt;margin-top:13.6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fsyQ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" filled="f" strokecolor="black [3200]"/>
                  </w:pict>
                </mc:Fallback>
              </mc:AlternateContent>
            </w:r>
            <w:r w:rsidR="00A04D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8A115" wp14:editId="6658AED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168275</wp:posOffset>
                      </wp:positionV>
                      <wp:extent cx="152400" cy="152400"/>
                      <wp:effectExtent l="0" t="0" r="19050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00C00C8" id="Flowchart: Connector 1" o:spid="_x0000_s1026" type="#_x0000_t120" style="position:absolute;margin-left:-.4pt;margin-top:13.2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2fyAIAACM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" filled="f" strokecolor="black [3200]"/>
                  </w:pict>
                </mc:Fallback>
              </mc:AlternateContent>
            </w:r>
            <w:r w:rsidR="00A04DEE">
              <w:t xml:space="preserve">Which ethnic group(s) do you belong to (please tick)? </w:t>
            </w:r>
          </w:p>
          <w:p w:rsidR="00C03766" w:rsidRDefault="003D5030" w:rsidP="00C03766">
            <w:pPr>
              <w:spacing w:line="36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9D4834" wp14:editId="3AE7D3EC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252095</wp:posOffset>
                      </wp:positionV>
                      <wp:extent cx="152400" cy="152400"/>
                      <wp:effectExtent l="0" t="0" r="19050" b="1905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21784CE" id="Flowchart: Connector 15" o:spid="_x0000_s1026" type="#_x0000_t120" style="position:absolute;margin-left:51.35pt;margin-top:19.85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CADC15" wp14:editId="606A065E">
                      <wp:simplePos x="0" y="0"/>
                      <wp:positionH relativeFrom="column">
                        <wp:posOffset>5595620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2C07989" id="Flowchart: Connector 14" o:spid="_x0000_s1026" type="#_x0000_t120" style="position:absolute;margin-left:440.6pt;margin-top:.35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dWyw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831DFC" wp14:editId="67224494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A312BE1" id="Flowchart: Connector 12" o:spid="_x0000_s1026" type="#_x0000_t120" style="position:absolute;margin-left:335.6pt;margin-top:1.0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eFyw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ADE185" wp14:editId="31B1798B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05288FD" id="Flowchart: Connector 10" o:spid="_x0000_s1026" type="#_x0000_t120" style="position:absolute;margin-left:178.75pt;margin-top:1.0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d9yg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" filled="f" strokecolor="black [320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09541" wp14:editId="45BA843A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B7F241F" id="Flowchart: Connector 3" o:spid="_x0000_s1026" type="#_x0000_t120" style="position:absolute;margin-left:129.25pt;margin-top:.7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" filled="f" strokecolor="black [3200]"/>
                  </w:pict>
                </mc:Fallback>
              </mc:AlternateContent>
            </w:r>
            <w:r w:rsidR="00C0376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6F85F5" wp14:editId="1472C1A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252095</wp:posOffset>
                      </wp:positionV>
                      <wp:extent cx="152400" cy="152400"/>
                      <wp:effectExtent l="0" t="0" r="19050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FDFF45C" id="Flowchart: Connector 16" o:spid="_x0000_s1026" type="#_x0000_t120" style="position:absolute;margin-left:1.1pt;margin-top:19.85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" filled="f" strokecolor="black [3200]"/>
                  </w:pict>
                </mc:Fallback>
              </mc:AlternateContent>
            </w:r>
            <w:r w:rsidR="00C03766">
              <w:t xml:space="preserve">       </w:t>
            </w:r>
            <w:r w:rsidR="00A04DEE" w:rsidRPr="00A04DEE">
              <w:t>New Zealand European</w:t>
            </w:r>
            <w:r w:rsidR="00A04DEE">
              <w:t xml:space="preserve">,      </w:t>
            </w:r>
            <w:r w:rsidR="00C03766">
              <w:t xml:space="preserve">  </w:t>
            </w:r>
            <w:r w:rsidR="00A04DEE" w:rsidRPr="00A04DEE">
              <w:t>Maori</w:t>
            </w:r>
            <w:r w:rsidR="00A04DEE">
              <w:t xml:space="preserve">,    </w:t>
            </w:r>
            <w:r w:rsidR="00C03766">
              <w:t xml:space="preserve"> </w:t>
            </w:r>
            <w:r w:rsidR="00A04DEE">
              <w:t xml:space="preserve">  </w:t>
            </w:r>
            <w:r w:rsidR="00C03766">
              <w:t xml:space="preserve"> </w:t>
            </w:r>
            <w:r w:rsidR="00A04DEE" w:rsidRPr="00A04DEE">
              <w:t>Samoan</w:t>
            </w:r>
            <w:r w:rsidR="00A04DEE">
              <w:t xml:space="preserve">,    </w:t>
            </w:r>
            <w:r w:rsidR="00C03766">
              <w:t xml:space="preserve">  </w:t>
            </w:r>
            <w:r w:rsidR="00A04DEE">
              <w:t xml:space="preserve"> </w:t>
            </w:r>
            <w:r w:rsidR="00A04DEE" w:rsidRPr="00A04DEE">
              <w:t>Cook Island Maori</w:t>
            </w:r>
            <w:r w:rsidR="00A04DEE">
              <w:t xml:space="preserve">,  </w:t>
            </w:r>
            <w:r w:rsidR="00C03766">
              <w:t xml:space="preserve"> </w:t>
            </w:r>
            <w:r w:rsidR="00A04DEE">
              <w:t xml:space="preserve">   </w:t>
            </w:r>
            <w:r w:rsidR="00C03766">
              <w:t xml:space="preserve"> </w:t>
            </w:r>
            <w:r w:rsidR="00A04DEE" w:rsidRPr="00A04DEE">
              <w:t>Tongan</w:t>
            </w:r>
            <w:r w:rsidR="00A04DEE">
              <w:t xml:space="preserve">,   </w:t>
            </w:r>
            <w:r w:rsidR="00C03766">
              <w:t xml:space="preserve"> </w:t>
            </w:r>
            <w:r w:rsidR="00A04DEE">
              <w:t xml:space="preserve">  </w:t>
            </w:r>
            <w:r w:rsidR="00C03766">
              <w:t xml:space="preserve"> </w:t>
            </w:r>
            <w:r w:rsidR="00A04DEE" w:rsidRPr="00A04DEE">
              <w:t>Niuean</w:t>
            </w:r>
            <w:r w:rsidR="00A04DEE">
              <w:t xml:space="preserve">, </w:t>
            </w:r>
            <w:r w:rsidR="00C03766">
              <w:t xml:space="preserve"> </w:t>
            </w:r>
            <w:r w:rsidR="00A04DEE">
              <w:t xml:space="preserve">   </w:t>
            </w:r>
            <w:r w:rsidR="00C03766">
              <w:t xml:space="preserve"> </w:t>
            </w:r>
            <w:r w:rsidR="00A04DEE">
              <w:t xml:space="preserve"> </w:t>
            </w:r>
            <w:r w:rsidR="00A04DEE" w:rsidRPr="00A04DEE">
              <w:t>Chinese</w:t>
            </w:r>
            <w:r w:rsidR="00A04DEE">
              <w:t xml:space="preserve">,     </w:t>
            </w:r>
            <w:r w:rsidR="00C03766">
              <w:t xml:space="preserve">         </w:t>
            </w:r>
          </w:p>
          <w:p w:rsidR="00A04DEE" w:rsidRPr="00485842" w:rsidRDefault="00C03766" w:rsidP="00C03766">
            <w:pPr>
              <w:spacing w:line="360" w:lineRule="auto"/>
            </w:pPr>
            <w:r>
              <w:t xml:space="preserve">       </w:t>
            </w:r>
            <w:r w:rsidR="00A04DEE" w:rsidRPr="00A04DEE">
              <w:t>Indian</w:t>
            </w:r>
            <w:r w:rsidR="00A04DEE">
              <w:t xml:space="preserve">,      </w:t>
            </w:r>
            <w:r>
              <w:t xml:space="preserve"> </w:t>
            </w:r>
            <w:r w:rsidR="00A04DEE" w:rsidRPr="00A04DEE">
              <w:t>Other ____________</w:t>
            </w:r>
            <w:r w:rsidR="00866E7D">
              <w:t>______</w:t>
            </w:r>
            <w:r w:rsidR="00A04DEE" w:rsidRPr="00A04DEE">
              <w:t>_____</w:t>
            </w:r>
          </w:p>
        </w:tc>
      </w:tr>
    </w:tbl>
    <w:p w:rsidR="004235DD" w:rsidRPr="005464BD" w:rsidRDefault="004235DD" w:rsidP="004235DD">
      <w:pPr>
        <w:spacing w:after="0" w:line="240" w:lineRule="auto"/>
        <w:rPr>
          <w:b/>
          <w:sz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4235DD" w:rsidTr="00A04DEE">
        <w:tc>
          <w:tcPr>
            <w:tcW w:w="8784" w:type="dxa"/>
          </w:tcPr>
          <w:p w:rsidR="004235DD" w:rsidRDefault="00866E7D" w:rsidP="004235DD">
            <w:r w:rsidRPr="00A04DEE">
              <w:rPr>
                <w:b/>
              </w:rPr>
              <w:t>Eligibility</w:t>
            </w:r>
            <w:r>
              <w:rPr>
                <w:b/>
              </w:rPr>
              <w:t xml:space="preserve"> criteria</w:t>
            </w:r>
            <w:r w:rsidRPr="00A04DEE">
              <w:rPr>
                <w:b/>
              </w:rPr>
              <w:t xml:space="preserve"> for a free</w:t>
            </w:r>
            <w:r>
              <w:rPr>
                <w:b/>
              </w:rPr>
              <w:t>/funded influenza vaccination</w:t>
            </w:r>
          </w:p>
        </w:tc>
        <w:tc>
          <w:tcPr>
            <w:tcW w:w="850" w:type="dxa"/>
          </w:tcPr>
          <w:p w:rsidR="004235DD" w:rsidRDefault="004235DD" w:rsidP="004235DD">
            <w:r>
              <w:t>Yes</w:t>
            </w:r>
          </w:p>
        </w:tc>
        <w:tc>
          <w:tcPr>
            <w:tcW w:w="851" w:type="dxa"/>
          </w:tcPr>
          <w:p w:rsidR="004235DD" w:rsidRDefault="004235DD" w:rsidP="004235DD">
            <w:r>
              <w:t>No</w:t>
            </w:r>
          </w:p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4235DD" w:rsidP="004235DD">
            <w:r>
              <w:t>Are you pregnant?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4235DD" w:rsidP="004235DD">
            <w:r>
              <w:t>Are you aged 65years or older?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4235DD" w:rsidP="004235DD">
            <w:r>
              <w:t>Do you have heart (cardiovascular) disease or have you ever had a stroke?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D51CF4" w:rsidP="004235DD">
            <w:r>
              <w:t>Do you have any chronic respiratory (lung) disease? E.g. asthma, COPD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D51CF4" w:rsidP="004235DD">
            <w:r>
              <w:t>Do you have Diabetes?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D51CF4" w:rsidP="004235DD">
            <w:r>
              <w:t>Do you have current cancer?  (excluding basal and squamous skin cancers if not invasive)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D51CF4" w:rsidTr="00A04DEE">
        <w:trPr>
          <w:trHeight w:val="283"/>
        </w:trPr>
        <w:tc>
          <w:tcPr>
            <w:tcW w:w="8784" w:type="dxa"/>
          </w:tcPr>
          <w:p w:rsidR="00D51CF4" w:rsidRDefault="00D51CF4" w:rsidP="00A04DEE">
            <w:r>
              <w:t>Any other chronic illness?</w:t>
            </w:r>
          </w:p>
        </w:tc>
        <w:tc>
          <w:tcPr>
            <w:tcW w:w="850" w:type="dxa"/>
          </w:tcPr>
          <w:p w:rsidR="00D51CF4" w:rsidRDefault="00D51CF4" w:rsidP="004235DD"/>
        </w:tc>
        <w:tc>
          <w:tcPr>
            <w:tcW w:w="851" w:type="dxa"/>
          </w:tcPr>
          <w:p w:rsidR="00D51CF4" w:rsidRDefault="00D51CF4" w:rsidP="004235DD"/>
        </w:tc>
      </w:tr>
    </w:tbl>
    <w:p w:rsidR="004235DD" w:rsidRPr="005464BD" w:rsidRDefault="004235DD" w:rsidP="004235DD">
      <w:pPr>
        <w:spacing w:after="0" w:line="240" w:lineRule="auto"/>
        <w:rPr>
          <w:sz w:val="16"/>
        </w:rPr>
      </w:pPr>
    </w:p>
    <w:p w:rsidR="004235DD" w:rsidRDefault="00D51CF4" w:rsidP="00A04DEE">
      <w:pPr>
        <w:spacing w:after="0" w:line="240" w:lineRule="auto"/>
      </w:pPr>
      <w:r>
        <w:t>Influenza vaccination should not be given to some people, please answer the following questions to ensure that it is appropriate for you to receive the vaccination</w:t>
      </w:r>
      <w:r w:rsidR="00A04DEE">
        <w:t xml:space="preserve"> today</w:t>
      </w:r>
      <w: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7551BB" w:rsidTr="00A04DEE">
        <w:tc>
          <w:tcPr>
            <w:tcW w:w="8784" w:type="dxa"/>
            <w:vMerge w:val="restart"/>
          </w:tcPr>
          <w:p w:rsidR="007551BB" w:rsidRDefault="007551BB" w:rsidP="00277660">
            <w:r>
              <w:rPr>
                <w:color w:val="3C3C3B"/>
                <w:w w:val="105"/>
              </w:rPr>
              <w:t>Are you currently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unwell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w</w:t>
            </w:r>
            <w:r>
              <w:rPr>
                <w:color w:val="3C3C3B"/>
                <w:w w:val="105"/>
              </w:rPr>
              <w:t>i</w:t>
            </w:r>
            <w:r>
              <w:rPr>
                <w:color w:val="3C3C3B"/>
                <w:spacing w:val="1"/>
                <w:w w:val="105"/>
              </w:rPr>
              <w:t>th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high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fever or have you been in contact with anyone who has tested positive for COVID-19?</w:t>
            </w:r>
          </w:p>
        </w:tc>
        <w:tc>
          <w:tcPr>
            <w:tcW w:w="850" w:type="dxa"/>
          </w:tcPr>
          <w:p w:rsidR="007551BB" w:rsidRDefault="007551BB" w:rsidP="00277660">
            <w:r>
              <w:t>Yes</w:t>
            </w:r>
          </w:p>
        </w:tc>
        <w:tc>
          <w:tcPr>
            <w:tcW w:w="851" w:type="dxa"/>
          </w:tcPr>
          <w:p w:rsidR="007551BB" w:rsidRDefault="007551BB" w:rsidP="00277660">
            <w:r>
              <w:t>No</w:t>
            </w:r>
          </w:p>
        </w:tc>
      </w:tr>
      <w:tr w:rsidR="007551BB" w:rsidTr="00A04DEE">
        <w:tc>
          <w:tcPr>
            <w:tcW w:w="8784" w:type="dxa"/>
            <w:vMerge/>
          </w:tcPr>
          <w:p w:rsidR="007551BB" w:rsidRDefault="007551BB" w:rsidP="00277660"/>
        </w:tc>
        <w:tc>
          <w:tcPr>
            <w:tcW w:w="850" w:type="dxa"/>
          </w:tcPr>
          <w:p w:rsidR="007551BB" w:rsidRDefault="007551BB" w:rsidP="00277660"/>
        </w:tc>
        <w:tc>
          <w:tcPr>
            <w:tcW w:w="851" w:type="dxa"/>
          </w:tcPr>
          <w:p w:rsidR="007551BB" w:rsidRDefault="007551BB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color w:val="3C3C3B"/>
                <w:spacing w:val="1"/>
                <w:w w:val="105"/>
              </w:rPr>
              <w:t>Do you have a h</w:t>
            </w:r>
            <w:r>
              <w:rPr>
                <w:color w:val="3C3C3B"/>
                <w:w w:val="105"/>
              </w:rPr>
              <w:t>is</w:t>
            </w:r>
            <w:r>
              <w:rPr>
                <w:color w:val="3C3C3B"/>
                <w:spacing w:val="1"/>
                <w:w w:val="105"/>
              </w:rPr>
              <w:t>tory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of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</w:t>
            </w:r>
            <w:r>
              <w:rPr>
                <w:color w:val="3C3C3B"/>
                <w:spacing w:val="-10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bleeding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disorder?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Have you ever had a severe</w:t>
            </w:r>
            <w:r w:rsidR="00774DEA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 xml:space="preserve"> allergy </w:t>
            </w:r>
            <w:r w:rsidR="003A7C95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to</w:t>
            </w:r>
            <w:bookmarkStart w:id="0" w:name="_GoBack"/>
            <w:bookmarkEnd w:id="0"/>
            <w:r w:rsidR="003A7C95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 xml:space="preserve"> neomycin or </w:t>
            </w:r>
            <w:proofErr w:type="spellStart"/>
            <w:r w:rsidR="003A7C95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polymixin</w:t>
            </w:r>
            <w:proofErr w:type="spellEnd"/>
            <w:r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color w:val="3C3C3B"/>
                <w:w w:val="105"/>
              </w:rPr>
              <w:t>Have you ever had a severe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al</w:t>
            </w:r>
            <w:r>
              <w:rPr>
                <w:color w:val="3C3C3B"/>
                <w:w w:val="105"/>
              </w:rPr>
              <w:t>l</w:t>
            </w:r>
            <w:r>
              <w:rPr>
                <w:color w:val="3C3C3B"/>
                <w:spacing w:val="1"/>
                <w:w w:val="105"/>
              </w:rPr>
              <w:t>er</w:t>
            </w:r>
            <w:r>
              <w:rPr>
                <w:color w:val="3C3C3B"/>
                <w:w w:val="105"/>
              </w:rPr>
              <w:t>g</w:t>
            </w:r>
            <w:r>
              <w:rPr>
                <w:color w:val="3C3C3B"/>
                <w:spacing w:val="1"/>
                <w:w w:val="105"/>
              </w:rPr>
              <w:t>y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to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e</w:t>
            </w:r>
            <w:r>
              <w:rPr>
                <w:color w:val="3C3C3B"/>
                <w:w w:val="105"/>
              </w:rPr>
              <w:t>ggs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and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/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or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any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chicken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product</w:t>
            </w:r>
            <w:r>
              <w:rPr>
                <w:color w:val="3C3C3B"/>
                <w:w w:val="105"/>
              </w:rPr>
              <w:t>s?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color w:val="3C3C3B"/>
                <w:w w:val="105"/>
              </w:rPr>
              <w:t>Have you ever had any previous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severe</w:t>
            </w:r>
            <w:r>
              <w:rPr>
                <w:color w:val="3C3C3B"/>
                <w:spacing w:val="-26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response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to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</w:t>
            </w:r>
            <w:r>
              <w:rPr>
                <w:color w:val="3C3C3B"/>
                <w:spacing w:val="-26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influenza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vaccination?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</w:tbl>
    <w:p w:rsidR="00D51CF4" w:rsidRPr="00820F7D" w:rsidRDefault="00D51CF4" w:rsidP="00A04DEE">
      <w:pPr>
        <w:spacing w:after="0"/>
        <w:rPr>
          <w:sz w:val="12"/>
        </w:rPr>
      </w:pPr>
    </w:p>
    <w:p w:rsidR="00751FFF" w:rsidRPr="00524124" w:rsidRDefault="00D51CF4" w:rsidP="00226A21">
      <w:pPr>
        <w:rPr>
          <w:spacing w:val="-2"/>
          <w:w w:val="105"/>
        </w:rPr>
      </w:pPr>
      <w:r w:rsidRPr="00A04DEE">
        <w:rPr>
          <w:b/>
          <w:spacing w:val="-3"/>
          <w:w w:val="105"/>
        </w:rPr>
        <w:t>P</w:t>
      </w:r>
      <w:r w:rsidRPr="00A04DEE">
        <w:rPr>
          <w:b/>
          <w:spacing w:val="-4"/>
          <w:w w:val="105"/>
        </w:rPr>
        <w:t>o</w:t>
      </w:r>
      <w:r w:rsidRPr="00A04DEE">
        <w:rPr>
          <w:b/>
          <w:spacing w:val="-3"/>
          <w:w w:val="105"/>
        </w:rPr>
        <w:t>ssi</w:t>
      </w:r>
      <w:r w:rsidRPr="00A04DEE">
        <w:rPr>
          <w:b/>
          <w:spacing w:val="-4"/>
          <w:w w:val="105"/>
        </w:rPr>
        <w:t>b</w:t>
      </w:r>
      <w:r w:rsidRPr="00A04DEE">
        <w:rPr>
          <w:b/>
          <w:spacing w:val="-3"/>
          <w:w w:val="105"/>
        </w:rPr>
        <w:t>l</w:t>
      </w:r>
      <w:r w:rsidRPr="00A04DEE">
        <w:rPr>
          <w:b/>
          <w:spacing w:val="-4"/>
          <w:w w:val="105"/>
        </w:rPr>
        <w:t>e</w:t>
      </w:r>
      <w:r w:rsidRPr="00A04DEE">
        <w:rPr>
          <w:b/>
          <w:spacing w:val="36"/>
          <w:w w:val="105"/>
        </w:rPr>
        <w:t xml:space="preserve"> </w:t>
      </w:r>
      <w:r w:rsidRPr="00A04DEE">
        <w:rPr>
          <w:b/>
          <w:spacing w:val="-2"/>
          <w:w w:val="105"/>
        </w:rPr>
        <w:t>r</w:t>
      </w:r>
      <w:r w:rsidRPr="00A04DEE">
        <w:rPr>
          <w:b/>
          <w:spacing w:val="-3"/>
          <w:w w:val="105"/>
        </w:rPr>
        <w:t>e</w:t>
      </w:r>
      <w:r w:rsidRPr="00A04DEE">
        <w:rPr>
          <w:b/>
          <w:spacing w:val="-2"/>
          <w:w w:val="105"/>
        </w:rPr>
        <w:t>s</w:t>
      </w:r>
      <w:r w:rsidRPr="00A04DEE">
        <w:rPr>
          <w:b/>
          <w:spacing w:val="-3"/>
          <w:w w:val="105"/>
        </w:rPr>
        <w:t>po</w:t>
      </w:r>
      <w:r w:rsidRPr="00A04DEE">
        <w:rPr>
          <w:b/>
          <w:spacing w:val="-2"/>
          <w:w w:val="105"/>
        </w:rPr>
        <w:t>ns</w:t>
      </w:r>
      <w:r w:rsidRPr="00A04DEE">
        <w:rPr>
          <w:b/>
          <w:spacing w:val="-3"/>
          <w:w w:val="105"/>
        </w:rPr>
        <w:t>e</w:t>
      </w:r>
      <w:r w:rsidRPr="00A04DEE">
        <w:rPr>
          <w:b/>
          <w:spacing w:val="-2"/>
          <w:w w:val="105"/>
        </w:rPr>
        <w:t>s</w:t>
      </w:r>
      <w:r w:rsidRPr="00A04DEE">
        <w:rPr>
          <w:b/>
          <w:spacing w:val="37"/>
          <w:w w:val="105"/>
        </w:rPr>
        <w:t xml:space="preserve"> </w:t>
      </w:r>
      <w:r w:rsidRPr="00A04DEE">
        <w:rPr>
          <w:b/>
          <w:spacing w:val="-3"/>
          <w:w w:val="105"/>
        </w:rPr>
        <w:t>t</w:t>
      </w:r>
      <w:r w:rsidRPr="00A04DEE">
        <w:rPr>
          <w:b/>
          <w:spacing w:val="-4"/>
          <w:w w:val="105"/>
        </w:rPr>
        <w:t>o</w:t>
      </w:r>
      <w:r w:rsidRPr="00A04DEE">
        <w:rPr>
          <w:b/>
          <w:spacing w:val="36"/>
          <w:w w:val="105"/>
        </w:rPr>
        <w:t xml:space="preserve"> </w:t>
      </w:r>
      <w:r w:rsidRPr="00A04DEE">
        <w:rPr>
          <w:b/>
          <w:spacing w:val="-4"/>
          <w:w w:val="105"/>
        </w:rPr>
        <w:t>influ</w:t>
      </w:r>
      <w:r w:rsidRPr="00A04DEE">
        <w:rPr>
          <w:b/>
          <w:spacing w:val="-5"/>
          <w:w w:val="105"/>
        </w:rPr>
        <w:t>e</w:t>
      </w:r>
      <w:r w:rsidRPr="00A04DEE">
        <w:rPr>
          <w:b/>
          <w:spacing w:val="-4"/>
          <w:w w:val="105"/>
        </w:rPr>
        <w:t>nza</w:t>
      </w:r>
      <w:r w:rsidRPr="00A04DEE">
        <w:rPr>
          <w:b/>
          <w:spacing w:val="37"/>
          <w:w w:val="105"/>
        </w:rPr>
        <w:t xml:space="preserve"> </w:t>
      </w:r>
      <w:r w:rsidRPr="00A04DEE">
        <w:rPr>
          <w:b/>
          <w:spacing w:val="-5"/>
          <w:w w:val="105"/>
        </w:rPr>
        <w:t>v</w:t>
      </w:r>
      <w:r w:rsidRPr="00A04DEE">
        <w:rPr>
          <w:b/>
          <w:spacing w:val="-4"/>
          <w:w w:val="105"/>
        </w:rPr>
        <w:t>accinati</w:t>
      </w:r>
      <w:r w:rsidRPr="00A04DEE">
        <w:rPr>
          <w:b/>
          <w:spacing w:val="-5"/>
          <w:w w:val="105"/>
        </w:rPr>
        <w:t>o</w:t>
      </w:r>
      <w:r w:rsidR="00A04DEE" w:rsidRPr="00A04DEE">
        <w:rPr>
          <w:b/>
          <w:spacing w:val="-4"/>
          <w:w w:val="105"/>
        </w:rPr>
        <w:t>n</w:t>
      </w:r>
      <w:r w:rsidR="003D5030">
        <w:rPr>
          <w:b/>
          <w:spacing w:val="-4"/>
          <w:w w:val="105"/>
        </w:rPr>
        <w:t xml:space="preserve"> - </w:t>
      </w:r>
      <w:r w:rsidRPr="00226A21">
        <w:rPr>
          <w:w w:val="105"/>
        </w:rPr>
        <w:t>Influenza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vaccination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is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usually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well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tolerated.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Possible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responses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include</w:t>
      </w:r>
      <w:r w:rsidRPr="00226A21">
        <w:rPr>
          <w:spacing w:val="-2"/>
          <w:w w:val="105"/>
        </w:rPr>
        <w:t xml:space="preserve"> </w:t>
      </w:r>
      <w:r w:rsidRPr="00226A21">
        <w:rPr>
          <w:spacing w:val="1"/>
          <w:w w:val="105"/>
        </w:rPr>
        <w:t>redne</w:t>
      </w:r>
      <w:r w:rsidRPr="00226A21">
        <w:rPr>
          <w:w w:val="105"/>
        </w:rPr>
        <w:t>ss</w:t>
      </w:r>
      <w:r w:rsidRPr="00226A21">
        <w:rPr>
          <w:spacing w:val="1"/>
          <w:w w:val="105"/>
        </w:rPr>
        <w:t>,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tenderness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hardness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at</w:t>
      </w:r>
      <w:r w:rsidRPr="00226A21">
        <w:rPr>
          <w:spacing w:val="78"/>
          <w:w w:val="96"/>
        </w:rPr>
        <w:t xml:space="preserve"> </w:t>
      </w:r>
      <w:r w:rsidRPr="00226A21">
        <w:rPr>
          <w:w w:val="105"/>
        </w:rPr>
        <w:t>the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injection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-1"/>
          <w:w w:val="105"/>
        </w:rPr>
        <w:t>si</w:t>
      </w:r>
      <w:r w:rsidRPr="00226A21">
        <w:rPr>
          <w:spacing w:val="-2"/>
          <w:w w:val="105"/>
        </w:rPr>
        <w:t>te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for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a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day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5"/>
          <w:w w:val="105"/>
        </w:rPr>
        <w:t xml:space="preserve"> </w:t>
      </w:r>
      <w:r w:rsidRPr="00226A21">
        <w:rPr>
          <w:spacing w:val="1"/>
          <w:w w:val="105"/>
        </w:rPr>
        <w:t>two</w:t>
      </w:r>
      <w:r w:rsidRPr="00226A21">
        <w:rPr>
          <w:w w:val="105"/>
        </w:rPr>
        <w:t>;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mild</w:t>
      </w:r>
      <w:r w:rsidRPr="00226A21">
        <w:rPr>
          <w:spacing w:val="-5"/>
          <w:w w:val="105"/>
        </w:rPr>
        <w:t xml:space="preserve"> </w:t>
      </w:r>
      <w:r w:rsidRPr="00226A21">
        <w:rPr>
          <w:spacing w:val="-2"/>
          <w:w w:val="105"/>
        </w:rPr>
        <w:t>fe</w:t>
      </w:r>
      <w:r w:rsidRPr="00226A21">
        <w:rPr>
          <w:spacing w:val="-1"/>
          <w:w w:val="105"/>
        </w:rPr>
        <w:t>v</w:t>
      </w:r>
      <w:r w:rsidRPr="00226A21">
        <w:rPr>
          <w:spacing w:val="-2"/>
          <w:w w:val="105"/>
        </w:rPr>
        <w:t>er</w:t>
      </w:r>
      <w:r w:rsidRPr="00226A21">
        <w:rPr>
          <w:spacing w:val="-1"/>
          <w:w w:val="105"/>
        </w:rPr>
        <w:t>,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1"/>
          <w:w w:val="105"/>
        </w:rPr>
        <w:t>mu</w:t>
      </w:r>
      <w:r w:rsidRPr="00226A21">
        <w:rPr>
          <w:w w:val="105"/>
        </w:rPr>
        <w:t>s</w:t>
      </w:r>
      <w:r w:rsidRPr="00226A21">
        <w:rPr>
          <w:spacing w:val="1"/>
          <w:w w:val="105"/>
        </w:rPr>
        <w:t>c</w:t>
      </w:r>
      <w:r w:rsidRPr="00226A21">
        <w:rPr>
          <w:w w:val="105"/>
        </w:rPr>
        <w:t>l</w:t>
      </w:r>
      <w:r w:rsidRPr="00226A21">
        <w:rPr>
          <w:spacing w:val="1"/>
          <w:w w:val="105"/>
        </w:rPr>
        <w:t>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aches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headache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within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the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1"/>
          <w:w w:val="105"/>
        </w:rPr>
        <w:t>fir</w:t>
      </w:r>
      <w:r w:rsidRPr="00226A21">
        <w:rPr>
          <w:w w:val="105"/>
        </w:rPr>
        <w:t>s</w:t>
      </w:r>
      <w:r w:rsidRPr="00226A21">
        <w:rPr>
          <w:spacing w:val="1"/>
          <w:w w:val="105"/>
        </w:rPr>
        <w:t>t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2"/>
          <w:w w:val="105"/>
        </w:rPr>
        <w:t>two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days.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-2"/>
          <w:w w:val="105"/>
        </w:rPr>
        <w:t>Rare</w:t>
      </w:r>
      <w:r w:rsidRPr="00226A21">
        <w:rPr>
          <w:spacing w:val="-1"/>
          <w:w w:val="105"/>
        </w:rPr>
        <w:t>ly,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an</w:t>
      </w:r>
      <w:r w:rsidRPr="00226A21">
        <w:rPr>
          <w:spacing w:val="76"/>
        </w:rPr>
        <w:t xml:space="preserve"> </w:t>
      </w:r>
      <w:r w:rsidRPr="00226A21">
        <w:rPr>
          <w:w w:val="105"/>
        </w:rPr>
        <w:t>allergic</w:t>
      </w:r>
      <w:r w:rsidRPr="00226A21">
        <w:rPr>
          <w:spacing w:val="-13"/>
          <w:w w:val="105"/>
        </w:rPr>
        <w:t xml:space="preserve"> </w:t>
      </w:r>
      <w:r w:rsidRPr="00226A21">
        <w:rPr>
          <w:w w:val="105"/>
        </w:rPr>
        <w:t>response</w:t>
      </w:r>
      <w:r w:rsidRPr="00226A21">
        <w:rPr>
          <w:spacing w:val="-13"/>
          <w:w w:val="105"/>
        </w:rPr>
        <w:t xml:space="preserve"> </w:t>
      </w:r>
      <w:r w:rsidRPr="00226A21">
        <w:rPr>
          <w:spacing w:val="1"/>
          <w:w w:val="105"/>
        </w:rPr>
        <w:t>can</w:t>
      </w:r>
      <w:r w:rsidRPr="00226A21">
        <w:rPr>
          <w:spacing w:val="-13"/>
          <w:w w:val="105"/>
        </w:rPr>
        <w:t xml:space="preserve"> </w:t>
      </w:r>
      <w:r w:rsidRPr="00226A21">
        <w:rPr>
          <w:spacing w:val="-3"/>
          <w:w w:val="105"/>
        </w:rPr>
        <w:t>o</w:t>
      </w:r>
      <w:r w:rsidRPr="00226A21">
        <w:rPr>
          <w:spacing w:val="-2"/>
          <w:w w:val="105"/>
        </w:rPr>
        <w:t>ccu</w:t>
      </w:r>
      <w:r w:rsidRPr="00226A21">
        <w:rPr>
          <w:spacing w:val="-3"/>
          <w:w w:val="105"/>
        </w:rPr>
        <w:t>r</w:t>
      </w:r>
      <w:r w:rsidRPr="00226A21">
        <w:rPr>
          <w:spacing w:val="-2"/>
          <w:w w:val="105"/>
        </w:rPr>
        <w:t xml:space="preserve">.  Influenza immunisation is highly effective but cannot guarantee complete protection </w:t>
      </w:r>
      <w:r w:rsidR="003D5030" w:rsidRPr="00226A21">
        <w:rPr>
          <w:spacing w:val="-2"/>
          <w:w w:val="105"/>
        </w:rPr>
        <w:t>a</w:t>
      </w:r>
      <w:r w:rsidRPr="00226A21">
        <w:rPr>
          <w:spacing w:val="-2"/>
          <w:w w:val="105"/>
        </w:rPr>
        <w:t>gainst catching influenza.</w:t>
      </w:r>
      <w:r w:rsidR="00524124">
        <w:rPr>
          <w:spacing w:val="-2"/>
          <w:w w:val="105"/>
        </w:rPr>
        <w:t xml:space="preserve"> </w:t>
      </w:r>
      <w:r w:rsidR="00751FFF" w:rsidRPr="00226A21">
        <w:rPr>
          <w:spacing w:val="1"/>
          <w:w w:val="95"/>
        </w:rPr>
        <w:t>The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M</w:t>
      </w:r>
      <w:r w:rsidR="00751FFF" w:rsidRPr="00226A21">
        <w:rPr>
          <w:spacing w:val="1"/>
          <w:w w:val="95"/>
        </w:rPr>
        <w:t>ini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try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of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Health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keeps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a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record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of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influenza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vaccination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on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the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National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Immunisation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Register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o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that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spacing w:val="1"/>
          <w:w w:val="95"/>
        </w:rPr>
        <w:t>authori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ed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health</w:t>
      </w:r>
      <w:r w:rsidR="00751FFF" w:rsidRPr="00226A21">
        <w:rPr>
          <w:spacing w:val="98"/>
          <w:w w:val="94"/>
        </w:rPr>
        <w:t xml:space="preserve"> </w:t>
      </w:r>
      <w:r w:rsidR="00751FFF" w:rsidRPr="00226A21">
        <w:rPr>
          <w:spacing w:val="1"/>
          <w:w w:val="95"/>
        </w:rPr>
        <w:t>prof</w:t>
      </w:r>
      <w:r w:rsidR="00751FFF" w:rsidRPr="00226A21">
        <w:rPr>
          <w:w w:val="95"/>
        </w:rPr>
        <w:t>ess</w:t>
      </w:r>
      <w:r w:rsidR="00751FFF" w:rsidRPr="00226A21">
        <w:rPr>
          <w:spacing w:val="1"/>
          <w:w w:val="95"/>
        </w:rPr>
        <w:t>iona</w:t>
      </w:r>
      <w:r w:rsidR="00751FFF" w:rsidRPr="00226A21">
        <w:rPr>
          <w:w w:val="95"/>
        </w:rPr>
        <w:t>ls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spacing w:val="1"/>
          <w:w w:val="95"/>
        </w:rPr>
        <w:t>can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find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spacing w:val="1"/>
          <w:w w:val="95"/>
        </w:rPr>
        <w:t>out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spacing w:val="1"/>
          <w:w w:val="95"/>
        </w:rPr>
        <w:t>what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vaccinations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have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spacing w:val="1"/>
          <w:w w:val="95"/>
        </w:rPr>
        <w:t>been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w w:val="95"/>
        </w:rPr>
        <w:t>g</w:t>
      </w:r>
      <w:r w:rsidR="00751FFF" w:rsidRPr="00226A21">
        <w:rPr>
          <w:spacing w:val="1"/>
          <w:w w:val="95"/>
        </w:rPr>
        <w:t>iven.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It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helps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to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w w:val="95"/>
        </w:rPr>
        <w:t>monitor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the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population's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spacing w:val="1"/>
          <w:w w:val="95"/>
        </w:rPr>
        <w:t>protection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spacing w:val="1"/>
          <w:w w:val="95"/>
        </w:rPr>
        <w:t>a</w:t>
      </w:r>
      <w:r w:rsidR="00751FFF" w:rsidRPr="00226A21">
        <w:rPr>
          <w:w w:val="95"/>
        </w:rPr>
        <w:t>g</w:t>
      </w:r>
      <w:r w:rsidR="00751FFF" w:rsidRPr="00226A21">
        <w:rPr>
          <w:spacing w:val="1"/>
          <w:w w:val="95"/>
        </w:rPr>
        <w:t>ain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t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influenza.</w:t>
      </w:r>
      <w:r w:rsidR="00751FFF" w:rsidRPr="00226A21">
        <w:rPr>
          <w:spacing w:val="68"/>
          <w:w w:val="72"/>
        </w:rPr>
        <w:t xml:space="preserve"> </w:t>
      </w:r>
      <w:r w:rsidR="00751FFF" w:rsidRPr="00226A21">
        <w:rPr>
          <w:w w:val="95"/>
        </w:rPr>
        <w:t>If</w:t>
      </w:r>
      <w:r w:rsidR="00751FFF" w:rsidRPr="00226A21">
        <w:rPr>
          <w:spacing w:val="-31"/>
          <w:w w:val="95"/>
        </w:rPr>
        <w:t xml:space="preserve"> </w:t>
      </w:r>
      <w:r w:rsidR="00751FFF" w:rsidRPr="00226A21">
        <w:rPr>
          <w:w w:val="95"/>
        </w:rPr>
        <w:t>you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do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spacing w:val="1"/>
          <w:w w:val="95"/>
        </w:rPr>
        <w:t>not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want</w:t>
      </w:r>
      <w:r w:rsidR="00751FFF" w:rsidRPr="00226A21">
        <w:rPr>
          <w:spacing w:val="-31"/>
          <w:w w:val="95"/>
        </w:rPr>
        <w:t xml:space="preserve"> </w:t>
      </w:r>
      <w:r w:rsidR="00751FFF" w:rsidRPr="00226A21">
        <w:rPr>
          <w:w w:val="95"/>
        </w:rPr>
        <w:t>your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vaccination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recorded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on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the</w:t>
      </w:r>
      <w:r w:rsidR="00751FFF" w:rsidRPr="00226A21">
        <w:rPr>
          <w:spacing w:val="-31"/>
          <w:w w:val="95"/>
        </w:rPr>
        <w:t xml:space="preserve"> </w:t>
      </w:r>
      <w:r w:rsidR="00751FFF" w:rsidRPr="00226A21">
        <w:rPr>
          <w:w w:val="95"/>
        </w:rPr>
        <w:t>National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Immunisation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Register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spacing w:val="1"/>
          <w:w w:val="95"/>
        </w:rPr>
        <w:t>p</w:t>
      </w:r>
      <w:r w:rsidR="00751FFF" w:rsidRPr="00226A21">
        <w:rPr>
          <w:w w:val="95"/>
        </w:rPr>
        <w:t>l</w:t>
      </w:r>
      <w:r w:rsidR="00751FFF" w:rsidRPr="00226A21">
        <w:rPr>
          <w:spacing w:val="1"/>
          <w:w w:val="95"/>
        </w:rPr>
        <w:t>ea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e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spacing w:val="1"/>
          <w:w w:val="95"/>
        </w:rPr>
        <w:t>advi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e</w:t>
      </w:r>
      <w:r w:rsidR="00751FFF" w:rsidRPr="00226A21">
        <w:rPr>
          <w:spacing w:val="-31"/>
          <w:w w:val="95"/>
        </w:rPr>
        <w:t xml:space="preserve"> </w:t>
      </w:r>
      <w:r w:rsidR="00751FFF" w:rsidRPr="00226A21">
        <w:rPr>
          <w:w w:val="95"/>
        </w:rPr>
        <w:t>your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doctor,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spacing w:val="1"/>
          <w:w w:val="95"/>
        </w:rPr>
        <w:t>nur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e</w:t>
      </w:r>
      <w:r w:rsidR="00751FFF" w:rsidRPr="00226A21">
        <w:rPr>
          <w:spacing w:val="-30"/>
          <w:w w:val="95"/>
        </w:rPr>
        <w:t xml:space="preserve"> </w:t>
      </w:r>
      <w:r w:rsidR="003B1381" w:rsidRPr="00226A21">
        <w:rPr>
          <w:w w:val="95"/>
        </w:rPr>
        <w:t>or</w:t>
      </w:r>
      <w:r w:rsidR="003B1381" w:rsidRPr="00226A21">
        <w:t xml:space="preserve"> healthcare </w:t>
      </w:r>
      <w:r w:rsidR="00751FFF" w:rsidRPr="00226A21">
        <w:t>professional.</w:t>
      </w:r>
    </w:p>
    <w:p w:rsidR="00751FFF" w:rsidRPr="00F424BB" w:rsidRDefault="00751FFF" w:rsidP="00F424BB">
      <w:pPr>
        <w:rPr>
          <w:rFonts w:eastAsia="Calibri" w:cs="Calibri"/>
        </w:rPr>
      </w:pPr>
      <w:r w:rsidRPr="00226A21">
        <w:rPr>
          <w:w w:val="95"/>
        </w:rPr>
        <w:t>I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read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or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had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exp</w:t>
      </w:r>
      <w:r w:rsidRPr="00226A21">
        <w:rPr>
          <w:w w:val="95"/>
        </w:rPr>
        <w:t>l</w:t>
      </w:r>
      <w:r w:rsidRPr="00226A21">
        <w:rPr>
          <w:spacing w:val="1"/>
          <w:w w:val="95"/>
        </w:rPr>
        <w:t>ained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me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information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about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influenza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vaccination,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and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a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chance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a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k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questions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that</w:t>
      </w:r>
      <w:r w:rsidRPr="00226A21">
        <w:rPr>
          <w:spacing w:val="94"/>
          <w:w w:val="84"/>
        </w:rPr>
        <w:t xml:space="preserve"> </w:t>
      </w:r>
      <w:r w:rsidRPr="00226A21">
        <w:rPr>
          <w:w w:val="95"/>
        </w:rPr>
        <w:t>were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an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wered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my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ati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faction.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believe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understand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the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benefit</w:t>
      </w:r>
      <w:r w:rsidRPr="00226A21">
        <w:rPr>
          <w:w w:val="95"/>
        </w:rPr>
        <w:t>s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and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ri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k</w:t>
      </w:r>
      <w:r w:rsidRPr="00226A21">
        <w:rPr>
          <w:w w:val="95"/>
        </w:rPr>
        <w:t>s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of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influenza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vaccination.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understand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g</w:t>
      </w:r>
      <w:r w:rsidRPr="00226A21">
        <w:rPr>
          <w:spacing w:val="1"/>
          <w:w w:val="95"/>
        </w:rPr>
        <w:t>ettin</w:t>
      </w:r>
      <w:r w:rsidRPr="00226A21">
        <w:rPr>
          <w:w w:val="95"/>
        </w:rPr>
        <w:t>g</w:t>
      </w:r>
      <w:r w:rsidRPr="00226A21">
        <w:rPr>
          <w:spacing w:val="100"/>
          <w:w w:val="109"/>
        </w:rPr>
        <w:t xml:space="preserve"> </w:t>
      </w:r>
      <w:r w:rsidRPr="00226A21">
        <w:t>the</w:t>
      </w:r>
      <w:r w:rsidRPr="00226A21">
        <w:rPr>
          <w:spacing w:val="-24"/>
        </w:rPr>
        <w:t xml:space="preserve"> </w:t>
      </w:r>
      <w:r w:rsidRPr="00226A21">
        <w:t>vaccination</w:t>
      </w:r>
      <w:r w:rsidRPr="00226A21">
        <w:rPr>
          <w:spacing w:val="-23"/>
        </w:rPr>
        <w:t xml:space="preserve"> </w:t>
      </w:r>
      <w:r w:rsidRPr="00226A21">
        <w:t>is</w:t>
      </w:r>
      <w:r w:rsidRPr="00226A21">
        <w:rPr>
          <w:spacing w:val="-23"/>
        </w:rPr>
        <w:t xml:space="preserve"> </w:t>
      </w:r>
      <w:r w:rsidRPr="00226A21">
        <w:t>my</w:t>
      </w:r>
      <w:r w:rsidRPr="00226A21">
        <w:rPr>
          <w:spacing w:val="-23"/>
        </w:rPr>
        <w:t xml:space="preserve"> </w:t>
      </w:r>
      <w:r w:rsidRPr="00226A21">
        <w:t>choice.</w:t>
      </w:r>
      <w:r w:rsidRPr="00226A21">
        <w:rPr>
          <w:spacing w:val="-23"/>
        </w:rPr>
        <w:t xml:space="preserve"> </w:t>
      </w:r>
      <w:r w:rsidRPr="00226A21">
        <w:t>I</w:t>
      </w:r>
      <w:r w:rsidRPr="00226A21">
        <w:rPr>
          <w:spacing w:val="-24"/>
        </w:rPr>
        <w:t xml:space="preserve"> </w:t>
      </w:r>
      <w:r w:rsidRPr="00226A21">
        <w:rPr>
          <w:spacing w:val="1"/>
        </w:rPr>
        <w:t>a</w:t>
      </w:r>
      <w:r w:rsidRPr="00226A21">
        <w:t>g</w:t>
      </w:r>
      <w:r w:rsidRPr="00226A21">
        <w:rPr>
          <w:spacing w:val="1"/>
        </w:rPr>
        <w:t>ree</w:t>
      </w:r>
      <w:r w:rsidRPr="00226A21">
        <w:rPr>
          <w:spacing w:val="-23"/>
        </w:rPr>
        <w:t xml:space="preserve"> </w:t>
      </w:r>
      <w:r w:rsidRPr="00226A21">
        <w:t>to</w:t>
      </w:r>
      <w:r w:rsidRPr="00226A21">
        <w:rPr>
          <w:spacing w:val="-23"/>
        </w:rPr>
        <w:t xml:space="preserve"> </w:t>
      </w:r>
      <w:r w:rsidRPr="00226A21">
        <w:t>g</w:t>
      </w:r>
      <w:r w:rsidRPr="00226A21">
        <w:rPr>
          <w:spacing w:val="1"/>
        </w:rPr>
        <w:t>et</w:t>
      </w:r>
      <w:r w:rsidRPr="00226A21">
        <w:rPr>
          <w:spacing w:val="-23"/>
        </w:rPr>
        <w:t xml:space="preserve"> </w:t>
      </w:r>
      <w:r w:rsidRPr="00226A21">
        <w:t>the</w:t>
      </w:r>
      <w:r w:rsidRPr="00226A21">
        <w:rPr>
          <w:spacing w:val="-23"/>
        </w:rPr>
        <w:t xml:space="preserve"> </w:t>
      </w:r>
      <w:r w:rsidRPr="00226A21">
        <w:t>vaccination</w:t>
      </w:r>
      <w:r w:rsidRPr="00226A21">
        <w:rPr>
          <w:spacing w:val="-23"/>
        </w:rPr>
        <w:t xml:space="preserve"> </w:t>
      </w:r>
      <w:r w:rsidRPr="00226A21">
        <w:t>and</w:t>
      </w:r>
      <w:r w:rsidRPr="00226A21">
        <w:rPr>
          <w:spacing w:val="-24"/>
        </w:rPr>
        <w:t xml:space="preserve"> </w:t>
      </w:r>
      <w:r w:rsidRPr="00226A21">
        <w:t>that</w:t>
      </w:r>
      <w:r w:rsidRPr="00226A21">
        <w:rPr>
          <w:spacing w:val="-23"/>
        </w:rPr>
        <w:t xml:space="preserve"> </w:t>
      </w:r>
      <w:r w:rsidRPr="00226A21">
        <w:t>it</w:t>
      </w:r>
      <w:r w:rsidRPr="00226A21">
        <w:rPr>
          <w:spacing w:val="-23"/>
        </w:rPr>
        <w:t xml:space="preserve"> </w:t>
      </w:r>
      <w:r w:rsidRPr="00226A21">
        <w:t>is</w:t>
      </w:r>
      <w:r w:rsidRPr="00226A21">
        <w:rPr>
          <w:spacing w:val="-23"/>
        </w:rPr>
        <w:t xml:space="preserve"> </w:t>
      </w:r>
      <w:r w:rsidRPr="00226A21">
        <w:t>recommended</w:t>
      </w:r>
      <w:r w:rsidRPr="00226A21">
        <w:rPr>
          <w:spacing w:val="-23"/>
        </w:rPr>
        <w:t xml:space="preserve"> </w:t>
      </w:r>
      <w:r w:rsidRPr="00226A21">
        <w:t>that</w:t>
      </w:r>
      <w:r w:rsidRPr="00226A21">
        <w:rPr>
          <w:spacing w:val="-23"/>
        </w:rPr>
        <w:t xml:space="preserve"> </w:t>
      </w:r>
      <w:r w:rsidRPr="00226A21">
        <w:t>I</w:t>
      </w:r>
      <w:r w:rsidRPr="00226A21">
        <w:rPr>
          <w:spacing w:val="-24"/>
        </w:rPr>
        <w:t xml:space="preserve"> </w:t>
      </w:r>
      <w:r w:rsidRPr="00226A21">
        <w:t>wait</w:t>
      </w:r>
      <w:r w:rsidRPr="00226A21">
        <w:rPr>
          <w:spacing w:val="-23"/>
        </w:rPr>
        <w:t xml:space="preserve"> </w:t>
      </w:r>
      <w:r w:rsidRPr="00226A21">
        <w:t>here</w:t>
      </w:r>
      <w:r w:rsidRPr="00226A21">
        <w:rPr>
          <w:spacing w:val="-23"/>
        </w:rPr>
        <w:t xml:space="preserve"> </w:t>
      </w:r>
      <w:r w:rsidRPr="00226A21">
        <w:t>for</w:t>
      </w:r>
      <w:r w:rsidRPr="00226A21">
        <w:rPr>
          <w:spacing w:val="-23"/>
        </w:rPr>
        <w:t xml:space="preserve"> </w:t>
      </w:r>
      <w:r w:rsidRPr="00226A21">
        <w:t>20</w:t>
      </w:r>
      <w:r w:rsidRPr="00226A21">
        <w:rPr>
          <w:spacing w:val="-23"/>
        </w:rPr>
        <w:t xml:space="preserve"> </w:t>
      </w:r>
      <w:r w:rsidRPr="00226A21">
        <w:t>minutes</w:t>
      </w:r>
      <w:r w:rsidRPr="00226A21">
        <w:rPr>
          <w:spacing w:val="-23"/>
        </w:rPr>
        <w:t xml:space="preserve"> </w:t>
      </w:r>
      <w:r w:rsidRPr="00226A21">
        <w:rPr>
          <w:spacing w:val="1"/>
        </w:rPr>
        <w:t>after</w:t>
      </w:r>
      <w:r w:rsidRPr="00226A21">
        <w:rPr>
          <w:spacing w:val="114"/>
          <w:w w:val="82"/>
        </w:rPr>
        <w:t xml:space="preserve"> </w:t>
      </w:r>
      <w:r w:rsidRPr="00226A21">
        <w:rPr>
          <w:w w:val="90"/>
        </w:rPr>
        <w:t>my</w:t>
      </w:r>
      <w:r w:rsidRPr="00226A21">
        <w:rPr>
          <w:spacing w:val="-11"/>
          <w:w w:val="90"/>
        </w:rPr>
        <w:t xml:space="preserve"> </w:t>
      </w:r>
      <w:r w:rsidRPr="00226A21">
        <w:rPr>
          <w:w w:val="90"/>
        </w:rPr>
        <w:t xml:space="preserve">vaccination.  </w:t>
      </w:r>
      <w:r w:rsidRPr="00226A21">
        <w:t>I</w:t>
      </w:r>
      <w:r w:rsidRPr="00226A21">
        <w:rPr>
          <w:spacing w:val="11"/>
        </w:rPr>
        <w:t xml:space="preserve"> </w:t>
      </w:r>
      <w:r w:rsidRPr="00226A21">
        <w:t>co</w:t>
      </w:r>
      <w:r w:rsidRPr="00226A21">
        <w:rPr>
          <w:spacing w:val="1"/>
        </w:rPr>
        <w:t>n</w:t>
      </w:r>
      <w:r w:rsidRPr="00226A21">
        <w:t>s</w:t>
      </w:r>
      <w:r w:rsidRPr="00226A21">
        <w:rPr>
          <w:spacing w:val="1"/>
        </w:rPr>
        <w:t>ent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1"/>
        </w:rPr>
        <w:t xml:space="preserve"> </w:t>
      </w:r>
      <w:r w:rsidRPr="00226A21">
        <w:rPr>
          <w:spacing w:val="1"/>
        </w:rPr>
        <w:t>t</w:t>
      </w:r>
      <w:r w:rsidRPr="00226A21">
        <w:t>his</w:t>
      </w:r>
      <w:r w:rsidRPr="00226A21">
        <w:rPr>
          <w:spacing w:val="12"/>
        </w:rPr>
        <w:t xml:space="preserve"> </w:t>
      </w:r>
      <w:r w:rsidRPr="00226A21">
        <w:t>i</w:t>
      </w:r>
      <w:r w:rsidRPr="00226A21">
        <w:rPr>
          <w:spacing w:val="1"/>
        </w:rPr>
        <w:t>nf</w:t>
      </w:r>
      <w:r w:rsidRPr="00226A21">
        <w:t>o</w:t>
      </w:r>
      <w:r w:rsidRPr="00226A21">
        <w:rPr>
          <w:spacing w:val="1"/>
        </w:rPr>
        <w:t>rm</w:t>
      </w:r>
      <w:r w:rsidRPr="00226A21">
        <w:t>a</w:t>
      </w:r>
      <w:r w:rsidRPr="00226A21">
        <w:rPr>
          <w:spacing w:val="1"/>
        </w:rPr>
        <w:t>t</w:t>
      </w:r>
      <w:r w:rsidRPr="00226A21">
        <w:t>io</w:t>
      </w:r>
      <w:r w:rsidRPr="00226A21">
        <w:rPr>
          <w:spacing w:val="1"/>
        </w:rPr>
        <w:t>n</w:t>
      </w:r>
      <w:r w:rsidRPr="00226A21">
        <w:rPr>
          <w:spacing w:val="12"/>
        </w:rPr>
        <w:t xml:space="preserve"> </w:t>
      </w:r>
      <w:r w:rsidRPr="00226A21">
        <w:t>b</w:t>
      </w:r>
      <w:r w:rsidRPr="00226A21">
        <w:rPr>
          <w:spacing w:val="1"/>
        </w:rPr>
        <w:t>e</w:t>
      </w:r>
      <w:r w:rsidRPr="00226A21">
        <w:t>i</w:t>
      </w:r>
      <w:r w:rsidRPr="00226A21">
        <w:rPr>
          <w:spacing w:val="1"/>
        </w:rPr>
        <w:t>n</w:t>
      </w:r>
      <w:r w:rsidRPr="00226A21">
        <w:t>g</w:t>
      </w:r>
      <w:r w:rsidRPr="00226A21">
        <w:rPr>
          <w:spacing w:val="11"/>
        </w:rPr>
        <w:t xml:space="preserve"> </w:t>
      </w:r>
      <w:r w:rsidRPr="00226A21">
        <w:rPr>
          <w:spacing w:val="1"/>
        </w:rPr>
        <w:t>give</w:t>
      </w:r>
      <w:r w:rsidRPr="00226A21">
        <w:rPr>
          <w:spacing w:val="2"/>
        </w:rPr>
        <w:t>n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2"/>
        </w:rPr>
        <w:t xml:space="preserve"> </w:t>
      </w:r>
      <w:r w:rsidRPr="00226A21">
        <w:rPr>
          <w:spacing w:val="1"/>
        </w:rPr>
        <w:t>m</w:t>
      </w:r>
      <w:r w:rsidRPr="00226A21">
        <w:t>y</w:t>
      </w:r>
      <w:r w:rsidRPr="00226A21">
        <w:rPr>
          <w:spacing w:val="11"/>
        </w:rPr>
        <w:t xml:space="preserve"> </w:t>
      </w:r>
      <w:r w:rsidRPr="00226A21">
        <w:t>h</w:t>
      </w:r>
      <w:r w:rsidRPr="00226A21">
        <w:rPr>
          <w:spacing w:val="1"/>
        </w:rPr>
        <w:t>e</w:t>
      </w:r>
      <w:r w:rsidRPr="00226A21">
        <w:t>al</w:t>
      </w:r>
      <w:r w:rsidRPr="00226A21">
        <w:rPr>
          <w:spacing w:val="1"/>
        </w:rPr>
        <w:t>t</w:t>
      </w:r>
      <w:r w:rsidRPr="00226A21">
        <w:t>hca</w:t>
      </w:r>
      <w:r w:rsidRPr="00226A21">
        <w:rPr>
          <w:spacing w:val="1"/>
        </w:rPr>
        <w:t>re</w:t>
      </w:r>
      <w:r w:rsidRPr="00226A21">
        <w:rPr>
          <w:spacing w:val="12"/>
        </w:rPr>
        <w:t xml:space="preserve"> </w:t>
      </w:r>
      <w:r w:rsidRPr="00226A21">
        <w:t>p</w:t>
      </w:r>
      <w:r w:rsidRPr="00226A21">
        <w:rPr>
          <w:spacing w:val="1"/>
        </w:rPr>
        <w:t>r</w:t>
      </w:r>
      <w:r w:rsidRPr="00226A21">
        <w:t>ovid</w:t>
      </w:r>
      <w:r w:rsidRPr="00226A21">
        <w:rPr>
          <w:spacing w:val="1"/>
        </w:rPr>
        <w:t>er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1"/>
        </w:rPr>
        <w:t xml:space="preserve"> </w:t>
      </w:r>
      <w:r w:rsidRPr="00226A21">
        <w:t>upda</w:t>
      </w:r>
      <w:r w:rsidRPr="00226A21">
        <w:rPr>
          <w:spacing w:val="1"/>
        </w:rPr>
        <w:t>te</w:t>
      </w:r>
      <w:r w:rsidRPr="00226A21">
        <w:rPr>
          <w:spacing w:val="12"/>
        </w:rPr>
        <w:t xml:space="preserve"> </w:t>
      </w:r>
      <w:r w:rsidRPr="00226A21">
        <w:t>applicabl</w:t>
      </w:r>
      <w:r w:rsidRPr="00226A21">
        <w:rPr>
          <w:spacing w:val="1"/>
        </w:rPr>
        <w:t>e</w:t>
      </w:r>
      <w:r w:rsidRPr="00226A21">
        <w:rPr>
          <w:spacing w:val="12"/>
        </w:rPr>
        <w:t xml:space="preserve"> </w:t>
      </w:r>
      <w:r w:rsidRPr="00226A21">
        <w:rPr>
          <w:spacing w:val="1"/>
        </w:rPr>
        <w:t>re</w:t>
      </w:r>
      <w:r w:rsidRPr="00226A21">
        <w:t>co</w:t>
      </w:r>
      <w:r w:rsidRPr="00226A21">
        <w:rPr>
          <w:spacing w:val="1"/>
        </w:rPr>
        <w:t>r</w:t>
      </w:r>
      <w:r w:rsidRPr="00226A21">
        <w:t>ds.</w:t>
      </w:r>
    </w:p>
    <w:p w:rsidR="00751FFF" w:rsidRDefault="00751FFF" w:rsidP="003B1381">
      <w:pPr>
        <w:tabs>
          <w:tab w:val="left" w:pos="5137"/>
          <w:tab w:val="left" w:pos="9060"/>
        </w:tabs>
        <w:spacing w:line="240" w:lineRule="auto"/>
        <w:ind w:right="261"/>
        <w:jc w:val="both"/>
        <w:rPr>
          <w:color w:val="3C3C3B"/>
          <w:spacing w:val="27"/>
          <w:szCs w:val="20"/>
        </w:rPr>
      </w:pPr>
      <w:r>
        <w:rPr>
          <w:color w:val="3C3C3B"/>
          <w:w w:val="105"/>
          <w:szCs w:val="20"/>
        </w:rPr>
        <w:t>S</w:t>
      </w:r>
      <w:r w:rsidRPr="00751FFF">
        <w:rPr>
          <w:color w:val="3C3C3B"/>
          <w:w w:val="105"/>
          <w:szCs w:val="20"/>
        </w:rPr>
        <w:t>ig</w:t>
      </w:r>
      <w:r w:rsidRPr="00751FFF">
        <w:rPr>
          <w:color w:val="3C3C3B"/>
          <w:spacing w:val="1"/>
          <w:w w:val="105"/>
          <w:szCs w:val="20"/>
        </w:rPr>
        <w:t>ned</w:t>
      </w:r>
      <w:r w:rsidRPr="00751FFF">
        <w:rPr>
          <w:color w:val="3C3C3B"/>
          <w:w w:val="105"/>
          <w:szCs w:val="20"/>
        </w:rPr>
        <w:t>:</w:t>
      </w:r>
      <w:r w:rsidRPr="00751FFF">
        <w:rPr>
          <w:color w:val="3C3C3B"/>
          <w:w w:val="105"/>
          <w:szCs w:val="20"/>
          <w:u w:val="single" w:color="1D1D1B"/>
        </w:rPr>
        <w:tab/>
        <w:t xml:space="preserve">  </w:t>
      </w:r>
      <w:r w:rsidR="00CB45BA">
        <w:rPr>
          <w:color w:val="3C3C3B"/>
          <w:w w:val="105"/>
          <w:szCs w:val="20"/>
          <w:u w:val="single" w:color="1D1D1B"/>
        </w:rPr>
        <w:t xml:space="preserve"> </w:t>
      </w:r>
      <w:r w:rsidRPr="00751FFF">
        <w:rPr>
          <w:color w:val="3C3C3B"/>
          <w:w w:val="105"/>
          <w:szCs w:val="20"/>
        </w:rPr>
        <w:t>Date</w:t>
      </w:r>
      <w:r w:rsidR="00CB45BA">
        <w:rPr>
          <w:color w:val="3C3C3B"/>
          <w:w w:val="105"/>
          <w:szCs w:val="20"/>
        </w:rPr>
        <w:t xml:space="preserve"> vaccine given</w:t>
      </w:r>
      <w:r w:rsidRPr="00751FFF">
        <w:rPr>
          <w:color w:val="3C3C3B"/>
          <w:w w:val="105"/>
          <w:szCs w:val="20"/>
        </w:rPr>
        <w:t>:</w:t>
      </w:r>
      <w:r w:rsidRPr="00751FFF">
        <w:rPr>
          <w:color w:val="3C3C3B"/>
          <w:szCs w:val="20"/>
        </w:rPr>
        <w:t xml:space="preserve"> </w:t>
      </w:r>
      <w:r w:rsidRPr="00751FFF">
        <w:rPr>
          <w:color w:val="3C3C3B"/>
          <w:spacing w:val="-14"/>
          <w:szCs w:val="20"/>
        </w:rPr>
        <w:t xml:space="preserve"> </w:t>
      </w:r>
      <w:r w:rsidRPr="00751FFF">
        <w:rPr>
          <w:color w:val="3C3C3B"/>
          <w:w w:val="99"/>
          <w:szCs w:val="20"/>
          <w:u w:val="single" w:color="1D1D1B"/>
        </w:rPr>
        <w:t xml:space="preserve"> </w:t>
      </w:r>
      <w:r w:rsidRPr="00751FFF">
        <w:rPr>
          <w:color w:val="3C3C3B"/>
          <w:szCs w:val="20"/>
          <w:u w:val="single" w:color="1D1D1B"/>
        </w:rPr>
        <w:tab/>
      </w:r>
      <w:r w:rsidRPr="00751FFF">
        <w:rPr>
          <w:color w:val="3C3C3B"/>
          <w:spacing w:val="27"/>
          <w:szCs w:val="20"/>
        </w:rPr>
        <w:t xml:space="preserve"> </w:t>
      </w:r>
    </w:p>
    <w:sectPr w:rsidR="00751FFF" w:rsidSect="00226A2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CF" w:rsidRDefault="009813CF" w:rsidP="00FE59EA">
      <w:pPr>
        <w:spacing w:after="0" w:line="240" w:lineRule="auto"/>
      </w:pPr>
      <w:r>
        <w:separator/>
      </w:r>
    </w:p>
  </w:endnote>
  <w:endnote w:type="continuationSeparator" w:id="0">
    <w:p w:rsidR="009813CF" w:rsidRDefault="009813CF" w:rsidP="00FE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85"/>
      <w:gridCol w:w="3343"/>
      <w:gridCol w:w="5228"/>
    </w:tblGrid>
    <w:tr w:rsidR="00997B35" w:rsidTr="008C6C17">
      <w:tc>
        <w:tcPr>
          <w:tcW w:w="5228" w:type="dxa"/>
          <w:gridSpan w:val="2"/>
        </w:tcPr>
        <w:p w:rsidR="00997B35" w:rsidRDefault="00997B35" w:rsidP="00997B35">
          <w:r w:rsidRPr="00751FFF">
            <w:rPr>
              <w:b/>
            </w:rPr>
            <w:t>Immunisation record (for clinic use only):</w:t>
          </w:r>
        </w:p>
      </w:tc>
      <w:tc>
        <w:tcPr>
          <w:tcW w:w="5228" w:type="dxa"/>
        </w:tcPr>
        <w:p w:rsidR="00997B35" w:rsidRDefault="00997B35" w:rsidP="00997B35">
          <w:r>
            <w:t>Vaccine:</w:t>
          </w:r>
        </w:p>
      </w:tc>
    </w:tr>
    <w:tr w:rsidR="00997B35" w:rsidTr="008C6C17">
      <w:tc>
        <w:tcPr>
          <w:tcW w:w="1885" w:type="dxa"/>
        </w:tcPr>
        <w:p w:rsidR="00997B35" w:rsidRDefault="00997B35" w:rsidP="00997B35">
          <w:r>
            <w:t xml:space="preserve">Site:  Left  /  Right </w:t>
          </w:r>
        </w:p>
      </w:tc>
      <w:tc>
        <w:tcPr>
          <w:tcW w:w="3343" w:type="dxa"/>
        </w:tcPr>
        <w:p w:rsidR="00997B35" w:rsidRDefault="00997B35" w:rsidP="00997B35">
          <w:r>
            <w:t>Vaccinator:</w:t>
          </w:r>
        </w:p>
      </w:tc>
      <w:tc>
        <w:tcPr>
          <w:tcW w:w="5228" w:type="dxa"/>
        </w:tcPr>
        <w:p w:rsidR="00997B35" w:rsidRDefault="00997B35" w:rsidP="00997B35">
          <w:r>
            <w:t>Batch:                                              Expiry:</w:t>
          </w:r>
        </w:p>
      </w:tc>
    </w:tr>
  </w:tbl>
  <w:p w:rsidR="003B1381" w:rsidRPr="003B1381" w:rsidRDefault="003B1381" w:rsidP="003B1381">
    <w:pPr>
      <w:spacing w:after="0"/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CF" w:rsidRDefault="009813CF" w:rsidP="00FE59EA">
      <w:pPr>
        <w:spacing w:after="0" w:line="240" w:lineRule="auto"/>
      </w:pPr>
      <w:r>
        <w:separator/>
      </w:r>
    </w:p>
  </w:footnote>
  <w:footnote w:type="continuationSeparator" w:id="0">
    <w:p w:rsidR="009813CF" w:rsidRDefault="009813CF" w:rsidP="00FE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21" w:rsidRDefault="00997B35" w:rsidP="00226A21">
    <w:pPr>
      <w:pStyle w:val="Header"/>
      <w:tabs>
        <w:tab w:val="clear" w:pos="9360"/>
        <w:tab w:val="right" w:pos="10440"/>
      </w:tabs>
    </w:pPr>
    <w:proofErr w:type="spellStart"/>
    <w:r>
      <w:rPr>
        <w:rFonts w:eastAsia="Times New Roman"/>
        <w:b/>
        <w:sz w:val="32"/>
      </w:rPr>
      <w:t>T</w:t>
    </w:r>
    <w:r w:rsidR="00FE59EA">
      <w:rPr>
        <w:rFonts w:eastAsia="Times New Roman"/>
        <w:b/>
        <w:sz w:val="32"/>
      </w:rPr>
      <w:t>e</w:t>
    </w:r>
    <w:proofErr w:type="spellEnd"/>
    <w:r w:rsidR="00FE59EA">
      <w:rPr>
        <w:rFonts w:eastAsia="Times New Roman"/>
        <w:b/>
        <w:sz w:val="32"/>
      </w:rPr>
      <w:t xml:space="preserve"> </w:t>
    </w:r>
    <w:proofErr w:type="spellStart"/>
    <w:r w:rsidR="00FE59EA">
      <w:rPr>
        <w:rFonts w:eastAsia="Times New Roman"/>
        <w:b/>
        <w:sz w:val="32"/>
      </w:rPr>
      <w:t>Puna</w:t>
    </w:r>
    <w:proofErr w:type="spellEnd"/>
    <w:r w:rsidR="00FE59EA">
      <w:rPr>
        <w:rFonts w:eastAsia="Times New Roman"/>
        <w:b/>
        <w:sz w:val="32"/>
      </w:rPr>
      <w:t xml:space="preserve"> </w:t>
    </w:r>
    <w:proofErr w:type="spellStart"/>
    <w:r w:rsidR="00FE59EA">
      <w:rPr>
        <w:rFonts w:eastAsia="Times New Roman"/>
        <w:b/>
        <w:sz w:val="32"/>
      </w:rPr>
      <w:t>Waiora</w:t>
    </w:r>
    <w:proofErr w:type="spellEnd"/>
    <w:r w:rsidR="00FE59EA">
      <w:rPr>
        <w:rFonts w:eastAsia="Times New Roman"/>
        <w:b/>
        <w:sz w:val="32"/>
      </w:rPr>
      <w:t xml:space="preserve"> Consent form – Influenza vaccination</w:t>
    </w:r>
    <w:r w:rsidR="00FE59EA">
      <w:rPr>
        <w:rFonts w:eastAsia="Times New Roman"/>
        <w:b/>
        <w:sz w:val="32"/>
      </w:rPr>
      <w:tab/>
    </w:r>
    <w:r w:rsidR="00FE59EA" w:rsidRPr="00EB3321">
      <w:rPr>
        <w:rFonts w:eastAsia="Times New Roman"/>
        <w:noProof/>
        <w:lang w:val="en-US"/>
      </w:rPr>
      <w:drawing>
        <wp:inline distT="0" distB="0" distL="0" distR="0" wp14:anchorId="2407B979" wp14:editId="57631359">
          <wp:extent cx="771525" cy="388129"/>
          <wp:effectExtent l="0" t="0" r="0" b="0"/>
          <wp:docPr id="2" name="Picture 2" descr="H:\2. Academic Development\PouAroha Student Support\Health Centre\Nursing\Emma's\Unitec resources for me\Unitec Horizont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2. Academic Development\PouAroha Student Support\Health Centre\Nursing\Emma's\Unitec resources for me\Unitec Horizont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8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7B2"/>
    <w:multiLevelType w:val="hybridMultilevel"/>
    <w:tmpl w:val="B578544E"/>
    <w:lvl w:ilvl="0" w:tplc="8716BD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131078" w:nlCheck="1" w:checkStyle="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21"/>
    <w:rsid w:val="00124F90"/>
    <w:rsid w:val="001517AE"/>
    <w:rsid w:val="00152469"/>
    <w:rsid w:val="00226A21"/>
    <w:rsid w:val="0026229A"/>
    <w:rsid w:val="00320765"/>
    <w:rsid w:val="00343520"/>
    <w:rsid w:val="003A7C95"/>
    <w:rsid w:val="003B1381"/>
    <w:rsid w:val="003D5030"/>
    <w:rsid w:val="004235DD"/>
    <w:rsid w:val="00477F21"/>
    <w:rsid w:val="004C1499"/>
    <w:rsid w:val="00524124"/>
    <w:rsid w:val="005464BD"/>
    <w:rsid w:val="00633FF1"/>
    <w:rsid w:val="00682D26"/>
    <w:rsid w:val="00751FFF"/>
    <w:rsid w:val="007551BB"/>
    <w:rsid w:val="00774DEA"/>
    <w:rsid w:val="00820F7D"/>
    <w:rsid w:val="00866E7D"/>
    <w:rsid w:val="008A5663"/>
    <w:rsid w:val="009813CF"/>
    <w:rsid w:val="00997B35"/>
    <w:rsid w:val="00A04DEE"/>
    <w:rsid w:val="00AA0305"/>
    <w:rsid w:val="00AB1C46"/>
    <w:rsid w:val="00C02F91"/>
    <w:rsid w:val="00C03766"/>
    <w:rsid w:val="00CB45BA"/>
    <w:rsid w:val="00D51CF4"/>
    <w:rsid w:val="00DC74BA"/>
    <w:rsid w:val="00DE43A5"/>
    <w:rsid w:val="00E80ABE"/>
    <w:rsid w:val="00EA56A8"/>
    <w:rsid w:val="00EB2F72"/>
    <w:rsid w:val="00F424BB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F3A829"/>
  <w15:chartTrackingRefBased/>
  <w15:docId w15:val="{3D544C5C-2993-4785-AD24-0860936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51CF4"/>
    <w:pPr>
      <w:widowControl w:val="0"/>
      <w:spacing w:after="0" w:line="240" w:lineRule="auto"/>
      <w:ind w:left="210"/>
      <w:outlineLvl w:val="0"/>
    </w:pPr>
    <w:rPr>
      <w:rFonts w:ascii="Calibri" w:eastAsia="Calibri" w:hAnsi="Calibri"/>
      <w:b/>
      <w:bCs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2F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EB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51CF4"/>
    <w:rPr>
      <w:rFonts w:ascii="Calibri" w:eastAsia="Calibri" w:hAnsi="Calibri"/>
      <w:b/>
      <w:bCs/>
      <w:sz w:val="3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51CF4"/>
    <w:pPr>
      <w:widowControl w:val="0"/>
      <w:spacing w:before="169" w:after="0" w:line="240" w:lineRule="auto"/>
      <w:ind w:left="210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51CF4"/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9EA"/>
  </w:style>
  <w:style w:type="paragraph" w:styleId="Footer">
    <w:name w:val="footer"/>
    <w:basedOn w:val="Normal"/>
    <w:link w:val="FooterChar"/>
    <w:uiPriority w:val="99"/>
    <w:unhideWhenUsed/>
    <w:rsid w:val="00F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9243-5A12-46C5-93A4-F1F2DABE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6B9F2955</Template>
  <TotalTime>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Robertson</dc:creator>
  <cp:keywords/>
  <dc:description/>
  <cp:lastModifiedBy>Amy Brockbank</cp:lastModifiedBy>
  <cp:revision>4</cp:revision>
  <cp:lastPrinted>2020-04-05T21:04:00Z</cp:lastPrinted>
  <dcterms:created xsi:type="dcterms:W3CDTF">2022-03-08T02:44:00Z</dcterms:created>
  <dcterms:modified xsi:type="dcterms:W3CDTF">2022-03-08T03:00:00Z</dcterms:modified>
</cp:coreProperties>
</file>