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22" w:type="pct"/>
        <w:tblLook w:val="0000" w:firstRow="0" w:lastRow="0" w:firstColumn="0" w:lastColumn="0" w:noHBand="0" w:noVBand="0"/>
      </w:tblPr>
      <w:tblGrid>
        <w:gridCol w:w="2857"/>
        <w:gridCol w:w="6196"/>
        <w:gridCol w:w="6193"/>
      </w:tblGrid>
      <w:tr w:rsidR="006C3D71" w:rsidRPr="00BE5EB5" w14:paraId="0CC438D6" w14:textId="77777777" w:rsidTr="006C3D71">
        <w:trPr>
          <w:trHeight w:val="704"/>
        </w:trPr>
        <w:tc>
          <w:tcPr>
            <w:tcW w:w="937" w:type="pct"/>
            <w:vAlign w:val="center"/>
          </w:tcPr>
          <w:p w14:paraId="68F3574B" w14:textId="53F57321" w:rsidR="006C3D71" w:rsidRPr="00BE5EB5" w:rsidRDefault="006C3D71" w:rsidP="006C3D71">
            <w:pPr>
              <w:pStyle w:val="FormbodyUTC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A4E8B6A" wp14:editId="01A91FC9">
                  <wp:extent cx="1676400" cy="113995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lu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58" cy="114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pct"/>
          </w:tcPr>
          <w:p w14:paraId="44B8888F" w14:textId="77777777" w:rsidR="006C3D71" w:rsidRPr="00794AAF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 w:rsidRPr="00DB7E91">
              <w:rPr>
                <w:b/>
                <w:bCs/>
                <w:sz w:val="36"/>
              </w:rPr>
              <w:t>WHAKAŌRITE</w:t>
            </w:r>
            <w:r>
              <w:rPr>
                <w:b/>
                <w:bCs/>
                <w:sz w:val="36"/>
              </w:rPr>
              <w:t xml:space="preserve"> IHO |</w:t>
            </w:r>
            <w:r w:rsidRPr="00794AAF">
              <w:rPr>
                <w:b/>
                <w:sz w:val="36"/>
                <w:lang w:val="en-GB"/>
              </w:rPr>
              <w:t xml:space="preserve"> </w:t>
            </w:r>
          </w:p>
          <w:p w14:paraId="765BA4EC" w14:textId="2ACBC105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 xml:space="preserve">INTERNAL </w:t>
            </w:r>
            <w:r w:rsidR="00745778">
              <w:rPr>
                <w:b/>
                <w:sz w:val="36"/>
                <w:lang w:val="en-GB"/>
              </w:rPr>
              <w:t>Post-</w:t>
            </w:r>
            <w:r>
              <w:rPr>
                <w:b/>
                <w:sz w:val="36"/>
                <w:lang w:val="en-GB"/>
              </w:rPr>
              <w:t>MODERATION</w:t>
            </w:r>
          </w:p>
          <w:p w14:paraId="34D2DCCF" w14:textId="77777777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</w:p>
          <w:p w14:paraId="7BF41EE7" w14:textId="186DBA68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b/>
                <w:sz w:val="36"/>
                <w:lang w:val="en-GB"/>
              </w:rPr>
              <w:t>Evaluation Pack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1253DE5" w14:textId="0C0275C9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proofErr w:type="spellStart"/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>ernal</w:t>
            </w:r>
            <w:proofErr w:type="spellEnd"/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Moderation Checklist</w:t>
            </w:r>
          </w:p>
        </w:tc>
      </w:tr>
    </w:tbl>
    <w:p w14:paraId="4A245458" w14:textId="1A8108B2" w:rsidR="007E5C62" w:rsidRPr="005634B7" w:rsidRDefault="007E5C62" w:rsidP="00BE5EB5">
      <w:pPr>
        <w:pStyle w:val="FormbodyUTC"/>
        <w:ind w:left="0"/>
        <w:rPr>
          <w:rFonts w:asciiTheme="minorHAnsi" w:hAnsiTheme="minorHAnsi" w:cstheme="minorHAnsi"/>
          <w:sz w:val="22"/>
          <w:szCs w:val="22"/>
        </w:rPr>
      </w:pPr>
      <w:r w:rsidRPr="00E83D9D">
        <w:rPr>
          <w:rFonts w:asciiTheme="minorHAnsi" w:hAnsiTheme="minorHAnsi" w:cstheme="minorHAnsi"/>
          <w:sz w:val="22"/>
          <w:szCs w:val="22"/>
        </w:rPr>
        <w:t xml:space="preserve">For information about policies and procedures relating to the </w:t>
      </w:r>
      <w:r w:rsidR="00E83D9D">
        <w:rPr>
          <w:rFonts w:asciiTheme="minorHAnsi" w:hAnsiTheme="minorHAnsi" w:cstheme="minorHAnsi"/>
          <w:sz w:val="22"/>
          <w:szCs w:val="22"/>
        </w:rPr>
        <w:t xml:space="preserve">completion of this </w:t>
      </w:r>
      <w:r w:rsidRPr="00E83D9D">
        <w:rPr>
          <w:rFonts w:asciiTheme="minorHAnsi" w:hAnsiTheme="minorHAnsi" w:cstheme="minorHAnsi"/>
          <w:sz w:val="22"/>
          <w:szCs w:val="22"/>
        </w:rPr>
        <w:t xml:space="preserve">form, </w:t>
      </w:r>
      <w:r w:rsidR="006F459F" w:rsidRPr="00E83D9D">
        <w:rPr>
          <w:rFonts w:asciiTheme="minorHAnsi" w:hAnsiTheme="minorHAnsi" w:cstheme="minorHAnsi"/>
          <w:sz w:val="22"/>
          <w:szCs w:val="22"/>
        </w:rPr>
        <w:t>refer to</w:t>
      </w:r>
      <w:r w:rsidR="005634B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2.0 Assessment Moderation and Grades Policy</w:t>
        </w:r>
      </w:hyperlink>
      <w:r w:rsidR="00E83D9D" w:rsidRPr="00E83D9D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2.7 Moderation of Assessment Procedure</w:t>
        </w:r>
      </w:hyperlink>
      <w:r w:rsidR="00BE5EB5" w:rsidRPr="00E83D9D">
        <w:rPr>
          <w:rFonts w:asciiTheme="minorHAnsi" w:hAnsiTheme="minorHAnsi" w:cstheme="minorHAnsi"/>
          <w:sz w:val="22"/>
          <w:szCs w:val="22"/>
        </w:rPr>
        <w:t>.</w:t>
      </w:r>
    </w:p>
    <w:p w14:paraId="1F7BC90C" w14:textId="16C52896" w:rsidR="006C3D71" w:rsidRDefault="006C3D71">
      <w:pPr>
        <w:pStyle w:val="BodyText-UTC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8"/>
        <w:gridCol w:w="405"/>
        <w:gridCol w:w="1063"/>
        <w:gridCol w:w="1865"/>
        <w:gridCol w:w="3990"/>
      </w:tblGrid>
      <w:tr w:rsidR="006C3D71" w:rsidRPr="00B838F5" w14:paraId="5E8560BE" w14:textId="77777777" w:rsidTr="00B37DB0">
        <w:trPr>
          <w:trHeight w:val="398"/>
        </w:trPr>
        <w:tc>
          <w:tcPr>
            <w:tcW w:w="955" w:type="pct"/>
            <w:shd w:val="clear" w:color="auto" w:fill="auto"/>
          </w:tcPr>
          <w:p w14:paraId="34C9C2D3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Code</w:t>
            </w:r>
          </w:p>
        </w:tc>
        <w:tc>
          <w:tcPr>
            <w:tcW w:w="811" w:type="pct"/>
            <w:gridSpan w:val="2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3B43E9E0" w14:textId="77777777" w:rsidR="006C3D71" w:rsidRPr="005634B7" w:rsidRDefault="006C3D71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[ABCD####]</w:t>
            </w:r>
          </w:p>
        </w:tc>
        <w:tc>
          <w:tcPr>
            <w:tcW w:w="1030" w:type="pct"/>
            <w:shd w:val="clear" w:color="auto" w:fill="auto"/>
          </w:tcPr>
          <w:p w14:paraId="37700C52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Name</w:t>
            </w:r>
          </w:p>
        </w:tc>
        <w:tc>
          <w:tcPr>
            <w:tcW w:w="2204" w:type="pct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60956660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26791AA9" w14:textId="77777777" w:rsidTr="006C3D71">
        <w:trPr>
          <w:trHeight w:val="417"/>
        </w:trPr>
        <w:tc>
          <w:tcPr>
            <w:tcW w:w="955" w:type="pct"/>
            <w:shd w:val="clear" w:color="auto" w:fill="auto"/>
          </w:tcPr>
          <w:p w14:paraId="3DDD3A22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Peoplesoft Code</w:t>
            </w:r>
          </w:p>
        </w:tc>
        <w:tc>
          <w:tcPr>
            <w:tcW w:w="811" w:type="pct"/>
            <w:gridSpan w:val="2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B0BED69" w14:textId="63893055" w:rsidR="006C3D71" w:rsidRPr="005634B7" w:rsidRDefault="005634B7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[ABCDE]</w:t>
            </w:r>
          </w:p>
        </w:tc>
        <w:tc>
          <w:tcPr>
            <w:tcW w:w="1030" w:type="pct"/>
            <w:shd w:val="clear" w:color="auto" w:fill="auto"/>
          </w:tcPr>
          <w:p w14:paraId="439FC4CA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Programme Name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34D45BC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1CD1F23E" w14:textId="77777777" w:rsidTr="005634B7">
        <w:trPr>
          <w:trHeight w:val="417"/>
        </w:trPr>
        <w:tc>
          <w:tcPr>
            <w:tcW w:w="955" w:type="pct"/>
            <w:shd w:val="clear" w:color="auto" w:fill="auto"/>
          </w:tcPr>
          <w:p w14:paraId="319ECAD8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1576F0"/>
            </w:tcBorders>
            <w:shd w:val="clear" w:color="auto" w:fill="auto"/>
          </w:tcPr>
          <w:p w14:paraId="33D88CAC" w14:textId="77777777" w:rsidR="006C3D71" w:rsidRPr="00B838F5" w:rsidRDefault="006C3D71" w:rsidP="00B37DB0">
            <w:pPr>
              <w:pStyle w:val="FormfieldUTC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30" w:type="pct"/>
            <w:shd w:val="clear" w:color="auto" w:fill="auto"/>
          </w:tcPr>
          <w:p w14:paraId="159971E9" w14:textId="0FE236BB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3AB3BFCD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36E6D19E" w14:textId="77777777" w:rsidTr="005634B7">
        <w:trPr>
          <w:trHeight w:val="331"/>
        </w:trPr>
        <w:tc>
          <w:tcPr>
            <w:tcW w:w="1179" w:type="pct"/>
            <w:gridSpan w:val="2"/>
            <w:shd w:val="clear" w:color="auto" w:fill="auto"/>
          </w:tcPr>
          <w:p w14:paraId="2206FF38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Co-ordinator</w:t>
            </w:r>
          </w:p>
        </w:tc>
        <w:tc>
          <w:tcPr>
            <w:tcW w:w="3821" w:type="pct"/>
            <w:gridSpan w:val="3"/>
            <w:tcBorders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0179C0D1" w14:textId="77777777" w:rsidR="006C3D71" w:rsidRPr="00B838F5" w:rsidRDefault="006C3D71" w:rsidP="005634B7">
            <w:pPr>
              <w:pStyle w:val="FormtextUTC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3D71" w:rsidRPr="00B838F5" w14:paraId="561B6BE0" w14:textId="77777777" w:rsidTr="005634B7">
        <w:trPr>
          <w:trHeight w:val="330"/>
        </w:trPr>
        <w:tc>
          <w:tcPr>
            <w:tcW w:w="1179" w:type="pct"/>
            <w:gridSpan w:val="2"/>
            <w:shd w:val="clear" w:color="auto" w:fill="auto"/>
          </w:tcPr>
          <w:p w14:paraId="50045D03" w14:textId="532AFC46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Moderator</w:t>
            </w:r>
          </w:p>
        </w:tc>
        <w:tc>
          <w:tcPr>
            <w:tcW w:w="3821" w:type="pct"/>
            <w:gridSpan w:val="3"/>
            <w:tcBorders>
              <w:top w:val="single" w:sz="2" w:space="0" w:color="4472C4" w:themeColor="accent1"/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52710D63" w14:textId="77777777" w:rsidR="006C3D71" w:rsidRPr="00B838F5" w:rsidRDefault="006C3D71" w:rsidP="005634B7">
            <w:pPr>
              <w:pStyle w:val="FormtextUTC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065334" w14:textId="77777777" w:rsidR="006C3D71" w:rsidRPr="00794AAF" w:rsidRDefault="006C3D71" w:rsidP="006C3D71">
      <w:pPr>
        <w:ind w:right="-4"/>
        <w:rPr>
          <w:lang w:val="en-GB"/>
        </w:rPr>
      </w:pPr>
    </w:p>
    <w:tbl>
      <w:tblPr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9041"/>
      </w:tblGrid>
      <w:tr w:rsidR="005634B7" w:rsidRPr="00BE5EB5" w14:paraId="7F742C5A" w14:textId="77777777" w:rsidTr="005634B7">
        <w:trPr>
          <w:cantSplit/>
          <w:trHeight w:val="56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B8441F0" w14:textId="13513C02" w:rsidR="005634B7" w:rsidRPr="005634B7" w:rsidRDefault="009A7AF4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hAnsiTheme="minorHAnsi" w:cstheme="minorHAnsi"/>
              </w:rPr>
            </w:pPr>
            <w:r w:rsidRPr="009A7AF4">
              <w:rPr>
                <w:rFonts w:asciiTheme="minorHAnsi" w:hAnsiTheme="minorHAnsi" w:cstheme="minorHAnsi"/>
                <w:lang w:val="en-US"/>
              </w:rPr>
              <w:t xml:space="preserve">Prepare required moderation materials </w:t>
            </w:r>
            <w:r w:rsidR="005634B7" w:rsidRPr="005634B7">
              <w:rPr>
                <w:rFonts w:asciiTheme="minorHAnsi" w:hAnsiTheme="minorHAnsi" w:cstheme="minorHAnsi"/>
              </w:rPr>
              <w:t>for EACH assessment (ALL are compulsory):</w:t>
            </w:r>
          </w:p>
          <w:p w14:paraId="3BE25168" w14:textId="265324A2" w:rsidR="005634B7" w:rsidRDefault="005634B7" w:rsidP="009A7AF4">
            <w:pPr>
              <w:pStyle w:val="Heading2"/>
              <w:framePr w:wrap="notBeside"/>
              <w:spacing w:before="0"/>
              <w:ind w:left="578" w:hanging="578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B84155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B84155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 w:rsidRPr="005634B7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Course Descriptor</w:t>
            </w:r>
          </w:p>
          <w:p w14:paraId="6F6BC767" w14:textId="6747B4F4" w:rsidR="009A7AF4" w:rsidRDefault="009A7AF4" w:rsidP="009A7AF4">
            <w:pPr>
              <w:pStyle w:val="Heading2"/>
              <w:framePr w:wrap="auto" w:vAnchor="margin" w:yAlign="inline"/>
              <w:spacing w:before="120"/>
              <w:ind w:left="576" w:hanging="576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Last Moderators report (if available)</w:t>
            </w:r>
          </w:p>
          <w:p w14:paraId="7459C59D" w14:textId="2F296BF6" w:rsidR="005634B7" w:rsidRPr="005634B7" w:rsidRDefault="005634B7" w:rsidP="00B37DB0">
            <w:pPr>
              <w:pStyle w:val="BodyText"/>
              <w:spacing w:after="120"/>
              <w:ind w:left="0"/>
              <w:rPr>
                <w:rFonts w:asciiTheme="minorHAnsi" w:eastAsia="Arial Unicode MS" w:hAnsiTheme="minorHAnsi" w:cstheme="minorHAnsi"/>
              </w:rPr>
            </w:pP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instrText xml:space="preserve"> FORMCHECKBOX </w:instrText>
            </w:r>
            <w:r w:rsidR="00B84155">
              <w:rPr>
                <w:rFonts w:asciiTheme="minorHAnsi" w:eastAsia="Arial Unicode MS" w:hAnsiTheme="minorHAnsi" w:cstheme="minorHAnsi"/>
                <w:b/>
                <w:iCs/>
              </w:rPr>
            </w:r>
            <w:r w:rsidR="00B84155">
              <w:rPr>
                <w:rFonts w:asciiTheme="minorHAnsi" w:eastAsia="Arial Unicode MS" w:hAnsiTheme="minorHAnsi" w:cstheme="minorHAnsi"/>
                <w:b/>
                <w:iCs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t xml:space="preserve">   </w:t>
            </w:r>
            <w:r w:rsidR="009A7AF4">
              <w:rPr>
                <w:rFonts w:asciiTheme="minorHAnsi" w:eastAsia="Arial Unicode MS" w:hAnsiTheme="minorHAnsi" w:cstheme="minorHAnsi"/>
              </w:rPr>
              <w:t>All assessment briefs/instructions with marking criteria</w:t>
            </w:r>
          </w:p>
          <w:p w14:paraId="3176A0E6" w14:textId="77777777" w:rsidR="005634B7" w:rsidRDefault="005634B7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eastAsia="Arial Unicode MS" w:hAnsiTheme="minorHAnsi" w:cstheme="minorHAnsi"/>
                <w:lang w:val="en-US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 w:rsidR="00B84155">
              <w:rPr>
                <w:rFonts w:asciiTheme="minorHAnsi" w:eastAsia="Arial Unicode MS" w:hAnsiTheme="minorHAnsi" w:cstheme="minorHAnsi"/>
              </w:rPr>
            </w:r>
            <w:r w:rsidR="00B84155"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</w:t>
            </w:r>
            <w:r w:rsidR="009A7AF4" w:rsidRPr="009A7AF4">
              <w:rPr>
                <w:rFonts w:asciiTheme="minorHAnsi" w:eastAsia="Arial Unicode MS" w:hAnsiTheme="minorHAnsi" w:cstheme="minorHAnsi"/>
                <w:lang w:val="en-US"/>
              </w:rPr>
              <w:t>Model answer or marking scheme/marking criteria for all</w:t>
            </w:r>
            <w:r w:rsidR="009A7AF4">
              <w:rPr>
                <w:rFonts w:asciiTheme="minorHAnsi" w:eastAsia="Arial Unicode MS" w:hAnsiTheme="minorHAnsi" w:cstheme="minorHAnsi"/>
                <w:lang w:val="en-US"/>
              </w:rPr>
              <w:t xml:space="preserve"> </w:t>
            </w:r>
            <w:r w:rsidR="009A7AF4" w:rsidRPr="009A7AF4">
              <w:rPr>
                <w:rFonts w:asciiTheme="minorHAnsi" w:eastAsia="Arial Unicode MS" w:hAnsiTheme="minorHAnsi" w:cstheme="minorHAnsi"/>
                <w:lang w:val="en-US"/>
              </w:rPr>
              <w:t>assessments</w:t>
            </w:r>
          </w:p>
          <w:p w14:paraId="64E95DB6" w14:textId="77777777" w:rsidR="009A7AF4" w:rsidRDefault="009A7AF4" w:rsidP="009A7AF4">
            <w:pPr>
              <w:pStyle w:val="BodyText"/>
              <w:tabs>
                <w:tab w:val="clear" w:pos="567"/>
              </w:tabs>
              <w:spacing w:after="120"/>
              <w:ind w:left="0"/>
              <w:rPr>
                <w:rFonts w:asciiTheme="minorHAnsi" w:eastAsia="Arial Unicode MS" w:hAnsiTheme="minorHAnsi" w:cstheme="minorHAnsi"/>
                <w:lang w:val="en-US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>
              <w:rPr>
                <w:rFonts w:asciiTheme="minorHAnsi" w:eastAsia="Arial Unicode MS" w:hAnsiTheme="minorHAnsi" w:cstheme="minorHAnsi"/>
              </w:rPr>
            </w:r>
            <w:r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</w:t>
            </w:r>
            <w:r w:rsidRPr="009A7AF4">
              <w:rPr>
                <w:rFonts w:asciiTheme="minorHAnsi" w:eastAsia="Arial Unicode MS" w:hAnsiTheme="minorHAnsi" w:cstheme="minorHAnsi"/>
                <w:lang w:val="en-US"/>
              </w:rPr>
              <w:t>Mode</w:t>
            </w:r>
            <w:r>
              <w:rPr>
                <w:rFonts w:asciiTheme="minorHAnsi" w:eastAsia="Arial Unicode MS" w:hAnsiTheme="minorHAnsi" w:cstheme="minorHAnsi"/>
                <w:lang w:val="en-US"/>
              </w:rPr>
              <w:t>ration samples as follows:</w:t>
            </w:r>
          </w:p>
          <w:p w14:paraId="52813A64" w14:textId="77777777" w:rsidR="009A7AF4" w:rsidRPr="008F1BFB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Whole course ‘achievement based’ assessment (11point or 4point) requires four student samples (</w:t>
            </w:r>
            <w:r w:rsidRPr="00B14CF3">
              <w:rPr>
                <w:i/>
                <w:szCs w:val="20"/>
              </w:rPr>
              <w:t>1 - Good, 2 - Average, 1-poor)</w:t>
            </w:r>
            <w:r>
              <w:rPr>
                <w:szCs w:val="20"/>
              </w:rPr>
              <w:t xml:space="preserve"> </w:t>
            </w:r>
            <w:r w:rsidRPr="00600701">
              <w:rPr>
                <w:szCs w:val="20"/>
              </w:rPr>
              <w:t>with constructive feedback</w:t>
            </w:r>
          </w:p>
          <w:p w14:paraId="42A9F61B" w14:textId="77777777" w:rsidR="009A7AF4" w:rsidRPr="00600701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Assessment standards (Competency based CBA – 3point) requires s</w:t>
            </w:r>
            <w:r w:rsidRPr="00600701">
              <w:rPr>
                <w:szCs w:val="20"/>
              </w:rPr>
              <w:t>ix student samples (</w:t>
            </w:r>
            <w:r w:rsidRPr="00B14CF3">
              <w:rPr>
                <w:i/>
                <w:szCs w:val="20"/>
              </w:rPr>
              <w:t>2 – Merit, 2 - Pass, 2- Not Yet Competent</w:t>
            </w:r>
            <w:r w:rsidRPr="00600701">
              <w:rPr>
                <w:szCs w:val="20"/>
              </w:rPr>
              <w:t>) with constructive feedback</w:t>
            </w:r>
          </w:p>
          <w:p w14:paraId="176E42BB" w14:textId="77777777" w:rsidR="009A7AF4" w:rsidRDefault="009A7AF4" w:rsidP="009A7AF4">
            <w:pPr>
              <w:pStyle w:val="ListParagraph"/>
              <w:numPr>
                <w:ilvl w:val="0"/>
                <w:numId w:val="40"/>
              </w:numPr>
              <w:ind w:left="460"/>
              <w:rPr>
                <w:szCs w:val="20"/>
              </w:rPr>
            </w:pPr>
            <w:r>
              <w:rPr>
                <w:szCs w:val="20"/>
              </w:rPr>
              <w:t>Assessment standards (Competency based CBA – 4point) requires eight</w:t>
            </w:r>
            <w:r w:rsidRPr="00600701">
              <w:rPr>
                <w:szCs w:val="20"/>
              </w:rPr>
              <w:t xml:space="preserve"> student samples (</w:t>
            </w:r>
            <w:r w:rsidRPr="00B14CF3">
              <w:rPr>
                <w:i/>
                <w:szCs w:val="20"/>
              </w:rPr>
              <w:t>1 – Excellent, 2 - Merit, 2 - Pass, 2- Not Yet Competent)</w:t>
            </w:r>
            <w:r w:rsidRPr="00600701">
              <w:rPr>
                <w:szCs w:val="20"/>
              </w:rPr>
              <w:t xml:space="preserve"> with constructive feedback</w:t>
            </w:r>
          </w:p>
          <w:p w14:paraId="32FF1923" w14:textId="3AA2ED16" w:rsidR="009A7AF4" w:rsidRPr="009A7AF4" w:rsidRDefault="009A7AF4" w:rsidP="009A7AF4">
            <w:pPr>
              <w:pStyle w:val="ListParagraph"/>
              <w:ind w:left="460"/>
              <w:rPr>
                <w:szCs w:val="20"/>
              </w:rPr>
            </w:pPr>
          </w:p>
        </w:tc>
      </w:tr>
    </w:tbl>
    <w:p w14:paraId="5D6CDF92" w14:textId="77777777" w:rsidR="006C3D71" w:rsidRPr="006C3D71" w:rsidRDefault="006C3D71" w:rsidP="005634B7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</w:p>
    <w:p w14:paraId="2BCC35CA" w14:textId="41AE34C8" w:rsidR="006C3D71" w:rsidRPr="006C3D71" w:rsidRDefault="006C3D71" w:rsidP="006C3D71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6C3D71">
        <w:rPr>
          <w:rFonts w:asciiTheme="minorHAnsi" w:hAnsiTheme="minorHAnsi" w:cstheme="minorHAnsi"/>
          <w:sz w:val="22"/>
          <w:szCs w:val="22"/>
        </w:rPr>
        <w:t xml:space="preserve">Complete </w:t>
      </w:r>
      <w:r w:rsidR="005634B7">
        <w:rPr>
          <w:rFonts w:asciiTheme="minorHAnsi" w:hAnsiTheme="minorHAnsi" w:cstheme="minorHAnsi"/>
          <w:sz w:val="22"/>
          <w:szCs w:val="22"/>
        </w:rPr>
        <w:t>one panel</w:t>
      </w:r>
      <w:r w:rsidRPr="006C3D71">
        <w:rPr>
          <w:rFonts w:asciiTheme="minorHAnsi" w:hAnsiTheme="minorHAnsi" w:cstheme="minorHAnsi"/>
          <w:sz w:val="22"/>
          <w:szCs w:val="22"/>
        </w:rPr>
        <w:t xml:space="preserve"> for each assessment in this course</w:t>
      </w:r>
      <w:r w:rsidR="005634B7">
        <w:rPr>
          <w:rFonts w:asciiTheme="minorHAnsi" w:hAnsiTheme="minorHAnsi" w:cstheme="minorHAnsi"/>
          <w:sz w:val="22"/>
          <w:szCs w:val="22"/>
        </w:rPr>
        <w:t xml:space="preserve"> (duplicate or delete as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6C3D71" w:rsidRPr="006C3D71" w14:paraId="60CCB80A" w14:textId="77777777" w:rsidTr="005634B7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5438629E" w14:textId="1429B238" w:rsidR="006C3D71" w:rsidRPr="006C3D71" w:rsidRDefault="006C3D71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22C383E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45766B21" w14:textId="6C957FF5" w:rsidR="006C3D71" w:rsidRPr="006C3D71" w:rsidRDefault="005634B7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 w:rsidR="009A7AF4"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6AF8AB33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47176EF6" w14:textId="77777777" w:rsidTr="00074A3F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30A68FAB" w14:textId="77777777" w:rsidTr="00074A3F">
              <w:tc>
                <w:tcPr>
                  <w:tcW w:w="1022" w:type="dxa"/>
                </w:tcPr>
                <w:p w14:paraId="71E10387" w14:textId="340F53C6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39545C54" w14:textId="098907DF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7466E305" w14:textId="397501B2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2A203539" w14:textId="1F0569CB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534ADCFD" w14:textId="77777777" w:rsidTr="00074A3F">
              <w:tc>
                <w:tcPr>
                  <w:tcW w:w="1022" w:type="dxa"/>
                  <w:vAlign w:val="center"/>
                </w:tcPr>
                <w:p w14:paraId="5E905E7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3854277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A53A866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6700A60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3E1D9D7" w14:textId="77777777" w:rsidTr="00074A3F">
              <w:tc>
                <w:tcPr>
                  <w:tcW w:w="1022" w:type="dxa"/>
                  <w:vAlign w:val="center"/>
                </w:tcPr>
                <w:p w14:paraId="27F9595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E5D4F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2827ED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6909645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18816B47" w14:textId="77777777" w:rsidTr="00074A3F">
              <w:tc>
                <w:tcPr>
                  <w:tcW w:w="1022" w:type="dxa"/>
                  <w:vAlign w:val="center"/>
                </w:tcPr>
                <w:p w14:paraId="2853E30D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3A1F4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CF7B95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5FC4B5D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6B3AAB47" w14:textId="77777777" w:rsidTr="00074A3F">
              <w:tc>
                <w:tcPr>
                  <w:tcW w:w="1022" w:type="dxa"/>
                  <w:vAlign w:val="center"/>
                </w:tcPr>
                <w:p w14:paraId="6E1E4BD6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503BE4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166A13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6F0495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AA9AD9E" w14:textId="77777777" w:rsidTr="00074A3F">
              <w:tc>
                <w:tcPr>
                  <w:tcW w:w="1022" w:type="dxa"/>
                  <w:vAlign w:val="center"/>
                </w:tcPr>
                <w:p w14:paraId="41881F92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2FF3C4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0A763DF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0AF284C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26EC665" w14:textId="77777777" w:rsidTr="00074A3F">
              <w:tc>
                <w:tcPr>
                  <w:tcW w:w="1022" w:type="dxa"/>
                  <w:vAlign w:val="center"/>
                </w:tcPr>
                <w:p w14:paraId="11AB1839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CD0F5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4D30F4B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1FFE8631" w14:textId="77777777" w:rsidR="00074A3F" w:rsidRDefault="00074A3F" w:rsidP="00074A3F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60696A14" w14:textId="1F747A1F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5C62" w:rsidRPr="006C3D71" w14:paraId="2F162F39" w14:textId="77777777" w:rsidTr="005634B7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61E23F9" w14:textId="24E86AB2" w:rsidR="00A229BF" w:rsidRPr="006C3D71" w:rsidRDefault="005A0CA8" w:rsidP="00A229BF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74A3F">
              <w:rPr>
                <w:rFonts w:asciiTheme="minorHAnsi" w:hAnsiTheme="minorHAnsi" w:cstheme="minorHAnsi"/>
                <w:sz w:val="22"/>
                <w:szCs w:val="22"/>
              </w:rPr>
              <w:t>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D570D6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6" w:type="pct"/>
            <w:shd w:val="clear" w:color="auto" w:fill="D9E2F3" w:themeFill="accent1" w:themeFillTint="33"/>
          </w:tcPr>
          <w:p w14:paraId="0FAB061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7E5C62" w:rsidRPr="006C3D71" w14:paraId="5237C683" w14:textId="77777777" w:rsidTr="005634B7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11E6964" w14:textId="33C8E0A5" w:rsidR="007E5C62" w:rsidRPr="006C3D71" w:rsidRDefault="00074A3F" w:rsidP="009923DD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6BDBFFA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87A9876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</w:r>
            <w:r w:rsidR="00B8415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CFFC1C2" w14:textId="77777777" w:rsidTr="005A0CA8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1FC1BCDC" w14:textId="55F3A1F4" w:rsidR="005A0CA8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Additional </w:t>
            </w:r>
            <w:r w:rsidR="005A0CA8"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6676F932" w14:textId="77777777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2D29F" w14:textId="5416E198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9596A" w14:textId="77777777" w:rsidR="00074A3F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6BCCE" w14:textId="77777777" w:rsidR="00074A3F" w:rsidRDefault="00074A3F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DA3C0" w14:textId="77777777" w:rsidR="005A0CA8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EA386" w14:textId="161AC8BD" w:rsidR="005634B7" w:rsidRDefault="005634B7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074A3F" w:rsidRPr="006C3D71" w14:paraId="4C8E63B9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0D7BE53A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6515A009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09A95B6E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41253C7D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2F7A6319" w14:textId="77777777" w:rsidTr="00B37DB0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7B459D2A" w14:textId="77777777" w:rsidTr="00B37DB0">
              <w:tc>
                <w:tcPr>
                  <w:tcW w:w="1022" w:type="dxa"/>
                </w:tcPr>
                <w:p w14:paraId="0D9481A8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153ECE85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2585788B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0C6E3721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7B9007B1" w14:textId="77777777" w:rsidTr="00B37DB0">
              <w:tc>
                <w:tcPr>
                  <w:tcW w:w="1022" w:type="dxa"/>
                  <w:vAlign w:val="center"/>
                </w:tcPr>
                <w:p w14:paraId="38AB4C98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A6324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E34CBE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304006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525DE02C" w14:textId="77777777" w:rsidTr="00B37DB0">
              <w:tc>
                <w:tcPr>
                  <w:tcW w:w="1022" w:type="dxa"/>
                  <w:vAlign w:val="center"/>
                </w:tcPr>
                <w:p w14:paraId="5F840BC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C5DD7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CCCF857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E5FF59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5F65DFC" w14:textId="77777777" w:rsidTr="00B37DB0">
              <w:tc>
                <w:tcPr>
                  <w:tcW w:w="1022" w:type="dxa"/>
                  <w:vAlign w:val="center"/>
                </w:tcPr>
                <w:p w14:paraId="766DDFE8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33C50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D19D62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338D2A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A425414" w14:textId="77777777" w:rsidTr="00B37DB0">
              <w:tc>
                <w:tcPr>
                  <w:tcW w:w="1022" w:type="dxa"/>
                  <w:vAlign w:val="center"/>
                </w:tcPr>
                <w:p w14:paraId="7780560C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7211D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022DB7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449475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76F5BB1D" w14:textId="77777777" w:rsidTr="00B37DB0">
              <w:tc>
                <w:tcPr>
                  <w:tcW w:w="1022" w:type="dxa"/>
                  <w:vAlign w:val="center"/>
                </w:tcPr>
                <w:p w14:paraId="5DA0790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50D63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37DF4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27E00E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2CD390B3" w14:textId="77777777" w:rsidTr="00B37DB0">
              <w:tc>
                <w:tcPr>
                  <w:tcW w:w="1022" w:type="dxa"/>
                  <w:vAlign w:val="center"/>
                </w:tcPr>
                <w:p w14:paraId="4C184AE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FDA9F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06EA88C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4044DCB3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B62FC6B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4A3F" w:rsidRPr="006C3D71" w14:paraId="64318516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53881D7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63D9BAB8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2DD05BA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5E7AD238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ACB98FF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4FB96014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15A7B942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34CA8C31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28DFA5DB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Moderators Comments for this assessment item (If any):</w:t>
            </w:r>
          </w:p>
          <w:p w14:paraId="26EA9189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DF97B" w14:textId="0947FF25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3D46F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293D5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8ACD0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3B6E8" w14:textId="60D1C200" w:rsidR="00074A3F" w:rsidRDefault="00074A3F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074A3F" w:rsidRPr="006C3D71" w14:paraId="053224E0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769189EC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486507E3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66EC71B2" w14:textId="77777777" w:rsidR="00074A3F" w:rsidRPr="006C3D71" w:rsidRDefault="00074A3F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Assessment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Weighting %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17D29887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74A3F" w:rsidRPr="006C3D71" w14:paraId="43B02615" w14:textId="77777777" w:rsidTr="00B37DB0">
        <w:trPr>
          <w:trHeight w:val="41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276"/>
              <w:gridCol w:w="5383"/>
            </w:tblGrid>
            <w:tr w:rsidR="00074A3F" w14:paraId="29F5F416" w14:textId="77777777" w:rsidTr="00B37DB0">
              <w:tc>
                <w:tcPr>
                  <w:tcW w:w="1022" w:type="dxa"/>
                </w:tcPr>
                <w:p w14:paraId="6FBD50D5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Student ID</w:t>
                  </w:r>
                </w:p>
              </w:tc>
              <w:tc>
                <w:tcPr>
                  <w:tcW w:w="1134" w:type="dxa"/>
                </w:tcPr>
                <w:p w14:paraId="4CD2E2B4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Lecturer Mark</w:t>
                  </w:r>
                </w:p>
              </w:tc>
              <w:tc>
                <w:tcPr>
                  <w:tcW w:w="1276" w:type="dxa"/>
                </w:tcPr>
                <w:p w14:paraId="514FFFD0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 Mark</w:t>
                  </w:r>
                </w:p>
              </w:tc>
              <w:tc>
                <w:tcPr>
                  <w:tcW w:w="5383" w:type="dxa"/>
                </w:tcPr>
                <w:p w14:paraId="0515A209" w14:textId="77777777" w:rsidR="00074A3F" w:rsidRDefault="00074A3F" w:rsidP="00B37DB0">
                  <w:pPr>
                    <w:pStyle w:val="FormfieldUTC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Moderators Comments</w:t>
                  </w:r>
                </w:p>
              </w:tc>
            </w:tr>
            <w:tr w:rsidR="00074A3F" w14:paraId="77635D2C" w14:textId="77777777" w:rsidTr="00B37DB0">
              <w:tc>
                <w:tcPr>
                  <w:tcW w:w="1022" w:type="dxa"/>
                  <w:vAlign w:val="center"/>
                </w:tcPr>
                <w:p w14:paraId="5BA1A80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3B85C6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2BCB96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0D224951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4BEE6F79" w14:textId="77777777" w:rsidTr="00B37DB0">
              <w:tc>
                <w:tcPr>
                  <w:tcW w:w="1022" w:type="dxa"/>
                  <w:vAlign w:val="center"/>
                </w:tcPr>
                <w:p w14:paraId="39FA5C6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4B7487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663B26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09C0FE74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98E107D" w14:textId="77777777" w:rsidTr="00B37DB0">
              <w:tc>
                <w:tcPr>
                  <w:tcW w:w="1022" w:type="dxa"/>
                  <w:vAlign w:val="center"/>
                </w:tcPr>
                <w:p w14:paraId="15374BC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63BEF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EA17B6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74089D79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34F8B296" w14:textId="77777777" w:rsidTr="00B37DB0">
              <w:tc>
                <w:tcPr>
                  <w:tcW w:w="1022" w:type="dxa"/>
                  <w:vAlign w:val="center"/>
                </w:tcPr>
                <w:p w14:paraId="2A1B43AF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0053D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E9DFD1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3E03DB1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0E31F302" w14:textId="77777777" w:rsidTr="00B37DB0">
              <w:tc>
                <w:tcPr>
                  <w:tcW w:w="1022" w:type="dxa"/>
                  <w:vAlign w:val="center"/>
                </w:tcPr>
                <w:p w14:paraId="43E7E4EE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466065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0ECC5AD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26686686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74A3F" w14:paraId="33BF3704" w14:textId="77777777" w:rsidTr="00B37DB0">
              <w:tc>
                <w:tcPr>
                  <w:tcW w:w="1022" w:type="dxa"/>
                  <w:vAlign w:val="center"/>
                </w:tcPr>
                <w:p w14:paraId="2D443C6A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CE7A30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324872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383" w:type="dxa"/>
                  <w:vAlign w:val="center"/>
                </w:tcPr>
                <w:p w14:paraId="5512226B" w14:textId="77777777" w:rsidR="00074A3F" w:rsidRDefault="00074A3F" w:rsidP="00B37DB0">
                  <w:pPr>
                    <w:pStyle w:val="FormfieldUTC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9AE6D9E" w14:textId="77777777" w:rsidR="00074A3F" w:rsidRPr="006C3D71" w:rsidRDefault="00074A3F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4A3F" w:rsidRPr="006C3D71" w14:paraId="2338CA48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7B1CBBE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feedback given to the student was appropriate and constructive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5AE2293D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154F49C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1F858705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4B4FC2E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Marks/results awarded to students were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E3B4A40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039C556A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4A3F" w:rsidRPr="006C3D71" w14:paraId="7015DA05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6099978B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Moderators Comments for this assessment item (If any):</w:t>
            </w:r>
          </w:p>
          <w:p w14:paraId="7F578955" w14:textId="524E0EEC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F4496" w14:textId="55C95D52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DF911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C79EA" w14:textId="77777777" w:rsidR="00074A3F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DDF8D" w14:textId="77777777" w:rsidR="00074A3F" w:rsidRPr="006C3D71" w:rsidRDefault="00074A3F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09DFD" w14:textId="77777777" w:rsidR="00074A3F" w:rsidRDefault="00074A3F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66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392"/>
        <w:gridCol w:w="3392"/>
        <w:gridCol w:w="1071"/>
        <w:gridCol w:w="1428"/>
      </w:tblGrid>
      <w:tr w:rsidR="005A0CA8" w:rsidRPr="00BE5EB5" w14:paraId="03584100" w14:textId="77777777" w:rsidTr="005A0CA8">
        <w:trPr>
          <w:trHeight w:val="274"/>
        </w:trPr>
        <w:tc>
          <w:tcPr>
            <w:tcW w:w="1827" w:type="pct"/>
            <w:shd w:val="clear" w:color="auto" w:fill="D9E2F3" w:themeFill="accent1" w:themeFillTint="33"/>
          </w:tcPr>
          <w:p w14:paraId="3087469C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Signed by Internal Moderator</w:t>
            </w:r>
          </w:p>
        </w:tc>
        <w:tc>
          <w:tcPr>
            <w:tcW w:w="1827" w:type="pct"/>
            <w:shd w:val="clear" w:color="auto" w:fill="D9E2F3" w:themeFill="accent1" w:themeFillTint="33"/>
          </w:tcPr>
          <w:p w14:paraId="50ACA98F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7" w:type="pct"/>
            <w:shd w:val="clear" w:color="auto" w:fill="D9E2F3" w:themeFill="accent1" w:themeFillTint="33"/>
          </w:tcPr>
          <w:p w14:paraId="0AF1B974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76645D32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  <w:r w:rsidRPr="005A0CA8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0CA8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A0CA8">
              <w:rPr>
                <w:rFonts w:asciiTheme="minorHAnsi" w:hAnsiTheme="minorHAnsi" w:cstheme="minorHAnsi"/>
                <w:szCs w:val="22"/>
              </w:rPr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3190624" w14:textId="77777777" w:rsidR="00320BFE" w:rsidRDefault="00320BFE">
      <w:pPr>
        <w:pStyle w:val="BodyText-UTC"/>
        <w:ind w:left="0"/>
        <w:rPr>
          <w:rFonts w:ascii="Verdana" w:hAnsi="Verdana"/>
        </w:rPr>
      </w:pPr>
    </w:p>
    <w:p w14:paraId="6409E893" w14:textId="77777777" w:rsidR="00BE5EB5" w:rsidRPr="005A0CA8" w:rsidRDefault="009E11C1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  <w:r w:rsidRPr="005A0CA8">
        <w:rPr>
          <w:rFonts w:asciiTheme="minorHAnsi" w:hAnsiTheme="minorHAnsi" w:cstheme="minorHAnsi"/>
          <w:sz w:val="22"/>
          <w:szCs w:val="22"/>
        </w:rPr>
        <w:t xml:space="preserve">Response by the </w:t>
      </w:r>
      <w:r w:rsidR="0083514A" w:rsidRPr="005A0CA8">
        <w:rPr>
          <w:rFonts w:asciiTheme="minorHAnsi" w:hAnsiTheme="minorHAnsi" w:cstheme="minorHAnsi"/>
          <w:sz w:val="22"/>
          <w:szCs w:val="22"/>
        </w:rPr>
        <w:t>L</w:t>
      </w:r>
      <w:r w:rsidRPr="005A0CA8">
        <w:rPr>
          <w:rFonts w:asciiTheme="minorHAnsi" w:hAnsiTheme="minorHAnsi" w:cstheme="minorHAnsi"/>
          <w:sz w:val="22"/>
          <w:szCs w:val="22"/>
        </w:rPr>
        <w:t>ecturer</w:t>
      </w:r>
    </w:p>
    <w:p w14:paraId="6B2C384D" w14:textId="77777777" w:rsidR="00320BFE" w:rsidRPr="005A0CA8" w:rsidRDefault="00320BFE" w:rsidP="000863C1">
      <w:pPr>
        <w:framePr w:w="9288" w:h="1441" w:hSpace="181" w:wrap="notBeside" w:vAnchor="text" w:hAnchor="page" w:x="1320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/>
        <w:rPr>
          <w:rFonts w:asciiTheme="minorHAnsi" w:hAnsiTheme="minorHAnsi" w:cstheme="minorHAnsi"/>
          <w:szCs w:val="22"/>
        </w:rPr>
      </w:pPr>
    </w:p>
    <w:p w14:paraId="784523D4" w14:textId="68FA6051" w:rsidR="00320BFE" w:rsidRPr="005A0CA8" w:rsidRDefault="00320BFE" w:rsidP="005A0CA8">
      <w:pPr>
        <w:jc w:val="both"/>
        <w:rPr>
          <w:rFonts w:asciiTheme="minorHAnsi" w:hAnsiTheme="minorHAnsi" w:cstheme="minorHAnsi"/>
          <w:szCs w:val="22"/>
        </w:rPr>
      </w:pPr>
      <w:r w:rsidRPr="005A0CA8">
        <w:rPr>
          <w:rFonts w:asciiTheme="minorHAnsi" w:hAnsiTheme="minorHAnsi" w:cstheme="minorHAnsi"/>
          <w:szCs w:val="22"/>
        </w:rPr>
        <w:t xml:space="preserve">I hereby confirm that assessment is complete and issues identified have been </w:t>
      </w:r>
      <w:r w:rsidR="00F4092B">
        <w:rPr>
          <w:rFonts w:asciiTheme="minorHAnsi" w:hAnsiTheme="minorHAnsi" w:cstheme="minorHAnsi"/>
          <w:szCs w:val="22"/>
        </w:rPr>
        <w:t>considered and an action plan</w:t>
      </w:r>
      <w:bookmarkStart w:id="2" w:name="_GoBack"/>
      <w:bookmarkEnd w:id="2"/>
      <w:r w:rsidR="005634B7" w:rsidRPr="005A0CA8">
        <w:rPr>
          <w:rFonts w:asciiTheme="minorHAnsi" w:hAnsiTheme="minorHAnsi" w:cstheme="minorHAnsi"/>
          <w:szCs w:val="22"/>
        </w:rPr>
        <w:t xml:space="preserve"> reported in the Course Evaluation and Planning Report [CEP]</w:t>
      </w:r>
      <w:r w:rsidRPr="005A0CA8">
        <w:rPr>
          <w:rFonts w:asciiTheme="minorHAnsi" w:hAnsiTheme="minorHAnsi" w:cstheme="minorHAnsi"/>
          <w:szCs w:val="22"/>
        </w:rPr>
        <w:t>.</w:t>
      </w:r>
    </w:p>
    <w:sectPr w:rsidR="00320BFE" w:rsidRPr="005A0CA8" w:rsidSect="009923DD">
      <w:headerReference w:type="default" r:id="rId10"/>
      <w:footerReference w:type="default" r:id="rId11"/>
      <w:pgSz w:w="11909" w:h="16834" w:code="9"/>
      <w:pgMar w:top="1134" w:right="1418" w:bottom="851" w:left="1440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CC7ED" w14:textId="77777777" w:rsidR="00B84155" w:rsidRDefault="00B84155" w:rsidP="00AC77BC">
      <w:pPr>
        <w:pStyle w:val="FormtextUTC"/>
      </w:pPr>
      <w:r>
        <w:separator/>
      </w:r>
    </w:p>
  </w:endnote>
  <w:endnote w:type="continuationSeparator" w:id="0">
    <w:p w14:paraId="010A2C57" w14:textId="77777777" w:rsidR="00B84155" w:rsidRDefault="00B84155" w:rsidP="00AC77BC">
      <w:pPr>
        <w:pStyle w:val="FormtextUT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1350"/>
      <w:gridCol w:w="4841"/>
      <w:gridCol w:w="1658"/>
      <w:gridCol w:w="1192"/>
    </w:tblGrid>
    <w:tr w:rsidR="00734C14" w:rsidRPr="00A433A2" w14:paraId="7F79B109" w14:textId="77777777">
      <w:trPr>
        <w:cantSplit/>
        <w:jc w:val="center"/>
      </w:trPr>
      <w:tc>
        <w:tcPr>
          <w:tcW w:w="747" w:type="pct"/>
          <w:vAlign w:val="center"/>
        </w:tcPr>
        <w:p w14:paraId="4B0759F5" w14:textId="77777777" w:rsidR="00734C14" w:rsidRPr="00A433A2" w:rsidRDefault="00734C14" w:rsidP="00A433A2">
          <w:pPr>
            <w:pStyle w:val="Footer"/>
            <w:jc w:val="center"/>
            <w:rPr>
              <w:rFonts w:ascii="Verdana" w:hAnsi="Verdana"/>
              <w:i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sym w:font="Symbol" w:char="F0D3"/>
          </w:r>
          <w:r w:rsidRPr="00A433A2">
            <w:rPr>
              <w:rFonts w:ascii="Verdana" w:hAnsi="Verdana"/>
              <w:sz w:val="16"/>
              <w:szCs w:val="16"/>
            </w:rPr>
            <w:t xml:space="preserve">Unitec </w:t>
          </w:r>
        </w:p>
      </w:tc>
      <w:tc>
        <w:tcPr>
          <w:tcW w:w="2677" w:type="pct"/>
          <w:vAlign w:val="center"/>
        </w:tcPr>
        <w:p w14:paraId="7412F4C0" w14:textId="397594EA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Doc Owner: </w:t>
          </w:r>
          <w:r w:rsidR="005634B7">
            <w:rPr>
              <w:rFonts w:ascii="Verdana" w:hAnsi="Verdana"/>
              <w:sz w:val="16"/>
              <w:szCs w:val="16"/>
            </w:rPr>
            <w:t>Te Korowai Kahurangi</w:t>
          </w:r>
        </w:p>
      </w:tc>
      <w:tc>
        <w:tcPr>
          <w:tcW w:w="917" w:type="pct"/>
          <w:vAlign w:val="center"/>
        </w:tcPr>
        <w:p w14:paraId="16446768" w14:textId="70090AF3" w:rsidR="00734C14" w:rsidRPr="00A433A2" w:rsidRDefault="001D043D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Version: </w:t>
          </w:r>
          <w:r w:rsidR="005634B7">
            <w:rPr>
              <w:rFonts w:ascii="Verdana" w:hAnsi="Verdana"/>
              <w:sz w:val="16"/>
              <w:szCs w:val="16"/>
            </w:rPr>
            <w:t>4</w:t>
          </w:r>
        </w:p>
      </w:tc>
      <w:tc>
        <w:tcPr>
          <w:tcW w:w="659" w:type="pct"/>
          <w:vAlign w:val="center"/>
        </w:tcPr>
        <w:p w14:paraId="593FCBC9" w14:textId="77777777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Page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81194D">
            <w:rPr>
              <w:rFonts w:ascii="Verdana" w:hAnsi="Verdana"/>
              <w:noProof/>
              <w:sz w:val="16"/>
              <w:szCs w:val="16"/>
            </w:rPr>
            <w:t>1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  <w:r w:rsidRPr="00A433A2">
            <w:rPr>
              <w:rFonts w:ascii="Verdana" w:hAnsi="Verdana"/>
              <w:sz w:val="16"/>
              <w:szCs w:val="16"/>
            </w:rPr>
            <w:t xml:space="preserve"> of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81194D">
            <w:rPr>
              <w:rFonts w:ascii="Verdana" w:hAnsi="Verdana"/>
              <w:noProof/>
              <w:sz w:val="16"/>
              <w:szCs w:val="16"/>
            </w:rPr>
            <w:t>1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A89B05C" w14:textId="77777777" w:rsidR="00734C14" w:rsidRPr="00A433A2" w:rsidRDefault="00734C14" w:rsidP="00A433A2">
    <w:pPr>
      <w:pStyle w:val="Footer"/>
      <w:rPr>
        <w:rFonts w:ascii="Verdana" w:hAnsi="Verdana"/>
      </w:rPr>
    </w:pPr>
  </w:p>
  <w:p w14:paraId="0F3FB0A3" w14:textId="77777777" w:rsidR="00734C14" w:rsidRPr="00A433A2" w:rsidRDefault="00734C14" w:rsidP="00A433A2">
    <w:pPr>
      <w:pStyle w:val="Footer"/>
      <w:jc w:val="both"/>
      <w:rPr>
        <w:rFonts w:ascii="Verdana" w:hAnsi="Verdana"/>
      </w:rPr>
    </w:pPr>
    <w:r w:rsidRPr="00A433A2">
      <w:rPr>
        <w:rFonts w:ascii="Verdana" w:hAnsi="Verdana"/>
      </w:rPr>
      <w:t>Hardcopies of this document are considered copies of the original. Refer to the electronic source for controlled latest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DF5D6" w14:textId="77777777" w:rsidR="00B84155" w:rsidRDefault="00B84155" w:rsidP="00AC77BC">
      <w:pPr>
        <w:pStyle w:val="FormtextUTC"/>
      </w:pPr>
      <w:r>
        <w:separator/>
      </w:r>
    </w:p>
  </w:footnote>
  <w:footnote w:type="continuationSeparator" w:id="0">
    <w:p w14:paraId="7781070B" w14:textId="77777777" w:rsidR="00B84155" w:rsidRDefault="00B84155" w:rsidP="00AC77BC">
      <w:pPr>
        <w:pStyle w:val="FormtextUT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2974"/>
      <w:gridCol w:w="2913"/>
      <w:gridCol w:w="3154"/>
    </w:tblGrid>
    <w:tr w:rsidR="00734C14" w:rsidRPr="00855496" w14:paraId="7B4741CB" w14:textId="77777777">
      <w:trPr>
        <w:cantSplit/>
      </w:trPr>
      <w:tc>
        <w:tcPr>
          <w:tcW w:w="1645" w:type="pct"/>
          <w:tcBorders>
            <w:bottom w:val="single" w:sz="4" w:space="0" w:color="C0C0C0"/>
          </w:tcBorders>
        </w:tcPr>
        <w:p w14:paraId="0A6B763F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</w:rPr>
          </w:pPr>
          <w:r w:rsidRPr="00855496">
            <w:rPr>
              <w:rFonts w:ascii="Verdana" w:hAnsi="Verdana"/>
              <w:szCs w:val="16"/>
            </w:rPr>
            <w:t>Unitec Policy and Procedure</w:t>
          </w:r>
        </w:p>
      </w:tc>
      <w:tc>
        <w:tcPr>
          <w:tcW w:w="1611" w:type="pct"/>
          <w:tcBorders>
            <w:bottom w:val="single" w:sz="4" w:space="0" w:color="C0C0C0"/>
          </w:tcBorders>
        </w:tcPr>
        <w:p w14:paraId="57A3F985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  <w:lang w:val="en-US"/>
            </w:rPr>
          </w:pPr>
        </w:p>
      </w:tc>
      <w:tc>
        <w:tcPr>
          <w:tcW w:w="1745" w:type="pct"/>
          <w:tcBorders>
            <w:bottom w:val="single" w:sz="4" w:space="0" w:color="C0C0C0"/>
          </w:tcBorders>
        </w:tcPr>
        <w:p w14:paraId="48A84AB8" w14:textId="76604726" w:rsidR="00734C14" w:rsidRPr="00855496" w:rsidRDefault="00B15924" w:rsidP="004D3550">
          <w:pPr>
            <w:pStyle w:val="Header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 xml:space="preserve">       </w:t>
          </w:r>
          <w:r w:rsidR="00734C14">
            <w:rPr>
              <w:rFonts w:ascii="Verdana" w:hAnsi="Verdana"/>
              <w:szCs w:val="16"/>
            </w:rPr>
            <w:t>Last updated</w:t>
          </w:r>
          <w:r w:rsidR="009923DD">
            <w:rPr>
              <w:rFonts w:ascii="Verdana" w:hAnsi="Verdana"/>
              <w:szCs w:val="16"/>
            </w:rPr>
            <w:t xml:space="preserve">: </w:t>
          </w:r>
          <w:r w:rsidR="00E83D9D">
            <w:rPr>
              <w:rFonts w:ascii="Verdana" w:hAnsi="Verdana"/>
            </w:rPr>
            <w:t>07</w:t>
          </w:r>
          <w:r w:rsidRPr="00053A5C">
            <w:rPr>
              <w:rFonts w:ascii="Verdana" w:hAnsi="Verdana"/>
            </w:rPr>
            <w:t xml:space="preserve"> </w:t>
          </w:r>
          <w:r w:rsidR="00FC6F57">
            <w:rPr>
              <w:rFonts w:ascii="Verdana" w:hAnsi="Verdana"/>
            </w:rPr>
            <w:t>Feb</w:t>
          </w:r>
          <w:r w:rsidRPr="00053A5C">
            <w:rPr>
              <w:rFonts w:ascii="Verdana" w:hAnsi="Verdana"/>
            </w:rPr>
            <w:t xml:space="preserve"> 201</w:t>
          </w:r>
          <w:r w:rsidR="00E83D9D">
            <w:rPr>
              <w:rFonts w:ascii="Verdana" w:hAnsi="Verdana"/>
            </w:rPr>
            <w:t>9</w:t>
          </w:r>
        </w:p>
      </w:tc>
    </w:tr>
  </w:tbl>
  <w:p w14:paraId="77B3F77D" w14:textId="77777777" w:rsidR="00734C14" w:rsidRPr="00BE5EB5" w:rsidRDefault="00734C14">
    <w:pPr>
      <w:pStyle w:val="Header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15ACD"/>
    <w:multiLevelType w:val="hybridMultilevel"/>
    <w:tmpl w:val="610EB56C"/>
    <w:lvl w:ilvl="0" w:tplc="52E8ED4A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BC4E9124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hint="default"/>
      </w:rPr>
    </w:lvl>
    <w:lvl w:ilvl="2" w:tplc="91DC2326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B25AAC52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3154C04E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hint="default"/>
      </w:rPr>
    </w:lvl>
    <w:lvl w:ilvl="5" w:tplc="1E1444FE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534C0E26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34ECA2C4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hint="default"/>
      </w:rPr>
    </w:lvl>
    <w:lvl w:ilvl="8" w:tplc="C0DA0F50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2AF2B9A"/>
    <w:multiLevelType w:val="hybridMultilevel"/>
    <w:tmpl w:val="FA66ABBE"/>
    <w:lvl w:ilvl="0" w:tplc="557A8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475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B8ABD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428E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2AF8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1B0E0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D605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B4D5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A56C1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F35F8"/>
    <w:multiLevelType w:val="hybridMultilevel"/>
    <w:tmpl w:val="606A418C"/>
    <w:lvl w:ilvl="0" w:tplc="75E67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48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C2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41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EF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8C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0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C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70"/>
    <w:multiLevelType w:val="hybridMultilevel"/>
    <w:tmpl w:val="72BAC4F8"/>
    <w:lvl w:ilvl="0" w:tplc="46AEF66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4E52F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220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05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8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E6D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CD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A1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0E9"/>
    <w:multiLevelType w:val="hybridMultilevel"/>
    <w:tmpl w:val="3CB2C3A4"/>
    <w:lvl w:ilvl="0" w:tplc="3B6C289E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C16A8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2AA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42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27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6C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62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A8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E3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291"/>
    <w:multiLevelType w:val="hybridMultilevel"/>
    <w:tmpl w:val="41104CF0"/>
    <w:lvl w:ilvl="0" w:tplc="CEA630B4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BC64F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2A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AF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0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265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5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EE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082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12785"/>
    <w:multiLevelType w:val="hybridMultilevel"/>
    <w:tmpl w:val="A4F6EB90"/>
    <w:lvl w:ilvl="0" w:tplc="1BFC0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A9D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907E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7082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263D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A8240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581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BA7C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486C4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10B8B"/>
    <w:multiLevelType w:val="hybridMultilevel"/>
    <w:tmpl w:val="455C5A7A"/>
    <w:lvl w:ilvl="0" w:tplc="F13A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22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C5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48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65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64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8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86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4F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860C8"/>
    <w:multiLevelType w:val="hybridMultilevel"/>
    <w:tmpl w:val="46520BD0"/>
    <w:lvl w:ilvl="0" w:tplc="C91A7160">
      <w:start w:val="1"/>
      <w:numFmt w:val="bullet"/>
      <w:pStyle w:val="UnitecLetterBulletRegular"/>
      <w:lvlText w:val=""/>
      <w:lvlJc w:val="left"/>
      <w:pPr>
        <w:tabs>
          <w:tab w:val="num" w:pos="360"/>
        </w:tabs>
        <w:ind w:left="14" w:hanging="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5B8F"/>
    <w:multiLevelType w:val="hybridMultilevel"/>
    <w:tmpl w:val="715C34C4"/>
    <w:lvl w:ilvl="0" w:tplc="47362E2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9AC2A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3C8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1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41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A29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9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6D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3AF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1CB4"/>
    <w:multiLevelType w:val="hybridMultilevel"/>
    <w:tmpl w:val="9EC8CF6E"/>
    <w:lvl w:ilvl="0" w:tplc="0134838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665A000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E88F5C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54EA1C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17A94C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5101D5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D7242F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9F4C2B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1CA15C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A3168F"/>
    <w:multiLevelType w:val="multilevel"/>
    <w:tmpl w:val="F22052C4"/>
    <w:lvl w:ilvl="0">
      <w:start w:val="1"/>
      <w:numFmt w:val="decimal"/>
      <w:pStyle w:val="Heading-Outline1-UT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-Outline2-UT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-Outline3-UT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922D95"/>
    <w:multiLevelType w:val="hybridMultilevel"/>
    <w:tmpl w:val="89FC0B64"/>
    <w:lvl w:ilvl="0" w:tplc="E5629818">
      <w:start w:val="1"/>
      <w:numFmt w:val="bullet"/>
      <w:pStyle w:val="BodyTextBullets"/>
      <w:lvlText w:val=""/>
      <w:lvlJc w:val="left"/>
      <w:pPr>
        <w:tabs>
          <w:tab w:val="num" w:pos="1287"/>
        </w:tabs>
        <w:ind w:left="932" w:hanging="5"/>
      </w:pPr>
      <w:rPr>
        <w:rFonts w:ascii="Symbol" w:hAnsi="Symbol" w:hint="default"/>
      </w:rPr>
    </w:lvl>
    <w:lvl w:ilvl="1" w:tplc="78CCB5B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894B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1C9DA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6EE69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5308E0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E24CE1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768399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6788AF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1351B1"/>
    <w:multiLevelType w:val="hybridMultilevel"/>
    <w:tmpl w:val="7C2C3408"/>
    <w:lvl w:ilvl="0" w:tplc="E772B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5D2A"/>
    <w:multiLevelType w:val="hybridMultilevel"/>
    <w:tmpl w:val="B5447B62"/>
    <w:lvl w:ilvl="0" w:tplc="4C4C6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E6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441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9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AF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EA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66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72B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A2D60"/>
    <w:multiLevelType w:val="hybridMultilevel"/>
    <w:tmpl w:val="C9C07136"/>
    <w:lvl w:ilvl="0" w:tplc="DD4A0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4A8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F6A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6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B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A8B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1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9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B66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C2558"/>
    <w:multiLevelType w:val="hybridMultilevel"/>
    <w:tmpl w:val="C05AD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A008A6"/>
    <w:multiLevelType w:val="singleLevel"/>
    <w:tmpl w:val="C0E81C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1B047E1"/>
    <w:multiLevelType w:val="hybridMultilevel"/>
    <w:tmpl w:val="A09C2ACE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7AFD"/>
    <w:multiLevelType w:val="hybridMultilevel"/>
    <w:tmpl w:val="36AE3BBC"/>
    <w:lvl w:ilvl="0" w:tplc="56AC7424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1DEC2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F80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E5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AC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FCE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6A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08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8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25AA"/>
    <w:multiLevelType w:val="hybridMultilevel"/>
    <w:tmpl w:val="6B0C1934"/>
    <w:lvl w:ilvl="0" w:tplc="6EE0235A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9D66D2CE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A0DE0D66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4A2041E2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CA8E33D8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2DFA1B30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7504B422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22B4B3CA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DD6E837C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FB92FEB"/>
    <w:multiLevelType w:val="hybridMultilevel"/>
    <w:tmpl w:val="46CA327C"/>
    <w:lvl w:ilvl="0" w:tplc="19EE4524">
      <w:start w:val="1"/>
      <w:numFmt w:val="bullet"/>
      <w:pStyle w:val="UnitecBulletStyle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1" w:tplc="C4707BF6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2" w:tplc="FC1A08EA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3" w:tplc="55DA11D4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4" w:tplc="30C8E49C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5" w:tplc="C3F6529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  <w:lvl w:ilvl="6" w:tplc="2BAE24E4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</w:rPr>
    </w:lvl>
    <w:lvl w:ilvl="7" w:tplc="87485E48" w:tentative="1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hint="default"/>
      </w:rPr>
    </w:lvl>
    <w:lvl w:ilvl="8" w:tplc="86B2F3D0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</w:rPr>
    </w:lvl>
  </w:abstractNum>
  <w:abstractNum w:abstractNumId="23" w15:restartNumberingAfterBreak="0">
    <w:nsid w:val="51E74D01"/>
    <w:multiLevelType w:val="hybridMultilevel"/>
    <w:tmpl w:val="A6DCD080"/>
    <w:lvl w:ilvl="0" w:tplc="02248D58">
      <w:start w:val="1"/>
      <w:numFmt w:val="bullet"/>
      <w:pStyle w:val="TableBullet-UTC"/>
      <w:lvlText w:val=""/>
      <w:lvlJc w:val="left"/>
      <w:pPr>
        <w:tabs>
          <w:tab w:val="num" w:pos="360"/>
        </w:tabs>
        <w:ind w:left="29" w:hanging="29"/>
      </w:pPr>
      <w:rPr>
        <w:rFonts w:ascii="Symbol" w:hAnsi="Symbol" w:hint="default"/>
      </w:rPr>
    </w:lvl>
    <w:lvl w:ilvl="1" w:tplc="FDF06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66A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1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0D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9EF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41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81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DC2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0EEA"/>
    <w:multiLevelType w:val="hybridMultilevel"/>
    <w:tmpl w:val="ACE8CF5A"/>
    <w:lvl w:ilvl="0" w:tplc="0E506B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EB6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09EF7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D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0E88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A6C57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9C82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9C5E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8C73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D7668"/>
    <w:multiLevelType w:val="hybridMultilevel"/>
    <w:tmpl w:val="AEB0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062E6"/>
    <w:multiLevelType w:val="hybridMultilevel"/>
    <w:tmpl w:val="A8C661A6"/>
    <w:lvl w:ilvl="0" w:tplc="FE86EF46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CF348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54C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86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6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A07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6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65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65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190C"/>
    <w:multiLevelType w:val="hybridMultilevel"/>
    <w:tmpl w:val="529EDFBE"/>
    <w:lvl w:ilvl="0" w:tplc="EC86584E">
      <w:start w:val="1"/>
      <w:numFmt w:val="decimal"/>
      <w:lvlText w:val="(%1)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FC5C15EE">
      <w:start w:val="1"/>
      <w:numFmt w:val="bullet"/>
      <w:lvlText w:val=""/>
      <w:lvlJc w:val="left"/>
      <w:pPr>
        <w:tabs>
          <w:tab w:val="num" w:pos="1130"/>
        </w:tabs>
        <w:ind w:left="784" w:hanging="14"/>
      </w:pPr>
      <w:rPr>
        <w:rFonts w:ascii="Symbol" w:hAnsi="Symbol" w:hint="default"/>
      </w:rPr>
    </w:lvl>
    <w:lvl w:ilvl="2" w:tplc="A31AB282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9556AFE6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9CF4B4B8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642E9278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9D6A6296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696A5F7A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2B92F756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8" w15:restartNumberingAfterBreak="0">
    <w:nsid w:val="6C193C05"/>
    <w:multiLevelType w:val="hybridMultilevel"/>
    <w:tmpl w:val="91B41866"/>
    <w:lvl w:ilvl="0" w:tplc="43D0F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97F284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AAC26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1F68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2A458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8E12D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336C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40C8BC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A0677D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D547F5A"/>
    <w:multiLevelType w:val="hybridMultilevel"/>
    <w:tmpl w:val="D39455C6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21A1E45"/>
    <w:multiLevelType w:val="hybridMultilevel"/>
    <w:tmpl w:val="F7D43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85110"/>
    <w:multiLevelType w:val="hybridMultilevel"/>
    <w:tmpl w:val="46C6AA22"/>
    <w:lvl w:ilvl="0" w:tplc="677A2536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7"/>
  </w:num>
  <w:num w:numId="5">
    <w:abstractNumId w:val="23"/>
  </w:num>
  <w:num w:numId="6">
    <w:abstractNumId w:val="0"/>
  </w:num>
  <w:num w:numId="7">
    <w:abstractNumId w:val="16"/>
  </w:num>
  <w:num w:numId="8">
    <w:abstractNumId w:val="12"/>
  </w:num>
  <w:num w:numId="9">
    <w:abstractNumId w:val="4"/>
  </w:num>
  <w:num w:numId="10">
    <w:abstractNumId w:val="26"/>
  </w:num>
  <w:num w:numId="11">
    <w:abstractNumId w:val="20"/>
  </w:num>
  <w:num w:numId="12">
    <w:abstractNumId w:val="6"/>
  </w:num>
  <w:num w:numId="13">
    <w:abstractNumId w:val="10"/>
  </w:num>
  <w:num w:numId="14">
    <w:abstractNumId w:val="5"/>
  </w:num>
  <w:num w:numId="15">
    <w:abstractNumId w:val="28"/>
  </w:num>
  <w:num w:numId="16">
    <w:abstractNumId w:val="11"/>
  </w:num>
  <w:num w:numId="17">
    <w:abstractNumId w:val="13"/>
  </w:num>
  <w:num w:numId="18">
    <w:abstractNumId w:val="3"/>
  </w:num>
  <w:num w:numId="19">
    <w:abstractNumId w:val="18"/>
  </w:num>
  <w:num w:numId="20">
    <w:abstractNumId w:val="8"/>
  </w:num>
  <w:num w:numId="21">
    <w:abstractNumId w:val="21"/>
  </w:num>
  <w:num w:numId="22">
    <w:abstractNumId w:val="1"/>
  </w:num>
  <w:num w:numId="23">
    <w:abstractNumId w:val="27"/>
  </w:num>
  <w:num w:numId="24">
    <w:abstractNumId w:val="22"/>
  </w:num>
  <w:num w:numId="25">
    <w:abstractNumId w:val="9"/>
  </w:num>
  <w:num w:numId="26">
    <w:abstractNumId w:val="29"/>
  </w:num>
  <w:num w:numId="27">
    <w:abstractNumId w:val="31"/>
  </w:num>
  <w:num w:numId="28">
    <w:abstractNumId w:val="19"/>
  </w:num>
  <w:num w:numId="29">
    <w:abstractNumId w:val="30"/>
  </w:num>
  <w:num w:numId="30">
    <w:abstractNumId w:val="25"/>
  </w:num>
  <w:num w:numId="31">
    <w:abstractNumId w:val="17"/>
  </w:num>
  <w:num w:numId="32">
    <w:abstractNumId w:val="13"/>
  </w:num>
  <w:num w:numId="33">
    <w:abstractNumId w:val="22"/>
  </w:num>
  <w:num w:numId="34">
    <w:abstractNumId w:val="9"/>
  </w:num>
  <w:num w:numId="35">
    <w:abstractNumId w:val="12"/>
  </w:num>
  <w:num w:numId="36">
    <w:abstractNumId w:val="12"/>
  </w:num>
  <w:num w:numId="37">
    <w:abstractNumId w:val="12"/>
  </w:num>
  <w:num w:numId="38">
    <w:abstractNumId w:val="23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F"/>
    <w:rsid w:val="000122B1"/>
    <w:rsid w:val="000223BD"/>
    <w:rsid w:val="00071324"/>
    <w:rsid w:val="00074A3F"/>
    <w:rsid w:val="000863C1"/>
    <w:rsid w:val="000871D7"/>
    <w:rsid w:val="000A39B7"/>
    <w:rsid w:val="000F5D68"/>
    <w:rsid w:val="001065B2"/>
    <w:rsid w:val="00136E53"/>
    <w:rsid w:val="00177AA2"/>
    <w:rsid w:val="001903D3"/>
    <w:rsid w:val="00197B18"/>
    <w:rsid w:val="001A3912"/>
    <w:rsid w:val="001B4279"/>
    <w:rsid w:val="001D043D"/>
    <w:rsid w:val="00202EF9"/>
    <w:rsid w:val="002031CD"/>
    <w:rsid w:val="002A4850"/>
    <w:rsid w:val="00320BFE"/>
    <w:rsid w:val="0033257C"/>
    <w:rsid w:val="00344281"/>
    <w:rsid w:val="0037217C"/>
    <w:rsid w:val="003D0CD5"/>
    <w:rsid w:val="003F6517"/>
    <w:rsid w:val="004D3550"/>
    <w:rsid w:val="0054555E"/>
    <w:rsid w:val="005634B7"/>
    <w:rsid w:val="005A0CA8"/>
    <w:rsid w:val="005A3F19"/>
    <w:rsid w:val="006011EC"/>
    <w:rsid w:val="0065627A"/>
    <w:rsid w:val="006865EE"/>
    <w:rsid w:val="006C3D71"/>
    <w:rsid w:val="006D79BC"/>
    <w:rsid w:val="006F280D"/>
    <w:rsid w:val="006F459F"/>
    <w:rsid w:val="00724C9A"/>
    <w:rsid w:val="00734C14"/>
    <w:rsid w:val="00745778"/>
    <w:rsid w:val="007C1FEA"/>
    <w:rsid w:val="007E5C62"/>
    <w:rsid w:val="0081194D"/>
    <w:rsid w:val="008204E7"/>
    <w:rsid w:val="0083514A"/>
    <w:rsid w:val="00855496"/>
    <w:rsid w:val="008A1484"/>
    <w:rsid w:val="008E7DEA"/>
    <w:rsid w:val="00990A54"/>
    <w:rsid w:val="009923DD"/>
    <w:rsid w:val="009A4B3E"/>
    <w:rsid w:val="009A7AF4"/>
    <w:rsid w:val="009B5D57"/>
    <w:rsid w:val="009C5C6C"/>
    <w:rsid w:val="009E11C1"/>
    <w:rsid w:val="009E12BF"/>
    <w:rsid w:val="00A06359"/>
    <w:rsid w:val="00A229BF"/>
    <w:rsid w:val="00A433A2"/>
    <w:rsid w:val="00A70392"/>
    <w:rsid w:val="00AA7949"/>
    <w:rsid w:val="00AC77BC"/>
    <w:rsid w:val="00B15924"/>
    <w:rsid w:val="00B7497E"/>
    <w:rsid w:val="00B84155"/>
    <w:rsid w:val="00BA58CB"/>
    <w:rsid w:val="00BC0DBD"/>
    <w:rsid w:val="00BE5EB5"/>
    <w:rsid w:val="00C21C78"/>
    <w:rsid w:val="00CD649D"/>
    <w:rsid w:val="00D663A6"/>
    <w:rsid w:val="00DC208A"/>
    <w:rsid w:val="00DF5C49"/>
    <w:rsid w:val="00E434FF"/>
    <w:rsid w:val="00E83D9D"/>
    <w:rsid w:val="00EA16CE"/>
    <w:rsid w:val="00F03C67"/>
    <w:rsid w:val="00F0433D"/>
    <w:rsid w:val="00F07B24"/>
    <w:rsid w:val="00F4092B"/>
    <w:rsid w:val="00F41044"/>
    <w:rsid w:val="00F45A81"/>
    <w:rsid w:val="00F62355"/>
    <w:rsid w:val="00F71372"/>
    <w:rsid w:val="00F84F4F"/>
    <w:rsid w:val="00FB29F9"/>
    <w:rsid w:val="00FB343B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19640"/>
  <w15:chartTrackingRefBased/>
  <w15:docId w15:val="{1943E5D6-FEDA-5240-AE23-4D3E18D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3D9D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qFormat/>
    <w:pPr>
      <w:keepNext/>
      <w:pBdr>
        <w:top w:val="single" w:sz="4" w:space="1" w:color="C0C0C0"/>
      </w:pBd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3D9D"/>
    <w:pPr>
      <w:keepNext/>
      <w:framePr w:wrap="notBeside" w:vAnchor="text" w:hAnchor="text" w:y="1"/>
      <w:spacing w:before="1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-UTC"/>
    <w:qFormat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1"/>
    <w:next w:val="Normal"/>
    <w:qFormat/>
    <w:pPr>
      <w:pBdr>
        <w:top w:val="none" w:sz="0" w:space="0" w:color="auto"/>
      </w:pBdr>
      <w:spacing w:before="120"/>
      <w:outlineLvl w:val="3"/>
    </w:pPr>
    <w:rPr>
      <w:rFonts w:cs="Times New Roman"/>
      <w:bCs w:val="0"/>
      <w:kern w:val="0"/>
      <w:sz w:val="20"/>
      <w:szCs w:val="20"/>
    </w:rPr>
  </w:style>
  <w:style w:type="paragraph" w:styleId="Heading5">
    <w:name w:val="heading 5"/>
    <w:basedOn w:val="Heading4"/>
    <w:next w:val="Normal"/>
    <w:qFormat/>
    <w:pPr>
      <w:widowControl w:val="0"/>
      <w:outlineLvl w:val="4"/>
    </w:pPr>
    <w:rPr>
      <w:i/>
      <w:u w:val="single"/>
    </w:rPr>
  </w:style>
  <w:style w:type="paragraph" w:styleId="Heading6">
    <w:name w:val="heading 6"/>
    <w:basedOn w:val="Heading5"/>
    <w:next w:val="Normal"/>
    <w:qFormat/>
    <w:pPr>
      <w:ind w:left="340"/>
      <w:outlineLvl w:val="5"/>
    </w:pPr>
  </w:style>
  <w:style w:type="paragraph" w:styleId="Heading7">
    <w:name w:val="heading 7"/>
    <w:basedOn w:val="Heading6"/>
    <w:next w:val="Normal"/>
    <w:qFormat/>
    <w:pPr>
      <w:ind w:left="680"/>
      <w:outlineLvl w:val="6"/>
    </w:pPr>
  </w:style>
  <w:style w:type="paragraph" w:styleId="Heading8">
    <w:name w:val="heading 8"/>
    <w:basedOn w:val="Heading7"/>
    <w:next w:val="Normal"/>
    <w:qFormat/>
    <w:pPr>
      <w:ind w:left="1021"/>
      <w:outlineLvl w:val="7"/>
    </w:pPr>
  </w:style>
  <w:style w:type="paragraph" w:styleId="Heading9">
    <w:name w:val="heading 9"/>
    <w:basedOn w:val="Heading8"/>
    <w:next w:val="Normal"/>
    <w:qFormat/>
    <w:pPr>
      <w:ind w:left="1361"/>
      <w:outlineLvl w:val="8"/>
    </w:pPr>
    <w:rPr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UTC">
    <w:name w:val="Body Text - UTC"/>
    <w:basedOn w:val="BodyText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808080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808080"/>
      <w:sz w:val="1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333399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aliases w:val="Title-UTC"/>
    <w:basedOn w:val="Normal"/>
    <w:next w:val="Normal"/>
    <w:qFormat/>
    <w:pPr>
      <w:widowControl w:val="0"/>
      <w:spacing w:before="180" w:after="40"/>
      <w:jc w:val="center"/>
    </w:pPr>
    <w:rPr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pacing w:before="80" w:after="40"/>
      <w:ind w:right="720"/>
    </w:pPr>
    <w:rPr>
      <w:szCs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9360"/>
      </w:tabs>
      <w:ind w:left="431" w:right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clear" w:pos="1418"/>
        <w:tab w:val="left" w:pos="1440"/>
        <w:tab w:val="right" w:pos="9360"/>
      </w:tabs>
      <w:ind w:left="862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ind w:left="60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18"/>
    </w:rPr>
  </w:style>
  <w:style w:type="paragraph" w:customStyle="1" w:styleId="BodyTextUTC3">
    <w:name w:val="Body Text UTC3"/>
    <w:basedOn w:val="Normal"/>
    <w:pPr>
      <w:keepLines/>
      <w:widowControl w:val="0"/>
      <w:ind w:left="567"/>
    </w:pPr>
  </w:style>
  <w:style w:type="paragraph" w:customStyle="1" w:styleId="BodyTextBullets">
    <w:name w:val="Body Text Bullets"/>
    <w:basedOn w:val="Normal"/>
    <w:pPr>
      <w:keepLines/>
      <w:widowControl w:val="0"/>
      <w:numPr>
        <w:numId w:val="32"/>
      </w:numPr>
      <w:ind w:left="1276" w:hanging="425"/>
    </w:pPr>
  </w:style>
  <w:style w:type="paragraph" w:customStyle="1" w:styleId="BodyTextBullets-UTC">
    <w:name w:val="Body Text Bullets-UTC"/>
    <w:basedOn w:val="BodyText-UTC"/>
    <w:pPr>
      <w:tabs>
        <w:tab w:val="num" w:pos="360"/>
      </w:tabs>
      <w:ind w:left="360" w:hanging="360"/>
    </w:pPr>
  </w:style>
  <w:style w:type="paragraph" w:customStyle="1" w:styleId="Heading-Outline1-UTC">
    <w:name w:val="Heading-Outline 1-UTC"/>
    <w:basedOn w:val="Heading1"/>
    <w:next w:val="Normal"/>
    <w:pPr>
      <w:numPr>
        <w:numId w:val="35"/>
      </w:numPr>
      <w:tabs>
        <w:tab w:val="clear" w:pos="432"/>
        <w:tab w:val="num" w:pos="360"/>
      </w:tabs>
      <w:ind w:left="360" w:hanging="360"/>
    </w:pPr>
  </w:style>
  <w:style w:type="paragraph" w:customStyle="1" w:styleId="Heading-Outline2-UTC">
    <w:name w:val="Heading-Outline 2-UTC"/>
    <w:basedOn w:val="Heading2"/>
    <w:next w:val="Normal"/>
    <w:pPr>
      <w:framePr w:wrap="notBeside"/>
      <w:numPr>
        <w:ilvl w:val="1"/>
        <w:numId w:val="36"/>
      </w:numPr>
      <w:tabs>
        <w:tab w:val="clear" w:pos="576"/>
        <w:tab w:val="num" w:pos="1080"/>
      </w:tabs>
      <w:ind w:left="1080" w:hanging="360"/>
    </w:pPr>
  </w:style>
  <w:style w:type="paragraph" w:customStyle="1" w:styleId="Heading-Outline3-UTC">
    <w:name w:val="Heading-Outline 3-UTC"/>
    <w:basedOn w:val="Heading3"/>
    <w:next w:val="BodyText-UTC"/>
    <w:pPr>
      <w:numPr>
        <w:ilvl w:val="2"/>
        <w:numId w:val="37"/>
      </w:numPr>
      <w:tabs>
        <w:tab w:val="clear" w:pos="720"/>
        <w:tab w:val="num" w:pos="1800"/>
      </w:tabs>
      <w:ind w:left="1800" w:hanging="360"/>
    </w:pPr>
  </w:style>
  <w:style w:type="paragraph" w:customStyle="1" w:styleId="InfoBlueHeading-UTC">
    <w:name w:val="InfoBlueHeading-UTC"/>
    <w:basedOn w:val="Heading1"/>
    <w:next w:val="Normal"/>
    <w:pPr>
      <w:pBdr>
        <w:top w:val="single" w:sz="4" w:space="1" w:color="808080"/>
      </w:pBdr>
      <w:shd w:val="clear" w:color="auto" w:fill="C0C0C0"/>
      <w:spacing w:before="40" w:after="40"/>
      <w:outlineLvl w:val="2"/>
    </w:pPr>
    <w:rPr>
      <w:color w:val="000080"/>
    </w:rPr>
  </w:style>
  <w:style w:type="paragraph" w:customStyle="1" w:styleId="InfoBlueHeading2-UTC">
    <w:name w:val="InfoBlueHeading2-UTC"/>
    <w:basedOn w:val="InfoBlueHeading-UTC"/>
    <w:next w:val="Normal"/>
    <w:pPr>
      <w:outlineLvl w:val="3"/>
    </w:pPr>
    <w:rPr>
      <w:sz w:val="24"/>
    </w:rPr>
  </w:style>
  <w:style w:type="paragraph" w:customStyle="1" w:styleId="InfoBlue-UTC">
    <w:name w:val="InfoBlue-UTC"/>
    <w:basedOn w:val="Normal"/>
    <w:next w:val="Normal"/>
    <w:autoRedefine/>
    <w:pPr>
      <w:widowControl w:val="0"/>
      <w:shd w:val="clear" w:color="auto" w:fill="EAEAEA"/>
      <w:spacing w:before="40" w:after="40"/>
    </w:pPr>
    <w:rPr>
      <w:iCs/>
      <w:color w:val="333399"/>
    </w:rPr>
  </w:style>
  <w:style w:type="paragraph" w:customStyle="1" w:styleId="InfoHidden-UTC">
    <w:name w:val="InfoHidden-UTC"/>
    <w:basedOn w:val="InfoBlue-UTC"/>
    <w:next w:val="Normal"/>
    <w:pPr>
      <w:shd w:val="clear" w:color="auto" w:fill="auto"/>
    </w:pPr>
    <w:rPr>
      <w:vanish/>
      <w:color w:val="993366"/>
      <w:sz w:val="20"/>
      <w:shd w:val="clear" w:color="auto" w:fill="FFCCFF"/>
    </w:rPr>
  </w:style>
  <w:style w:type="paragraph" w:customStyle="1" w:styleId="TableNormal-UTC">
    <w:name w:val="TableNormal-UTC"/>
    <w:basedOn w:val="Normal"/>
    <w:pPr>
      <w:spacing w:before="40" w:after="40"/>
    </w:pPr>
  </w:style>
  <w:style w:type="paragraph" w:customStyle="1" w:styleId="TableBullet-UTC">
    <w:name w:val="TableBullet-UTC"/>
    <w:basedOn w:val="TableNormal-UTC"/>
    <w:pPr>
      <w:numPr>
        <w:numId w:val="38"/>
      </w:numPr>
      <w:tabs>
        <w:tab w:val="left" w:pos="144"/>
      </w:tabs>
    </w:pPr>
  </w:style>
  <w:style w:type="paragraph" w:customStyle="1" w:styleId="TableHeader-UTC">
    <w:name w:val="TableHeader-UTC"/>
    <w:basedOn w:val="Normal"/>
    <w:next w:val="TableNormal-UTC"/>
    <w:pPr>
      <w:keepNext/>
      <w:spacing w:before="40" w:after="40"/>
      <w:jc w:val="center"/>
    </w:pPr>
    <w:rPr>
      <w:b/>
    </w:rPr>
  </w:style>
  <w:style w:type="paragraph" w:customStyle="1" w:styleId="Tabletext-UTC">
    <w:name w:val="Tabletext-UTC"/>
    <w:basedOn w:val="Normal"/>
    <w:pPr>
      <w:keepLines/>
      <w:widowControl w:val="0"/>
      <w:spacing w:after="60"/>
    </w:pPr>
    <w:rPr>
      <w:szCs w:val="20"/>
    </w:rPr>
  </w:style>
  <w:style w:type="paragraph" w:customStyle="1" w:styleId="UnitecBulletStyle">
    <w:name w:val="Unitec Bullet Style"/>
    <w:basedOn w:val="Normal"/>
    <w:pPr>
      <w:numPr>
        <w:numId w:val="39"/>
      </w:numPr>
      <w:tabs>
        <w:tab w:val="clear" w:pos="2312"/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ind w:left="0" w:firstLine="0"/>
    </w:pPr>
  </w:style>
  <w:style w:type="paragraph" w:customStyle="1" w:styleId="UnitecLetterStyleRegular">
    <w:name w:val="Unitec Letter Style Regular"/>
    <w:basedOn w:val="Normal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suppressAutoHyphens/>
    </w:pPr>
    <w:rPr>
      <w:rFonts w:eastAsia="Times"/>
    </w:rPr>
  </w:style>
  <w:style w:type="paragraph" w:customStyle="1" w:styleId="UnitecLetterBulletRegular">
    <w:name w:val="Unitec Letter Bullet Regular"/>
    <w:basedOn w:val="Normal"/>
    <w:pPr>
      <w:numPr>
        <w:numId w:val="34"/>
      </w:numPr>
    </w:pPr>
  </w:style>
  <w:style w:type="paragraph" w:customStyle="1" w:styleId="FormtextUTC">
    <w:name w:val="Form text UTC"/>
    <w:basedOn w:val="Normal"/>
    <w:pPr>
      <w:spacing w:before="40" w:after="20"/>
    </w:pPr>
    <w:rPr>
      <w:sz w:val="18"/>
    </w:rPr>
  </w:style>
  <w:style w:type="paragraph" w:styleId="BodyText">
    <w:name w:val="Body Text"/>
    <w:basedOn w:val="Normal"/>
    <w:pPr>
      <w:keepLines/>
      <w:widowControl w:val="0"/>
      <w:ind w:left="567"/>
    </w:pPr>
    <w:rPr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ormcommentUTC">
    <w:name w:val="Form comment UTC"/>
    <w:basedOn w:val="FormtextUTC"/>
    <w:rPr>
      <w:sz w:val="14"/>
    </w:rPr>
  </w:style>
  <w:style w:type="paragraph" w:customStyle="1" w:styleId="FormbodyUTC">
    <w:name w:val="Form body UTC"/>
    <w:basedOn w:val="BodyText"/>
    <w:pPr>
      <w:spacing w:before="40" w:after="120"/>
    </w:pPr>
    <w:rPr>
      <w:sz w:val="20"/>
    </w:rPr>
  </w:style>
  <w:style w:type="paragraph" w:customStyle="1" w:styleId="FormfieldUTC">
    <w:name w:val="Form field UTC"/>
    <w:basedOn w:val="FormtextUTC"/>
    <w:rPr>
      <w:sz w:val="22"/>
    </w:rPr>
  </w:style>
  <w:style w:type="paragraph" w:customStyle="1" w:styleId="Formtableheader">
    <w:name w:val="Form table header"/>
    <w:basedOn w:val="TableHeader-UTC"/>
    <w:next w:val="FormtextUTC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0122B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83D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AF4"/>
    <w:pPr>
      <w:tabs>
        <w:tab w:val="clear" w:pos="567"/>
        <w:tab w:val="clear" w:pos="1418"/>
        <w:tab w:val="clear" w:pos="2552"/>
        <w:tab w:val="clear" w:pos="3686"/>
        <w:tab w:val="clear" w:pos="4820"/>
      </w:tabs>
      <w:ind w:left="720"/>
      <w:contextualSpacing/>
    </w:pPr>
    <w:rPr>
      <w:rFonts w:asciiTheme="minorHAnsi" w:hAnsiTheme="minorHAnsi"/>
      <w:sz w:val="20"/>
    </w:rPr>
  </w:style>
  <w:style w:type="table" w:styleId="TableGrid">
    <w:name w:val="Table Grid"/>
    <w:basedOn w:val="TableNormal"/>
    <w:rsid w:val="0007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st.unitec.ac.nz/TheNestWP/policies-and-forms/policies-and-procedur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nest.unitec.ac.nz/TheNestWP/policies-and-forms/policies-and-procedur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Academic%20Quality%20Office\Academic%20Policy%20&amp;%20Procedures\Academic%20Policy%20&amp;%20Procedures\Forms\14d%20Moderation%20of%20Assessment\AQO14d2%20Internal%20Moderation%20Checklist_Pre_ev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H:\Academic Quality Office\Academic Policy &amp; Procedures\Academic Policy &amp; Procedures\Forms\14d Moderation of Assessment\AQO14d2 Internal Moderation Checklist_Pre_event.dot</Template>
  <TotalTime>18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Moderation Checklist: Pre-Event</vt:lpstr>
    </vt:vector>
  </TitlesOfParts>
  <Manager>Academic Quality Office</Manager>
  <Company>Unitec New Zealand</Company>
  <LinksUpToDate>false</LinksUpToDate>
  <CharactersWithSpaces>3189</CharactersWithSpaces>
  <SharedDoc>false</SharedDoc>
  <HyperlinkBase/>
  <HLinks>
    <vt:vector size="12" baseType="variant">
      <vt:variant>
        <vt:i4>4325378</vt:i4>
      </vt:variant>
      <vt:variant>
        <vt:i4>9</vt:i4>
      </vt:variant>
      <vt:variant>
        <vt:i4>0</vt:i4>
      </vt:variant>
      <vt:variant>
        <vt:i4>5</vt:i4>
      </vt:variant>
      <vt:variant>
        <vt:lpwstr>http://thenest.unitec.ac.nz/fms/Resource Toolbox/Policies &amp; Procedures/Academic Policies &amp; Procedures/Assessment &amp; Moderation/Moderation of Assessment Policy.pdf</vt:lpwstr>
      </vt:variant>
      <vt:variant>
        <vt:lpwstr/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../Downloads/2016-07-18_Moderation of Assessment Policy_V4.2.docx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Moderation Checklist: Pre-Event</dc:title>
  <dc:subject>Academic Policy</dc:subject>
  <dc:creator>Christine Hodkinson</dc:creator>
  <cp:keywords/>
  <dc:description/>
  <cp:lastModifiedBy>Steve Marshall</cp:lastModifiedBy>
  <cp:revision>4</cp:revision>
  <cp:lastPrinted>2008-09-17T03:13:00Z</cp:lastPrinted>
  <dcterms:created xsi:type="dcterms:W3CDTF">2019-02-07T01:51:00Z</dcterms:created>
  <dcterms:modified xsi:type="dcterms:W3CDTF">2019-02-07T02:11:00Z</dcterms:modified>
  <cp:category/>
</cp:coreProperties>
</file>