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4A99" w14:textId="0EA4A4E9" w:rsidR="0057670A" w:rsidRPr="00BC3D32" w:rsidRDefault="00BC3D32" w:rsidP="00040E06">
      <w:pPr>
        <w:pStyle w:val="Title"/>
        <w:rPr>
          <w:rFonts w:ascii="Trebuchet MS" w:hAnsi="Trebuchet MS"/>
          <w:lang w:val="mi-NZ"/>
        </w:rPr>
      </w:pPr>
      <w:bookmarkStart w:id="0" w:name="_GoBack"/>
      <w:bookmarkEnd w:id="0"/>
      <w:r w:rsidRPr="00BC3D32">
        <w:rPr>
          <w:rFonts w:ascii="Trebuchet MS" w:hAnsi="Trebuchet MS"/>
        </w:rPr>
        <w:t xml:space="preserve">Intranet Page </w:t>
      </w:r>
      <w:r w:rsidR="00B97887" w:rsidRPr="00BC3D32">
        <w:rPr>
          <w:rFonts w:ascii="Trebuchet MS" w:hAnsi="Trebuchet MS"/>
        </w:rPr>
        <w:t>Editor</w:t>
      </w:r>
      <w:r w:rsidR="0057670A" w:rsidRPr="00BC3D32">
        <w:rPr>
          <w:rFonts w:ascii="Trebuchet MS" w:hAnsi="Trebuchet MS"/>
        </w:rPr>
        <w:t xml:space="preserve"> </w:t>
      </w:r>
      <w:r w:rsidRPr="00BC3D32">
        <w:rPr>
          <w:rFonts w:ascii="Trebuchet MS" w:hAnsi="Trebuchet MS"/>
        </w:rPr>
        <w:t>Guide</w:t>
      </w:r>
      <w:r w:rsidR="00B97887" w:rsidRPr="00BC3D32">
        <w:rPr>
          <w:rFonts w:ascii="Trebuchet MS" w:hAnsi="Trebuchet MS"/>
        </w:rPr>
        <w:t xml:space="preserve"> </w:t>
      </w:r>
      <w:r w:rsidR="0057670A" w:rsidRPr="00BC3D32">
        <w:rPr>
          <w:rFonts w:ascii="Trebuchet MS" w:hAnsi="Trebuchet MS"/>
        </w:rPr>
        <w:t>– WordPress</w:t>
      </w:r>
    </w:p>
    <w:p w14:paraId="0EF8AC6C" w14:textId="77777777" w:rsidR="0057670A" w:rsidRDefault="0057670A" w:rsidP="00040E06"/>
    <w:sdt>
      <w:sdtPr>
        <w:rPr>
          <w:b/>
          <w:bCs/>
          <w:smallCaps/>
        </w:rPr>
        <w:id w:val="740598534"/>
        <w:docPartObj>
          <w:docPartGallery w:val="Table of Contents"/>
          <w:docPartUnique/>
        </w:docPartObj>
      </w:sdtPr>
      <w:sdtEndPr>
        <w:rPr>
          <w:b w:val="0"/>
          <w:bCs w:val="0"/>
          <w:smallCaps w:val="0"/>
          <w:noProof/>
        </w:rPr>
      </w:sdtEndPr>
      <w:sdtContent>
        <w:p w14:paraId="71BA0E7A" w14:textId="4E8D4080" w:rsidR="00D243C7" w:rsidRPr="00384493" w:rsidRDefault="00D243C7" w:rsidP="00384493">
          <w:pPr>
            <w:rPr>
              <w:b/>
            </w:rPr>
          </w:pPr>
          <w:r w:rsidRPr="00384493">
            <w:rPr>
              <w:b/>
            </w:rPr>
            <w:t>Table of Contents</w:t>
          </w:r>
          <w:r w:rsidR="00384493">
            <w:rPr>
              <w:b/>
            </w:rPr>
            <w:t>:</w:t>
          </w:r>
        </w:p>
        <w:p w14:paraId="36030C66" w14:textId="34A52B59" w:rsidR="00586DC3" w:rsidRDefault="00D243C7">
          <w:pPr>
            <w:pStyle w:val="TOC1"/>
            <w:tabs>
              <w:tab w:val="left" w:pos="440"/>
              <w:tab w:val="right" w:leader="dot" w:pos="9350"/>
            </w:tabs>
            <w:rPr>
              <w:noProof/>
              <w:sz w:val="22"/>
              <w:szCs w:val="22"/>
            </w:rPr>
          </w:pPr>
          <w:r>
            <w:fldChar w:fldCharType="begin"/>
          </w:r>
          <w:r>
            <w:instrText xml:space="preserve"> TOC \o "1-3" \h \z \u </w:instrText>
          </w:r>
          <w:r>
            <w:fldChar w:fldCharType="separate"/>
          </w:r>
          <w:hyperlink w:anchor="_Toc524010052" w:history="1">
            <w:r w:rsidR="00586DC3" w:rsidRPr="001F644A">
              <w:rPr>
                <w:rStyle w:val="Hyperlink"/>
                <w:noProof/>
              </w:rPr>
              <w:t>1</w:t>
            </w:r>
            <w:r w:rsidR="00586DC3">
              <w:rPr>
                <w:noProof/>
                <w:sz w:val="22"/>
                <w:szCs w:val="22"/>
              </w:rPr>
              <w:tab/>
            </w:r>
            <w:r w:rsidR="00586DC3" w:rsidRPr="001F644A">
              <w:rPr>
                <w:rStyle w:val="Hyperlink"/>
                <w:noProof/>
              </w:rPr>
              <w:t>Login and Setup</w:t>
            </w:r>
            <w:r w:rsidR="00586DC3">
              <w:rPr>
                <w:noProof/>
                <w:webHidden/>
              </w:rPr>
              <w:tab/>
            </w:r>
            <w:r w:rsidR="00586DC3">
              <w:rPr>
                <w:noProof/>
                <w:webHidden/>
              </w:rPr>
              <w:fldChar w:fldCharType="begin"/>
            </w:r>
            <w:r w:rsidR="00586DC3">
              <w:rPr>
                <w:noProof/>
                <w:webHidden/>
              </w:rPr>
              <w:instrText xml:space="preserve"> PAGEREF _Toc524010052 \h </w:instrText>
            </w:r>
            <w:r w:rsidR="00586DC3">
              <w:rPr>
                <w:noProof/>
                <w:webHidden/>
              </w:rPr>
            </w:r>
            <w:r w:rsidR="00586DC3">
              <w:rPr>
                <w:noProof/>
                <w:webHidden/>
              </w:rPr>
              <w:fldChar w:fldCharType="separate"/>
            </w:r>
            <w:r w:rsidR="00586DC3">
              <w:rPr>
                <w:noProof/>
                <w:webHidden/>
              </w:rPr>
              <w:t>3</w:t>
            </w:r>
            <w:r w:rsidR="00586DC3">
              <w:rPr>
                <w:noProof/>
                <w:webHidden/>
              </w:rPr>
              <w:fldChar w:fldCharType="end"/>
            </w:r>
          </w:hyperlink>
        </w:p>
        <w:p w14:paraId="2DFF6FD6" w14:textId="6436BBAE" w:rsidR="00586DC3" w:rsidRDefault="000874A6">
          <w:pPr>
            <w:pStyle w:val="TOC2"/>
            <w:tabs>
              <w:tab w:val="left" w:pos="880"/>
              <w:tab w:val="right" w:leader="dot" w:pos="9350"/>
            </w:tabs>
            <w:rPr>
              <w:noProof/>
              <w:sz w:val="22"/>
              <w:szCs w:val="22"/>
            </w:rPr>
          </w:pPr>
          <w:hyperlink w:anchor="_Toc524010053" w:history="1">
            <w:r w:rsidR="00586DC3" w:rsidRPr="001F644A">
              <w:rPr>
                <w:rStyle w:val="Hyperlink"/>
                <w:noProof/>
              </w:rPr>
              <w:t>1.1</w:t>
            </w:r>
            <w:r w:rsidR="00586DC3">
              <w:rPr>
                <w:noProof/>
                <w:sz w:val="22"/>
                <w:szCs w:val="22"/>
              </w:rPr>
              <w:tab/>
            </w:r>
            <w:r w:rsidR="00586DC3" w:rsidRPr="001F644A">
              <w:rPr>
                <w:rStyle w:val="Hyperlink"/>
                <w:noProof/>
              </w:rPr>
              <w:t>Dashboard</w:t>
            </w:r>
            <w:r w:rsidR="00586DC3">
              <w:rPr>
                <w:noProof/>
                <w:webHidden/>
              </w:rPr>
              <w:tab/>
            </w:r>
            <w:r w:rsidR="00586DC3">
              <w:rPr>
                <w:noProof/>
                <w:webHidden/>
              </w:rPr>
              <w:fldChar w:fldCharType="begin"/>
            </w:r>
            <w:r w:rsidR="00586DC3">
              <w:rPr>
                <w:noProof/>
                <w:webHidden/>
              </w:rPr>
              <w:instrText xml:space="preserve"> PAGEREF _Toc524010053 \h </w:instrText>
            </w:r>
            <w:r w:rsidR="00586DC3">
              <w:rPr>
                <w:noProof/>
                <w:webHidden/>
              </w:rPr>
            </w:r>
            <w:r w:rsidR="00586DC3">
              <w:rPr>
                <w:noProof/>
                <w:webHidden/>
              </w:rPr>
              <w:fldChar w:fldCharType="separate"/>
            </w:r>
            <w:r w:rsidR="00586DC3">
              <w:rPr>
                <w:noProof/>
                <w:webHidden/>
              </w:rPr>
              <w:t>3</w:t>
            </w:r>
            <w:r w:rsidR="00586DC3">
              <w:rPr>
                <w:noProof/>
                <w:webHidden/>
              </w:rPr>
              <w:fldChar w:fldCharType="end"/>
            </w:r>
          </w:hyperlink>
        </w:p>
        <w:p w14:paraId="3B722E53" w14:textId="3089FD32" w:rsidR="00586DC3" w:rsidRDefault="000874A6">
          <w:pPr>
            <w:pStyle w:val="TOC2"/>
            <w:tabs>
              <w:tab w:val="left" w:pos="880"/>
              <w:tab w:val="right" w:leader="dot" w:pos="9350"/>
            </w:tabs>
            <w:rPr>
              <w:noProof/>
              <w:sz w:val="22"/>
              <w:szCs w:val="22"/>
            </w:rPr>
          </w:pPr>
          <w:hyperlink w:anchor="_Toc524010054" w:history="1">
            <w:r w:rsidR="00586DC3" w:rsidRPr="001F644A">
              <w:rPr>
                <w:rStyle w:val="Hyperlink"/>
                <w:noProof/>
              </w:rPr>
              <w:t>1.2</w:t>
            </w:r>
            <w:r w:rsidR="00586DC3">
              <w:rPr>
                <w:noProof/>
                <w:sz w:val="22"/>
                <w:szCs w:val="22"/>
              </w:rPr>
              <w:tab/>
            </w:r>
            <w:r w:rsidR="00586DC3" w:rsidRPr="001F644A">
              <w:rPr>
                <w:rStyle w:val="Hyperlink"/>
                <w:noProof/>
              </w:rPr>
              <w:t>Screen Options</w:t>
            </w:r>
            <w:r w:rsidR="00586DC3">
              <w:rPr>
                <w:noProof/>
                <w:webHidden/>
              </w:rPr>
              <w:tab/>
            </w:r>
            <w:r w:rsidR="00586DC3">
              <w:rPr>
                <w:noProof/>
                <w:webHidden/>
              </w:rPr>
              <w:fldChar w:fldCharType="begin"/>
            </w:r>
            <w:r w:rsidR="00586DC3">
              <w:rPr>
                <w:noProof/>
                <w:webHidden/>
              </w:rPr>
              <w:instrText xml:space="preserve"> PAGEREF _Toc524010054 \h </w:instrText>
            </w:r>
            <w:r w:rsidR="00586DC3">
              <w:rPr>
                <w:noProof/>
                <w:webHidden/>
              </w:rPr>
            </w:r>
            <w:r w:rsidR="00586DC3">
              <w:rPr>
                <w:noProof/>
                <w:webHidden/>
              </w:rPr>
              <w:fldChar w:fldCharType="separate"/>
            </w:r>
            <w:r w:rsidR="00586DC3">
              <w:rPr>
                <w:noProof/>
                <w:webHidden/>
              </w:rPr>
              <w:t>3</w:t>
            </w:r>
            <w:r w:rsidR="00586DC3">
              <w:rPr>
                <w:noProof/>
                <w:webHidden/>
              </w:rPr>
              <w:fldChar w:fldCharType="end"/>
            </w:r>
          </w:hyperlink>
        </w:p>
        <w:p w14:paraId="2667E7DE" w14:textId="137ABE4E" w:rsidR="00586DC3" w:rsidRDefault="000874A6">
          <w:pPr>
            <w:pStyle w:val="TOC1"/>
            <w:tabs>
              <w:tab w:val="left" w:pos="440"/>
              <w:tab w:val="right" w:leader="dot" w:pos="9350"/>
            </w:tabs>
            <w:rPr>
              <w:noProof/>
              <w:sz w:val="22"/>
              <w:szCs w:val="22"/>
            </w:rPr>
          </w:pPr>
          <w:hyperlink w:anchor="_Toc524010055" w:history="1">
            <w:r w:rsidR="00586DC3" w:rsidRPr="001F644A">
              <w:rPr>
                <w:rStyle w:val="Hyperlink"/>
                <w:noProof/>
              </w:rPr>
              <w:t>2</w:t>
            </w:r>
            <w:r w:rsidR="00586DC3">
              <w:rPr>
                <w:noProof/>
                <w:sz w:val="22"/>
                <w:szCs w:val="22"/>
              </w:rPr>
              <w:tab/>
            </w:r>
            <w:r w:rsidR="00586DC3" w:rsidRPr="001F644A">
              <w:rPr>
                <w:rStyle w:val="Hyperlink"/>
                <w:noProof/>
              </w:rPr>
              <w:t>Navigating Pages</w:t>
            </w:r>
            <w:r w:rsidR="00586DC3">
              <w:rPr>
                <w:noProof/>
                <w:webHidden/>
              </w:rPr>
              <w:tab/>
            </w:r>
            <w:r w:rsidR="00586DC3">
              <w:rPr>
                <w:noProof/>
                <w:webHidden/>
              </w:rPr>
              <w:fldChar w:fldCharType="begin"/>
            </w:r>
            <w:r w:rsidR="00586DC3">
              <w:rPr>
                <w:noProof/>
                <w:webHidden/>
              </w:rPr>
              <w:instrText xml:space="preserve"> PAGEREF _Toc524010055 \h </w:instrText>
            </w:r>
            <w:r w:rsidR="00586DC3">
              <w:rPr>
                <w:noProof/>
                <w:webHidden/>
              </w:rPr>
            </w:r>
            <w:r w:rsidR="00586DC3">
              <w:rPr>
                <w:noProof/>
                <w:webHidden/>
              </w:rPr>
              <w:fldChar w:fldCharType="separate"/>
            </w:r>
            <w:r w:rsidR="00586DC3">
              <w:rPr>
                <w:noProof/>
                <w:webHidden/>
              </w:rPr>
              <w:t>4</w:t>
            </w:r>
            <w:r w:rsidR="00586DC3">
              <w:rPr>
                <w:noProof/>
                <w:webHidden/>
              </w:rPr>
              <w:fldChar w:fldCharType="end"/>
            </w:r>
          </w:hyperlink>
        </w:p>
        <w:p w14:paraId="7B36EE96" w14:textId="4C046A7A" w:rsidR="00586DC3" w:rsidRDefault="000874A6">
          <w:pPr>
            <w:pStyle w:val="TOC1"/>
            <w:tabs>
              <w:tab w:val="left" w:pos="440"/>
              <w:tab w:val="right" w:leader="dot" w:pos="9350"/>
            </w:tabs>
            <w:rPr>
              <w:noProof/>
              <w:sz w:val="22"/>
              <w:szCs w:val="22"/>
            </w:rPr>
          </w:pPr>
          <w:hyperlink w:anchor="_Toc524010056" w:history="1">
            <w:r w:rsidR="00586DC3" w:rsidRPr="001F644A">
              <w:rPr>
                <w:rStyle w:val="Hyperlink"/>
                <w:noProof/>
              </w:rPr>
              <w:t>3</w:t>
            </w:r>
            <w:r w:rsidR="00586DC3">
              <w:rPr>
                <w:noProof/>
                <w:sz w:val="22"/>
                <w:szCs w:val="22"/>
              </w:rPr>
              <w:tab/>
            </w:r>
            <w:r w:rsidR="00586DC3" w:rsidRPr="001F644A">
              <w:rPr>
                <w:rStyle w:val="Hyperlink"/>
                <w:noProof/>
              </w:rPr>
              <w:t>Finding pages</w:t>
            </w:r>
            <w:r w:rsidR="00586DC3">
              <w:rPr>
                <w:noProof/>
                <w:webHidden/>
              </w:rPr>
              <w:tab/>
            </w:r>
            <w:r w:rsidR="00586DC3">
              <w:rPr>
                <w:noProof/>
                <w:webHidden/>
              </w:rPr>
              <w:fldChar w:fldCharType="begin"/>
            </w:r>
            <w:r w:rsidR="00586DC3">
              <w:rPr>
                <w:noProof/>
                <w:webHidden/>
              </w:rPr>
              <w:instrText xml:space="preserve"> PAGEREF _Toc524010056 \h </w:instrText>
            </w:r>
            <w:r w:rsidR="00586DC3">
              <w:rPr>
                <w:noProof/>
                <w:webHidden/>
              </w:rPr>
            </w:r>
            <w:r w:rsidR="00586DC3">
              <w:rPr>
                <w:noProof/>
                <w:webHidden/>
              </w:rPr>
              <w:fldChar w:fldCharType="separate"/>
            </w:r>
            <w:r w:rsidR="00586DC3">
              <w:rPr>
                <w:noProof/>
                <w:webHidden/>
              </w:rPr>
              <w:t>4</w:t>
            </w:r>
            <w:r w:rsidR="00586DC3">
              <w:rPr>
                <w:noProof/>
                <w:webHidden/>
              </w:rPr>
              <w:fldChar w:fldCharType="end"/>
            </w:r>
          </w:hyperlink>
        </w:p>
        <w:p w14:paraId="056BE084" w14:textId="23A96D0E" w:rsidR="00586DC3" w:rsidRDefault="000874A6">
          <w:pPr>
            <w:pStyle w:val="TOC1"/>
            <w:tabs>
              <w:tab w:val="left" w:pos="440"/>
              <w:tab w:val="right" w:leader="dot" w:pos="9350"/>
            </w:tabs>
            <w:rPr>
              <w:noProof/>
              <w:sz w:val="22"/>
              <w:szCs w:val="22"/>
            </w:rPr>
          </w:pPr>
          <w:hyperlink w:anchor="_Toc524010057" w:history="1">
            <w:r w:rsidR="00586DC3" w:rsidRPr="001F644A">
              <w:rPr>
                <w:rStyle w:val="Hyperlink"/>
                <w:noProof/>
              </w:rPr>
              <w:t>4</w:t>
            </w:r>
            <w:r w:rsidR="00586DC3">
              <w:rPr>
                <w:noProof/>
                <w:sz w:val="22"/>
                <w:szCs w:val="22"/>
              </w:rPr>
              <w:tab/>
            </w:r>
            <w:r w:rsidR="00586DC3" w:rsidRPr="001F644A">
              <w:rPr>
                <w:rStyle w:val="Hyperlink"/>
                <w:noProof/>
              </w:rPr>
              <w:t>Using Media Library</w:t>
            </w:r>
            <w:r w:rsidR="00586DC3">
              <w:rPr>
                <w:noProof/>
                <w:webHidden/>
              </w:rPr>
              <w:tab/>
            </w:r>
            <w:r w:rsidR="00586DC3">
              <w:rPr>
                <w:noProof/>
                <w:webHidden/>
              </w:rPr>
              <w:fldChar w:fldCharType="begin"/>
            </w:r>
            <w:r w:rsidR="00586DC3">
              <w:rPr>
                <w:noProof/>
                <w:webHidden/>
              </w:rPr>
              <w:instrText xml:space="preserve"> PAGEREF _Toc524010057 \h </w:instrText>
            </w:r>
            <w:r w:rsidR="00586DC3">
              <w:rPr>
                <w:noProof/>
                <w:webHidden/>
              </w:rPr>
            </w:r>
            <w:r w:rsidR="00586DC3">
              <w:rPr>
                <w:noProof/>
                <w:webHidden/>
              </w:rPr>
              <w:fldChar w:fldCharType="separate"/>
            </w:r>
            <w:r w:rsidR="00586DC3">
              <w:rPr>
                <w:noProof/>
                <w:webHidden/>
              </w:rPr>
              <w:t>5</w:t>
            </w:r>
            <w:r w:rsidR="00586DC3">
              <w:rPr>
                <w:noProof/>
                <w:webHidden/>
              </w:rPr>
              <w:fldChar w:fldCharType="end"/>
            </w:r>
          </w:hyperlink>
        </w:p>
        <w:p w14:paraId="1690CA59" w14:textId="00DC49EB" w:rsidR="00586DC3" w:rsidRDefault="000874A6">
          <w:pPr>
            <w:pStyle w:val="TOC2"/>
            <w:tabs>
              <w:tab w:val="left" w:pos="880"/>
              <w:tab w:val="right" w:leader="dot" w:pos="9350"/>
            </w:tabs>
            <w:rPr>
              <w:noProof/>
              <w:sz w:val="22"/>
              <w:szCs w:val="22"/>
            </w:rPr>
          </w:pPr>
          <w:hyperlink w:anchor="_Toc524010058" w:history="1">
            <w:r w:rsidR="00586DC3" w:rsidRPr="001F644A">
              <w:rPr>
                <w:rStyle w:val="Hyperlink"/>
                <w:noProof/>
              </w:rPr>
              <w:t>4.1</w:t>
            </w:r>
            <w:r w:rsidR="00586DC3">
              <w:rPr>
                <w:noProof/>
                <w:sz w:val="22"/>
                <w:szCs w:val="22"/>
              </w:rPr>
              <w:tab/>
            </w:r>
            <w:r w:rsidR="00586DC3" w:rsidRPr="001F644A">
              <w:rPr>
                <w:rStyle w:val="Hyperlink"/>
                <w:noProof/>
              </w:rPr>
              <w:t>Navigation</w:t>
            </w:r>
            <w:r w:rsidR="00586DC3">
              <w:rPr>
                <w:noProof/>
                <w:webHidden/>
              </w:rPr>
              <w:tab/>
            </w:r>
            <w:r w:rsidR="00586DC3">
              <w:rPr>
                <w:noProof/>
                <w:webHidden/>
              </w:rPr>
              <w:fldChar w:fldCharType="begin"/>
            </w:r>
            <w:r w:rsidR="00586DC3">
              <w:rPr>
                <w:noProof/>
                <w:webHidden/>
              </w:rPr>
              <w:instrText xml:space="preserve"> PAGEREF _Toc524010058 \h </w:instrText>
            </w:r>
            <w:r w:rsidR="00586DC3">
              <w:rPr>
                <w:noProof/>
                <w:webHidden/>
              </w:rPr>
            </w:r>
            <w:r w:rsidR="00586DC3">
              <w:rPr>
                <w:noProof/>
                <w:webHidden/>
              </w:rPr>
              <w:fldChar w:fldCharType="separate"/>
            </w:r>
            <w:r w:rsidR="00586DC3">
              <w:rPr>
                <w:noProof/>
                <w:webHidden/>
              </w:rPr>
              <w:t>5</w:t>
            </w:r>
            <w:r w:rsidR="00586DC3">
              <w:rPr>
                <w:noProof/>
                <w:webHidden/>
              </w:rPr>
              <w:fldChar w:fldCharType="end"/>
            </w:r>
          </w:hyperlink>
        </w:p>
        <w:p w14:paraId="4BAF7A1E" w14:textId="6CF0E7BA" w:rsidR="00586DC3" w:rsidRDefault="000874A6">
          <w:pPr>
            <w:pStyle w:val="TOC2"/>
            <w:tabs>
              <w:tab w:val="left" w:pos="880"/>
              <w:tab w:val="right" w:leader="dot" w:pos="9350"/>
            </w:tabs>
            <w:rPr>
              <w:noProof/>
              <w:sz w:val="22"/>
              <w:szCs w:val="22"/>
            </w:rPr>
          </w:pPr>
          <w:hyperlink w:anchor="_Toc524010059" w:history="1">
            <w:r w:rsidR="00586DC3" w:rsidRPr="001F644A">
              <w:rPr>
                <w:rStyle w:val="Hyperlink"/>
                <w:noProof/>
              </w:rPr>
              <w:t>4.2</w:t>
            </w:r>
            <w:r w:rsidR="00586DC3">
              <w:rPr>
                <w:noProof/>
                <w:sz w:val="22"/>
                <w:szCs w:val="22"/>
              </w:rPr>
              <w:tab/>
            </w:r>
            <w:r w:rsidR="00586DC3" w:rsidRPr="001F644A">
              <w:rPr>
                <w:rStyle w:val="Hyperlink"/>
                <w:noProof/>
              </w:rPr>
              <w:t>Adding to Media Library</w:t>
            </w:r>
            <w:r w:rsidR="00586DC3">
              <w:rPr>
                <w:noProof/>
                <w:webHidden/>
              </w:rPr>
              <w:tab/>
            </w:r>
            <w:r w:rsidR="00586DC3">
              <w:rPr>
                <w:noProof/>
                <w:webHidden/>
              </w:rPr>
              <w:fldChar w:fldCharType="begin"/>
            </w:r>
            <w:r w:rsidR="00586DC3">
              <w:rPr>
                <w:noProof/>
                <w:webHidden/>
              </w:rPr>
              <w:instrText xml:space="preserve"> PAGEREF _Toc524010059 \h </w:instrText>
            </w:r>
            <w:r w:rsidR="00586DC3">
              <w:rPr>
                <w:noProof/>
                <w:webHidden/>
              </w:rPr>
            </w:r>
            <w:r w:rsidR="00586DC3">
              <w:rPr>
                <w:noProof/>
                <w:webHidden/>
              </w:rPr>
              <w:fldChar w:fldCharType="separate"/>
            </w:r>
            <w:r w:rsidR="00586DC3">
              <w:rPr>
                <w:noProof/>
                <w:webHidden/>
              </w:rPr>
              <w:t>5</w:t>
            </w:r>
            <w:r w:rsidR="00586DC3">
              <w:rPr>
                <w:noProof/>
                <w:webHidden/>
              </w:rPr>
              <w:fldChar w:fldCharType="end"/>
            </w:r>
          </w:hyperlink>
        </w:p>
        <w:p w14:paraId="25ECBD2C" w14:textId="674911D2" w:rsidR="00586DC3" w:rsidRDefault="000874A6">
          <w:pPr>
            <w:pStyle w:val="TOC2"/>
            <w:tabs>
              <w:tab w:val="left" w:pos="880"/>
              <w:tab w:val="right" w:leader="dot" w:pos="9350"/>
            </w:tabs>
            <w:rPr>
              <w:noProof/>
              <w:sz w:val="22"/>
              <w:szCs w:val="22"/>
            </w:rPr>
          </w:pPr>
          <w:hyperlink w:anchor="_Toc524010060" w:history="1">
            <w:r w:rsidR="00586DC3" w:rsidRPr="001F644A">
              <w:rPr>
                <w:rStyle w:val="Hyperlink"/>
                <w:noProof/>
              </w:rPr>
              <w:t>4.3</w:t>
            </w:r>
            <w:r w:rsidR="00586DC3">
              <w:rPr>
                <w:noProof/>
                <w:sz w:val="22"/>
                <w:szCs w:val="22"/>
              </w:rPr>
              <w:tab/>
            </w:r>
            <w:r w:rsidR="00586DC3" w:rsidRPr="001F644A">
              <w:rPr>
                <w:rStyle w:val="Hyperlink"/>
                <w:noProof/>
              </w:rPr>
              <w:t>Delete Media from Library</w:t>
            </w:r>
            <w:r w:rsidR="00586DC3">
              <w:rPr>
                <w:noProof/>
                <w:webHidden/>
              </w:rPr>
              <w:tab/>
            </w:r>
            <w:r w:rsidR="00586DC3">
              <w:rPr>
                <w:noProof/>
                <w:webHidden/>
              </w:rPr>
              <w:fldChar w:fldCharType="begin"/>
            </w:r>
            <w:r w:rsidR="00586DC3">
              <w:rPr>
                <w:noProof/>
                <w:webHidden/>
              </w:rPr>
              <w:instrText xml:space="preserve"> PAGEREF _Toc524010060 \h </w:instrText>
            </w:r>
            <w:r w:rsidR="00586DC3">
              <w:rPr>
                <w:noProof/>
                <w:webHidden/>
              </w:rPr>
            </w:r>
            <w:r w:rsidR="00586DC3">
              <w:rPr>
                <w:noProof/>
                <w:webHidden/>
              </w:rPr>
              <w:fldChar w:fldCharType="separate"/>
            </w:r>
            <w:r w:rsidR="00586DC3">
              <w:rPr>
                <w:noProof/>
                <w:webHidden/>
              </w:rPr>
              <w:t>5</w:t>
            </w:r>
            <w:r w:rsidR="00586DC3">
              <w:rPr>
                <w:noProof/>
                <w:webHidden/>
              </w:rPr>
              <w:fldChar w:fldCharType="end"/>
            </w:r>
          </w:hyperlink>
        </w:p>
        <w:p w14:paraId="06220686" w14:textId="508EAD8F" w:rsidR="00586DC3" w:rsidRDefault="000874A6">
          <w:pPr>
            <w:pStyle w:val="TOC2"/>
            <w:tabs>
              <w:tab w:val="left" w:pos="880"/>
              <w:tab w:val="right" w:leader="dot" w:pos="9350"/>
            </w:tabs>
            <w:rPr>
              <w:noProof/>
              <w:sz w:val="22"/>
              <w:szCs w:val="22"/>
            </w:rPr>
          </w:pPr>
          <w:hyperlink w:anchor="_Toc524010061" w:history="1">
            <w:r w:rsidR="00586DC3" w:rsidRPr="001F644A">
              <w:rPr>
                <w:rStyle w:val="Hyperlink"/>
                <w:noProof/>
              </w:rPr>
              <w:t>4.4</w:t>
            </w:r>
            <w:r w:rsidR="00586DC3">
              <w:rPr>
                <w:noProof/>
                <w:sz w:val="22"/>
                <w:szCs w:val="22"/>
              </w:rPr>
              <w:tab/>
            </w:r>
            <w:r w:rsidR="00586DC3" w:rsidRPr="001F644A">
              <w:rPr>
                <w:rStyle w:val="Hyperlink"/>
                <w:noProof/>
              </w:rPr>
              <w:t>Replace Media</w:t>
            </w:r>
            <w:r w:rsidR="00586DC3">
              <w:rPr>
                <w:noProof/>
                <w:webHidden/>
              </w:rPr>
              <w:tab/>
            </w:r>
            <w:r w:rsidR="00586DC3">
              <w:rPr>
                <w:noProof/>
                <w:webHidden/>
              </w:rPr>
              <w:fldChar w:fldCharType="begin"/>
            </w:r>
            <w:r w:rsidR="00586DC3">
              <w:rPr>
                <w:noProof/>
                <w:webHidden/>
              </w:rPr>
              <w:instrText xml:space="preserve"> PAGEREF _Toc524010061 \h </w:instrText>
            </w:r>
            <w:r w:rsidR="00586DC3">
              <w:rPr>
                <w:noProof/>
                <w:webHidden/>
              </w:rPr>
            </w:r>
            <w:r w:rsidR="00586DC3">
              <w:rPr>
                <w:noProof/>
                <w:webHidden/>
              </w:rPr>
              <w:fldChar w:fldCharType="separate"/>
            </w:r>
            <w:r w:rsidR="00586DC3">
              <w:rPr>
                <w:noProof/>
                <w:webHidden/>
              </w:rPr>
              <w:t>5</w:t>
            </w:r>
            <w:r w:rsidR="00586DC3">
              <w:rPr>
                <w:noProof/>
                <w:webHidden/>
              </w:rPr>
              <w:fldChar w:fldCharType="end"/>
            </w:r>
          </w:hyperlink>
        </w:p>
        <w:p w14:paraId="6260E55F" w14:textId="0A6F462A" w:rsidR="00586DC3" w:rsidRDefault="000874A6">
          <w:pPr>
            <w:pStyle w:val="TOC2"/>
            <w:tabs>
              <w:tab w:val="left" w:pos="880"/>
              <w:tab w:val="right" w:leader="dot" w:pos="9350"/>
            </w:tabs>
            <w:rPr>
              <w:noProof/>
              <w:sz w:val="22"/>
              <w:szCs w:val="22"/>
            </w:rPr>
          </w:pPr>
          <w:hyperlink w:anchor="_Toc524010062" w:history="1">
            <w:r w:rsidR="00586DC3" w:rsidRPr="001F644A">
              <w:rPr>
                <w:rStyle w:val="Hyperlink"/>
                <w:noProof/>
              </w:rPr>
              <w:t>4.5</w:t>
            </w:r>
            <w:r w:rsidR="00586DC3">
              <w:rPr>
                <w:noProof/>
                <w:sz w:val="22"/>
                <w:szCs w:val="22"/>
              </w:rPr>
              <w:tab/>
            </w:r>
            <w:r w:rsidR="00586DC3" w:rsidRPr="001F644A">
              <w:rPr>
                <w:rStyle w:val="Hyperlink"/>
                <w:noProof/>
              </w:rPr>
              <w:t>Add new Category</w:t>
            </w:r>
            <w:r w:rsidR="00586DC3">
              <w:rPr>
                <w:noProof/>
                <w:webHidden/>
              </w:rPr>
              <w:tab/>
            </w:r>
            <w:r w:rsidR="00586DC3">
              <w:rPr>
                <w:noProof/>
                <w:webHidden/>
              </w:rPr>
              <w:fldChar w:fldCharType="begin"/>
            </w:r>
            <w:r w:rsidR="00586DC3">
              <w:rPr>
                <w:noProof/>
                <w:webHidden/>
              </w:rPr>
              <w:instrText xml:space="preserve"> PAGEREF _Toc524010062 \h </w:instrText>
            </w:r>
            <w:r w:rsidR="00586DC3">
              <w:rPr>
                <w:noProof/>
                <w:webHidden/>
              </w:rPr>
            </w:r>
            <w:r w:rsidR="00586DC3">
              <w:rPr>
                <w:noProof/>
                <w:webHidden/>
              </w:rPr>
              <w:fldChar w:fldCharType="separate"/>
            </w:r>
            <w:r w:rsidR="00586DC3">
              <w:rPr>
                <w:noProof/>
                <w:webHidden/>
              </w:rPr>
              <w:t>7</w:t>
            </w:r>
            <w:r w:rsidR="00586DC3">
              <w:rPr>
                <w:noProof/>
                <w:webHidden/>
              </w:rPr>
              <w:fldChar w:fldCharType="end"/>
            </w:r>
          </w:hyperlink>
        </w:p>
        <w:p w14:paraId="3A4C4B2C" w14:textId="5524CC60" w:rsidR="00586DC3" w:rsidRDefault="000874A6">
          <w:pPr>
            <w:pStyle w:val="TOC2"/>
            <w:tabs>
              <w:tab w:val="left" w:pos="880"/>
              <w:tab w:val="right" w:leader="dot" w:pos="9350"/>
            </w:tabs>
            <w:rPr>
              <w:noProof/>
              <w:sz w:val="22"/>
              <w:szCs w:val="22"/>
            </w:rPr>
          </w:pPr>
          <w:hyperlink w:anchor="_Toc524010063" w:history="1">
            <w:r w:rsidR="00586DC3" w:rsidRPr="001F644A">
              <w:rPr>
                <w:rStyle w:val="Hyperlink"/>
                <w:noProof/>
              </w:rPr>
              <w:t>4.6</w:t>
            </w:r>
            <w:r w:rsidR="00586DC3">
              <w:rPr>
                <w:noProof/>
                <w:sz w:val="22"/>
                <w:szCs w:val="22"/>
              </w:rPr>
              <w:tab/>
            </w:r>
            <w:r w:rsidR="00586DC3" w:rsidRPr="001F644A">
              <w:rPr>
                <w:rStyle w:val="Hyperlink"/>
                <w:noProof/>
              </w:rPr>
              <w:t>Delete a Category</w:t>
            </w:r>
            <w:r w:rsidR="00586DC3">
              <w:rPr>
                <w:noProof/>
                <w:webHidden/>
              </w:rPr>
              <w:tab/>
            </w:r>
            <w:r w:rsidR="00586DC3">
              <w:rPr>
                <w:noProof/>
                <w:webHidden/>
              </w:rPr>
              <w:fldChar w:fldCharType="begin"/>
            </w:r>
            <w:r w:rsidR="00586DC3">
              <w:rPr>
                <w:noProof/>
                <w:webHidden/>
              </w:rPr>
              <w:instrText xml:space="preserve"> PAGEREF _Toc524010063 \h </w:instrText>
            </w:r>
            <w:r w:rsidR="00586DC3">
              <w:rPr>
                <w:noProof/>
                <w:webHidden/>
              </w:rPr>
            </w:r>
            <w:r w:rsidR="00586DC3">
              <w:rPr>
                <w:noProof/>
                <w:webHidden/>
              </w:rPr>
              <w:fldChar w:fldCharType="separate"/>
            </w:r>
            <w:r w:rsidR="00586DC3">
              <w:rPr>
                <w:noProof/>
                <w:webHidden/>
              </w:rPr>
              <w:t>8</w:t>
            </w:r>
            <w:r w:rsidR="00586DC3">
              <w:rPr>
                <w:noProof/>
                <w:webHidden/>
              </w:rPr>
              <w:fldChar w:fldCharType="end"/>
            </w:r>
          </w:hyperlink>
        </w:p>
        <w:p w14:paraId="1BECB2C6" w14:textId="729AE726" w:rsidR="00586DC3" w:rsidRDefault="000874A6">
          <w:pPr>
            <w:pStyle w:val="TOC1"/>
            <w:tabs>
              <w:tab w:val="left" w:pos="440"/>
              <w:tab w:val="right" w:leader="dot" w:pos="9350"/>
            </w:tabs>
            <w:rPr>
              <w:noProof/>
              <w:sz w:val="22"/>
              <w:szCs w:val="22"/>
            </w:rPr>
          </w:pPr>
          <w:hyperlink w:anchor="_Toc524010064" w:history="1">
            <w:r w:rsidR="00586DC3" w:rsidRPr="001F644A">
              <w:rPr>
                <w:rStyle w:val="Hyperlink"/>
                <w:noProof/>
              </w:rPr>
              <w:t>5</w:t>
            </w:r>
            <w:r w:rsidR="00586DC3">
              <w:rPr>
                <w:noProof/>
                <w:sz w:val="22"/>
                <w:szCs w:val="22"/>
              </w:rPr>
              <w:tab/>
            </w:r>
            <w:r w:rsidR="00586DC3" w:rsidRPr="001F644A">
              <w:rPr>
                <w:rStyle w:val="Hyperlink"/>
                <w:noProof/>
              </w:rPr>
              <w:t>Creating a new page</w:t>
            </w:r>
            <w:r w:rsidR="00586DC3">
              <w:rPr>
                <w:noProof/>
                <w:webHidden/>
              </w:rPr>
              <w:tab/>
            </w:r>
            <w:r w:rsidR="00586DC3">
              <w:rPr>
                <w:noProof/>
                <w:webHidden/>
              </w:rPr>
              <w:fldChar w:fldCharType="begin"/>
            </w:r>
            <w:r w:rsidR="00586DC3">
              <w:rPr>
                <w:noProof/>
                <w:webHidden/>
              </w:rPr>
              <w:instrText xml:space="preserve"> PAGEREF _Toc524010064 \h </w:instrText>
            </w:r>
            <w:r w:rsidR="00586DC3">
              <w:rPr>
                <w:noProof/>
                <w:webHidden/>
              </w:rPr>
            </w:r>
            <w:r w:rsidR="00586DC3">
              <w:rPr>
                <w:noProof/>
                <w:webHidden/>
              </w:rPr>
              <w:fldChar w:fldCharType="separate"/>
            </w:r>
            <w:r w:rsidR="00586DC3">
              <w:rPr>
                <w:noProof/>
                <w:webHidden/>
              </w:rPr>
              <w:t>9</w:t>
            </w:r>
            <w:r w:rsidR="00586DC3">
              <w:rPr>
                <w:noProof/>
                <w:webHidden/>
              </w:rPr>
              <w:fldChar w:fldCharType="end"/>
            </w:r>
          </w:hyperlink>
        </w:p>
        <w:p w14:paraId="62931CF6" w14:textId="51E30C37" w:rsidR="00586DC3" w:rsidRDefault="000874A6">
          <w:pPr>
            <w:pStyle w:val="TOC2"/>
            <w:tabs>
              <w:tab w:val="left" w:pos="880"/>
              <w:tab w:val="right" w:leader="dot" w:pos="9350"/>
            </w:tabs>
            <w:rPr>
              <w:noProof/>
              <w:sz w:val="22"/>
              <w:szCs w:val="22"/>
            </w:rPr>
          </w:pPr>
          <w:hyperlink w:anchor="_Toc524010065" w:history="1">
            <w:r w:rsidR="00586DC3" w:rsidRPr="001F644A">
              <w:rPr>
                <w:rStyle w:val="Hyperlink"/>
                <w:noProof/>
              </w:rPr>
              <w:t>5.1</w:t>
            </w:r>
            <w:r w:rsidR="00586DC3">
              <w:rPr>
                <w:noProof/>
                <w:sz w:val="22"/>
                <w:szCs w:val="22"/>
              </w:rPr>
              <w:tab/>
            </w:r>
            <w:r w:rsidR="00586DC3" w:rsidRPr="001F644A">
              <w:rPr>
                <w:rStyle w:val="Hyperlink"/>
                <w:noProof/>
              </w:rPr>
              <w:t>Adding Hyperlinks</w:t>
            </w:r>
            <w:r w:rsidR="00586DC3">
              <w:rPr>
                <w:noProof/>
                <w:webHidden/>
              </w:rPr>
              <w:tab/>
            </w:r>
            <w:r w:rsidR="00586DC3">
              <w:rPr>
                <w:noProof/>
                <w:webHidden/>
              </w:rPr>
              <w:fldChar w:fldCharType="begin"/>
            </w:r>
            <w:r w:rsidR="00586DC3">
              <w:rPr>
                <w:noProof/>
                <w:webHidden/>
              </w:rPr>
              <w:instrText xml:space="preserve"> PAGEREF _Toc524010065 \h </w:instrText>
            </w:r>
            <w:r w:rsidR="00586DC3">
              <w:rPr>
                <w:noProof/>
                <w:webHidden/>
              </w:rPr>
            </w:r>
            <w:r w:rsidR="00586DC3">
              <w:rPr>
                <w:noProof/>
                <w:webHidden/>
              </w:rPr>
              <w:fldChar w:fldCharType="separate"/>
            </w:r>
            <w:r w:rsidR="00586DC3">
              <w:rPr>
                <w:noProof/>
                <w:webHidden/>
              </w:rPr>
              <w:t>9</w:t>
            </w:r>
            <w:r w:rsidR="00586DC3">
              <w:rPr>
                <w:noProof/>
                <w:webHidden/>
              </w:rPr>
              <w:fldChar w:fldCharType="end"/>
            </w:r>
          </w:hyperlink>
        </w:p>
        <w:p w14:paraId="40CAEAB3" w14:textId="2C4C4F35" w:rsidR="00586DC3" w:rsidRDefault="000874A6">
          <w:pPr>
            <w:pStyle w:val="TOC3"/>
            <w:tabs>
              <w:tab w:val="left" w:pos="1320"/>
              <w:tab w:val="right" w:leader="dot" w:pos="9350"/>
            </w:tabs>
            <w:rPr>
              <w:noProof/>
              <w:sz w:val="22"/>
              <w:szCs w:val="22"/>
            </w:rPr>
          </w:pPr>
          <w:hyperlink w:anchor="_Toc524010066" w:history="1">
            <w:r w:rsidR="00586DC3" w:rsidRPr="001F644A">
              <w:rPr>
                <w:rStyle w:val="Hyperlink"/>
                <w:noProof/>
              </w:rPr>
              <w:t>5.1.1</w:t>
            </w:r>
            <w:r w:rsidR="00586DC3">
              <w:rPr>
                <w:noProof/>
                <w:sz w:val="22"/>
                <w:szCs w:val="22"/>
              </w:rPr>
              <w:tab/>
            </w:r>
            <w:r w:rsidR="00586DC3" w:rsidRPr="001F644A">
              <w:rPr>
                <w:rStyle w:val="Hyperlink"/>
                <w:noProof/>
              </w:rPr>
              <w:t>Email address</w:t>
            </w:r>
            <w:r w:rsidR="00586DC3">
              <w:rPr>
                <w:noProof/>
                <w:webHidden/>
              </w:rPr>
              <w:tab/>
            </w:r>
            <w:r w:rsidR="00586DC3">
              <w:rPr>
                <w:noProof/>
                <w:webHidden/>
              </w:rPr>
              <w:fldChar w:fldCharType="begin"/>
            </w:r>
            <w:r w:rsidR="00586DC3">
              <w:rPr>
                <w:noProof/>
                <w:webHidden/>
              </w:rPr>
              <w:instrText xml:space="preserve"> PAGEREF _Toc524010066 \h </w:instrText>
            </w:r>
            <w:r w:rsidR="00586DC3">
              <w:rPr>
                <w:noProof/>
                <w:webHidden/>
              </w:rPr>
            </w:r>
            <w:r w:rsidR="00586DC3">
              <w:rPr>
                <w:noProof/>
                <w:webHidden/>
              </w:rPr>
              <w:fldChar w:fldCharType="separate"/>
            </w:r>
            <w:r w:rsidR="00586DC3">
              <w:rPr>
                <w:noProof/>
                <w:webHidden/>
              </w:rPr>
              <w:t>9</w:t>
            </w:r>
            <w:r w:rsidR="00586DC3">
              <w:rPr>
                <w:noProof/>
                <w:webHidden/>
              </w:rPr>
              <w:fldChar w:fldCharType="end"/>
            </w:r>
          </w:hyperlink>
        </w:p>
        <w:p w14:paraId="439AACFE" w14:textId="4D34C328" w:rsidR="00586DC3" w:rsidRDefault="000874A6">
          <w:pPr>
            <w:pStyle w:val="TOC3"/>
            <w:tabs>
              <w:tab w:val="left" w:pos="1320"/>
              <w:tab w:val="right" w:leader="dot" w:pos="9350"/>
            </w:tabs>
            <w:rPr>
              <w:noProof/>
              <w:sz w:val="22"/>
              <w:szCs w:val="22"/>
            </w:rPr>
          </w:pPr>
          <w:hyperlink w:anchor="_Toc524010067" w:history="1">
            <w:r w:rsidR="00586DC3" w:rsidRPr="001F644A">
              <w:rPr>
                <w:rStyle w:val="Hyperlink"/>
                <w:noProof/>
              </w:rPr>
              <w:t>5.1.2</w:t>
            </w:r>
            <w:r w:rsidR="00586DC3">
              <w:rPr>
                <w:noProof/>
                <w:sz w:val="22"/>
                <w:szCs w:val="22"/>
              </w:rPr>
              <w:tab/>
            </w:r>
            <w:r w:rsidR="00586DC3" w:rsidRPr="001F644A">
              <w:rPr>
                <w:rStyle w:val="Hyperlink"/>
                <w:noProof/>
              </w:rPr>
              <w:t>Link to Documents or Files</w:t>
            </w:r>
            <w:r w:rsidR="00586DC3">
              <w:rPr>
                <w:noProof/>
                <w:webHidden/>
              </w:rPr>
              <w:tab/>
            </w:r>
            <w:r w:rsidR="00586DC3">
              <w:rPr>
                <w:noProof/>
                <w:webHidden/>
              </w:rPr>
              <w:fldChar w:fldCharType="begin"/>
            </w:r>
            <w:r w:rsidR="00586DC3">
              <w:rPr>
                <w:noProof/>
                <w:webHidden/>
              </w:rPr>
              <w:instrText xml:space="preserve"> PAGEREF _Toc524010067 \h </w:instrText>
            </w:r>
            <w:r w:rsidR="00586DC3">
              <w:rPr>
                <w:noProof/>
                <w:webHidden/>
              </w:rPr>
            </w:r>
            <w:r w:rsidR="00586DC3">
              <w:rPr>
                <w:noProof/>
                <w:webHidden/>
              </w:rPr>
              <w:fldChar w:fldCharType="separate"/>
            </w:r>
            <w:r w:rsidR="00586DC3">
              <w:rPr>
                <w:noProof/>
                <w:webHidden/>
              </w:rPr>
              <w:t>9</w:t>
            </w:r>
            <w:r w:rsidR="00586DC3">
              <w:rPr>
                <w:noProof/>
                <w:webHidden/>
              </w:rPr>
              <w:fldChar w:fldCharType="end"/>
            </w:r>
          </w:hyperlink>
        </w:p>
        <w:p w14:paraId="1FEB6F8E" w14:textId="1B5BAF39" w:rsidR="00586DC3" w:rsidRDefault="000874A6">
          <w:pPr>
            <w:pStyle w:val="TOC3"/>
            <w:tabs>
              <w:tab w:val="left" w:pos="1320"/>
              <w:tab w:val="right" w:leader="dot" w:pos="9350"/>
            </w:tabs>
            <w:rPr>
              <w:noProof/>
              <w:sz w:val="22"/>
              <w:szCs w:val="22"/>
            </w:rPr>
          </w:pPr>
          <w:hyperlink w:anchor="_Toc524010068" w:history="1">
            <w:r w:rsidR="00586DC3" w:rsidRPr="001F644A">
              <w:rPr>
                <w:rStyle w:val="Hyperlink"/>
                <w:noProof/>
              </w:rPr>
              <w:t>5.1.3</w:t>
            </w:r>
            <w:r w:rsidR="00586DC3">
              <w:rPr>
                <w:noProof/>
                <w:sz w:val="22"/>
                <w:szCs w:val="22"/>
              </w:rPr>
              <w:tab/>
            </w:r>
            <w:r w:rsidR="00586DC3" w:rsidRPr="001F644A">
              <w:rPr>
                <w:rStyle w:val="Hyperlink"/>
                <w:noProof/>
              </w:rPr>
              <w:t>Link to other Pages (or Posts) on Intranet</w:t>
            </w:r>
            <w:r w:rsidR="00586DC3">
              <w:rPr>
                <w:noProof/>
                <w:webHidden/>
              </w:rPr>
              <w:tab/>
            </w:r>
            <w:r w:rsidR="00586DC3">
              <w:rPr>
                <w:noProof/>
                <w:webHidden/>
              </w:rPr>
              <w:fldChar w:fldCharType="begin"/>
            </w:r>
            <w:r w:rsidR="00586DC3">
              <w:rPr>
                <w:noProof/>
                <w:webHidden/>
              </w:rPr>
              <w:instrText xml:space="preserve"> PAGEREF _Toc524010068 \h </w:instrText>
            </w:r>
            <w:r w:rsidR="00586DC3">
              <w:rPr>
                <w:noProof/>
                <w:webHidden/>
              </w:rPr>
            </w:r>
            <w:r w:rsidR="00586DC3">
              <w:rPr>
                <w:noProof/>
                <w:webHidden/>
              </w:rPr>
              <w:fldChar w:fldCharType="separate"/>
            </w:r>
            <w:r w:rsidR="00586DC3">
              <w:rPr>
                <w:noProof/>
                <w:webHidden/>
              </w:rPr>
              <w:t>9</w:t>
            </w:r>
            <w:r w:rsidR="00586DC3">
              <w:rPr>
                <w:noProof/>
                <w:webHidden/>
              </w:rPr>
              <w:fldChar w:fldCharType="end"/>
            </w:r>
          </w:hyperlink>
        </w:p>
        <w:p w14:paraId="262367EA" w14:textId="391A1401" w:rsidR="00586DC3" w:rsidRDefault="000874A6">
          <w:pPr>
            <w:pStyle w:val="TOC2"/>
            <w:tabs>
              <w:tab w:val="left" w:pos="880"/>
              <w:tab w:val="right" w:leader="dot" w:pos="9350"/>
            </w:tabs>
            <w:rPr>
              <w:noProof/>
              <w:sz w:val="22"/>
              <w:szCs w:val="22"/>
            </w:rPr>
          </w:pPr>
          <w:hyperlink w:anchor="_Toc524010069" w:history="1">
            <w:r w:rsidR="00586DC3" w:rsidRPr="001F644A">
              <w:rPr>
                <w:rStyle w:val="Hyperlink"/>
                <w:noProof/>
              </w:rPr>
              <w:t>5.2</w:t>
            </w:r>
            <w:r w:rsidR="00586DC3">
              <w:rPr>
                <w:noProof/>
                <w:sz w:val="22"/>
                <w:szCs w:val="22"/>
              </w:rPr>
              <w:tab/>
            </w:r>
            <w:r w:rsidR="00586DC3" w:rsidRPr="001F644A">
              <w:rPr>
                <w:rStyle w:val="Hyperlink"/>
                <w:noProof/>
              </w:rPr>
              <w:t>Adding Images</w:t>
            </w:r>
            <w:r w:rsidR="00586DC3">
              <w:rPr>
                <w:noProof/>
                <w:webHidden/>
              </w:rPr>
              <w:tab/>
            </w:r>
            <w:r w:rsidR="00586DC3">
              <w:rPr>
                <w:noProof/>
                <w:webHidden/>
              </w:rPr>
              <w:fldChar w:fldCharType="begin"/>
            </w:r>
            <w:r w:rsidR="00586DC3">
              <w:rPr>
                <w:noProof/>
                <w:webHidden/>
              </w:rPr>
              <w:instrText xml:space="preserve"> PAGEREF _Toc524010069 \h </w:instrText>
            </w:r>
            <w:r w:rsidR="00586DC3">
              <w:rPr>
                <w:noProof/>
                <w:webHidden/>
              </w:rPr>
            </w:r>
            <w:r w:rsidR="00586DC3">
              <w:rPr>
                <w:noProof/>
                <w:webHidden/>
              </w:rPr>
              <w:fldChar w:fldCharType="separate"/>
            </w:r>
            <w:r w:rsidR="00586DC3">
              <w:rPr>
                <w:noProof/>
                <w:webHidden/>
              </w:rPr>
              <w:t>10</w:t>
            </w:r>
            <w:r w:rsidR="00586DC3">
              <w:rPr>
                <w:noProof/>
                <w:webHidden/>
              </w:rPr>
              <w:fldChar w:fldCharType="end"/>
            </w:r>
          </w:hyperlink>
        </w:p>
        <w:p w14:paraId="375640DE" w14:textId="7032C743" w:rsidR="00586DC3" w:rsidRDefault="000874A6">
          <w:pPr>
            <w:pStyle w:val="TOC2"/>
            <w:tabs>
              <w:tab w:val="left" w:pos="880"/>
              <w:tab w:val="right" w:leader="dot" w:pos="9350"/>
            </w:tabs>
            <w:rPr>
              <w:noProof/>
              <w:sz w:val="22"/>
              <w:szCs w:val="22"/>
            </w:rPr>
          </w:pPr>
          <w:hyperlink w:anchor="_Toc524010070" w:history="1">
            <w:r w:rsidR="00586DC3" w:rsidRPr="001F644A">
              <w:rPr>
                <w:rStyle w:val="Hyperlink"/>
                <w:noProof/>
              </w:rPr>
              <w:t>5.3</w:t>
            </w:r>
            <w:r w:rsidR="00586DC3">
              <w:rPr>
                <w:noProof/>
                <w:sz w:val="22"/>
                <w:szCs w:val="22"/>
              </w:rPr>
              <w:tab/>
            </w:r>
            <w:r w:rsidR="00586DC3" w:rsidRPr="001F644A">
              <w:rPr>
                <w:rStyle w:val="Hyperlink"/>
                <w:noProof/>
              </w:rPr>
              <w:t>Edit a Hyperlink</w:t>
            </w:r>
            <w:r w:rsidR="00586DC3">
              <w:rPr>
                <w:noProof/>
                <w:webHidden/>
              </w:rPr>
              <w:tab/>
            </w:r>
            <w:r w:rsidR="00586DC3">
              <w:rPr>
                <w:noProof/>
                <w:webHidden/>
              </w:rPr>
              <w:fldChar w:fldCharType="begin"/>
            </w:r>
            <w:r w:rsidR="00586DC3">
              <w:rPr>
                <w:noProof/>
                <w:webHidden/>
              </w:rPr>
              <w:instrText xml:space="preserve"> PAGEREF _Toc524010070 \h </w:instrText>
            </w:r>
            <w:r w:rsidR="00586DC3">
              <w:rPr>
                <w:noProof/>
                <w:webHidden/>
              </w:rPr>
            </w:r>
            <w:r w:rsidR="00586DC3">
              <w:rPr>
                <w:noProof/>
                <w:webHidden/>
              </w:rPr>
              <w:fldChar w:fldCharType="separate"/>
            </w:r>
            <w:r w:rsidR="00586DC3">
              <w:rPr>
                <w:noProof/>
                <w:webHidden/>
              </w:rPr>
              <w:t>10</w:t>
            </w:r>
            <w:r w:rsidR="00586DC3">
              <w:rPr>
                <w:noProof/>
                <w:webHidden/>
              </w:rPr>
              <w:fldChar w:fldCharType="end"/>
            </w:r>
          </w:hyperlink>
        </w:p>
        <w:p w14:paraId="03035BB8" w14:textId="1DDFFB21" w:rsidR="00586DC3" w:rsidRDefault="000874A6">
          <w:pPr>
            <w:pStyle w:val="TOC1"/>
            <w:tabs>
              <w:tab w:val="left" w:pos="440"/>
              <w:tab w:val="right" w:leader="dot" w:pos="9350"/>
            </w:tabs>
            <w:rPr>
              <w:noProof/>
              <w:sz w:val="22"/>
              <w:szCs w:val="22"/>
            </w:rPr>
          </w:pPr>
          <w:hyperlink w:anchor="_Toc524010071" w:history="1">
            <w:r w:rsidR="00586DC3" w:rsidRPr="001F644A">
              <w:rPr>
                <w:rStyle w:val="Hyperlink"/>
                <w:noProof/>
              </w:rPr>
              <w:t>6</w:t>
            </w:r>
            <w:r w:rsidR="00586DC3">
              <w:rPr>
                <w:noProof/>
                <w:sz w:val="22"/>
                <w:szCs w:val="22"/>
              </w:rPr>
              <w:tab/>
            </w:r>
            <w:r w:rsidR="00586DC3" w:rsidRPr="001F644A">
              <w:rPr>
                <w:rStyle w:val="Hyperlink"/>
                <w:noProof/>
              </w:rPr>
              <w:t>Using Short Codes</w:t>
            </w:r>
            <w:r w:rsidR="00586DC3">
              <w:rPr>
                <w:noProof/>
                <w:webHidden/>
              </w:rPr>
              <w:tab/>
            </w:r>
            <w:r w:rsidR="00586DC3">
              <w:rPr>
                <w:noProof/>
                <w:webHidden/>
              </w:rPr>
              <w:fldChar w:fldCharType="begin"/>
            </w:r>
            <w:r w:rsidR="00586DC3">
              <w:rPr>
                <w:noProof/>
                <w:webHidden/>
              </w:rPr>
              <w:instrText xml:space="preserve"> PAGEREF _Toc524010071 \h </w:instrText>
            </w:r>
            <w:r w:rsidR="00586DC3">
              <w:rPr>
                <w:noProof/>
                <w:webHidden/>
              </w:rPr>
            </w:r>
            <w:r w:rsidR="00586DC3">
              <w:rPr>
                <w:noProof/>
                <w:webHidden/>
              </w:rPr>
              <w:fldChar w:fldCharType="separate"/>
            </w:r>
            <w:r w:rsidR="00586DC3">
              <w:rPr>
                <w:noProof/>
                <w:webHidden/>
              </w:rPr>
              <w:t>12</w:t>
            </w:r>
            <w:r w:rsidR="00586DC3">
              <w:rPr>
                <w:noProof/>
                <w:webHidden/>
              </w:rPr>
              <w:fldChar w:fldCharType="end"/>
            </w:r>
          </w:hyperlink>
        </w:p>
        <w:p w14:paraId="32E257DE" w14:textId="07EF3869" w:rsidR="00586DC3" w:rsidRDefault="000874A6">
          <w:pPr>
            <w:pStyle w:val="TOC2"/>
            <w:tabs>
              <w:tab w:val="left" w:pos="880"/>
              <w:tab w:val="right" w:leader="dot" w:pos="9350"/>
            </w:tabs>
            <w:rPr>
              <w:noProof/>
              <w:sz w:val="22"/>
              <w:szCs w:val="22"/>
            </w:rPr>
          </w:pPr>
          <w:hyperlink w:anchor="_Toc524010072" w:history="1">
            <w:r w:rsidR="00586DC3" w:rsidRPr="001F644A">
              <w:rPr>
                <w:rStyle w:val="Hyperlink"/>
                <w:noProof/>
              </w:rPr>
              <w:t>6.1</w:t>
            </w:r>
            <w:r w:rsidR="00586DC3">
              <w:rPr>
                <w:noProof/>
                <w:sz w:val="22"/>
                <w:szCs w:val="22"/>
              </w:rPr>
              <w:tab/>
            </w:r>
            <w:r w:rsidR="00586DC3" w:rsidRPr="001F644A">
              <w:rPr>
                <w:rStyle w:val="Hyperlink"/>
                <w:noProof/>
              </w:rPr>
              <w:t>Displaying All Category Content on a page</w:t>
            </w:r>
            <w:r w:rsidR="00586DC3">
              <w:rPr>
                <w:noProof/>
                <w:webHidden/>
              </w:rPr>
              <w:tab/>
            </w:r>
            <w:r w:rsidR="00586DC3">
              <w:rPr>
                <w:noProof/>
                <w:webHidden/>
              </w:rPr>
              <w:fldChar w:fldCharType="begin"/>
            </w:r>
            <w:r w:rsidR="00586DC3">
              <w:rPr>
                <w:noProof/>
                <w:webHidden/>
              </w:rPr>
              <w:instrText xml:space="preserve"> PAGEREF _Toc524010072 \h </w:instrText>
            </w:r>
            <w:r w:rsidR="00586DC3">
              <w:rPr>
                <w:noProof/>
                <w:webHidden/>
              </w:rPr>
            </w:r>
            <w:r w:rsidR="00586DC3">
              <w:rPr>
                <w:noProof/>
                <w:webHidden/>
              </w:rPr>
              <w:fldChar w:fldCharType="separate"/>
            </w:r>
            <w:r w:rsidR="00586DC3">
              <w:rPr>
                <w:noProof/>
                <w:webHidden/>
              </w:rPr>
              <w:t>12</w:t>
            </w:r>
            <w:r w:rsidR="00586DC3">
              <w:rPr>
                <w:noProof/>
                <w:webHidden/>
              </w:rPr>
              <w:fldChar w:fldCharType="end"/>
            </w:r>
          </w:hyperlink>
        </w:p>
        <w:p w14:paraId="3051B811" w14:textId="48EBEEB4" w:rsidR="00586DC3" w:rsidRDefault="000874A6">
          <w:pPr>
            <w:pStyle w:val="TOC2"/>
            <w:tabs>
              <w:tab w:val="left" w:pos="880"/>
              <w:tab w:val="right" w:leader="dot" w:pos="9350"/>
            </w:tabs>
            <w:rPr>
              <w:noProof/>
              <w:sz w:val="22"/>
              <w:szCs w:val="22"/>
            </w:rPr>
          </w:pPr>
          <w:hyperlink w:anchor="_Toc524010073" w:history="1">
            <w:r w:rsidR="00586DC3" w:rsidRPr="001F644A">
              <w:rPr>
                <w:rStyle w:val="Hyperlink"/>
                <w:noProof/>
              </w:rPr>
              <w:t>6.2</w:t>
            </w:r>
            <w:r w:rsidR="00586DC3">
              <w:rPr>
                <w:noProof/>
                <w:sz w:val="22"/>
                <w:szCs w:val="22"/>
              </w:rPr>
              <w:tab/>
            </w:r>
            <w:r w:rsidR="00586DC3" w:rsidRPr="001F644A">
              <w:rPr>
                <w:rStyle w:val="Hyperlink"/>
                <w:noProof/>
              </w:rPr>
              <w:t>Finding the Category Code</w:t>
            </w:r>
            <w:r w:rsidR="00586DC3">
              <w:rPr>
                <w:noProof/>
                <w:webHidden/>
              </w:rPr>
              <w:tab/>
            </w:r>
            <w:r w:rsidR="00586DC3">
              <w:rPr>
                <w:noProof/>
                <w:webHidden/>
              </w:rPr>
              <w:fldChar w:fldCharType="begin"/>
            </w:r>
            <w:r w:rsidR="00586DC3">
              <w:rPr>
                <w:noProof/>
                <w:webHidden/>
              </w:rPr>
              <w:instrText xml:space="preserve"> PAGEREF _Toc524010073 \h </w:instrText>
            </w:r>
            <w:r w:rsidR="00586DC3">
              <w:rPr>
                <w:noProof/>
                <w:webHidden/>
              </w:rPr>
            </w:r>
            <w:r w:rsidR="00586DC3">
              <w:rPr>
                <w:noProof/>
                <w:webHidden/>
              </w:rPr>
              <w:fldChar w:fldCharType="separate"/>
            </w:r>
            <w:r w:rsidR="00586DC3">
              <w:rPr>
                <w:noProof/>
                <w:webHidden/>
              </w:rPr>
              <w:t>12</w:t>
            </w:r>
            <w:r w:rsidR="00586DC3">
              <w:rPr>
                <w:noProof/>
                <w:webHidden/>
              </w:rPr>
              <w:fldChar w:fldCharType="end"/>
            </w:r>
          </w:hyperlink>
        </w:p>
        <w:p w14:paraId="4A0F3B8B" w14:textId="7D8D88A7" w:rsidR="00586DC3" w:rsidRDefault="000874A6">
          <w:pPr>
            <w:pStyle w:val="TOC1"/>
            <w:tabs>
              <w:tab w:val="left" w:pos="440"/>
              <w:tab w:val="right" w:leader="dot" w:pos="9350"/>
            </w:tabs>
            <w:rPr>
              <w:noProof/>
              <w:sz w:val="22"/>
              <w:szCs w:val="22"/>
            </w:rPr>
          </w:pPr>
          <w:hyperlink w:anchor="_Toc524010074" w:history="1">
            <w:r w:rsidR="00586DC3" w:rsidRPr="001F644A">
              <w:rPr>
                <w:rStyle w:val="Hyperlink"/>
                <w:noProof/>
              </w:rPr>
              <w:t>7</w:t>
            </w:r>
            <w:r w:rsidR="00586DC3">
              <w:rPr>
                <w:noProof/>
                <w:sz w:val="22"/>
                <w:szCs w:val="22"/>
              </w:rPr>
              <w:tab/>
            </w:r>
            <w:r w:rsidR="00586DC3" w:rsidRPr="001F644A">
              <w:rPr>
                <w:rStyle w:val="Hyperlink"/>
                <w:noProof/>
              </w:rPr>
              <w:t>Using TablePress</w:t>
            </w:r>
            <w:r w:rsidR="00586DC3">
              <w:rPr>
                <w:noProof/>
                <w:webHidden/>
              </w:rPr>
              <w:tab/>
            </w:r>
            <w:r w:rsidR="00586DC3">
              <w:rPr>
                <w:noProof/>
                <w:webHidden/>
              </w:rPr>
              <w:fldChar w:fldCharType="begin"/>
            </w:r>
            <w:r w:rsidR="00586DC3">
              <w:rPr>
                <w:noProof/>
                <w:webHidden/>
              </w:rPr>
              <w:instrText xml:space="preserve"> PAGEREF _Toc524010074 \h </w:instrText>
            </w:r>
            <w:r w:rsidR="00586DC3">
              <w:rPr>
                <w:noProof/>
                <w:webHidden/>
              </w:rPr>
            </w:r>
            <w:r w:rsidR="00586DC3">
              <w:rPr>
                <w:noProof/>
                <w:webHidden/>
              </w:rPr>
              <w:fldChar w:fldCharType="separate"/>
            </w:r>
            <w:r w:rsidR="00586DC3">
              <w:rPr>
                <w:noProof/>
                <w:webHidden/>
              </w:rPr>
              <w:t>13</w:t>
            </w:r>
            <w:r w:rsidR="00586DC3">
              <w:rPr>
                <w:noProof/>
                <w:webHidden/>
              </w:rPr>
              <w:fldChar w:fldCharType="end"/>
            </w:r>
          </w:hyperlink>
        </w:p>
        <w:p w14:paraId="456C1565" w14:textId="1E36B585" w:rsidR="00586DC3" w:rsidRDefault="000874A6">
          <w:pPr>
            <w:pStyle w:val="TOC2"/>
            <w:tabs>
              <w:tab w:val="left" w:pos="880"/>
              <w:tab w:val="right" w:leader="dot" w:pos="9350"/>
            </w:tabs>
            <w:rPr>
              <w:noProof/>
              <w:sz w:val="22"/>
              <w:szCs w:val="22"/>
            </w:rPr>
          </w:pPr>
          <w:hyperlink w:anchor="_Toc524010075" w:history="1">
            <w:r w:rsidR="00586DC3" w:rsidRPr="001F644A">
              <w:rPr>
                <w:rStyle w:val="Hyperlink"/>
                <w:noProof/>
              </w:rPr>
              <w:t>7.1</w:t>
            </w:r>
            <w:r w:rsidR="00586DC3">
              <w:rPr>
                <w:noProof/>
                <w:sz w:val="22"/>
                <w:szCs w:val="22"/>
              </w:rPr>
              <w:tab/>
            </w:r>
            <w:r w:rsidR="00586DC3" w:rsidRPr="001F644A">
              <w:rPr>
                <w:rStyle w:val="Hyperlink"/>
                <w:noProof/>
              </w:rPr>
              <w:t>Table Options</w:t>
            </w:r>
            <w:r w:rsidR="00586DC3">
              <w:rPr>
                <w:noProof/>
                <w:webHidden/>
              </w:rPr>
              <w:tab/>
            </w:r>
            <w:r w:rsidR="00586DC3">
              <w:rPr>
                <w:noProof/>
                <w:webHidden/>
              </w:rPr>
              <w:fldChar w:fldCharType="begin"/>
            </w:r>
            <w:r w:rsidR="00586DC3">
              <w:rPr>
                <w:noProof/>
                <w:webHidden/>
              </w:rPr>
              <w:instrText xml:space="preserve"> PAGEREF _Toc524010075 \h </w:instrText>
            </w:r>
            <w:r w:rsidR="00586DC3">
              <w:rPr>
                <w:noProof/>
                <w:webHidden/>
              </w:rPr>
            </w:r>
            <w:r w:rsidR="00586DC3">
              <w:rPr>
                <w:noProof/>
                <w:webHidden/>
              </w:rPr>
              <w:fldChar w:fldCharType="separate"/>
            </w:r>
            <w:r w:rsidR="00586DC3">
              <w:rPr>
                <w:noProof/>
                <w:webHidden/>
              </w:rPr>
              <w:t>13</w:t>
            </w:r>
            <w:r w:rsidR="00586DC3">
              <w:rPr>
                <w:noProof/>
                <w:webHidden/>
              </w:rPr>
              <w:fldChar w:fldCharType="end"/>
            </w:r>
          </w:hyperlink>
        </w:p>
        <w:p w14:paraId="5E7D8B9F" w14:textId="2E77CDA5" w:rsidR="00586DC3" w:rsidRDefault="000874A6">
          <w:pPr>
            <w:pStyle w:val="TOC1"/>
            <w:tabs>
              <w:tab w:val="left" w:pos="440"/>
              <w:tab w:val="right" w:leader="dot" w:pos="9350"/>
            </w:tabs>
            <w:rPr>
              <w:noProof/>
              <w:sz w:val="22"/>
              <w:szCs w:val="22"/>
            </w:rPr>
          </w:pPr>
          <w:hyperlink w:anchor="_Toc524010076" w:history="1">
            <w:r w:rsidR="00586DC3" w:rsidRPr="001F644A">
              <w:rPr>
                <w:rStyle w:val="Hyperlink"/>
                <w:noProof/>
              </w:rPr>
              <w:t>8</w:t>
            </w:r>
            <w:r w:rsidR="00586DC3">
              <w:rPr>
                <w:noProof/>
                <w:sz w:val="22"/>
                <w:szCs w:val="22"/>
              </w:rPr>
              <w:tab/>
            </w:r>
            <w:r w:rsidR="00586DC3" w:rsidRPr="001F644A">
              <w:rPr>
                <w:rStyle w:val="Hyperlink"/>
                <w:noProof/>
              </w:rPr>
              <w:t>Working with Images</w:t>
            </w:r>
            <w:r w:rsidR="00586DC3">
              <w:rPr>
                <w:noProof/>
                <w:webHidden/>
              </w:rPr>
              <w:tab/>
            </w:r>
            <w:r w:rsidR="00586DC3">
              <w:rPr>
                <w:noProof/>
                <w:webHidden/>
              </w:rPr>
              <w:fldChar w:fldCharType="begin"/>
            </w:r>
            <w:r w:rsidR="00586DC3">
              <w:rPr>
                <w:noProof/>
                <w:webHidden/>
              </w:rPr>
              <w:instrText xml:space="preserve"> PAGEREF _Toc524010076 \h </w:instrText>
            </w:r>
            <w:r w:rsidR="00586DC3">
              <w:rPr>
                <w:noProof/>
                <w:webHidden/>
              </w:rPr>
            </w:r>
            <w:r w:rsidR="00586DC3">
              <w:rPr>
                <w:noProof/>
                <w:webHidden/>
              </w:rPr>
              <w:fldChar w:fldCharType="separate"/>
            </w:r>
            <w:r w:rsidR="00586DC3">
              <w:rPr>
                <w:noProof/>
                <w:webHidden/>
              </w:rPr>
              <w:t>15</w:t>
            </w:r>
            <w:r w:rsidR="00586DC3">
              <w:rPr>
                <w:noProof/>
                <w:webHidden/>
              </w:rPr>
              <w:fldChar w:fldCharType="end"/>
            </w:r>
          </w:hyperlink>
        </w:p>
        <w:p w14:paraId="11623AFD" w14:textId="311CE585" w:rsidR="00586DC3" w:rsidRDefault="000874A6">
          <w:pPr>
            <w:pStyle w:val="TOC1"/>
            <w:tabs>
              <w:tab w:val="left" w:pos="440"/>
              <w:tab w:val="right" w:leader="dot" w:pos="9350"/>
            </w:tabs>
            <w:rPr>
              <w:noProof/>
              <w:sz w:val="22"/>
              <w:szCs w:val="22"/>
            </w:rPr>
          </w:pPr>
          <w:hyperlink w:anchor="_Toc524010077" w:history="1">
            <w:r w:rsidR="00586DC3" w:rsidRPr="001F644A">
              <w:rPr>
                <w:rStyle w:val="Hyperlink"/>
                <w:noProof/>
              </w:rPr>
              <w:t>9</w:t>
            </w:r>
            <w:r w:rsidR="00586DC3">
              <w:rPr>
                <w:noProof/>
                <w:sz w:val="22"/>
                <w:szCs w:val="22"/>
              </w:rPr>
              <w:tab/>
            </w:r>
            <w:r w:rsidR="00586DC3" w:rsidRPr="001F644A">
              <w:rPr>
                <w:rStyle w:val="Hyperlink"/>
                <w:noProof/>
              </w:rPr>
              <w:t>Using Bookmarks and Page Jumps</w:t>
            </w:r>
            <w:r w:rsidR="00586DC3">
              <w:rPr>
                <w:noProof/>
                <w:webHidden/>
              </w:rPr>
              <w:tab/>
            </w:r>
            <w:r w:rsidR="00586DC3">
              <w:rPr>
                <w:noProof/>
                <w:webHidden/>
              </w:rPr>
              <w:fldChar w:fldCharType="begin"/>
            </w:r>
            <w:r w:rsidR="00586DC3">
              <w:rPr>
                <w:noProof/>
                <w:webHidden/>
              </w:rPr>
              <w:instrText xml:space="preserve"> PAGEREF _Toc524010077 \h </w:instrText>
            </w:r>
            <w:r w:rsidR="00586DC3">
              <w:rPr>
                <w:noProof/>
                <w:webHidden/>
              </w:rPr>
            </w:r>
            <w:r w:rsidR="00586DC3">
              <w:rPr>
                <w:noProof/>
                <w:webHidden/>
              </w:rPr>
              <w:fldChar w:fldCharType="separate"/>
            </w:r>
            <w:r w:rsidR="00586DC3">
              <w:rPr>
                <w:noProof/>
                <w:webHidden/>
              </w:rPr>
              <w:t>16</w:t>
            </w:r>
            <w:r w:rsidR="00586DC3">
              <w:rPr>
                <w:noProof/>
                <w:webHidden/>
              </w:rPr>
              <w:fldChar w:fldCharType="end"/>
            </w:r>
          </w:hyperlink>
        </w:p>
        <w:p w14:paraId="007DC8CA" w14:textId="3DDB34D2" w:rsidR="00586DC3" w:rsidRDefault="000874A6">
          <w:pPr>
            <w:pStyle w:val="TOC2"/>
            <w:tabs>
              <w:tab w:val="left" w:pos="880"/>
              <w:tab w:val="right" w:leader="dot" w:pos="9350"/>
            </w:tabs>
            <w:rPr>
              <w:noProof/>
              <w:sz w:val="22"/>
              <w:szCs w:val="22"/>
            </w:rPr>
          </w:pPr>
          <w:hyperlink w:anchor="_Toc524010078" w:history="1">
            <w:r w:rsidR="00586DC3" w:rsidRPr="001F644A">
              <w:rPr>
                <w:rStyle w:val="Hyperlink"/>
                <w:noProof/>
              </w:rPr>
              <w:t>9.1</w:t>
            </w:r>
            <w:r w:rsidR="00586DC3">
              <w:rPr>
                <w:noProof/>
                <w:sz w:val="22"/>
                <w:szCs w:val="22"/>
              </w:rPr>
              <w:tab/>
            </w:r>
            <w:r w:rsidR="00586DC3" w:rsidRPr="001F644A">
              <w:rPr>
                <w:rStyle w:val="Hyperlink"/>
                <w:noProof/>
              </w:rPr>
              <w:t>How to Create WordPress Page Jumps / Bookmarks</w:t>
            </w:r>
            <w:r w:rsidR="00586DC3">
              <w:rPr>
                <w:noProof/>
                <w:webHidden/>
              </w:rPr>
              <w:tab/>
            </w:r>
            <w:r w:rsidR="00586DC3">
              <w:rPr>
                <w:noProof/>
                <w:webHidden/>
              </w:rPr>
              <w:fldChar w:fldCharType="begin"/>
            </w:r>
            <w:r w:rsidR="00586DC3">
              <w:rPr>
                <w:noProof/>
                <w:webHidden/>
              </w:rPr>
              <w:instrText xml:space="preserve"> PAGEREF _Toc524010078 \h </w:instrText>
            </w:r>
            <w:r w:rsidR="00586DC3">
              <w:rPr>
                <w:noProof/>
                <w:webHidden/>
              </w:rPr>
            </w:r>
            <w:r w:rsidR="00586DC3">
              <w:rPr>
                <w:noProof/>
                <w:webHidden/>
              </w:rPr>
              <w:fldChar w:fldCharType="separate"/>
            </w:r>
            <w:r w:rsidR="00586DC3">
              <w:rPr>
                <w:noProof/>
                <w:webHidden/>
              </w:rPr>
              <w:t>16</w:t>
            </w:r>
            <w:r w:rsidR="00586DC3">
              <w:rPr>
                <w:noProof/>
                <w:webHidden/>
              </w:rPr>
              <w:fldChar w:fldCharType="end"/>
            </w:r>
          </w:hyperlink>
        </w:p>
        <w:p w14:paraId="748CAECB" w14:textId="04FB249D" w:rsidR="00586DC3" w:rsidRDefault="000874A6">
          <w:pPr>
            <w:pStyle w:val="TOC2"/>
            <w:tabs>
              <w:tab w:val="left" w:pos="880"/>
              <w:tab w:val="right" w:leader="dot" w:pos="9350"/>
            </w:tabs>
            <w:rPr>
              <w:noProof/>
              <w:sz w:val="22"/>
              <w:szCs w:val="22"/>
            </w:rPr>
          </w:pPr>
          <w:hyperlink w:anchor="_Toc524010079" w:history="1">
            <w:r w:rsidR="00586DC3" w:rsidRPr="001F644A">
              <w:rPr>
                <w:rStyle w:val="Hyperlink"/>
                <w:noProof/>
              </w:rPr>
              <w:t>9.2</w:t>
            </w:r>
            <w:r w:rsidR="00586DC3">
              <w:rPr>
                <w:noProof/>
                <w:sz w:val="22"/>
                <w:szCs w:val="22"/>
              </w:rPr>
              <w:tab/>
            </w:r>
            <w:r w:rsidR="00586DC3" w:rsidRPr="001F644A">
              <w:rPr>
                <w:rStyle w:val="Hyperlink"/>
                <w:noProof/>
              </w:rPr>
              <w:t>The Link</w:t>
            </w:r>
            <w:r w:rsidR="00586DC3">
              <w:rPr>
                <w:noProof/>
                <w:webHidden/>
              </w:rPr>
              <w:tab/>
            </w:r>
            <w:r w:rsidR="00586DC3">
              <w:rPr>
                <w:noProof/>
                <w:webHidden/>
              </w:rPr>
              <w:fldChar w:fldCharType="begin"/>
            </w:r>
            <w:r w:rsidR="00586DC3">
              <w:rPr>
                <w:noProof/>
                <w:webHidden/>
              </w:rPr>
              <w:instrText xml:space="preserve"> PAGEREF _Toc524010079 \h </w:instrText>
            </w:r>
            <w:r w:rsidR="00586DC3">
              <w:rPr>
                <w:noProof/>
                <w:webHidden/>
              </w:rPr>
            </w:r>
            <w:r w:rsidR="00586DC3">
              <w:rPr>
                <w:noProof/>
                <w:webHidden/>
              </w:rPr>
              <w:fldChar w:fldCharType="separate"/>
            </w:r>
            <w:r w:rsidR="00586DC3">
              <w:rPr>
                <w:noProof/>
                <w:webHidden/>
              </w:rPr>
              <w:t>16</w:t>
            </w:r>
            <w:r w:rsidR="00586DC3">
              <w:rPr>
                <w:noProof/>
                <w:webHidden/>
              </w:rPr>
              <w:fldChar w:fldCharType="end"/>
            </w:r>
          </w:hyperlink>
        </w:p>
        <w:p w14:paraId="541A918A" w14:textId="43933098" w:rsidR="00586DC3" w:rsidRDefault="000874A6">
          <w:pPr>
            <w:pStyle w:val="TOC2"/>
            <w:tabs>
              <w:tab w:val="left" w:pos="880"/>
              <w:tab w:val="right" w:leader="dot" w:pos="9350"/>
            </w:tabs>
            <w:rPr>
              <w:noProof/>
              <w:sz w:val="22"/>
              <w:szCs w:val="22"/>
            </w:rPr>
          </w:pPr>
          <w:hyperlink w:anchor="_Toc524010080" w:history="1">
            <w:r w:rsidR="00586DC3" w:rsidRPr="001F644A">
              <w:rPr>
                <w:rStyle w:val="Hyperlink"/>
                <w:noProof/>
              </w:rPr>
              <w:t>9.3</w:t>
            </w:r>
            <w:r w:rsidR="00586DC3">
              <w:rPr>
                <w:noProof/>
                <w:sz w:val="22"/>
                <w:szCs w:val="22"/>
              </w:rPr>
              <w:tab/>
            </w:r>
            <w:r w:rsidR="00586DC3" w:rsidRPr="001F644A">
              <w:rPr>
                <w:rStyle w:val="Hyperlink"/>
                <w:noProof/>
              </w:rPr>
              <w:t>The Target</w:t>
            </w:r>
            <w:r w:rsidR="00586DC3">
              <w:rPr>
                <w:noProof/>
                <w:webHidden/>
              </w:rPr>
              <w:tab/>
            </w:r>
            <w:r w:rsidR="00586DC3">
              <w:rPr>
                <w:noProof/>
                <w:webHidden/>
              </w:rPr>
              <w:fldChar w:fldCharType="begin"/>
            </w:r>
            <w:r w:rsidR="00586DC3">
              <w:rPr>
                <w:noProof/>
                <w:webHidden/>
              </w:rPr>
              <w:instrText xml:space="preserve"> PAGEREF _Toc524010080 \h </w:instrText>
            </w:r>
            <w:r w:rsidR="00586DC3">
              <w:rPr>
                <w:noProof/>
                <w:webHidden/>
              </w:rPr>
            </w:r>
            <w:r w:rsidR="00586DC3">
              <w:rPr>
                <w:noProof/>
                <w:webHidden/>
              </w:rPr>
              <w:fldChar w:fldCharType="separate"/>
            </w:r>
            <w:r w:rsidR="00586DC3">
              <w:rPr>
                <w:noProof/>
                <w:webHidden/>
              </w:rPr>
              <w:t>17</w:t>
            </w:r>
            <w:r w:rsidR="00586DC3">
              <w:rPr>
                <w:noProof/>
                <w:webHidden/>
              </w:rPr>
              <w:fldChar w:fldCharType="end"/>
            </w:r>
          </w:hyperlink>
        </w:p>
        <w:p w14:paraId="1A4E40D0" w14:textId="03C25DB2" w:rsidR="00586DC3" w:rsidRDefault="000874A6">
          <w:pPr>
            <w:pStyle w:val="TOC2"/>
            <w:tabs>
              <w:tab w:val="left" w:pos="880"/>
              <w:tab w:val="right" w:leader="dot" w:pos="9350"/>
            </w:tabs>
            <w:rPr>
              <w:noProof/>
              <w:sz w:val="22"/>
              <w:szCs w:val="22"/>
            </w:rPr>
          </w:pPr>
          <w:hyperlink w:anchor="_Toc524010081" w:history="1">
            <w:r w:rsidR="00586DC3" w:rsidRPr="001F644A">
              <w:rPr>
                <w:rStyle w:val="Hyperlink"/>
                <w:noProof/>
              </w:rPr>
              <w:t>9.4</w:t>
            </w:r>
            <w:r w:rsidR="00586DC3">
              <w:rPr>
                <w:noProof/>
                <w:sz w:val="22"/>
                <w:szCs w:val="22"/>
              </w:rPr>
              <w:tab/>
            </w:r>
            <w:r w:rsidR="00586DC3" w:rsidRPr="001F644A">
              <w:rPr>
                <w:rStyle w:val="Hyperlink"/>
                <w:noProof/>
              </w:rPr>
              <w:t>Linking to Specific Spots on Other Pages</w:t>
            </w:r>
            <w:r w:rsidR="00586DC3">
              <w:rPr>
                <w:noProof/>
                <w:webHidden/>
              </w:rPr>
              <w:tab/>
            </w:r>
            <w:r w:rsidR="00586DC3">
              <w:rPr>
                <w:noProof/>
                <w:webHidden/>
              </w:rPr>
              <w:fldChar w:fldCharType="begin"/>
            </w:r>
            <w:r w:rsidR="00586DC3">
              <w:rPr>
                <w:noProof/>
                <w:webHidden/>
              </w:rPr>
              <w:instrText xml:space="preserve"> PAGEREF _Toc524010081 \h </w:instrText>
            </w:r>
            <w:r w:rsidR="00586DC3">
              <w:rPr>
                <w:noProof/>
                <w:webHidden/>
              </w:rPr>
            </w:r>
            <w:r w:rsidR="00586DC3">
              <w:rPr>
                <w:noProof/>
                <w:webHidden/>
              </w:rPr>
              <w:fldChar w:fldCharType="separate"/>
            </w:r>
            <w:r w:rsidR="00586DC3">
              <w:rPr>
                <w:noProof/>
                <w:webHidden/>
              </w:rPr>
              <w:t>18</w:t>
            </w:r>
            <w:r w:rsidR="00586DC3">
              <w:rPr>
                <w:noProof/>
                <w:webHidden/>
              </w:rPr>
              <w:fldChar w:fldCharType="end"/>
            </w:r>
          </w:hyperlink>
        </w:p>
        <w:p w14:paraId="471931B2" w14:textId="09B206DD" w:rsidR="00586DC3" w:rsidRDefault="000874A6">
          <w:pPr>
            <w:pStyle w:val="TOC2"/>
            <w:tabs>
              <w:tab w:val="left" w:pos="880"/>
              <w:tab w:val="right" w:leader="dot" w:pos="9350"/>
            </w:tabs>
            <w:rPr>
              <w:noProof/>
              <w:sz w:val="22"/>
              <w:szCs w:val="22"/>
            </w:rPr>
          </w:pPr>
          <w:hyperlink w:anchor="_Toc524010082" w:history="1">
            <w:r w:rsidR="00586DC3" w:rsidRPr="001F644A">
              <w:rPr>
                <w:rStyle w:val="Hyperlink"/>
                <w:noProof/>
              </w:rPr>
              <w:t>9.5</w:t>
            </w:r>
            <w:r w:rsidR="00586DC3">
              <w:rPr>
                <w:noProof/>
                <w:sz w:val="22"/>
                <w:szCs w:val="22"/>
              </w:rPr>
              <w:tab/>
            </w:r>
            <w:r w:rsidR="00586DC3" w:rsidRPr="001F644A">
              <w:rPr>
                <w:rStyle w:val="Hyperlink"/>
                <w:noProof/>
              </w:rPr>
              <w:t>Linking to the Top of the Page</w:t>
            </w:r>
            <w:r w:rsidR="00586DC3">
              <w:rPr>
                <w:noProof/>
                <w:webHidden/>
              </w:rPr>
              <w:tab/>
            </w:r>
            <w:r w:rsidR="00586DC3">
              <w:rPr>
                <w:noProof/>
                <w:webHidden/>
              </w:rPr>
              <w:fldChar w:fldCharType="begin"/>
            </w:r>
            <w:r w:rsidR="00586DC3">
              <w:rPr>
                <w:noProof/>
                <w:webHidden/>
              </w:rPr>
              <w:instrText xml:space="preserve"> PAGEREF _Toc524010082 \h </w:instrText>
            </w:r>
            <w:r w:rsidR="00586DC3">
              <w:rPr>
                <w:noProof/>
                <w:webHidden/>
              </w:rPr>
            </w:r>
            <w:r w:rsidR="00586DC3">
              <w:rPr>
                <w:noProof/>
                <w:webHidden/>
              </w:rPr>
              <w:fldChar w:fldCharType="separate"/>
            </w:r>
            <w:r w:rsidR="00586DC3">
              <w:rPr>
                <w:noProof/>
                <w:webHidden/>
              </w:rPr>
              <w:t>19</w:t>
            </w:r>
            <w:r w:rsidR="00586DC3">
              <w:rPr>
                <w:noProof/>
                <w:webHidden/>
              </w:rPr>
              <w:fldChar w:fldCharType="end"/>
            </w:r>
          </w:hyperlink>
        </w:p>
        <w:p w14:paraId="2C94541B" w14:textId="20F37678" w:rsidR="00586DC3" w:rsidRDefault="000874A6">
          <w:pPr>
            <w:pStyle w:val="TOC1"/>
            <w:tabs>
              <w:tab w:val="left" w:pos="660"/>
              <w:tab w:val="right" w:leader="dot" w:pos="9350"/>
            </w:tabs>
            <w:rPr>
              <w:noProof/>
              <w:sz w:val="22"/>
              <w:szCs w:val="22"/>
            </w:rPr>
          </w:pPr>
          <w:hyperlink w:anchor="_Toc524010083" w:history="1">
            <w:r w:rsidR="00586DC3" w:rsidRPr="001F644A">
              <w:rPr>
                <w:rStyle w:val="Hyperlink"/>
                <w:noProof/>
              </w:rPr>
              <w:t>10</w:t>
            </w:r>
            <w:r w:rsidR="00586DC3">
              <w:rPr>
                <w:noProof/>
                <w:sz w:val="22"/>
                <w:szCs w:val="22"/>
              </w:rPr>
              <w:tab/>
            </w:r>
            <w:r w:rsidR="00586DC3" w:rsidRPr="001F644A">
              <w:rPr>
                <w:rStyle w:val="Hyperlink"/>
                <w:noProof/>
              </w:rPr>
              <w:t>Event Manager</w:t>
            </w:r>
            <w:r w:rsidR="00586DC3">
              <w:rPr>
                <w:noProof/>
                <w:webHidden/>
              </w:rPr>
              <w:tab/>
            </w:r>
            <w:r w:rsidR="00586DC3">
              <w:rPr>
                <w:noProof/>
                <w:webHidden/>
              </w:rPr>
              <w:fldChar w:fldCharType="begin"/>
            </w:r>
            <w:r w:rsidR="00586DC3">
              <w:rPr>
                <w:noProof/>
                <w:webHidden/>
              </w:rPr>
              <w:instrText xml:space="preserve"> PAGEREF _Toc524010083 \h </w:instrText>
            </w:r>
            <w:r w:rsidR="00586DC3">
              <w:rPr>
                <w:noProof/>
                <w:webHidden/>
              </w:rPr>
            </w:r>
            <w:r w:rsidR="00586DC3">
              <w:rPr>
                <w:noProof/>
                <w:webHidden/>
              </w:rPr>
              <w:fldChar w:fldCharType="separate"/>
            </w:r>
            <w:r w:rsidR="00586DC3">
              <w:rPr>
                <w:noProof/>
                <w:webHidden/>
              </w:rPr>
              <w:t>20</w:t>
            </w:r>
            <w:r w:rsidR="00586DC3">
              <w:rPr>
                <w:noProof/>
                <w:webHidden/>
              </w:rPr>
              <w:fldChar w:fldCharType="end"/>
            </w:r>
          </w:hyperlink>
        </w:p>
        <w:p w14:paraId="516B4C80" w14:textId="35C0DE06" w:rsidR="00586DC3" w:rsidRDefault="000874A6">
          <w:pPr>
            <w:pStyle w:val="TOC2"/>
            <w:tabs>
              <w:tab w:val="left" w:pos="880"/>
              <w:tab w:val="right" w:leader="dot" w:pos="9350"/>
            </w:tabs>
            <w:rPr>
              <w:noProof/>
              <w:sz w:val="22"/>
              <w:szCs w:val="22"/>
            </w:rPr>
          </w:pPr>
          <w:hyperlink w:anchor="_Toc524010084" w:history="1">
            <w:r w:rsidR="00586DC3" w:rsidRPr="001F644A">
              <w:rPr>
                <w:rStyle w:val="Hyperlink"/>
                <w:noProof/>
              </w:rPr>
              <w:t>10.1</w:t>
            </w:r>
            <w:r w:rsidR="00586DC3">
              <w:rPr>
                <w:noProof/>
                <w:sz w:val="22"/>
                <w:szCs w:val="22"/>
              </w:rPr>
              <w:tab/>
            </w:r>
            <w:r w:rsidR="00586DC3" w:rsidRPr="001F644A">
              <w:rPr>
                <w:rStyle w:val="Hyperlink"/>
                <w:noProof/>
              </w:rPr>
              <w:t>Creating an Event</w:t>
            </w:r>
            <w:r w:rsidR="00586DC3">
              <w:rPr>
                <w:noProof/>
                <w:webHidden/>
              </w:rPr>
              <w:tab/>
            </w:r>
            <w:r w:rsidR="00586DC3">
              <w:rPr>
                <w:noProof/>
                <w:webHidden/>
              </w:rPr>
              <w:fldChar w:fldCharType="begin"/>
            </w:r>
            <w:r w:rsidR="00586DC3">
              <w:rPr>
                <w:noProof/>
                <w:webHidden/>
              </w:rPr>
              <w:instrText xml:space="preserve"> PAGEREF _Toc524010084 \h </w:instrText>
            </w:r>
            <w:r w:rsidR="00586DC3">
              <w:rPr>
                <w:noProof/>
                <w:webHidden/>
              </w:rPr>
            </w:r>
            <w:r w:rsidR="00586DC3">
              <w:rPr>
                <w:noProof/>
                <w:webHidden/>
              </w:rPr>
              <w:fldChar w:fldCharType="separate"/>
            </w:r>
            <w:r w:rsidR="00586DC3">
              <w:rPr>
                <w:noProof/>
                <w:webHidden/>
              </w:rPr>
              <w:t>20</w:t>
            </w:r>
            <w:r w:rsidR="00586DC3">
              <w:rPr>
                <w:noProof/>
                <w:webHidden/>
              </w:rPr>
              <w:fldChar w:fldCharType="end"/>
            </w:r>
          </w:hyperlink>
        </w:p>
        <w:p w14:paraId="1C62A949" w14:textId="78018ED3" w:rsidR="00586DC3" w:rsidRDefault="000874A6">
          <w:pPr>
            <w:pStyle w:val="TOC3"/>
            <w:tabs>
              <w:tab w:val="left" w:pos="1320"/>
              <w:tab w:val="right" w:leader="dot" w:pos="9350"/>
            </w:tabs>
            <w:rPr>
              <w:noProof/>
              <w:sz w:val="22"/>
              <w:szCs w:val="22"/>
            </w:rPr>
          </w:pPr>
          <w:hyperlink w:anchor="_Toc524010085" w:history="1">
            <w:r w:rsidR="00586DC3" w:rsidRPr="001F644A">
              <w:rPr>
                <w:rStyle w:val="Hyperlink"/>
                <w:noProof/>
              </w:rPr>
              <w:t>10.1.1</w:t>
            </w:r>
            <w:r w:rsidR="00586DC3">
              <w:rPr>
                <w:noProof/>
                <w:sz w:val="22"/>
                <w:szCs w:val="22"/>
              </w:rPr>
              <w:tab/>
            </w:r>
            <w:r w:rsidR="00586DC3" w:rsidRPr="001F644A">
              <w:rPr>
                <w:rStyle w:val="Hyperlink"/>
                <w:noProof/>
              </w:rPr>
              <w:t>Booking and registrations</w:t>
            </w:r>
            <w:r w:rsidR="00586DC3">
              <w:rPr>
                <w:noProof/>
                <w:webHidden/>
              </w:rPr>
              <w:tab/>
            </w:r>
            <w:r w:rsidR="00586DC3">
              <w:rPr>
                <w:noProof/>
                <w:webHidden/>
              </w:rPr>
              <w:fldChar w:fldCharType="begin"/>
            </w:r>
            <w:r w:rsidR="00586DC3">
              <w:rPr>
                <w:noProof/>
                <w:webHidden/>
              </w:rPr>
              <w:instrText xml:space="preserve"> PAGEREF _Toc524010085 \h </w:instrText>
            </w:r>
            <w:r w:rsidR="00586DC3">
              <w:rPr>
                <w:noProof/>
                <w:webHidden/>
              </w:rPr>
            </w:r>
            <w:r w:rsidR="00586DC3">
              <w:rPr>
                <w:noProof/>
                <w:webHidden/>
              </w:rPr>
              <w:fldChar w:fldCharType="separate"/>
            </w:r>
            <w:r w:rsidR="00586DC3">
              <w:rPr>
                <w:noProof/>
                <w:webHidden/>
              </w:rPr>
              <w:t>20</w:t>
            </w:r>
            <w:r w:rsidR="00586DC3">
              <w:rPr>
                <w:noProof/>
                <w:webHidden/>
              </w:rPr>
              <w:fldChar w:fldCharType="end"/>
            </w:r>
          </w:hyperlink>
        </w:p>
        <w:p w14:paraId="100526BF" w14:textId="7ECA1681" w:rsidR="00586DC3" w:rsidRDefault="000874A6">
          <w:pPr>
            <w:pStyle w:val="TOC3"/>
            <w:tabs>
              <w:tab w:val="left" w:pos="1320"/>
              <w:tab w:val="right" w:leader="dot" w:pos="9350"/>
            </w:tabs>
            <w:rPr>
              <w:noProof/>
              <w:sz w:val="22"/>
              <w:szCs w:val="22"/>
            </w:rPr>
          </w:pPr>
          <w:hyperlink w:anchor="_Toc524010086" w:history="1">
            <w:r w:rsidR="00586DC3" w:rsidRPr="001F644A">
              <w:rPr>
                <w:rStyle w:val="Hyperlink"/>
                <w:noProof/>
              </w:rPr>
              <w:t>10.1.2</w:t>
            </w:r>
            <w:r w:rsidR="00586DC3">
              <w:rPr>
                <w:noProof/>
                <w:sz w:val="22"/>
                <w:szCs w:val="22"/>
              </w:rPr>
              <w:tab/>
            </w:r>
            <w:r w:rsidR="00586DC3" w:rsidRPr="001F644A">
              <w:rPr>
                <w:rStyle w:val="Hyperlink"/>
                <w:noProof/>
              </w:rPr>
              <w:t>Excerpts</w:t>
            </w:r>
            <w:r w:rsidR="00586DC3">
              <w:rPr>
                <w:noProof/>
                <w:webHidden/>
              </w:rPr>
              <w:tab/>
            </w:r>
            <w:r w:rsidR="00586DC3">
              <w:rPr>
                <w:noProof/>
                <w:webHidden/>
              </w:rPr>
              <w:fldChar w:fldCharType="begin"/>
            </w:r>
            <w:r w:rsidR="00586DC3">
              <w:rPr>
                <w:noProof/>
                <w:webHidden/>
              </w:rPr>
              <w:instrText xml:space="preserve"> PAGEREF _Toc524010086 \h </w:instrText>
            </w:r>
            <w:r w:rsidR="00586DC3">
              <w:rPr>
                <w:noProof/>
                <w:webHidden/>
              </w:rPr>
            </w:r>
            <w:r w:rsidR="00586DC3">
              <w:rPr>
                <w:noProof/>
                <w:webHidden/>
              </w:rPr>
              <w:fldChar w:fldCharType="separate"/>
            </w:r>
            <w:r w:rsidR="00586DC3">
              <w:rPr>
                <w:noProof/>
                <w:webHidden/>
              </w:rPr>
              <w:t>21</w:t>
            </w:r>
            <w:r w:rsidR="00586DC3">
              <w:rPr>
                <w:noProof/>
                <w:webHidden/>
              </w:rPr>
              <w:fldChar w:fldCharType="end"/>
            </w:r>
          </w:hyperlink>
        </w:p>
        <w:p w14:paraId="30AC1CF8" w14:textId="3EFD2646" w:rsidR="00586DC3" w:rsidRDefault="000874A6">
          <w:pPr>
            <w:pStyle w:val="TOC3"/>
            <w:tabs>
              <w:tab w:val="left" w:pos="1320"/>
              <w:tab w:val="right" w:leader="dot" w:pos="9350"/>
            </w:tabs>
            <w:rPr>
              <w:noProof/>
              <w:sz w:val="22"/>
              <w:szCs w:val="22"/>
            </w:rPr>
          </w:pPr>
          <w:hyperlink w:anchor="_Toc524010087" w:history="1">
            <w:r w:rsidR="00586DC3" w:rsidRPr="001F644A">
              <w:rPr>
                <w:rStyle w:val="Hyperlink"/>
                <w:noProof/>
              </w:rPr>
              <w:t>10.1.3</w:t>
            </w:r>
            <w:r w:rsidR="00586DC3">
              <w:rPr>
                <w:noProof/>
                <w:sz w:val="22"/>
                <w:szCs w:val="22"/>
              </w:rPr>
              <w:tab/>
            </w:r>
            <w:r w:rsidR="00586DC3" w:rsidRPr="001F644A">
              <w:rPr>
                <w:rStyle w:val="Hyperlink"/>
                <w:noProof/>
              </w:rPr>
              <w:t>Adding a Featured Image</w:t>
            </w:r>
            <w:r w:rsidR="00586DC3">
              <w:rPr>
                <w:noProof/>
                <w:webHidden/>
              </w:rPr>
              <w:tab/>
            </w:r>
            <w:r w:rsidR="00586DC3">
              <w:rPr>
                <w:noProof/>
                <w:webHidden/>
              </w:rPr>
              <w:fldChar w:fldCharType="begin"/>
            </w:r>
            <w:r w:rsidR="00586DC3">
              <w:rPr>
                <w:noProof/>
                <w:webHidden/>
              </w:rPr>
              <w:instrText xml:space="preserve"> PAGEREF _Toc524010087 \h </w:instrText>
            </w:r>
            <w:r w:rsidR="00586DC3">
              <w:rPr>
                <w:noProof/>
                <w:webHidden/>
              </w:rPr>
            </w:r>
            <w:r w:rsidR="00586DC3">
              <w:rPr>
                <w:noProof/>
                <w:webHidden/>
              </w:rPr>
              <w:fldChar w:fldCharType="separate"/>
            </w:r>
            <w:r w:rsidR="00586DC3">
              <w:rPr>
                <w:noProof/>
                <w:webHidden/>
              </w:rPr>
              <w:t>21</w:t>
            </w:r>
            <w:r w:rsidR="00586DC3">
              <w:rPr>
                <w:noProof/>
                <w:webHidden/>
              </w:rPr>
              <w:fldChar w:fldCharType="end"/>
            </w:r>
          </w:hyperlink>
        </w:p>
        <w:p w14:paraId="55E016AE" w14:textId="4636D08A" w:rsidR="00586DC3" w:rsidRDefault="000874A6">
          <w:pPr>
            <w:pStyle w:val="TOC2"/>
            <w:tabs>
              <w:tab w:val="left" w:pos="880"/>
              <w:tab w:val="right" w:leader="dot" w:pos="9350"/>
            </w:tabs>
            <w:rPr>
              <w:noProof/>
              <w:sz w:val="22"/>
              <w:szCs w:val="22"/>
            </w:rPr>
          </w:pPr>
          <w:hyperlink w:anchor="_Toc524010088" w:history="1">
            <w:r w:rsidR="00586DC3" w:rsidRPr="001F644A">
              <w:rPr>
                <w:rStyle w:val="Hyperlink"/>
                <w:noProof/>
              </w:rPr>
              <w:t>10.2</w:t>
            </w:r>
            <w:r w:rsidR="00586DC3">
              <w:rPr>
                <w:noProof/>
                <w:sz w:val="22"/>
                <w:szCs w:val="22"/>
              </w:rPr>
              <w:tab/>
            </w:r>
            <w:r w:rsidR="00586DC3" w:rsidRPr="001F644A">
              <w:rPr>
                <w:rStyle w:val="Hyperlink"/>
                <w:noProof/>
              </w:rPr>
              <w:t>Recurring Events</w:t>
            </w:r>
            <w:r w:rsidR="00586DC3">
              <w:rPr>
                <w:noProof/>
                <w:webHidden/>
              </w:rPr>
              <w:tab/>
            </w:r>
            <w:r w:rsidR="00586DC3">
              <w:rPr>
                <w:noProof/>
                <w:webHidden/>
              </w:rPr>
              <w:fldChar w:fldCharType="begin"/>
            </w:r>
            <w:r w:rsidR="00586DC3">
              <w:rPr>
                <w:noProof/>
                <w:webHidden/>
              </w:rPr>
              <w:instrText xml:space="preserve"> PAGEREF _Toc524010088 \h </w:instrText>
            </w:r>
            <w:r w:rsidR="00586DC3">
              <w:rPr>
                <w:noProof/>
                <w:webHidden/>
              </w:rPr>
            </w:r>
            <w:r w:rsidR="00586DC3">
              <w:rPr>
                <w:noProof/>
                <w:webHidden/>
              </w:rPr>
              <w:fldChar w:fldCharType="separate"/>
            </w:r>
            <w:r w:rsidR="00586DC3">
              <w:rPr>
                <w:noProof/>
                <w:webHidden/>
              </w:rPr>
              <w:t>21</w:t>
            </w:r>
            <w:r w:rsidR="00586DC3">
              <w:rPr>
                <w:noProof/>
                <w:webHidden/>
              </w:rPr>
              <w:fldChar w:fldCharType="end"/>
            </w:r>
          </w:hyperlink>
        </w:p>
        <w:p w14:paraId="10D30115" w14:textId="1152385F" w:rsidR="00586DC3" w:rsidRDefault="000874A6">
          <w:pPr>
            <w:pStyle w:val="TOC3"/>
            <w:tabs>
              <w:tab w:val="left" w:pos="1320"/>
              <w:tab w:val="right" w:leader="dot" w:pos="9350"/>
            </w:tabs>
            <w:rPr>
              <w:noProof/>
              <w:sz w:val="22"/>
              <w:szCs w:val="22"/>
            </w:rPr>
          </w:pPr>
          <w:hyperlink w:anchor="_Toc524010089" w:history="1">
            <w:r w:rsidR="00586DC3" w:rsidRPr="001F644A">
              <w:rPr>
                <w:rStyle w:val="Hyperlink"/>
                <w:noProof/>
              </w:rPr>
              <w:t>10.2.1</w:t>
            </w:r>
            <w:r w:rsidR="00586DC3">
              <w:rPr>
                <w:noProof/>
                <w:sz w:val="22"/>
                <w:szCs w:val="22"/>
              </w:rPr>
              <w:tab/>
            </w:r>
            <w:r w:rsidR="00586DC3" w:rsidRPr="001F644A">
              <w:rPr>
                <w:rStyle w:val="Hyperlink"/>
                <w:noProof/>
              </w:rPr>
              <w:t>Editing a Recurring Event</w:t>
            </w:r>
            <w:r w:rsidR="00586DC3">
              <w:rPr>
                <w:noProof/>
                <w:webHidden/>
              </w:rPr>
              <w:tab/>
            </w:r>
            <w:r w:rsidR="00586DC3">
              <w:rPr>
                <w:noProof/>
                <w:webHidden/>
              </w:rPr>
              <w:fldChar w:fldCharType="begin"/>
            </w:r>
            <w:r w:rsidR="00586DC3">
              <w:rPr>
                <w:noProof/>
                <w:webHidden/>
              </w:rPr>
              <w:instrText xml:space="preserve"> PAGEREF _Toc524010089 \h </w:instrText>
            </w:r>
            <w:r w:rsidR="00586DC3">
              <w:rPr>
                <w:noProof/>
                <w:webHidden/>
              </w:rPr>
            </w:r>
            <w:r w:rsidR="00586DC3">
              <w:rPr>
                <w:noProof/>
                <w:webHidden/>
              </w:rPr>
              <w:fldChar w:fldCharType="separate"/>
            </w:r>
            <w:r w:rsidR="00586DC3">
              <w:rPr>
                <w:noProof/>
                <w:webHidden/>
              </w:rPr>
              <w:t>22</w:t>
            </w:r>
            <w:r w:rsidR="00586DC3">
              <w:rPr>
                <w:noProof/>
                <w:webHidden/>
              </w:rPr>
              <w:fldChar w:fldCharType="end"/>
            </w:r>
          </w:hyperlink>
        </w:p>
        <w:p w14:paraId="09DD3D60" w14:textId="76A4C2D4" w:rsidR="00586DC3" w:rsidRDefault="000874A6">
          <w:pPr>
            <w:pStyle w:val="TOC2"/>
            <w:tabs>
              <w:tab w:val="left" w:pos="880"/>
              <w:tab w:val="right" w:leader="dot" w:pos="9350"/>
            </w:tabs>
            <w:rPr>
              <w:noProof/>
              <w:sz w:val="22"/>
              <w:szCs w:val="22"/>
            </w:rPr>
          </w:pPr>
          <w:hyperlink w:anchor="_Toc524010090" w:history="1">
            <w:r w:rsidR="00586DC3" w:rsidRPr="001F644A">
              <w:rPr>
                <w:rStyle w:val="Hyperlink"/>
                <w:noProof/>
              </w:rPr>
              <w:t>10.3</w:t>
            </w:r>
            <w:r w:rsidR="00586DC3">
              <w:rPr>
                <w:noProof/>
                <w:sz w:val="22"/>
                <w:szCs w:val="22"/>
              </w:rPr>
              <w:tab/>
            </w:r>
            <w:r w:rsidR="00586DC3" w:rsidRPr="001F644A">
              <w:rPr>
                <w:rStyle w:val="Hyperlink"/>
                <w:noProof/>
              </w:rPr>
              <w:t>Managing Bookings</w:t>
            </w:r>
            <w:r w:rsidR="00586DC3">
              <w:rPr>
                <w:noProof/>
                <w:webHidden/>
              </w:rPr>
              <w:tab/>
            </w:r>
            <w:r w:rsidR="00586DC3">
              <w:rPr>
                <w:noProof/>
                <w:webHidden/>
              </w:rPr>
              <w:fldChar w:fldCharType="begin"/>
            </w:r>
            <w:r w:rsidR="00586DC3">
              <w:rPr>
                <w:noProof/>
                <w:webHidden/>
              </w:rPr>
              <w:instrText xml:space="preserve"> PAGEREF _Toc524010090 \h </w:instrText>
            </w:r>
            <w:r w:rsidR="00586DC3">
              <w:rPr>
                <w:noProof/>
                <w:webHidden/>
              </w:rPr>
            </w:r>
            <w:r w:rsidR="00586DC3">
              <w:rPr>
                <w:noProof/>
                <w:webHidden/>
              </w:rPr>
              <w:fldChar w:fldCharType="separate"/>
            </w:r>
            <w:r w:rsidR="00586DC3">
              <w:rPr>
                <w:noProof/>
                <w:webHidden/>
              </w:rPr>
              <w:t>22</w:t>
            </w:r>
            <w:r w:rsidR="00586DC3">
              <w:rPr>
                <w:noProof/>
                <w:webHidden/>
              </w:rPr>
              <w:fldChar w:fldCharType="end"/>
            </w:r>
          </w:hyperlink>
        </w:p>
        <w:p w14:paraId="07884EF1" w14:textId="6F929ABD" w:rsidR="00586DC3" w:rsidRDefault="000874A6">
          <w:pPr>
            <w:pStyle w:val="TOC2"/>
            <w:tabs>
              <w:tab w:val="left" w:pos="880"/>
              <w:tab w:val="right" w:leader="dot" w:pos="9350"/>
            </w:tabs>
            <w:rPr>
              <w:noProof/>
              <w:sz w:val="22"/>
              <w:szCs w:val="22"/>
            </w:rPr>
          </w:pPr>
          <w:hyperlink w:anchor="_Toc524010091" w:history="1">
            <w:r w:rsidR="00586DC3" w:rsidRPr="001F644A">
              <w:rPr>
                <w:rStyle w:val="Hyperlink"/>
                <w:noProof/>
              </w:rPr>
              <w:t>10.4</w:t>
            </w:r>
            <w:r w:rsidR="00586DC3">
              <w:rPr>
                <w:noProof/>
                <w:sz w:val="22"/>
                <w:szCs w:val="22"/>
              </w:rPr>
              <w:tab/>
            </w:r>
            <w:r w:rsidR="00586DC3" w:rsidRPr="001F644A">
              <w:rPr>
                <w:rStyle w:val="Hyperlink"/>
                <w:noProof/>
              </w:rPr>
              <w:t>Email Notifications</w:t>
            </w:r>
            <w:r w:rsidR="00586DC3">
              <w:rPr>
                <w:noProof/>
                <w:webHidden/>
              </w:rPr>
              <w:tab/>
            </w:r>
            <w:r w:rsidR="00586DC3">
              <w:rPr>
                <w:noProof/>
                <w:webHidden/>
              </w:rPr>
              <w:fldChar w:fldCharType="begin"/>
            </w:r>
            <w:r w:rsidR="00586DC3">
              <w:rPr>
                <w:noProof/>
                <w:webHidden/>
              </w:rPr>
              <w:instrText xml:space="preserve"> PAGEREF _Toc524010091 \h </w:instrText>
            </w:r>
            <w:r w:rsidR="00586DC3">
              <w:rPr>
                <w:noProof/>
                <w:webHidden/>
              </w:rPr>
            </w:r>
            <w:r w:rsidR="00586DC3">
              <w:rPr>
                <w:noProof/>
                <w:webHidden/>
              </w:rPr>
              <w:fldChar w:fldCharType="separate"/>
            </w:r>
            <w:r w:rsidR="00586DC3">
              <w:rPr>
                <w:noProof/>
                <w:webHidden/>
              </w:rPr>
              <w:t>23</w:t>
            </w:r>
            <w:r w:rsidR="00586DC3">
              <w:rPr>
                <w:noProof/>
                <w:webHidden/>
              </w:rPr>
              <w:fldChar w:fldCharType="end"/>
            </w:r>
          </w:hyperlink>
        </w:p>
        <w:p w14:paraId="13491678" w14:textId="0DA3238C" w:rsidR="00586DC3" w:rsidRDefault="000874A6">
          <w:pPr>
            <w:pStyle w:val="TOC2"/>
            <w:tabs>
              <w:tab w:val="left" w:pos="880"/>
              <w:tab w:val="right" w:leader="dot" w:pos="9350"/>
            </w:tabs>
            <w:rPr>
              <w:noProof/>
              <w:sz w:val="22"/>
              <w:szCs w:val="22"/>
            </w:rPr>
          </w:pPr>
          <w:hyperlink w:anchor="_Toc524010092" w:history="1">
            <w:r w:rsidR="00586DC3" w:rsidRPr="001F644A">
              <w:rPr>
                <w:rStyle w:val="Hyperlink"/>
                <w:noProof/>
              </w:rPr>
              <w:t>10.5</w:t>
            </w:r>
            <w:r w:rsidR="00586DC3">
              <w:rPr>
                <w:noProof/>
                <w:sz w:val="22"/>
                <w:szCs w:val="22"/>
              </w:rPr>
              <w:tab/>
            </w:r>
            <w:r w:rsidR="00586DC3" w:rsidRPr="001F644A">
              <w:rPr>
                <w:rStyle w:val="Hyperlink"/>
                <w:noProof/>
              </w:rPr>
              <w:t>Export Booking Details</w:t>
            </w:r>
            <w:r w:rsidR="00586DC3">
              <w:rPr>
                <w:noProof/>
                <w:webHidden/>
              </w:rPr>
              <w:tab/>
            </w:r>
            <w:r w:rsidR="00586DC3">
              <w:rPr>
                <w:noProof/>
                <w:webHidden/>
              </w:rPr>
              <w:fldChar w:fldCharType="begin"/>
            </w:r>
            <w:r w:rsidR="00586DC3">
              <w:rPr>
                <w:noProof/>
                <w:webHidden/>
              </w:rPr>
              <w:instrText xml:space="preserve"> PAGEREF _Toc524010092 \h </w:instrText>
            </w:r>
            <w:r w:rsidR="00586DC3">
              <w:rPr>
                <w:noProof/>
                <w:webHidden/>
              </w:rPr>
            </w:r>
            <w:r w:rsidR="00586DC3">
              <w:rPr>
                <w:noProof/>
                <w:webHidden/>
              </w:rPr>
              <w:fldChar w:fldCharType="separate"/>
            </w:r>
            <w:r w:rsidR="00586DC3">
              <w:rPr>
                <w:noProof/>
                <w:webHidden/>
              </w:rPr>
              <w:t>24</w:t>
            </w:r>
            <w:r w:rsidR="00586DC3">
              <w:rPr>
                <w:noProof/>
                <w:webHidden/>
              </w:rPr>
              <w:fldChar w:fldCharType="end"/>
            </w:r>
          </w:hyperlink>
        </w:p>
        <w:p w14:paraId="75EFC5CB" w14:textId="6B71C54D" w:rsidR="00586DC3" w:rsidRDefault="000874A6">
          <w:pPr>
            <w:pStyle w:val="TOC2"/>
            <w:tabs>
              <w:tab w:val="left" w:pos="880"/>
              <w:tab w:val="right" w:leader="dot" w:pos="9350"/>
            </w:tabs>
            <w:rPr>
              <w:noProof/>
              <w:sz w:val="22"/>
              <w:szCs w:val="22"/>
            </w:rPr>
          </w:pPr>
          <w:hyperlink w:anchor="_Toc524010093" w:history="1">
            <w:r w:rsidR="00586DC3" w:rsidRPr="001F644A">
              <w:rPr>
                <w:rStyle w:val="Hyperlink"/>
                <w:noProof/>
              </w:rPr>
              <w:t>10.6</w:t>
            </w:r>
            <w:r w:rsidR="00586DC3">
              <w:rPr>
                <w:noProof/>
                <w:sz w:val="22"/>
                <w:szCs w:val="22"/>
              </w:rPr>
              <w:tab/>
            </w:r>
            <w:r w:rsidR="00586DC3" w:rsidRPr="001F644A">
              <w:rPr>
                <w:rStyle w:val="Hyperlink"/>
                <w:noProof/>
              </w:rPr>
              <w:t>Online Documentation for Event Manager:</w:t>
            </w:r>
            <w:r w:rsidR="00586DC3">
              <w:rPr>
                <w:noProof/>
                <w:webHidden/>
              </w:rPr>
              <w:tab/>
            </w:r>
            <w:r w:rsidR="00586DC3">
              <w:rPr>
                <w:noProof/>
                <w:webHidden/>
              </w:rPr>
              <w:fldChar w:fldCharType="begin"/>
            </w:r>
            <w:r w:rsidR="00586DC3">
              <w:rPr>
                <w:noProof/>
                <w:webHidden/>
              </w:rPr>
              <w:instrText xml:space="preserve"> PAGEREF _Toc524010093 \h </w:instrText>
            </w:r>
            <w:r w:rsidR="00586DC3">
              <w:rPr>
                <w:noProof/>
                <w:webHidden/>
              </w:rPr>
            </w:r>
            <w:r w:rsidR="00586DC3">
              <w:rPr>
                <w:noProof/>
                <w:webHidden/>
              </w:rPr>
              <w:fldChar w:fldCharType="separate"/>
            </w:r>
            <w:r w:rsidR="00586DC3">
              <w:rPr>
                <w:noProof/>
                <w:webHidden/>
              </w:rPr>
              <w:t>24</w:t>
            </w:r>
            <w:r w:rsidR="00586DC3">
              <w:rPr>
                <w:noProof/>
                <w:webHidden/>
              </w:rPr>
              <w:fldChar w:fldCharType="end"/>
            </w:r>
          </w:hyperlink>
        </w:p>
        <w:p w14:paraId="09CA5CE1" w14:textId="00E03FFA" w:rsidR="00D243C7" w:rsidRDefault="00D243C7">
          <w:r>
            <w:rPr>
              <w:b/>
              <w:bCs/>
              <w:noProof/>
            </w:rPr>
            <w:fldChar w:fldCharType="end"/>
          </w:r>
        </w:p>
      </w:sdtContent>
    </w:sdt>
    <w:p w14:paraId="147D69E6" w14:textId="77777777" w:rsidR="0057670A" w:rsidRPr="00AB67CE" w:rsidRDefault="0057670A" w:rsidP="00040E06"/>
    <w:p w14:paraId="2A5460BE" w14:textId="77777777" w:rsidR="0057670A" w:rsidRDefault="0057670A" w:rsidP="00040E06">
      <w:pPr>
        <w:rPr>
          <w:rFonts w:asciiTheme="majorHAnsi" w:eastAsiaTheme="majorEastAsia" w:hAnsiTheme="majorHAnsi" w:cstheme="majorBidi"/>
          <w:color w:val="2C2C2C" w:themeColor="text1"/>
          <w:sz w:val="36"/>
          <w:szCs w:val="36"/>
        </w:rPr>
      </w:pPr>
      <w:r>
        <w:br w:type="page"/>
      </w:r>
    </w:p>
    <w:p w14:paraId="021017BE" w14:textId="77777777" w:rsidR="0057670A" w:rsidRDefault="0057670A" w:rsidP="00040E06">
      <w:pPr>
        <w:pStyle w:val="Heading1"/>
        <w:numPr>
          <w:ilvl w:val="0"/>
          <w:numId w:val="8"/>
        </w:numPr>
      </w:pPr>
      <w:bookmarkStart w:id="1" w:name="_Toc524010052"/>
      <w:r>
        <w:lastRenderedPageBreak/>
        <w:t>Login and Setup</w:t>
      </w:r>
      <w:bookmarkEnd w:id="1"/>
    </w:p>
    <w:p w14:paraId="3E6B88C6" w14:textId="77777777" w:rsidR="0057670A" w:rsidRDefault="0057670A" w:rsidP="00040E06">
      <w:r>
        <w:t>The URL for accessing the Nest Editing software for the LIVE site is:</w:t>
      </w:r>
    </w:p>
    <w:p w14:paraId="3E6AE8FA" w14:textId="77777777" w:rsidR="0057670A" w:rsidRPr="003A2991" w:rsidRDefault="000874A6" w:rsidP="00040E06">
      <w:hyperlink r:id="rId11" w:history="1">
        <w:r w:rsidR="0057670A" w:rsidRPr="001F3494">
          <w:rPr>
            <w:rStyle w:val="Hyperlink"/>
          </w:rPr>
          <w:t>http://thenest.unitec.ac.nz/TheNestWP/wp-admin/</w:t>
        </w:r>
      </w:hyperlink>
    </w:p>
    <w:p w14:paraId="26788F85" w14:textId="77777777" w:rsidR="0057670A" w:rsidRDefault="0057670A" w:rsidP="00040E06">
      <w:pPr>
        <w:pStyle w:val="ListParagraph"/>
        <w:numPr>
          <w:ilvl w:val="0"/>
          <w:numId w:val="9"/>
        </w:numPr>
      </w:pPr>
      <w:r w:rsidRPr="003A2991">
        <w:t xml:space="preserve">Login with your </w:t>
      </w:r>
      <w:proofErr w:type="spellStart"/>
      <w:r>
        <w:t>unitec</w:t>
      </w:r>
      <w:proofErr w:type="spellEnd"/>
      <w:r w:rsidRPr="003A2991">
        <w:t xml:space="preserve"> </w:t>
      </w:r>
      <w:r w:rsidRPr="003A2991">
        <w:rPr>
          <w:b/>
        </w:rPr>
        <w:t>username</w:t>
      </w:r>
      <w:r w:rsidRPr="003A2991">
        <w:t xml:space="preserve"> and t</w:t>
      </w:r>
      <w:r>
        <w:t>he default password provided.</w:t>
      </w:r>
    </w:p>
    <w:p w14:paraId="7A26ACD7" w14:textId="77777777" w:rsidR="0057670A" w:rsidRDefault="0057670A" w:rsidP="00040E06">
      <w:pPr>
        <w:pStyle w:val="ListParagraph"/>
        <w:numPr>
          <w:ilvl w:val="0"/>
          <w:numId w:val="9"/>
        </w:numPr>
      </w:pPr>
      <w:r w:rsidRPr="003A2991">
        <w:t>Move cursor over avatar in top right corner</w:t>
      </w:r>
    </w:p>
    <w:p w14:paraId="38C1B7E8" w14:textId="77777777" w:rsidR="0057670A" w:rsidRDefault="0057670A" w:rsidP="00040E06">
      <w:pPr>
        <w:pStyle w:val="ListParagraph"/>
        <w:numPr>
          <w:ilvl w:val="0"/>
          <w:numId w:val="9"/>
        </w:numPr>
      </w:pPr>
      <w:r w:rsidRPr="003A2991">
        <w:t xml:space="preserve">Click on </w:t>
      </w:r>
      <w:r w:rsidRPr="003A2991">
        <w:rPr>
          <w:b/>
        </w:rPr>
        <w:t>Edit My Profile</w:t>
      </w:r>
      <w:r w:rsidRPr="003A2991">
        <w:t xml:space="preserve"> Scroll down and click on Generate Password</w:t>
      </w:r>
    </w:p>
    <w:p w14:paraId="7AB9063C" w14:textId="77777777" w:rsidR="0057670A" w:rsidRDefault="0057670A" w:rsidP="00040E06">
      <w:pPr>
        <w:pStyle w:val="ListParagraph"/>
        <w:numPr>
          <w:ilvl w:val="0"/>
          <w:numId w:val="9"/>
        </w:numPr>
      </w:pPr>
      <w:r w:rsidRPr="003A2991">
        <w:t xml:space="preserve">Type in </w:t>
      </w:r>
      <w:r w:rsidRPr="00F23F7E">
        <w:rPr>
          <w:b/>
        </w:rPr>
        <w:t>New Password</w:t>
      </w:r>
    </w:p>
    <w:p w14:paraId="27312C87" w14:textId="77777777" w:rsidR="0057670A" w:rsidRPr="003A2991" w:rsidRDefault="0057670A" w:rsidP="00040E06">
      <w:pPr>
        <w:pStyle w:val="ListParagraph"/>
        <w:numPr>
          <w:ilvl w:val="0"/>
          <w:numId w:val="9"/>
        </w:numPr>
      </w:pPr>
      <w:r w:rsidRPr="003A2991">
        <w:t xml:space="preserve">Click </w:t>
      </w:r>
      <w:r w:rsidRPr="00F23F7E">
        <w:rPr>
          <w:b/>
        </w:rPr>
        <w:t>Update Profile</w:t>
      </w:r>
    </w:p>
    <w:p w14:paraId="2485ECEB" w14:textId="77777777" w:rsidR="0057670A" w:rsidRDefault="0057670A" w:rsidP="00040E06">
      <w:pPr>
        <w:pStyle w:val="Heading2"/>
        <w:numPr>
          <w:ilvl w:val="1"/>
          <w:numId w:val="8"/>
        </w:numPr>
      </w:pPr>
      <w:bookmarkStart w:id="2" w:name="_Toc524010053"/>
      <w:r>
        <w:t>Dashboard</w:t>
      </w:r>
      <w:bookmarkEnd w:id="2"/>
    </w:p>
    <w:p w14:paraId="40DEBDDA" w14:textId="77777777" w:rsidR="0057670A" w:rsidRDefault="0057670A" w:rsidP="00040E06">
      <w:r>
        <w:t xml:space="preserve">This is where you start when you first login in at </w:t>
      </w:r>
      <w:hyperlink r:id="rId12" w:history="1">
        <w:r w:rsidRPr="00471FE9">
          <w:rPr>
            <w:rStyle w:val="Hyperlink"/>
          </w:rPr>
          <w:t>http://thenest.unitec.ac.nz/TheNestWP/wp-admin/index.php</w:t>
        </w:r>
      </w:hyperlink>
    </w:p>
    <w:p w14:paraId="3C261CCD" w14:textId="77777777" w:rsidR="0057670A" w:rsidRDefault="0057670A" w:rsidP="00040E06">
      <w:pPr>
        <w:pStyle w:val="Heading2"/>
        <w:numPr>
          <w:ilvl w:val="1"/>
          <w:numId w:val="8"/>
        </w:numPr>
      </w:pPr>
      <w:bookmarkStart w:id="3" w:name="_Toc524010054"/>
      <w:r>
        <w:t>Screen Options</w:t>
      </w:r>
      <w:bookmarkEnd w:id="3"/>
    </w:p>
    <w:p w14:paraId="396DA958" w14:textId="77777777" w:rsidR="00384493" w:rsidRDefault="0057670A" w:rsidP="00040E06">
      <w:r w:rsidRPr="00320527">
        <w:t xml:space="preserve">The Screen Options allow you to choose which columns are displayed, or not displayed, in the underlying Table. </w:t>
      </w:r>
    </w:p>
    <w:p w14:paraId="1D2BBEB0" w14:textId="4C7EC549" w:rsidR="0057670A" w:rsidRDefault="0057670A" w:rsidP="00040E06">
      <w:r w:rsidRPr="00320527">
        <w:t xml:space="preserve">Clicking on the Screen Options tab </w:t>
      </w:r>
      <w:r w:rsidR="00384493">
        <w:t xml:space="preserve">(at top of screen) </w:t>
      </w:r>
      <w:r w:rsidRPr="00320527">
        <w:t>shows a list of the columns with a check-box next to each column. Check the box for each column you want displayed in the Table, or uncheck the box to not display that column. Click the Screen Options tab again to close the Screen Options. In addition, the number of Posts per page can be set.</w:t>
      </w:r>
    </w:p>
    <w:p w14:paraId="3A5C444C" w14:textId="77777777" w:rsidR="00D814A1" w:rsidRDefault="00D814A1">
      <w:pPr>
        <w:rPr>
          <w:rFonts w:eastAsiaTheme="majorEastAsia" w:cstheme="majorBidi"/>
          <w:b/>
          <w:bCs/>
          <w:smallCaps/>
          <w:color w:val="2C2C2C" w:themeColor="text1"/>
          <w:sz w:val="36"/>
          <w:szCs w:val="36"/>
        </w:rPr>
      </w:pPr>
      <w:r>
        <w:br w:type="page"/>
      </w:r>
    </w:p>
    <w:p w14:paraId="323F3417" w14:textId="24BE7A08" w:rsidR="0057670A" w:rsidRDefault="0057670A" w:rsidP="00040E06">
      <w:pPr>
        <w:pStyle w:val="Heading1"/>
        <w:numPr>
          <w:ilvl w:val="0"/>
          <w:numId w:val="8"/>
        </w:numPr>
      </w:pPr>
      <w:bookmarkStart w:id="4" w:name="_Toc524010055"/>
      <w:r>
        <w:lastRenderedPageBreak/>
        <w:t>Navigating Pages</w:t>
      </w:r>
      <w:bookmarkEnd w:id="4"/>
    </w:p>
    <w:p w14:paraId="3DBE1B24" w14:textId="77777777" w:rsidR="0057670A" w:rsidRDefault="0057670A" w:rsidP="00040E06">
      <w:pPr>
        <w:pStyle w:val="ListParagraph"/>
        <w:numPr>
          <w:ilvl w:val="0"/>
          <w:numId w:val="2"/>
        </w:numPr>
      </w:pPr>
      <w:r>
        <w:t xml:space="preserve">Click on </w:t>
      </w:r>
      <w:r w:rsidRPr="00885B38">
        <w:rPr>
          <w:b/>
        </w:rPr>
        <w:t>Pages</w:t>
      </w:r>
    </w:p>
    <w:p w14:paraId="4124042D" w14:textId="77777777" w:rsidR="0057670A" w:rsidRDefault="0057670A" w:rsidP="00040E06">
      <w:pPr>
        <w:pStyle w:val="ListParagraph"/>
        <w:numPr>
          <w:ilvl w:val="1"/>
          <w:numId w:val="2"/>
        </w:numPr>
      </w:pPr>
      <w:r>
        <w:t>Note that we are using a plugin view that allows the children to be collapsed within parents.</w:t>
      </w:r>
    </w:p>
    <w:p w14:paraId="1DC112DC" w14:textId="77777777" w:rsidR="0057670A" w:rsidRDefault="0057670A" w:rsidP="00040E06">
      <w:pPr>
        <w:pStyle w:val="ListParagraph"/>
        <w:numPr>
          <w:ilvl w:val="0"/>
          <w:numId w:val="2"/>
        </w:numPr>
      </w:pPr>
      <w:r>
        <w:t xml:space="preserve">Click on </w:t>
      </w:r>
      <w:r w:rsidRPr="00885B38">
        <w:rPr>
          <w:b/>
        </w:rPr>
        <w:t>Default Pages</w:t>
      </w:r>
      <w:r>
        <w:t xml:space="preserve"> to show the default view</w:t>
      </w:r>
    </w:p>
    <w:p w14:paraId="12FD339A" w14:textId="77777777" w:rsidR="0057670A" w:rsidRDefault="0057670A" w:rsidP="00040E06">
      <w:pPr>
        <w:pStyle w:val="ListParagraph"/>
        <w:numPr>
          <w:ilvl w:val="1"/>
          <w:numId w:val="2"/>
        </w:numPr>
      </w:pPr>
      <w:r>
        <w:t>Note this view shows Author (e.g. Page owner)</w:t>
      </w:r>
    </w:p>
    <w:p w14:paraId="16B15ED5" w14:textId="77777777" w:rsidR="0057670A" w:rsidRDefault="0057670A" w:rsidP="00040E06">
      <w:pPr>
        <w:pStyle w:val="ListParagraph"/>
        <w:numPr>
          <w:ilvl w:val="1"/>
          <w:numId w:val="2"/>
        </w:numPr>
      </w:pPr>
      <w:r>
        <w:t xml:space="preserve">Also shows filters – Mine, Published, Drafts </w:t>
      </w:r>
      <w:proofErr w:type="spellStart"/>
      <w:r>
        <w:t>etc</w:t>
      </w:r>
      <w:proofErr w:type="spellEnd"/>
    </w:p>
    <w:p w14:paraId="2D8FDA96" w14:textId="77777777" w:rsidR="0057670A" w:rsidRDefault="0057670A" w:rsidP="00040E06">
      <w:pPr>
        <w:pStyle w:val="ListParagraph"/>
        <w:numPr>
          <w:ilvl w:val="0"/>
          <w:numId w:val="2"/>
        </w:numPr>
      </w:pPr>
      <w:r>
        <w:t xml:space="preserve">Click </w:t>
      </w:r>
      <w:r w:rsidRPr="00885B38">
        <w:rPr>
          <w:b/>
        </w:rPr>
        <w:t>Nested View</w:t>
      </w:r>
      <w:r>
        <w:t xml:space="preserve"> or </w:t>
      </w:r>
      <w:r w:rsidRPr="00885B38">
        <w:rPr>
          <w:b/>
        </w:rPr>
        <w:t>All Pages</w:t>
      </w:r>
      <w:r>
        <w:t xml:space="preserve"> to return to the original view</w:t>
      </w:r>
    </w:p>
    <w:p w14:paraId="02C171BB" w14:textId="77777777" w:rsidR="0057670A" w:rsidRDefault="0057670A" w:rsidP="00040E06">
      <w:pPr>
        <w:pStyle w:val="ListParagraph"/>
        <w:numPr>
          <w:ilvl w:val="1"/>
          <w:numId w:val="2"/>
        </w:numPr>
      </w:pPr>
      <w:r>
        <w:t>Note how this view has a drag and drop feature for organising order of pages (ADMIN only not Editors?)</w:t>
      </w:r>
    </w:p>
    <w:p w14:paraId="5234C01D" w14:textId="77777777" w:rsidR="0057670A" w:rsidRDefault="0057670A" w:rsidP="00040E06"/>
    <w:p w14:paraId="4CBB06AE" w14:textId="24590CA8" w:rsidR="0057670A" w:rsidRDefault="0057670A" w:rsidP="00040E06">
      <w:pPr>
        <w:pStyle w:val="ListParagraph"/>
        <w:numPr>
          <w:ilvl w:val="0"/>
          <w:numId w:val="2"/>
        </w:numPr>
      </w:pPr>
      <w:r>
        <w:rPr>
          <w:noProof/>
        </w:rPr>
        <w:drawing>
          <wp:anchor distT="0" distB="0" distL="114300" distR="114300" simplePos="0" relativeHeight="251659264" behindDoc="0" locked="0" layoutInCell="1" allowOverlap="1" wp14:anchorId="1601FD27" wp14:editId="1F8DA078">
            <wp:simplePos x="0" y="0"/>
            <wp:positionH relativeFrom="column">
              <wp:posOffset>3371850</wp:posOffset>
            </wp:positionH>
            <wp:positionV relativeFrom="paragraph">
              <wp:posOffset>19685</wp:posOffset>
            </wp:positionV>
            <wp:extent cx="2449830" cy="20116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49830" cy="2011680"/>
                    </a:xfrm>
                    <a:prstGeom prst="rect">
                      <a:avLst/>
                    </a:prstGeom>
                  </pic:spPr>
                </pic:pic>
              </a:graphicData>
            </a:graphic>
            <wp14:sizeRelH relativeFrom="margin">
              <wp14:pctWidth>0</wp14:pctWidth>
            </wp14:sizeRelH>
            <wp14:sizeRelV relativeFrom="margin">
              <wp14:pctHeight>0</wp14:pctHeight>
            </wp14:sizeRelV>
          </wp:anchor>
        </w:drawing>
      </w:r>
      <w:r>
        <w:t>Other options available are shown in image.</w:t>
      </w:r>
    </w:p>
    <w:p w14:paraId="3DFC3281" w14:textId="77777777" w:rsidR="0057670A" w:rsidRDefault="0057670A" w:rsidP="00040E06"/>
    <w:p w14:paraId="0F2A4AEB" w14:textId="77777777" w:rsidR="0057670A" w:rsidRDefault="0057670A" w:rsidP="00040E06"/>
    <w:p w14:paraId="6488DADB" w14:textId="7A49A3B9" w:rsidR="0057670A" w:rsidRDefault="0057670A" w:rsidP="00040E06"/>
    <w:p w14:paraId="761AD7D4" w14:textId="08D7884F" w:rsidR="00AC6982" w:rsidRDefault="00AC6982" w:rsidP="00040E06"/>
    <w:p w14:paraId="4F94FEEA" w14:textId="77777777" w:rsidR="00F23F7E" w:rsidRDefault="00F23F7E" w:rsidP="00040E06"/>
    <w:p w14:paraId="74AE0F49" w14:textId="77777777" w:rsidR="00AC6982" w:rsidRDefault="00AC6982" w:rsidP="00040E06"/>
    <w:p w14:paraId="7140FA51" w14:textId="77777777" w:rsidR="0057670A" w:rsidRDefault="0057670A" w:rsidP="00040E06">
      <w:pPr>
        <w:pStyle w:val="Heading1"/>
        <w:numPr>
          <w:ilvl w:val="0"/>
          <w:numId w:val="8"/>
        </w:numPr>
      </w:pPr>
      <w:bookmarkStart w:id="5" w:name="_Toc524010056"/>
      <w:r>
        <w:t>Finding pages</w:t>
      </w:r>
      <w:bookmarkEnd w:id="5"/>
    </w:p>
    <w:p w14:paraId="64CFF1CE" w14:textId="77777777" w:rsidR="0057670A" w:rsidRDefault="0057670A" w:rsidP="0057670A">
      <w:pPr>
        <w:pStyle w:val="NoSpacing"/>
      </w:pPr>
    </w:p>
    <w:p w14:paraId="187C59C2" w14:textId="77777777" w:rsidR="0057670A" w:rsidRDefault="0057670A" w:rsidP="0057670A">
      <w:pPr>
        <w:pStyle w:val="NoSpacing"/>
      </w:pPr>
      <w:r>
        <w:t xml:space="preserve">You can use the </w:t>
      </w:r>
      <w:r w:rsidRPr="00D8613B">
        <w:rPr>
          <w:b/>
        </w:rPr>
        <w:t>Search</w:t>
      </w:r>
      <w:r>
        <w:t xml:space="preserve"> function to find pages or some of the built in filters.</w:t>
      </w:r>
    </w:p>
    <w:p w14:paraId="758C2CDB" w14:textId="77777777" w:rsidR="0057670A" w:rsidRDefault="0057670A" w:rsidP="0057670A">
      <w:pPr>
        <w:pStyle w:val="NoSpacing"/>
      </w:pPr>
    </w:p>
    <w:p w14:paraId="1DA1D568" w14:textId="77777777" w:rsidR="0057670A" w:rsidRDefault="0057670A" w:rsidP="0057670A">
      <w:pPr>
        <w:pStyle w:val="NoSpacing"/>
      </w:pPr>
      <w:r>
        <w:t xml:space="preserve">You can switch between </w:t>
      </w:r>
      <w:r w:rsidRPr="007E0714">
        <w:rPr>
          <w:b/>
        </w:rPr>
        <w:t>Default pages</w:t>
      </w:r>
      <w:r>
        <w:t xml:space="preserve"> and </w:t>
      </w:r>
      <w:r w:rsidRPr="007E0714">
        <w:rPr>
          <w:b/>
        </w:rPr>
        <w:t>Nested View</w:t>
      </w:r>
      <w:r>
        <w:t xml:space="preserve"> too.  </w:t>
      </w:r>
    </w:p>
    <w:p w14:paraId="6484B665" w14:textId="77777777" w:rsidR="0057670A" w:rsidRDefault="0057670A" w:rsidP="0057670A">
      <w:pPr>
        <w:pStyle w:val="NoSpacing"/>
      </w:pPr>
    </w:p>
    <w:p w14:paraId="525622B2" w14:textId="42F6E3A3" w:rsidR="0057670A" w:rsidRDefault="0057670A" w:rsidP="0057670A">
      <w:pPr>
        <w:pStyle w:val="NoSpacing"/>
      </w:pPr>
      <w:r w:rsidRPr="00C514D2">
        <w:rPr>
          <w:b/>
        </w:rPr>
        <w:t>Default pages</w:t>
      </w:r>
      <w:r>
        <w:t xml:space="preserve"> view has a column that shows the Author of a page.  It also has a ‘Mine’ filter to show pages that you are the assigned </w:t>
      </w:r>
      <w:r w:rsidRPr="00C514D2">
        <w:rPr>
          <w:b/>
        </w:rPr>
        <w:t>Author</w:t>
      </w:r>
      <w:r>
        <w:t xml:space="preserve"> of.</w:t>
      </w:r>
    </w:p>
    <w:p w14:paraId="1487C314" w14:textId="77777777" w:rsidR="00F23F7E" w:rsidRDefault="00F23F7E" w:rsidP="0057670A">
      <w:pPr>
        <w:pStyle w:val="NoSpacing"/>
      </w:pPr>
    </w:p>
    <w:p w14:paraId="4A8E260E" w14:textId="77777777" w:rsidR="00D814A1" w:rsidRDefault="00D814A1">
      <w:pPr>
        <w:rPr>
          <w:rFonts w:eastAsiaTheme="majorEastAsia" w:cstheme="majorBidi"/>
          <w:b/>
          <w:bCs/>
          <w:smallCaps/>
          <w:color w:val="2C2C2C" w:themeColor="text1"/>
          <w:sz w:val="36"/>
          <w:szCs w:val="36"/>
        </w:rPr>
      </w:pPr>
      <w:r>
        <w:br w:type="page"/>
      </w:r>
    </w:p>
    <w:p w14:paraId="4D7DF6FB" w14:textId="55CA3CDF" w:rsidR="0057670A" w:rsidRDefault="0057670A" w:rsidP="00040E06">
      <w:pPr>
        <w:pStyle w:val="Heading1"/>
        <w:numPr>
          <w:ilvl w:val="0"/>
          <w:numId w:val="8"/>
        </w:numPr>
      </w:pPr>
      <w:bookmarkStart w:id="6" w:name="_Toc524010057"/>
      <w:r>
        <w:lastRenderedPageBreak/>
        <w:t>Using Media Library</w:t>
      </w:r>
      <w:bookmarkEnd w:id="6"/>
    </w:p>
    <w:p w14:paraId="7478DFBC" w14:textId="5F9AC20F" w:rsidR="0057670A" w:rsidRDefault="0057670A" w:rsidP="00040E06">
      <w:r>
        <w:t>The Media Library is where all images and attachments (PDF, DOC, PPT)</w:t>
      </w:r>
      <w:r w:rsidR="008C30F7">
        <w:t>, that you may wish to include in your page,</w:t>
      </w:r>
      <w:r>
        <w:t xml:space="preserve"> must be uploaded to.</w:t>
      </w:r>
    </w:p>
    <w:p w14:paraId="4F13B2C2" w14:textId="4A7F5647" w:rsidR="008C30F7" w:rsidRPr="001C33A2" w:rsidRDefault="008C30F7" w:rsidP="008C30F7">
      <w:pPr>
        <w:pStyle w:val="Heading2"/>
        <w:numPr>
          <w:ilvl w:val="1"/>
          <w:numId w:val="8"/>
        </w:numPr>
      </w:pPr>
      <w:bookmarkStart w:id="7" w:name="_Toc524010058"/>
      <w:r>
        <w:t>Navigation</w:t>
      </w:r>
      <w:bookmarkEnd w:id="7"/>
    </w:p>
    <w:p w14:paraId="5C2C265B" w14:textId="77777777" w:rsidR="0057670A" w:rsidRDefault="0057670A" w:rsidP="00040E06">
      <w:pPr>
        <w:pStyle w:val="ListParagraph"/>
        <w:numPr>
          <w:ilvl w:val="0"/>
          <w:numId w:val="3"/>
        </w:numPr>
      </w:pPr>
      <w:r>
        <w:t xml:space="preserve">Click on </w:t>
      </w:r>
      <w:r w:rsidRPr="00885B38">
        <w:rPr>
          <w:b/>
        </w:rPr>
        <w:t>Media</w:t>
      </w:r>
    </w:p>
    <w:p w14:paraId="24C86307" w14:textId="556A62E3" w:rsidR="0057670A" w:rsidRDefault="0057670A" w:rsidP="00040E06">
      <w:pPr>
        <w:pStyle w:val="ListParagraph"/>
        <w:numPr>
          <w:ilvl w:val="1"/>
          <w:numId w:val="3"/>
        </w:numPr>
      </w:pPr>
      <w:r>
        <w:t xml:space="preserve">This opens the </w:t>
      </w:r>
      <w:r w:rsidR="008C30F7" w:rsidRPr="008C30F7">
        <w:rPr>
          <w:b/>
        </w:rPr>
        <w:t>Media</w:t>
      </w:r>
      <w:r w:rsidR="008C30F7">
        <w:t xml:space="preserve"> </w:t>
      </w:r>
      <w:r w:rsidRPr="008C30F7">
        <w:rPr>
          <w:b/>
        </w:rPr>
        <w:t>Library</w:t>
      </w:r>
    </w:p>
    <w:p w14:paraId="368BC196" w14:textId="3400ADB8" w:rsidR="0057670A" w:rsidRDefault="0057670A" w:rsidP="00040E06">
      <w:pPr>
        <w:pStyle w:val="ListParagraph"/>
        <w:numPr>
          <w:ilvl w:val="1"/>
          <w:numId w:val="3"/>
        </w:numPr>
      </w:pPr>
      <w:r>
        <w:t>Note default is all</w:t>
      </w:r>
      <w:r w:rsidR="008C30F7">
        <w:t xml:space="preserve"> media</w:t>
      </w:r>
      <w:r>
        <w:t xml:space="preserve"> items</w:t>
      </w:r>
    </w:p>
    <w:p w14:paraId="2A8E5A41" w14:textId="4CB2BCC0" w:rsidR="0057670A" w:rsidRDefault="0057670A" w:rsidP="00040E06">
      <w:pPr>
        <w:pStyle w:val="ListParagraph"/>
        <w:numPr>
          <w:ilvl w:val="1"/>
          <w:numId w:val="3"/>
        </w:numPr>
      </w:pPr>
      <w:r>
        <w:t xml:space="preserve">Note default is </w:t>
      </w:r>
      <w:r w:rsidRPr="00A225BD">
        <w:rPr>
          <w:b/>
        </w:rPr>
        <w:t>Grid</w:t>
      </w:r>
      <w:r>
        <w:t xml:space="preserve"> view &gt; click</w:t>
      </w:r>
      <w:r w:rsidR="008C30F7">
        <w:t xml:space="preserve"> </w:t>
      </w:r>
      <w:r w:rsidR="008C30F7">
        <w:rPr>
          <w:noProof/>
        </w:rPr>
        <w:drawing>
          <wp:inline distT="0" distB="0" distL="0" distR="0" wp14:anchorId="7FFFF6AD" wp14:editId="19A73E64">
            <wp:extent cx="171429" cy="171429"/>
            <wp:effectExtent l="0" t="0" r="63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1429" cy="171429"/>
                    </a:xfrm>
                    <a:prstGeom prst="rect">
                      <a:avLst/>
                    </a:prstGeom>
                  </pic:spPr>
                </pic:pic>
              </a:graphicData>
            </a:graphic>
          </wp:inline>
        </w:drawing>
      </w:r>
      <w:r>
        <w:t xml:space="preserve"> to show </w:t>
      </w:r>
      <w:r w:rsidRPr="00A225BD">
        <w:rPr>
          <w:b/>
        </w:rPr>
        <w:t>List</w:t>
      </w:r>
      <w:r>
        <w:t xml:space="preserve"> mode</w:t>
      </w:r>
    </w:p>
    <w:p w14:paraId="32294362" w14:textId="77777777" w:rsidR="0057670A" w:rsidRDefault="0057670A" w:rsidP="00040E06">
      <w:pPr>
        <w:pStyle w:val="ListParagraph"/>
        <w:numPr>
          <w:ilvl w:val="1"/>
          <w:numId w:val="3"/>
        </w:numPr>
      </w:pPr>
      <w:r>
        <w:t xml:space="preserve">Use </w:t>
      </w:r>
      <w:r w:rsidRPr="00885B38">
        <w:rPr>
          <w:b/>
        </w:rPr>
        <w:t>Filters</w:t>
      </w:r>
      <w:r>
        <w:t xml:space="preserve"> - Media types, dates and Category.</w:t>
      </w:r>
    </w:p>
    <w:p w14:paraId="740AE349" w14:textId="77777777" w:rsidR="0057670A" w:rsidRDefault="0057670A" w:rsidP="00040E06">
      <w:pPr>
        <w:pStyle w:val="ListParagraph"/>
        <w:numPr>
          <w:ilvl w:val="1"/>
          <w:numId w:val="3"/>
        </w:numPr>
      </w:pPr>
      <w:r w:rsidRPr="00885B38">
        <w:rPr>
          <w:b/>
        </w:rPr>
        <w:t>Search</w:t>
      </w:r>
      <w:r>
        <w:t xml:space="preserve"> for names/titles</w:t>
      </w:r>
    </w:p>
    <w:p w14:paraId="60BE5BCE" w14:textId="77777777" w:rsidR="0057670A" w:rsidRDefault="0057670A" w:rsidP="00040E06">
      <w:pPr>
        <w:pStyle w:val="ListParagraph"/>
        <w:numPr>
          <w:ilvl w:val="0"/>
          <w:numId w:val="3"/>
        </w:numPr>
      </w:pPr>
      <w:r>
        <w:t>Click on an item to explain Categories</w:t>
      </w:r>
    </w:p>
    <w:p w14:paraId="01D4EA72" w14:textId="77777777" w:rsidR="0057670A" w:rsidRDefault="0057670A" w:rsidP="00040E06">
      <w:pPr>
        <w:pStyle w:val="ListParagraph"/>
        <w:numPr>
          <w:ilvl w:val="1"/>
          <w:numId w:val="3"/>
        </w:numPr>
      </w:pPr>
      <w:r w:rsidRPr="00502A6F">
        <w:t>View</w:t>
      </w:r>
      <w:r>
        <w:t xml:space="preserve"> attachment details </w:t>
      </w:r>
      <w:r w:rsidRPr="00502A6F">
        <w:t>pane</w:t>
      </w:r>
    </w:p>
    <w:p w14:paraId="6032CD83" w14:textId="77777777" w:rsidR="0057670A" w:rsidRDefault="0057670A" w:rsidP="00040E06">
      <w:pPr>
        <w:pStyle w:val="Heading2"/>
        <w:numPr>
          <w:ilvl w:val="1"/>
          <w:numId w:val="8"/>
        </w:numPr>
      </w:pPr>
      <w:bookmarkStart w:id="8" w:name="_Toc524010059"/>
      <w:r>
        <w:t>Adding to Media Library</w:t>
      </w:r>
      <w:bookmarkEnd w:id="8"/>
    </w:p>
    <w:p w14:paraId="1802F9FB" w14:textId="77777777" w:rsidR="0057670A" w:rsidRDefault="0057670A" w:rsidP="00040E06">
      <w:pPr>
        <w:pStyle w:val="ListParagraph"/>
        <w:numPr>
          <w:ilvl w:val="0"/>
          <w:numId w:val="4"/>
        </w:numPr>
      </w:pPr>
      <w:r>
        <w:t xml:space="preserve">Click on </w:t>
      </w:r>
      <w:r w:rsidRPr="00502A6F">
        <w:rPr>
          <w:b/>
        </w:rPr>
        <w:t>Add New</w:t>
      </w:r>
      <w:r w:rsidRPr="00502A6F">
        <w:t xml:space="preserve"> </w:t>
      </w:r>
    </w:p>
    <w:p w14:paraId="453CBF11" w14:textId="77777777" w:rsidR="0057670A" w:rsidRDefault="0057670A" w:rsidP="00040E06">
      <w:pPr>
        <w:pStyle w:val="ListParagraph"/>
        <w:numPr>
          <w:ilvl w:val="1"/>
          <w:numId w:val="4"/>
        </w:numPr>
      </w:pPr>
      <w:r>
        <w:t>Show choose file and upload</w:t>
      </w:r>
    </w:p>
    <w:p w14:paraId="467AC172" w14:textId="77777777" w:rsidR="0057670A" w:rsidRDefault="0057670A" w:rsidP="00040E06">
      <w:pPr>
        <w:pStyle w:val="ListParagraph"/>
        <w:numPr>
          <w:ilvl w:val="0"/>
          <w:numId w:val="4"/>
        </w:numPr>
      </w:pPr>
      <w:r>
        <w:t>Alternative is drag and drop</w:t>
      </w:r>
    </w:p>
    <w:p w14:paraId="6E5C1D2F" w14:textId="77777777" w:rsidR="0057670A" w:rsidRDefault="0057670A" w:rsidP="00040E06">
      <w:r>
        <w:t xml:space="preserve">The file will be added to the Media catalogue </w:t>
      </w:r>
    </w:p>
    <w:p w14:paraId="5ED88E0E" w14:textId="77777777" w:rsidR="0057670A" w:rsidRDefault="0057670A" w:rsidP="00040E06">
      <w:pPr>
        <w:pStyle w:val="ListParagraph"/>
        <w:numPr>
          <w:ilvl w:val="0"/>
          <w:numId w:val="4"/>
        </w:numPr>
      </w:pPr>
      <w:r>
        <w:t xml:space="preserve">View the </w:t>
      </w:r>
      <w:r w:rsidRPr="001D701E">
        <w:t>ATTACHMENT DETAILS</w:t>
      </w:r>
      <w:r>
        <w:t xml:space="preserve"> section on the right</w:t>
      </w:r>
    </w:p>
    <w:p w14:paraId="34CEA433" w14:textId="77777777" w:rsidR="0057670A" w:rsidRDefault="0057670A" w:rsidP="00040E06">
      <w:pPr>
        <w:pStyle w:val="ListParagraph"/>
        <w:numPr>
          <w:ilvl w:val="0"/>
          <w:numId w:val="4"/>
        </w:numPr>
      </w:pPr>
      <w:r>
        <w:t>Check the file has a meaningful Title</w:t>
      </w:r>
    </w:p>
    <w:p w14:paraId="767E0EB1" w14:textId="77777777" w:rsidR="0057670A" w:rsidRDefault="0057670A" w:rsidP="00040E06">
      <w:pPr>
        <w:pStyle w:val="ListParagraph"/>
        <w:numPr>
          <w:ilvl w:val="0"/>
          <w:numId w:val="4"/>
        </w:numPr>
      </w:pPr>
      <w:r>
        <w:t xml:space="preserve">Scroll down page and add the File to a </w:t>
      </w:r>
      <w:r w:rsidRPr="008C30F7">
        <w:rPr>
          <w:b/>
        </w:rPr>
        <w:t>category</w:t>
      </w:r>
      <w:r>
        <w:t xml:space="preserve"> if required</w:t>
      </w:r>
    </w:p>
    <w:p w14:paraId="5D069828" w14:textId="77777777" w:rsidR="0057670A" w:rsidRDefault="0057670A" w:rsidP="008C30F7">
      <w:pPr>
        <w:pBdr>
          <w:top w:val="single" w:sz="4" w:space="1" w:color="auto"/>
          <w:left w:val="single" w:sz="4" w:space="4" w:color="auto"/>
          <w:bottom w:val="single" w:sz="4" w:space="1" w:color="auto"/>
          <w:right w:val="single" w:sz="4" w:space="4" w:color="auto"/>
        </w:pBdr>
      </w:pPr>
      <w:r w:rsidRPr="001D701E">
        <w:rPr>
          <w:b/>
        </w:rPr>
        <w:t>NOTE</w:t>
      </w:r>
      <w:r>
        <w:t xml:space="preserve">: A File can be added to Category which makes it easier locating at a later date. Another use of categories is covered in </w:t>
      </w:r>
      <w:hyperlink w:anchor="_Using_Short_Codes" w:history="1">
        <w:r w:rsidRPr="001D701E">
          <w:rPr>
            <w:rStyle w:val="Hyperlink"/>
          </w:rPr>
          <w:t>Using Short Codes</w:t>
        </w:r>
      </w:hyperlink>
      <w:r>
        <w:t xml:space="preserve"> Section below.</w:t>
      </w:r>
    </w:p>
    <w:p w14:paraId="61081A1C" w14:textId="77777777" w:rsidR="0057670A" w:rsidRDefault="0057670A" w:rsidP="00040E06">
      <w:pPr>
        <w:pStyle w:val="Heading2"/>
        <w:numPr>
          <w:ilvl w:val="1"/>
          <w:numId w:val="8"/>
        </w:numPr>
      </w:pPr>
      <w:bookmarkStart w:id="9" w:name="_Toc524010060"/>
      <w:r>
        <w:t>Delete Media from Library</w:t>
      </w:r>
      <w:bookmarkEnd w:id="9"/>
    </w:p>
    <w:p w14:paraId="0EDE8D60" w14:textId="77777777" w:rsidR="0057670A" w:rsidRDefault="0057670A" w:rsidP="00040E06">
      <w:pPr>
        <w:pStyle w:val="ListParagraph"/>
        <w:numPr>
          <w:ilvl w:val="0"/>
          <w:numId w:val="15"/>
        </w:numPr>
      </w:pPr>
      <w:r>
        <w:t>Locate the media you wish to delete (use filters or search)</w:t>
      </w:r>
    </w:p>
    <w:p w14:paraId="0AE25041" w14:textId="77777777" w:rsidR="0057670A" w:rsidRDefault="0057670A" w:rsidP="00040E06">
      <w:pPr>
        <w:pStyle w:val="ListParagraph"/>
        <w:numPr>
          <w:ilvl w:val="0"/>
          <w:numId w:val="15"/>
        </w:numPr>
      </w:pPr>
      <w:r>
        <w:t>Click to Select file/s (Hold the Ctrl key to select multiple files)</w:t>
      </w:r>
    </w:p>
    <w:p w14:paraId="272D7FD1" w14:textId="77777777" w:rsidR="0057670A" w:rsidRDefault="0057670A" w:rsidP="00040E06">
      <w:pPr>
        <w:pStyle w:val="ListParagraph"/>
        <w:numPr>
          <w:ilvl w:val="0"/>
          <w:numId w:val="15"/>
        </w:numPr>
      </w:pPr>
      <w:r>
        <w:t xml:space="preserve">Click the Delete Selected button </w:t>
      </w:r>
      <w:r>
        <w:rPr>
          <w:noProof/>
        </w:rPr>
        <w:drawing>
          <wp:inline distT="0" distB="0" distL="0" distR="0" wp14:anchorId="34584A0E" wp14:editId="3A1DBCB9">
            <wp:extent cx="931095" cy="250991"/>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44418" cy="254582"/>
                    </a:xfrm>
                    <a:prstGeom prst="rect">
                      <a:avLst/>
                    </a:prstGeom>
                  </pic:spPr>
                </pic:pic>
              </a:graphicData>
            </a:graphic>
          </wp:inline>
        </w:drawing>
      </w:r>
    </w:p>
    <w:p w14:paraId="178D433B" w14:textId="77777777" w:rsidR="0057670A" w:rsidRPr="00C50074" w:rsidRDefault="0057670A" w:rsidP="00040E06">
      <w:pPr>
        <w:pStyle w:val="ListParagraph"/>
        <w:numPr>
          <w:ilvl w:val="0"/>
          <w:numId w:val="15"/>
        </w:numPr>
      </w:pPr>
      <w:r>
        <w:t>Click OK when prompted.</w:t>
      </w:r>
    </w:p>
    <w:p w14:paraId="1AD1601C" w14:textId="5B6861C5" w:rsidR="008C30F7" w:rsidRDefault="008C30F7" w:rsidP="00040E06">
      <w:pPr>
        <w:pStyle w:val="Heading2"/>
        <w:numPr>
          <w:ilvl w:val="1"/>
          <w:numId w:val="8"/>
        </w:numPr>
      </w:pPr>
      <w:bookmarkStart w:id="10" w:name="_Toc524010061"/>
      <w:r>
        <w:t>Replace Media</w:t>
      </w:r>
      <w:bookmarkEnd w:id="10"/>
    </w:p>
    <w:p w14:paraId="4E7BB894" w14:textId="2CE534D5" w:rsidR="008C30F7" w:rsidRDefault="008C30F7" w:rsidP="008C30F7">
      <w:r>
        <w:t>Sometimes you may need to replace media.  For example you may need to display a new version of a document or an image.</w:t>
      </w:r>
    </w:p>
    <w:p w14:paraId="2AFD2C72" w14:textId="24EA7250" w:rsidR="008C30F7" w:rsidRDefault="008C30F7" w:rsidP="008C30F7">
      <w:pPr>
        <w:pStyle w:val="ListParagraph"/>
        <w:numPr>
          <w:ilvl w:val="0"/>
          <w:numId w:val="26"/>
        </w:numPr>
      </w:pPr>
      <w:r>
        <w:t>Locate the media you wish to replace (use filters or search)</w:t>
      </w:r>
    </w:p>
    <w:p w14:paraId="4D9EDD2B" w14:textId="3888FC59" w:rsidR="008C30F7" w:rsidRDefault="004A3858" w:rsidP="008C30F7">
      <w:pPr>
        <w:pStyle w:val="ListParagraph"/>
        <w:numPr>
          <w:ilvl w:val="0"/>
          <w:numId w:val="26"/>
        </w:numPr>
      </w:pPr>
      <w:r>
        <w:rPr>
          <w:noProof/>
        </w:rPr>
        <w:lastRenderedPageBreak/>
        <w:drawing>
          <wp:anchor distT="0" distB="0" distL="114300" distR="114300" simplePos="0" relativeHeight="251672576" behindDoc="0" locked="0" layoutInCell="1" allowOverlap="1" wp14:anchorId="4F22127E" wp14:editId="108277F2">
            <wp:simplePos x="0" y="0"/>
            <wp:positionH relativeFrom="column">
              <wp:posOffset>3905201</wp:posOffset>
            </wp:positionH>
            <wp:positionV relativeFrom="paragraph">
              <wp:posOffset>62083</wp:posOffset>
            </wp:positionV>
            <wp:extent cx="1916430" cy="2076450"/>
            <wp:effectExtent l="0" t="0" r="762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16430" cy="2076450"/>
                    </a:xfrm>
                    <a:prstGeom prst="rect">
                      <a:avLst/>
                    </a:prstGeom>
                  </pic:spPr>
                </pic:pic>
              </a:graphicData>
            </a:graphic>
            <wp14:sizeRelH relativeFrom="margin">
              <wp14:pctWidth>0</wp14:pctWidth>
            </wp14:sizeRelH>
            <wp14:sizeRelV relativeFrom="margin">
              <wp14:pctHeight>0</wp14:pctHeight>
            </wp14:sizeRelV>
          </wp:anchor>
        </w:drawing>
      </w:r>
      <w:r w:rsidR="008C30F7">
        <w:t>Click to Select the file</w:t>
      </w:r>
    </w:p>
    <w:p w14:paraId="34559651" w14:textId="52163200" w:rsidR="00C673F8" w:rsidRDefault="00C673F8" w:rsidP="00C673F8">
      <w:pPr>
        <w:pStyle w:val="ListParagraph"/>
      </w:pPr>
    </w:p>
    <w:p w14:paraId="5B85BBE5" w14:textId="7934A79C" w:rsidR="008C30F7" w:rsidRDefault="008C30F7" w:rsidP="008C30F7">
      <w:pPr>
        <w:pStyle w:val="ListParagraph"/>
        <w:numPr>
          <w:ilvl w:val="0"/>
          <w:numId w:val="26"/>
        </w:numPr>
      </w:pPr>
      <w:r>
        <w:t xml:space="preserve">Under the </w:t>
      </w:r>
      <w:r w:rsidRPr="001D701E">
        <w:t>ATTACHMENT DETAILS</w:t>
      </w:r>
      <w:r>
        <w:t xml:space="preserve"> section on the right, s</w:t>
      </w:r>
      <w:r w:rsidR="00C673F8">
        <w:t xml:space="preserve">croll to the bottom of the page, and click on </w:t>
      </w:r>
      <w:r w:rsidR="00C673F8" w:rsidRPr="00C673F8">
        <w:rPr>
          <w:b/>
        </w:rPr>
        <w:t>Upload a new file</w:t>
      </w:r>
      <w:r w:rsidR="00C673F8">
        <w:t xml:space="preserve"> button</w:t>
      </w:r>
      <w:r w:rsidR="00C673F8" w:rsidRPr="00C673F8">
        <w:rPr>
          <w:noProof/>
        </w:rPr>
        <w:t xml:space="preserve"> </w:t>
      </w:r>
    </w:p>
    <w:p w14:paraId="71637C58" w14:textId="77777777" w:rsidR="00C673F8" w:rsidRDefault="00C673F8" w:rsidP="00C673F8"/>
    <w:p w14:paraId="064CF88A" w14:textId="7CEE3977" w:rsidR="00C673F8" w:rsidRDefault="00C673F8" w:rsidP="00C673F8"/>
    <w:p w14:paraId="09DD12A5" w14:textId="77777777" w:rsidR="004A3858" w:rsidRDefault="004A3858" w:rsidP="00C673F8"/>
    <w:p w14:paraId="1164C304" w14:textId="77777777" w:rsidR="004A3858" w:rsidRDefault="004A3858" w:rsidP="00C673F8"/>
    <w:p w14:paraId="687036D7" w14:textId="5153A81A" w:rsidR="004A3858" w:rsidRDefault="004A3858" w:rsidP="00C673F8">
      <w:r w:rsidRPr="004A3858">
        <w:rPr>
          <w:b/>
        </w:rPr>
        <w:t>Alternatively</w:t>
      </w:r>
      <w:r>
        <w:t>, if you are viewing the media as a list, you can locate file and click Replace media link as shown in example below.</w:t>
      </w:r>
    </w:p>
    <w:p w14:paraId="1DCB00BB" w14:textId="5941C764" w:rsidR="004A3858" w:rsidRDefault="004A3858" w:rsidP="00C673F8">
      <w:r>
        <w:rPr>
          <w:noProof/>
        </w:rPr>
        <w:drawing>
          <wp:inline distT="0" distB="0" distL="0" distR="0" wp14:anchorId="4B8B1E65" wp14:editId="57DB6220">
            <wp:extent cx="3654132" cy="1890298"/>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71438" cy="1899251"/>
                    </a:xfrm>
                    <a:prstGeom prst="rect">
                      <a:avLst/>
                    </a:prstGeom>
                  </pic:spPr>
                </pic:pic>
              </a:graphicData>
            </a:graphic>
          </wp:inline>
        </w:drawing>
      </w:r>
    </w:p>
    <w:p w14:paraId="3951BD33" w14:textId="77777777" w:rsidR="004A3858" w:rsidRDefault="004A3858" w:rsidP="00C673F8"/>
    <w:p w14:paraId="77605FE9" w14:textId="5AAA3473" w:rsidR="00C673F8" w:rsidRDefault="00C673F8" w:rsidP="00C673F8">
      <w:r>
        <w:t>This will open the Replace Media Upload window.</w:t>
      </w:r>
    </w:p>
    <w:p w14:paraId="45A3F24E" w14:textId="27E135E9" w:rsidR="00C673F8" w:rsidRDefault="00C673F8" w:rsidP="00C673F8">
      <w:r>
        <w:rPr>
          <w:noProof/>
        </w:rPr>
        <w:drawing>
          <wp:anchor distT="0" distB="0" distL="114300" distR="114300" simplePos="0" relativeHeight="251671552" behindDoc="0" locked="0" layoutInCell="1" allowOverlap="1" wp14:anchorId="4A00948F" wp14:editId="2D49887A">
            <wp:simplePos x="0" y="0"/>
            <wp:positionH relativeFrom="column">
              <wp:posOffset>1569183</wp:posOffset>
            </wp:positionH>
            <wp:positionV relativeFrom="paragraph">
              <wp:posOffset>140970</wp:posOffset>
            </wp:positionV>
            <wp:extent cx="4259580" cy="1925320"/>
            <wp:effectExtent l="0" t="0" r="762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59580" cy="1925320"/>
                    </a:xfrm>
                    <a:prstGeom prst="rect">
                      <a:avLst/>
                    </a:prstGeom>
                  </pic:spPr>
                </pic:pic>
              </a:graphicData>
            </a:graphic>
            <wp14:sizeRelH relativeFrom="margin">
              <wp14:pctWidth>0</wp14:pctWidth>
            </wp14:sizeRelH>
            <wp14:sizeRelV relativeFrom="margin">
              <wp14:pctHeight>0</wp14:pctHeight>
            </wp14:sizeRelV>
          </wp:anchor>
        </w:drawing>
      </w:r>
    </w:p>
    <w:p w14:paraId="3F8FD145" w14:textId="06FE58C8" w:rsidR="008C30F7" w:rsidRDefault="00C673F8" w:rsidP="008C30F7">
      <w:pPr>
        <w:pStyle w:val="ListParagraph"/>
        <w:numPr>
          <w:ilvl w:val="0"/>
          <w:numId w:val="26"/>
        </w:numPr>
      </w:pPr>
      <w:r>
        <w:t xml:space="preserve">Click </w:t>
      </w:r>
      <w:r w:rsidRPr="00C673F8">
        <w:rPr>
          <w:b/>
        </w:rPr>
        <w:t>Choose File</w:t>
      </w:r>
      <w:r>
        <w:t xml:space="preserve"> button</w:t>
      </w:r>
    </w:p>
    <w:p w14:paraId="66A0AF72" w14:textId="77777777" w:rsidR="004A3858" w:rsidRDefault="004A3858" w:rsidP="004A3858">
      <w:pPr>
        <w:pStyle w:val="ListParagraph"/>
      </w:pPr>
    </w:p>
    <w:p w14:paraId="5B8506B2" w14:textId="272A3F34" w:rsidR="00C673F8" w:rsidRDefault="00C673F8" w:rsidP="00C673F8">
      <w:pPr>
        <w:pStyle w:val="ListParagraph"/>
      </w:pPr>
    </w:p>
    <w:p w14:paraId="30732AA4" w14:textId="64F0C549" w:rsidR="00C673F8" w:rsidRDefault="00C673F8" w:rsidP="008C30F7">
      <w:pPr>
        <w:pStyle w:val="ListParagraph"/>
        <w:numPr>
          <w:ilvl w:val="0"/>
          <w:numId w:val="26"/>
        </w:numPr>
      </w:pPr>
      <w:r>
        <w:t>Locate and select the new file</w:t>
      </w:r>
    </w:p>
    <w:p w14:paraId="5DFCF0B2" w14:textId="03AF985C" w:rsidR="00C673F8" w:rsidRDefault="00C673F8" w:rsidP="00C673F8"/>
    <w:p w14:paraId="11C0A300" w14:textId="34FA35E6" w:rsidR="00C673F8" w:rsidRDefault="00C673F8" w:rsidP="00C673F8"/>
    <w:p w14:paraId="6CC71CB4" w14:textId="77777777" w:rsidR="004A3858" w:rsidRDefault="004A3858" w:rsidP="00C673F8"/>
    <w:p w14:paraId="7C8C5C6D" w14:textId="27406749" w:rsidR="00C673F8" w:rsidRDefault="00D619E9" w:rsidP="00C673F8">
      <w:r>
        <w:lastRenderedPageBreak/>
        <w:t xml:space="preserve">The </w:t>
      </w:r>
      <w:r w:rsidRPr="00D619E9">
        <w:rPr>
          <w:b/>
        </w:rPr>
        <w:t>Replace Media Upload</w:t>
      </w:r>
      <w:r>
        <w:t xml:space="preserve"> window will now display the file name of the file you just selected.</w:t>
      </w:r>
    </w:p>
    <w:p w14:paraId="12E0FFAE" w14:textId="0B48C815" w:rsidR="00D619E9" w:rsidRDefault="00D619E9" w:rsidP="00D619E9">
      <w:r>
        <w:rPr>
          <w:noProof/>
        </w:rPr>
        <w:drawing>
          <wp:anchor distT="0" distB="0" distL="114300" distR="114300" simplePos="0" relativeHeight="251658239" behindDoc="0" locked="0" layoutInCell="1" allowOverlap="1" wp14:anchorId="1A12429C" wp14:editId="2D9C8D03">
            <wp:simplePos x="0" y="0"/>
            <wp:positionH relativeFrom="column">
              <wp:posOffset>2303145</wp:posOffset>
            </wp:positionH>
            <wp:positionV relativeFrom="paragraph">
              <wp:posOffset>69850</wp:posOffset>
            </wp:positionV>
            <wp:extent cx="3559175" cy="3025775"/>
            <wp:effectExtent l="0" t="0" r="3175" b="3175"/>
            <wp:wrapSquare wrapText="bothSides"/>
            <wp:docPr id="34" name="Picture 34" descr="C:\Users\rhill\AppData\Local\Temp\SNAGHTMLadbf8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ill\AppData\Local\Temp\SNAGHTMLadbf87c.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3648"/>
                    <a:stretch/>
                  </pic:blipFill>
                  <pic:spPr bwMode="auto">
                    <a:xfrm>
                      <a:off x="0" y="0"/>
                      <a:ext cx="3559175" cy="302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6FFFBA" w14:textId="77777777" w:rsidR="00D619E9" w:rsidRDefault="00D619E9" w:rsidP="00D619E9">
      <w:pPr>
        <w:pStyle w:val="ListParagraph"/>
      </w:pPr>
    </w:p>
    <w:p w14:paraId="2722880A" w14:textId="20512945" w:rsidR="00C673F8" w:rsidRDefault="00D619E9" w:rsidP="008C30F7">
      <w:pPr>
        <w:pStyle w:val="ListParagraph"/>
        <w:numPr>
          <w:ilvl w:val="0"/>
          <w:numId w:val="26"/>
        </w:numPr>
      </w:pPr>
      <w:r>
        <w:t xml:space="preserve">Select </w:t>
      </w:r>
      <w:r w:rsidRPr="00D619E9">
        <w:rPr>
          <w:b/>
        </w:rPr>
        <w:t>media replacement type</w:t>
      </w:r>
      <w:r>
        <w:t xml:space="preserve"> by clicking in the radial button.</w:t>
      </w:r>
    </w:p>
    <w:p w14:paraId="324103B2" w14:textId="70C97339" w:rsidR="00D619E9" w:rsidRDefault="00D619E9" w:rsidP="00D619E9"/>
    <w:p w14:paraId="0A88C0C6" w14:textId="6DC366CB" w:rsidR="00D619E9" w:rsidRDefault="00D619E9" w:rsidP="008C30F7">
      <w:pPr>
        <w:pStyle w:val="ListParagraph"/>
        <w:numPr>
          <w:ilvl w:val="0"/>
          <w:numId w:val="26"/>
        </w:numPr>
      </w:pPr>
      <w:r>
        <w:t xml:space="preserve">Click </w:t>
      </w:r>
      <w:r w:rsidRPr="00D619E9">
        <w:rPr>
          <w:b/>
        </w:rPr>
        <w:t>Upload</w:t>
      </w:r>
      <w:r>
        <w:t xml:space="preserve"> button</w:t>
      </w:r>
    </w:p>
    <w:p w14:paraId="53258A80" w14:textId="303FF08B" w:rsidR="00C673F8" w:rsidRDefault="00C673F8" w:rsidP="00C673F8"/>
    <w:p w14:paraId="317E20D8" w14:textId="655EAE3C" w:rsidR="004A3858" w:rsidRDefault="004A3858" w:rsidP="00C673F8"/>
    <w:p w14:paraId="7C4F3173" w14:textId="6B9F7C65" w:rsidR="004A3858" w:rsidRDefault="004A3858" w:rsidP="00C673F8"/>
    <w:p w14:paraId="60742C1F" w14:textId="77777777" w:rsidR="004A3858" w:rsidRDefault="004A3858" w:rsidP="00C673F8"/>
    <w:p w14:paraId="09CD343D" w14:textId="44AE8014" w:rsidR="004A3858" w:rsidRDefault="004A3858" w:rsidP="004A3858">
      <w:pPr>
        <w:pStyle w:val="NoSpacing"/>
      </w:pPr>
    </w:p>
    <w:p w14:paraId="37D898DB" w14:textId="589EA1F8" w:rsidR="00C673F8" w:rsidRDefault="004A3858" w:rsidP="00A3780B">
      <w:pPr>
        <w:pBdr>
          <w:top w:val="single" w:sz="4" w:space="1" w:color="auto"/>
          <w:left w:val="single" w:sz="4" w:space="4" w:color="auto"/>
          <w:bottom w:val="single" w:sz="4" w:space="1" w:color="auto"/>
          <w:right w:val="single" w:sz="4" w:space="4" w:color="auto"/>
        </w:pBdr>
      </w:pPr>
      <w:r w:rsidRPr="004A3858">
        <w:rPr>
          <w:b/>
        </w:rPr>
        <w:t>Note</w:t>
      </w:r>
      <w:r>
        <w:t xml:space="preserve">: The </w:t>
      </w:r>
      <w:r w:rsidRPr="00D619E9">
        <w:rPr>
          <w:b/>
        </w:rPr>
        <w:t>Replace</w:t>
      </w:r>
      <w:r>
        <w:rPr>
          <w:b/>
        </w:rPr>
        <w:t>…</w:t>
      </w:r>
      <w:r w:rsidRPr="00D619E9">
        <w:rPr>
          <w:b/>
        </w:rPr>
        <w:t xml:space="preserve"> and </w:t>
      </w:r>
      <w:r>
        <w:rPr>
          <w:b/>
        </w:rPr>
        <w:t>u</w:t>
      </w:r>
      <w:r w:rsidRPr="00D619E9">
        <w:rPr>
          <w:b/>
        </w:rPr>
        <w:t>pdate links option</w:t>
      </w:r>
      <w:r>
        <w:t xml:space="preserve"> is recommended for all documents.  The ‘</w:t>
      </w:r>
      <w:r w:rsidRPr="00D619E9">
        <w:t>Just replace the file</w:t>
      </w:r>
      <w:r>
        <w:t>’ option is ok for images.</w:t>
      </w:r>
    </w:p>
    <w:p w14:paraId="58B88547" w14:textId="77777777" w:rsidR="00A3780B" w:rsidRPr="008C30F7" w:rsidRDefault="00A3780B" w:rsidP="00A3780B"/>
    <w:p w14:paraId="2158DACB" w14:textId="253FC766" w:rsidR="0057670A" w:rsidRDefault="0057670A" w:rsidP="00040E06">
      <w:pPr>
        <w:pStyle w:val="Heading2"/>
        <w:numPr>
          <w:ilvl w:val="1"/>
          <w:numId w:val="8"/>
        </w:numPr>
      </w:pPr>
      <w:bookmarkStart w:id="11" w:name="_Toc524010062"/>
      <w:r>
        <w:t>Add new Category</w:t>
      </w:r>
      <w:bookmarkEnd w:id="11"/>
    </w:p>
    <w:p w14:paraId="7B39CE11" w14:textId="45CEF062" w:rsidR="005B2F16" w:rsidRDefault="0057670A" w:rsidP="00040E06">
      <w:r>
        <w:t xml:space="preserve">The Media Categories we are </w:t>
      </w:r>
      <w:r w:rsidR="00A3780B">
        <w:t xml:space="preserve">using mainly relate to the parent and child structure used to display Policies and Form by sub-categories. </w:t>
      </w:r>
      <w:r w:rsidR="005B2F16">
        <w:t xml:space="preserve"> The other main categories relate to the main topic headings (e.g. Services) and the categories that come under them.</w:t>
      </w:r>
    </w:p>
    <w:p w14:paraId="511CA634" w14:textId="297EA983" w:rsidR="0057670A" w:rsidRDefault="00A3780B" w:rsidP="00040E06">
      <w:r>
        <w:t xml:space="preserve">When viewing the categories as below, note that they </w:t>
      </w:r>
      <w:r w:rsidR="0057670A">
        <w:t xml:space="preserve">display in a hierarchy where </w:t>
      </w:r>
      <w:r>
        <w:t xml:space="preserve">‘no dash’ indicates a Parent, </w:t>
      </w:r>
      <w:r w:rsidR="0057670A">
        <w:t>single dash indicates ‘child’ and double a ‘child of a child’.</w:t>
      </w:r>
    </w:p>
    <w:p w14:paraId="5320E9E3" w14:textId="77777777" w:rsidR="0057670A" w:rsidRPr="00885B38" w:rsidRDefault="0057670A" w:rsidP="00040E06">
      <w:pPr>
        <w:pStyle w:val="ListParagraph"/>
        <w:numPr>
          <w:ilvl w:val="0"/>
          <w:numId w:val="5"/>
        </w:numPr>
      </w:pPr>
      <w:r>
        <w:t xml:space="preserve">Click on </w:t>
      </w:r>
      <w:r w:rsidRPr="004A3858">
        <w:rPr>
          <w:b/>
        </w:rPr>
        <w:t>Media Categories</w:t>
      </w:r>
    </w:p>
    <w:p w14:paraId="30B990DE" w14:textId="77777777" w:rsidR="0057670A" w:rsidRDefault="0057670A" w:rsidP="00040E06">
      <w:pPr>
        <w:pStyle w:val="ListParagraph"/>
        <w:numPr>
          <w:ilvl w:val="0"/>
          <w:numId w:val="5"/>
        </w:numPr>
      </w:pPr>
      <w:r>
        <w:t>Complete field as follows:</w:t>
      </w:r>
    </w:p>
    <w:p w14:paraId="59F76199" w14:textId="77777777" w:rsidR="0057670A" w:rsidRDefault="0057670A" w:rsidP="00040E06">
      <w:pPr>
        <w:pStyle w:val="ListParagraph"/>
        <w:numPr>
          <w:ilvl w:val="1"/>
          <w:numId w:val="5"/>
        </w:numPr>
      </w:pPr>
      <w:r>
        <w:t xml:space="preserve">Name – </w:t>
      </w:r>
      <w:r w:rsidRPr="00885B38">
        <w:rPr>
          <w:i/>
        </w:rPr>
        <w:t>Required</w:t>
      </w:r>
      <w:r>
        <w:t xml:space="preserve"> </w:t>
      </w:r>
    </w:p>
    <w:p w14:paraId="02681955" w14:textId="77777777" w:rsidR="0057670A" w:rsidRPr="00885B38" w:rsidRDefault="0057670A" w:rsidP="00040E06">
      <w:pPr>
        <w:pStyle w:val="ListParagraph"/>
        <w:numPr>
          <w:ilvl w:val="1"/>
          <w:numId w:val="5"/>
        </w:numPr>
      </w:pPr>
      <w:r>
        <w:t xml:space="preserve">Slug – </w:t>
      </w:r>
      <w:r w:rsidRPr="00885B38">
        <w:t>Not Required; system will generate</w:t>
      </w:r>
    </w:p>
    <w:p w14:paraId="6EA070D2" w14:textId="77777777" w:rsidR="0057670A" w:rsidRDefault="0057670A" w:rsidP="00040E06">
      <w:pPr>
        <w:pStyle w:val="ListParagraph"/>
        <w:numPr>
          <w:ilvl w:val="1"/>
          <w:numId w:val="5"/>
        </w:numPr>
      </w:pPr>
      <w:r>
        <w:t xml:space="preserve">Parent Media Category – </w:t>
      </w:r>
      <w:r w:rsidRPr="0056282B">
        <w:t>Leave as None for 1</w:t>
      </w:r>
      <w:r w:rsidRPr="0056282B">
        <w:rPr>
          <w:vertAlign w:val="superscript"/>
        </w:rPr>
        <w:t>st</w:t>
      </w:r>
      <w:r w:rsidRPr="0056282B">
        <w:t xml:space="preserve"> level or add to a parent</w:t>
      </w:r>
    </w:p>
    <w:p w14:paraId="1C15292C" w14:textId="77777777" w:rsidR="0057670A" w:rsidRDefault="0057670A" w:rsidP="00040E06">
      <w:pPr>
        <w:pStyle w:val="ListParagraph"/>
        <w:numPr>
          <w:ilvl w:val="1"/>
          <w:numId w:val="5"/>
        </w:numPr>
      </w:pPr>
      <w:r>
        <w:t xml:space="preserve">Description - </w:t>
      </w:r>
      <w:r w:rsidRPr="0056282B">
        <w:rPr>
          <w:i/>
        </w:rPr>
        <w:t>Optional</w:t>
      </w:r>
    </w:p>
    <w:p w14:paraId="72D9315B" w14:textId="77777777" w:rsidR="0057670A" w:rsidRDefault="0057670A" w:rsidP="00040E06">
      <w:pPr>
        <w:pStyle w:val="ListParagraph"/>
        <w:numPr>
          <w:ilvl w:val="0"/>
          <w:numId w:val="5"/>
        </w:numPr>
      </w:pPr>
      <w:r>
        <w:t xml:space="preserve">Click on </w:t>
      </w:r>
      <w:r w:rsidRPr="0056282B">
        <w:rPr>
          <w:b/>
        </w:rPr>
        <w:t>Add New Media Category</w:t>
      </w:r>
      <w:r>
        <w:t xml:space="preserve"> (Note there is no indicator that the new category has been added)</w:t>
      </w:r>
    </w:p>
    <w:p w14:paraId="11476EFE" w14:textId="77777777" w:rsidR="0057670A" w:rsidRDefault="0057670A" w:rsidP="00040E06">
      <w:pPr>
        <w:pStyle w:val="ListParagraph"/>
        <w:numPr>
          <w:ilvl w:val="0"/>
          <w:numId w:val="5"/>
        </w:numPr>
      </w:pPr>
      <w:r>
        <w:t xml:space="preserve">Click on </w:t>
      </w:r>
      <w:r w:rsidRPr="00502A6F">
        <w:rPr>
          <w:b/>
        </w:rPr>
        <w:t>Media Categories</w:t>
      </w:r>
      <w:r>
        <w:rPr>
          <w:b/>
        </w:rPr>
        <w:t xml:space="preserve"> </w:t>
      </w:r>
      <w:r>
        <w:t>to check the new category has been added.</w:t>
      </w:r>
    </w:p>
    <w:p w14:paraId="7C79AE5B" w14:textId="1336DEC0" w:rsidR="0057670A" w:rsidRDefault="0057670A" w:rsidP="00040E06">
      <w:pPr>
        <w:pStyle w:val="Heading2"/>
        <w:numPr>
          <w:ilvl w:val="1"/>
          <w:numId w:val="8"/>
        </w:numPr>
      </w:pPr>
      <w:bookmarkStart w:id="12" w:name="_Toc524010063"/>
      <w:r>
        <w:lastRenderedPageBreak/>
        <w:t>Delete a Category</w:t>
      </w:r>
      <w:bookmarkEnd w:id="12"/>
    </w:p>
    <w:p w14:paraId="3B0C2FC9" w14:textId="405FF922" w:rsidR="004A3858" w:rsidRPr="004A3858" w:rsidRDefault="004A3858" w:rsidP="004A3858">
      <w:r w:rsidRPr="00A3780B">
        <w:rPr>
          <w:b/>
        </w:rPr>
        <w:t>Warning</w:t>
      </w:r>
      <w:r>
        <w:t>: Only delete a category you have created yourself.  You do not know how other categories may be used and deleting could have an adverse outcome.</w:t>
      </w:r>
    </w:p>
    <w:p w14:paraId="6322E014" w14:textId="77777777" w:rsidR="0057670A" w:rsidRPr="0056282B" w:rsidRDefault="0057670A" w:rsidP="0057670A">
      <w:pPr>
        <w:pStyle w:val="NoSpacing"/>
      </w:pPr>
    </w:p>
    <w:p w14:paraId="4BFB4564" w14:textId="77777777" w:rsidR="0057670A" w:rsidRPr="0056282B" w:rsidRDefault="0057670A" w:rsidP="00040E06">
      <w:pPr>
        <w:pStyle w:val="ListParagraph"/>
        <w:numPr>
          <w:ilvl w:val="0"/>
          <w:numId w:val="6"/>
        </w:numPr>
      </w:pPr>
      <w:r>
        <w:t xml:space="preserve">Click on </w:t>
      </w:r>
      <w:r w:rsidRPr="00502A6F">
        <w:t>Media Categories</w:t>
      </w:r>
    </w:p>
    <w:p w14:paraId="01A1FD46" w14:textId="77777777" w:rsidR="0057670A" w:rsidRPr="0056282B" w:rsidRDefault="0057670A" w:rsidP="00040E06">
      <w:pPr>
        <w:pStyle w:val="ListParagraph"/>
        <w:numPr>
          <w:ilvl w:val="0"/>
          <w:numId w:val="6"/>
        </w:numPr>
      </w:pPr>
      <w:r w:rsidRPr="0056282B">
        <w:t>Move cursor o</w:t>
      </w:r>
      <w:r>
        <w:t>ve</w:t>
      </w:r>
      <w:r w:rsidRPr="0056282B">
        <w:t>r</w:t>
      </w:r>
      <w:r>
        <w:t xml:space="preserve"> Name of category</w:t>
      </w:r>
    </w:p>
    <w:p w14:paraId="3E7E2824" w14:textId="77777777" w:rsidR="0057670A" w:rsidRPr="0056282B" w:rsidRDefault="0057670A" w:rsidP="00040E06">
      <w:pPr>
        <w:pStyle w:val="ListParagraph"/>
        <w:numPr>
          <w:ilvl w:val="0"/>
          <w:numId w:val="6"/>
        </w:numPr>
      </w:pPr>
      <w:r w:rsidRPr="0056282B">
        <w:t>Click on</w:t>
      </w:r>
      <w:r>
        <w:rPr>
          <w:b/>
        </w:rPr>
        <w:t xml:space="preserve"> delete</w:t>
      </w:r>
    </w:p>
    <w:p w14:paraId="08D6D263" w14:textId="77777777" w:rsidR="0057670A" w:rsidRDefault="0057670A" w:rsidP="00040E06">
      <w:pPr>
        <w:pStyle w:val="ListParagraph"/>
        <w:numPr>
          <w:ilvl w:val="0"/>
          <w:numId w:val="6"/>
        </w:numPr>
      </w:pPr>
      <w:r w:rsidRPr="0056282B">
        <w:t>Click</w:t>
      </w:r>
      <w:r>
        <w:rPr>
          <w:b/>
        </w:rPr>
        <w:t xml:space="preserve"> OK </w:t>
      </w:r>
      <w:r w:rsidRPr="0056282B">
        <w:t>when prompted.</w:t>
      </w:r>
    </w:p>
    <w:p w14:paraId="4EEF50A5" w14:textId="77777777" w:rsidR="00D814A1" w:rsidRDefault="00D814A1">
      <w:pPr>
        <w:rPr>
          <w:rFonts w:eastAsiaTheme="majorEastAsia" w:cstheme="majorBidi"/>
          <w:b/>
          <w:bCs/>
          <w:smallCaps/>
          <w:color w:val="2C2C2C" w:themeColor="text1"/>
          <w:sz w:val="36"/>
          <w:szCs w:val="36"/>
        </w:rPr>
      </w:pPr>
      <w:r>
        <w:br w:type="page"/>
      </w:r>
    </w:p>
    <w:p w14:paraId="3451CEB9" w14:textId="1DFB5B6E" w:rsidR="0057670A" w:rsidRDefault="0057670A" w:rsidP="00040E06">
      <w:pPr>
        <w:pStyle w:val="Heading1"/>
        <w:numPr>
          <w:ilvl w:val="0"/>
          <w:numId w:val="8"/>
        </w:numPr>
      </w:pPr>
      <w:bookmarkStart w:id="13" w:name="_Toc524010064"/>
      <w:r>
        <w:lastRenderedPageBreak/>
        <w:t>Creating a new page</w:t>
      </w:r>
      <w:bookmarkEnd w:id="13"/>
    </w:p>
    <w:p w14:paraId="41744FDF" w14:textId="77777777" w:rsidR="0057670A" w:rsidRDefault="0057670A" w:rsidP="0057670A">
      <w:pPr>
        <w:pStyle w:val="NoSpacing"/>
      </w:pPr>
      <w:r>
        <w:t>Page editing is through a WYSIWYG interface with a tool bar that allows you to format text and media.</w:t>
      </w:r>
    </w:p>
    <w:p w14:paraId="2628EE7D" w14:textId="77777777" w:rsidR="0057670A" w:rsidRDefault="0057670A" w:rsidP="0057670A">
      <w:pPr>
        <w:pStyle w:val="NoSpacing"/>
      </w:pPr>
    </w:p>
    <w:p w14:paraId="0B51E809" w14:textId="77777777" w:rsidR="0057670A" w:rsidRDefault="0057670A" w:rsidP="0057670A">
      <w:pPr>
        <w:pStyle w:val="NoSpacing"/>
        <w:numPr>
          <w:ilvl w:val="0"/>
          <w:numId w:val="7"/>
        </w:numPr>
      </w:pPr>
      <w:r>
        <w:t>Cl</w:t>
      </w:r>
      <w:r w:rsidRPr="00C56562">
        <w:t xml:space="preserve">ick on </w:t>
      </w:r>
      <w:r w:rsidRPr="00C56562">
        <w:rPr>
          <w:b/>
        </w:rPr>
        <w:t>Pages</w:t>
      </w:r>
    </w:p>
    <w:p w14:paraId="603F64B4" w14:textId="77777777" w:rsidR="0057670A" w:rsidRPr="00C56562" w:rsidRDefault="0057670A" w:rsidP="0057670A">
      <w:pPr>
        <w:pStyle w:val="NoSpacing"/>
        <w:numPr>
          <w:ilvl w:val="0"/>
          <w:numId w:val="7"/>
        </w:numPr>
      </w:pPr>
      <w:r w:rsidRPr="00C56562">
        <w:t xml:space="preserve">Click on </w:t>
      </w:r>
      <w:r w:rsidRPr="00C56562">
        <w:rPr>
          <w:b/>
        </w:rPr>
        <w:t>Add New</w:t>
      </w:r>
    </w:p>
    <w:p w14:paraId="7B073982" w14:textId="77777777" w:rsidR="0057670A" w:rsidRDefault="0057670A" w:rsidP="0057670A">
      <w:pPr>
        <w:pStyle w:val="NoSpacing"/>
        <w:numPr>
          <w:ilvl w:val="0"/>
          <w:numId w:val="7"/>
        </w:numPr>
      </w:pPr>
      <w:r>
        <w:t>Type in a Page Title</w:t>
      </w:r>
    </w:p>
    <w:p w14:paraId="5F36348C" w14:textId="77777777" w:rsidR="0057670A" w:rsidRDefault="0057670A" w:rsidP="0057670A">
      <w:pPr>
        <w:pStyle w:val="NoSpacing"/>
        <w:numPr>
          <w:ilvl w:val="0"/>
          <w:numId w:val="7"/>
        </w:numPr>
      </w:pPr>
      <w:r>
        <w:t>Add content to the main body</w:t>
      </w:r>
    </w:p>
    <w:p w14:paraId="3D8AD6AC" w14:textId="77777777" w:rsidR="0057670A" w:rsidRDefault="0057670A" w:rsidP="0057670A">
      <w:pPr>
        <w:pStyle w:val="NoSpacing"/>
        <w:numPr>
          <w:ilvl w:val="0"/>
          <w:numId w:val="7"/>
        </w:numPr>
      </w:pPr>
      <w:r>
        <w:t>Set Page attributes</w:t>
      </w:r>
    </w:p>
    <w:p w14:paraId="125A48F9" w14:textId="77777777" w:rsidR="0057670A" w:rsidRDefault="0057670A" w:rsidP="0057670A">
      <w:pPr>
        <w:pStyle w:val="NoSpacing"/>
        <w:numPr>
          <w:ilvl w:val="1"/>
          <w:numId w:val="7"/>
        </w:numPr>
      </w:pPr>
      <w:r w:rsidRPr="00B767A0">
        <w:rPr>
          <w:b/>
        </w:rPr>
        <w:t>Parent</w:t>
      </w:r>
      <w:r>
        <w:t xml:space="preserve"> – use drop down and choose where page will appear in navigation.</w:t>
      </w:r>
    </w:p>
    <w:p w14:paraId="2CAE2CAF" w14:textId="77777777" w:rsidR="0057670A" w:rsidRDefault="0057670A" w:rsidP="0057670A">
      <w:pPr>
        <w:pStyle w:val="NoSpacing"/>
        <w:numPr>
          <w:ilvl w:val="0"/>
          <w:numId w:val="7"/>
        </w:numPr>
      </w:pPr>
      <w:r>
        <w:t xml:space="preserve">Click </w:t>
      </w:r>
      <w:r w:rsidRPr="00B767A0">
        <w:rPr>
          <w:b/>
        </w:rPr>
        <w:t>Preview</w:t>
      </w:r>
      <w:r>
        <w:t xml:space="preserve"> to see what it will look like</w:t>
      </w:r>
    </w:p>
    <w:p w14:paraId="30F50034" w14:textId="77777777" w:rsidR="0057670A" w:rsidRDefault="0057670A" w:rsidP="0057670A">
      <w:pPr>
        <w:pStyle w:val="NoSpacing"/>
        <w:numPr>
          <w:ilvl w:val="0"/>
          <w:numId w:val="7"/>
        </w:numPr>
      </w:pPr>
      <w:r>
        <w:t xml:space="preserve">Click </w:t>
      </w:r>
      <w:r w:rsidRPr="00D8613B">
        <w:rPr>
          <w:b/>
        </w:rPr>
        <w:t>Publish</w:t>
      </w:r>
      <w:r>
        <w:t xml:space="preserve"> to make visible on the NEST (if you do not want to publish yet you can click </w:t>
      </w:r>
      <w:r w:rsidRPr="00D8613B">
        <w:rPr>
          <w:b/>
        </w:rPr>
        <w:t>Save Draft</w:t>
      </w:r>
      <w:r>
        <w:t xml:space="preserve"> and continue editing and then publish at a later stage).</w:t>
      </w:r>
    </w:p>
    <w:p w14:paraId="4215A16F" w14:textId="77777777" w:rsidR="0057670A" w:rsidRDefault="0057670A" w:rsidP="0057670A">
      <w:pPr>
        <w:pStyle w:val="NoSpacing"/>
      </w:pPr>
    </w:p>
    <w:p w14:paraId="52DEF14C" w14:textId="77777777" w:rsidR="0057670A" w:rsidRDefault="0057670A" w:rsidP="0057670A">
      <w:pPr>
        <w:pStyle w:val="NoSpacing"/>
        <w:rPr>
          <w:b/>
        </w:rPr>
      </w:pPr>
      <w:r>
        <w:t xml:space="preserve">Note: a creator of a page will be set as the </w:t>
      </w:r>
      <w:r w:rsidRPr="00D8613B">
        <w:rPr>
          <w:b/>
        </w:rPr>
        <w:t>Author</w:t>
      </w:r>
      <w:r>
        <w:rPr>
          <w:b/>
        </w:rPr>
        <w:t xml:space="preserve">.  </w:t>
      </w:r>
    </w:p>
    <w:p w14:paraId="4DDBBF82" w14:textId="77777777" w:rsidR="0057670A" w:rsidRDefault="0057670A" w:rsidP="0057670A">
      <w:pPr>
        <w:pStyle w:val="NoSpacing"/>
        <w:rPr>
          <w:b/>
        </w:rPr>
      </w:pPr>
    </w:p>
    <w:p w14:paraId="024EC256" w14:textId="77777777" w:rsidR="0057670A" w:rsidRDefault="0057670A" w:rsidP="00040E06">
      <w:pPr>
        <w:pStyle w:val="Heading2"/>
        <w:numPr>
          <w:ilvl w:val="1"/>
          <w:numId w:val="8"/>
        </w:numPr>
      </w:pPr>
      <w:bookmarkStart w:id="14" w:name="_Toc524010065"/>
      <w:r>
        <w:t>Adding Hyperlinks</w:t>
      </w:r>
      <w:bookmarkEnd w:id="14"/>
    </w:p>
    <w:p w14:paraId="22820422" w14:textId="77777777" w:rsidR="0057670A" w:rsidRPr="00DD1D81" w:rsidRDefault="0057670A" w:rsidP="00040E06">
      <w:r>
        <w:t>You can include links to email addresses, Documents and Images, other pages on the Intranet, or external sites.</w:t>
      </w:r>
    </w:p>
    <w:p w14:paraId="70E54A3E" w14:textId="77777777" w:rsidR="0057670A" w:rsidRDefault="0057670A" w:rsidP="00040E06">
      <w:pPr>
        <w:pStyle w:val="Heading3"/>
        <w:numPr>
          <w:ilvl w:val="2"/>
          <w:numId w:val="8"/>
        </w:numPr>
      </w:pPr>
      <w:bookmarkStart w:id="15" w:name="_Toc524010066"/>
      <w:r>
        <w:t>Email address</w:t>
      </w:r>
      <w:bookmarkEnd w:id="15"/>
    </w:p>
    <w:p w14:paraId="275E1EB7" w14:textId="77777777" w:rsidR="0057670A" w:rsidRDefault="0057670A" w:rsidP="00040E06">
      <w:pPr>
        <w:pStyle w:val="ListParagraph"/>
        <w:numPr>
          <w:ilvl w:val="0"/>
          <w:numId w:val="10"/>
        </w:numPr>
      </w:pPr>
      <w:r>
        <w:t>Click in the body of the page you want to insert the link</w:t>
      </w:r>
    </w:p>
    <w:p w14:paraId="60CD256D" w14:textId="77777777" w:rsidR="0057670A" w:rsidRDefault="0057670A" w:rsidP="00040E06">
      <w:pPr>
        <w:pStyle w:val="ListParagraph"/>
        <w:numPr>
          <w:ilvl w:val="0"/>
          <w:numId w:val="10"/>
        </w:numPr>
      </w:pPr>
      <w:r>
        <w:t xml:space="preserve">Write in the email address in the page body (e.g. </w:t>
      </w:r>
      <w:hyperlink r:id="rId20" w:history="1">
        <w:r w:rsidRPr="00A04B92">
          <w:rPr>
            <w:rStyle w:val="Hyperlink"/>
          </w:rPr>
          <w:t>mmouse@unitec.ac.nz</w:t>
        </w:r>
      </w:hyperlink>
      <w:r>
        <w:t>) and then highlight the address with your mouse</w:t>
      </w:r>
    </w:p>
    <w:p w14:paraId="3921A35C" w14:textId="77777777" w:rsidR="0057670A" w:rsidRDefault="0057670A" w:rsidP="00040E06">
      <w:pPr>
        <w:pStyle w:val="ListParagraph"/>
        <w:numPr>
          <w:ilvl w:val="0"/>
          <w:numId w:val="10"/>
        </w:numPr>
      </w:pPr>
      <w:r>
        <w:t xml:space="preserve">Click on insert link icon </w:t>
      </w:r>
      <w:r>
        <w:rPr>
          <w:noProof/>
        </w:rPr>
        <w:drawing>
          <wp:inline distT="0" distB="0" distL="0" distR="0" wp14:anchorId="21DDE38B" wp14:editId="586F1945">
            <wp:extent cx="228571" cy="228571"/>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8571" cy="228571"/>
                    </a:xfrm>
                    <a:prstGeom prst="rect">
                      <a:avLst/>
                    </a:prstGeom>
                  </pic:spPr>
                </pic:pic>
              </a:graphicData>
            </a:graphic>
          </wp:inline>
        </w:drawing>
      </w:r>
      <w:r>
        <w:t xml:space="preserve"> from toolbar.</w:t>
      </w:r>
    </w:p>
    <w:p w14:paraId="5A84D550" w14:textId="77777777" w:rsidR="0057670A" w:rsidRDefault="0057670A" w:rsidP="00040E06">
      <w:r>
        <w:t xml:space="preserve">This will automatically recognise the link as an email and include the ‘mailto:’ suffix.  </w:t>
      </w:r>
    </w:p>
    <w:p w14:paraId="34F8568C" w14:textId="77777777" w:rsidR="0057670A" w:rsidRPr="00DD1D81" w:rsidRDefault="0057670A" w:rsidP="00040E06">
      <w:pPr>
        <w:pStyle w:val="ListParagraph"/>
        <w:numPr>
          <w:ilvl w:val="0"/>
          <w:numId w:val="10"/>
        </w:numPr>
      </w:pPr>
      <w:r>
        <w:t xml:space="preserve">To include a subject with the email add the following to the end of the hyperlink </w:t>
      </w:r>
      <w:r w:rsidRPr="00DD1D81">
        <w:rPr>
          <w:b/>
          <w:noProof/>
        </w:rPr>
        <w:t xml:space="preserve">?subject=Intranet enquiry </w:t>
      </w:r>
      <w:r w:rsidRPr="00DD1D81">
        <w:rPr>
          <w:noProof/>
        </w:rPr>
        <w:t>(</w:t>
      </w:r>
      <w:r>
        <w:rPr>
          <w:noProof/>
        </w:rPr>
        <w:t>i.e. subject of the email will be set to ‘Intranet enquiry’)</w:t>
      </w:r>
    </w:p>
    <w:p w14:paraId="361D15B2" w14:textId="77777777" w:rsidR="0057670A" w:rsidRDefault="0057670A" w:rsidP="00040E06">
      <w:pPr>
        <w:pStyle w:val="Heading3"/>
        <w:numPr>
          <w:ilvl w:val="2"/>
          <w:numId w:val="8"/>
        </w:numPr>
      </w:pPr>
      <w:bookmarkStart w:id="16" w:name="_Toc524010067"/>
      <w:r>
        <w:t>Link to Documents or Files</w:t>
      </w:r>
      <w:bookmarkEnd w:id="16"/>
    </w:p>
    <w:p w14:paraId="14D62987" w14:textId="77777777" w:rsidR="0057670A" w:rsidRDefault="0057670A" w:rsidP="00040E06">
      <w:r>
        <w:t>We recommend uploading the document to the media library before proceeding.</w:t>
      </w:r>
    </w:p>
    <w:p w14:paraId="7703EE0A" w14:textId="77777777" w:rsidR="0057670A" w:rsidRDefault="0057670A" w:rsidP="00040E06">
      <w:pPr>
        <w:pStyle w:val="ListParagraph"/>
        <w:numPr>
          <w:ilvl w:val="0"/>
          <w:numId w:val="11"/>
        </w:numPr>
      </w:pPr>
      <w:r>
        <w:t>Click in the body of the page you want to insert the link</w:t>
      </w:r>
    </w:p>
    <w:p w14:paraId="6CCFF934" w14:textId="77777777" w:rsidR="0057670A" w:rsidRDefault="0057670A" w:rsidP="00040E06">
      <w:pPr>
        <w:pStyle w:val="ListParagraph"/>
        <w:numPr>
          <w:ilvl w:val="0"/>
          <w:numId w:val="11"/>
        </w:numPr>
      </w:pPr>
      <w:r>
        <w:t xml:space="preserve">Click the </w:t>
      </w:r>
      <w:r w:rsidRPr="00545891">
        <w:rPr>
          <w:b/>
        </w:rPr>
        <w:t>Add Media</w:t>
      </w:r>
      <w:r>
        <w:t xml:space="preserve"> button </w:t>
      </w:r>
      <w:r>
        <w:rPr>
          <w:noProof/>
        </w:rPr>
        <w:drawing>
          <wp:inline distT="0" distB="0" distL="0" distR="0" wp14:anchorId="39295ABC" wp14:editId="028AC301">
            <wp:extent cx="807424" cy="2329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24743" cy="237907"/>
                    </a:xfrm>
                    <a:prstGeom prst="rect">
                      <a:avLst/>
                    </a:prstGeom>
                  </pic:spPr>
                </pic:pic>
              </a:graphicData>
            </a:graphic>
          </wp:inline>
        </w:drawing>
      </w:r>
    </w:p>
    <w:p w14:paraId="01983E99" w14:textId="77777777" w:rsidR="0057670A" w:rsidRDefault="0057670A" w:rsidP="00040E06">
      <w:r>
        <w:t>This will open the Media Library.</w:t>
      </w:r>
    </w:p>
    <w:p w14:paraId="48A62D0D" w14:textId="77777777" w:rsidR="0057670A" w:rsidRDefault="0057670A" w:rsidP="00040E06">
      <w:pPr>
        <w:pStyle w:val="ListParagraph"/>
        <w:numPr>
          <w:ilvl w:val="0"/>
          <w:numId w:val="11"/>
        </w:numPr>
      </w:pPr>
      <w:r>
        <w:t xml:space="preserve">Click on the </w:t>
      </w:r>
      <w:r w:rsidRPr="00B40C02">
        <w:rPr>
          <w:b/>
        </w:rPr>
        <w:t>Document</w:t>
      </w:r>
      <w:r>
        <w:t xml:space="preserve"> from the Media Library</w:t>
      </w:r>
    </w:p>
    <w:p w14:paraId="2A1B31C7" w14:textId="77777777" w:rsidR="0057670A" w:rsidRDefault="0057670A" w:rsidP="00040E06">
      <w:pPr>
        <w:pStyle w:val="ListParagraph"/>
        <w:numPr>
          <w:ilvl w:val="0"/>
          <w:numId w:val="11"/>
        </w:numPr>
      </w:pPr>
      <w:r>
        <w:t xml:space="preserve">Click on </w:t>
      </w:r>
      <w:r w:rsidRPr="00B40C02">
        <w:rPr>
          <w:b/>
        </w:rPr>
        <w:t>Insert into page</w:t>
      </w:r>
      <w:r>
        <w:t xml:space="preserve"> button in bottom right.</w:t>
      </w:r>
    </w:p>
    <w:p w14:paraId="70516D5E" w14:textId="77777777" w:rsidR="0057670A" w:rsidRDefault="0057670A" w:rsidP="00040E06">
      <w:pPr>
        <w:pStyle w:val="Heading3"/>
        <w:numPr>
          <w:ilvl w:val="2"/>
          <w:numId w:val="8"/>
        </w:numPr>
      </w:pPr>
      <w:bookmarkStart w:id="17" w:name="_Toc524010068"/>
      <w:r>
        <w:t>Link to other Pages (or Posts) on Intranet</w:t>
      </w:r>
      <w:bookmarkEnd w:id="17"/>
    </w:p>
    <w:p w14:paraId="7EDD9353" w14:textId="77777777" w:rsidR="0057670A" w:rsidRDefault="0057670A" w:rsidP="00040E06">
      <w:pPr>
        <w:pStyle w:val="ListParagraph"/>
        <w:numPr>
          <w:ilvl w:val="0"/>
          <w:numId w:val="13"/>
        </w:numPr>
      </w:pPr>
      <w:r>
        <w:t>Click in the body of the page you want to insert the link</w:t>
      </w:r>
    </w:p>
    <w:p w14:paraId="1569D1D0" w14:textId="77777777" w:rsidR="0057670A" w:rsidRDefault="0057670A" w:rsidP="00040E06">
      <w:pPr>
        <w:pStyle w:val="ListParagraph"/>
        <w:numPr>
          <w:ilvl w:val="0"/>
          <w:numId w:val="13"/>
        </w:numPr>
      </w:pPr>
      <w:r>
        <w:lastRenderedPageBreak/>
        <w:t xml:space="preserve">Click on insert link icon </w:t>
      </w:r>
      <w:r>
        <w:rPr>
          <w:noProof/>
        </w:rPr>
        <w:drawing>
          <wp:inline distT="0" distB="0" distL="0" distR="0" wp14:anchorId="2067B5A3" wp14:editId="45AFF181">
            <wp:extent cx="228571" cy="228571"/>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8571" cy="228571"/>
                    </a:xfrm>
                    <a:prstGeom prst="rect">
                      <a:avLst/>
                    </a:prstGeom>
                  </pic:spPr>
                </pic:pic>
              </a:graphicData>
            </a:graphic>
          </wp:inline>
        </w:drawing>
      </w:r>
      <w:r>
        <w:t xml:space="preserve"> from toolbar.</w:t>
      </w:r>
    </w:p>
    <w:p w14:paraId="17A2D961" w14:textId="77777777" w:rsidR="0057670A" w:rsidRDefault="0057670A" w:rsidP="00040E06">
      <w:r>
        <w:rPr>
          <w:noProof/>
        </w:rPr>
        <w:drawing>
          <wp:anchor distT="0" distB="0" distL="114300" distR="114300" simplePos="0" relativeHeight="251660288" behindDoc="0" locked="0" layoutInCell="1" allowOverlap="1" wp14:anchorId="09D0B0B1" wp14:editId="26172D13">
            <wp:simplePos x="0" y="0"/>
            <wp:positionH relativeFrom="column">
              <wp:posOffset>2790825</wp:posOffset>
            </wp:positionH>
            <wp:positionV relativeFrom="paragraph">
              <wp:posOffset>237490</wp:posOffset>
            </wp:positionV>
            <wp:extent cx="2927350" cy="316865"/>
            <wp:effectExtent l="0" t="0" r="635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927350" cy="316865"/>
                    </a:xfrm>
                    <a:prstGeom prst="rect">
                      <a:avLst/>
                    </a:prstGeom>
                  </pic:spPr>
                </pic:pic>
              </a:graphicData>
            </a:graphic>
          </wp:anchor>
        </w:drawing>
      </w:r>
      <w:r>
        <w:t>This will display the link editor where you can either paste in the URL or if you know the name of the page then start typing the name and select from the list presented.</w:t>
      </w:r>
    </w:p>
    <w:p w14:paraId="5D7A1648" w14:textId="77777777" w:rsidR="0057670A" w:rsidRDefault="0057670A" w:rsidP="00040E06">
      <w:pPr>
        <w:pStyle w:val="ListParagraph"/>
        <w:numPr>
          <w:ilvl w:val="0"/>
          <w:numId w:val="13"/>
        </w:numPr>
      </w:pPr>
      <w:r>
        <w:t xml:space="preserve">Click on blue arrow icon </w:t>
      </w:r>
      <w:r>
        <w:rPr>
          <w:noProof/>
        </w:rPr>
        <w:drawing>
          <wp:inline distT="0" distB="0" distL="0" distR="0" wp14:anchorId="62290346" wp14:editId="5A6F784F">
            <wp:extent cx="266667" cy="266667"/>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667" cy="266667"/>
                    </a:xfrm>
                    <a:prstGeom prst="rect">
                      <a:avLst/>
                    </a:prstGeom>
                  </pic:spPr>
                </pic:pic>
              </a:graphicData>
            </a:graphic>
          </wp:inline>
        </w:drawing>
      </w:r>
      <w:r>
        <w:t xml:space="preserve"> to </w:t>
      </w:r>
      <w:proofErr w:type="gramStart"/>
      <w:r w:rsidRPr="00571E39">
        <w:rPr>
          <w:b/>
        </w:rPr>
        <w:t>Apply</w:t>
      </w:r>
      <w:proofErr w:type="gramEnd"/>
      <w:r>
        <w:t xml:space="preserve"> the link.</w:t>
      </w:r>
    </w:p>
    <w:p w14:paraId="2FB5C344" w14:textId="77777777" w:rsidR="0057670A" w:rsidRPr="00926E2A" w:rsidRDefault="0057670A" w:rsidP="00040E06">
      <w:pPr>
        <w:rPr>
          <w:b/>
        </w:rPr>
      </w:pPr>
      <w:r>
        <w:t xml:space="preserve">NOTE: to change the way the hyperlink responds or edit the text See </w:t>
      </w:r>
      <w:hyperlink w:anchor="_Edit_a_Hyperlink" w:history="1">
        <w:r w:rsidRPr="00926E2A">
          <w:rPr>
            <w:rStyle w:val="Hyperlink"/>
          </w:rPr>
          <w:t>Edit a Hyperlink</w:t>
        </w:r>
      </w:hyperlink>
    </w:p>
    <w:p w14:paraId="6B10CBE3" w14:textId="77777777" w:rsidR="0057670A" w:rsidRDefault="0057670A" w:rsidP="00040E06">
      <w:pPr>
        <w:pStyle w:val="Heading2"/>
        <w:numPr>
          <w:ilvl w:val="1"/>
          <w:numId w:val="8"/>
        </w:numPr>
      </w:pPr>
      <w:bookmarkStart w:id="18" w:name="_Toc524010069"/>
      <w:r>
        <w:t>Adding Images</w:t>
      </w:r>
      <w:bookmarkEnd w:id="18"/>
    </w:p>
    <w:p w14:paraId="7E6AA88A" w14:textId="77777777" w:rsidR="0057670A" w:rsidRDefault="0057670A" w:rsidP="00040E06">
      <w:r>
        <w:t>We recommend uploading the Image to the media library before proceeding.</w:t>
      </w:r>
    </w:p>
    <w:p w14:paraId="5CD0B7AF" w14:textId="77777777" w:rsidR="0057670A" w:rsidRDefault="0057670A" w:rsidP="00040E06">
      <w:pPr>
        <w:pStyle w:val="ListParagraph"/>
        <w:numPr>
          <w:ilvl w:val="0"/>
          <w:numId w:val="12"/>
        </w:numPr>
      </w:pPr>
      <w:r>
        <w:t>Click in the body of the page you want to insert the link</w:t>
      </w:r>
    </w:p>
    <w:p w14:paraId="4E2390A9" w14:textId="77777777" w:rsidR="0057670A" w:rsidRDefault="0057670A" w:rsidP="00040E06">
      <w:pPr>
        <w:pStyle w:val="ListParagraph"/>
        <w:numPr>
          <w:ilvl w:val="0"/>
          <w:numId w:val="12"/>
        </w:numPr>
      </w:pPr>
      <w:r>
        <w:t xml:space="preserve">Click the </w:t>
      </w:r>
      <w:r w:rsidRPr="00545891">
        <w:rPr>
          <w:b/>
        </w:rPr>
        <w:t>Add Media</w:t>
      </w:r>
      <w:r>
        <w:t xml:space="preserve"> button </w:t>
      </w:r>
      <w:r>
        <w:rPr>
          <w:noProof/>
        </w:rPr>
        <w:drawing>
          <wp:inline distT="0" distB="0" distL="0" distR="0" wp14:anchorId="01674D6A" wp14:editId="73117F65">
            <wp:extent cx="807424" cy="2329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24743" cy="237907"/>
                    </a:xfrm>
                    <a:prstGeom prst="rect">
                      <a:avLst/>
                    </a:prstGeom>
                  </pic:spPr>
                </pic:pic>
              </a:graphicData>
            </a:graphic>
          </wp:inline>
        </w:drawing>
      </w:r>
    </w:p>
    <w:p w14:paraId="4571864D" w14:textId="77777777" w:rsidR="0057670A" w:rsidRDefault="0057670A" w:rsidP="00040E06">
      <w:r>
        <w:t>This will add the image to your page</w:t>
      </w:r>
    </w:p>
    <w:p w14:paraId="2F3A08D2" w14:textId="245B1ED0" w:rsidR="0057670A" w:rsidRDefault="0057670A" w:rsidP="00040E06">
      <w:pPr>
        <w:pStyle w:val="ListParagraph"/>
        <w:numPr>
          <w:ilvl w:val="0"/>
          <w:numId w:val="12"/>
        </w:numPr>
      </w:pPr>
      <w:r>
        <w:rPr>
          <w:noProof/>
        </w:rPr>
        <w:drawing>
          <wp:anchor distT="0" distB="0" distL="114300" distR="114300" simplePos="0" relativeHeight="251663360" behindDoc="0" locked="0" layoutInCell="1" allowOverlap="1" wp14:anchorId="01514620" wp14:editId="6849C306">
            <wp:simplePos x="0" y="0"/>
            <wp:positionH relativeFrom="column">
              <wp:posOffset>3858260</wp:posOffset>
            </wp:positionH>
            <wp:positionV relativeFrom="paragraph">
              <wp:posOffset>6985</wp:posOffset>
            </wp:positionV>
            <wp:extent cx="1894840" cy="437515"/>
            <wp:effectExtent l="0" t="0" r="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894840" cy="437515"/>
                    </a:xfrm>
                    <a:prstGeom prst="rect">
                      <a:avLst/>
                    </a:prstGeom>
                  </pic:spPr>
                </pic:pic>
              </a:graphicData>
            </a:graphic>
          </wp:anchor>
        </w:drawing>
      </w:r>
      <w:r>
        <w:t xml:space="preserve">Click on the image in the page and the formatting tool bar will display </w:t>
      </w:r>
    </w:p>
    <w:p w14:paraId="607139C0" w14:textId="77777777" w:rsidR="0057670A" w:rsidRDefault="0057670A" w:rsidP="00040E06">
      <w:pPr>
        <w:pStyle w:val="ListParagraph"/>
        <w:numPr>
          <w:ilvl w:val="0"/>
          <w:numId w:val="12"/>
        </w:numPr>
      </w:pPr>
      <w:r>
        <w:t>Click on alignment button to allow text to wrap around the picture.</w:t>
      </w:r>
    </w:p>
    <w:p w14:paraId="72C1764E" w14:textId="3A3D932A" w:rsidR="0057670A" w:rsidRDefault="0057670A" w:rsidP="00040E06">
      <w:pPr>
        <w:pStyle w:val="ListParagraph"/>
        <w:numPr>
          <w:ilvl w:val="0"/>
          <w:numId w:val="12"/>
        </w:numPr>
      </w:pPr>
      <w:r>
        <w:rPr>
          <w:noProof/>
        </w:rPr>
        <w:drawing>
          <wp:anchor distT="0" distB="0" distL="114300" distR="114300" simplePos="0" relativeHeight="251664384" behindDoc="0" locked="0" layoutInCell="1" allowOverlap="1" wp14:anchorId="4AA7686E" wp14:editId="478BA34E">
            <wp:simplePos x="0" y="0"/>
            <wp:positionH relativeFrom="column">
              <wp:posOffset>2463800</wp:posOffset>
            </wp:positionH>
            <wp:positionV relativeFrom="paragraph">
              <wp:posOffset>280035</wp:posOffset>
            </wp:positionV>
            <wp:extent cx="3286760" cy="2181225"/>
            <wp:effectExtent l="0" t="0" r="889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286760" cy="2181225"/>
                    </a:xfrm>
                    <a:prstGeom prst="rect">
                      <a:avLst/>
                    </a:prstGeom>
                  </pic:spPr>
                </pic:pic>
              </a:graphicData>
            </a:graphic>
            <wp14:sizeRelH relativeFrom="margin">
              <wp14:pctWidth>0</wp14:pctWidth>
            </wp14:sizeRelH>
            <wp14:sizeRelV relativeFrom="margin">
              <wp14:pctHeight>0</wp14:pctHeight>
            </wp14:sizeRelV>
          </wp:anchor>
        </w:drawing>
      </w:r>
      <w:r>
        <w:t>Click on the pencil icon to display Image Details interface</w:t>
      </w:r>
    </w:p>
    <w:p w14:paraId="02E47C56" w14:textId="77777777" w:rsidR="0057670A" w:rsidRDefault="0057670A" w:rsidP="00040E06"/>
    <w:p w14:paraId="36A3D5CC" w14:textId="0B5676B4" w:rsidR="0057670A" w:rsidRDefault="0057670A" w:rsidP="00040E06">
      <w:pPr>
        <w:pStyle w:val="ListParagraph"/>
        <w:numPr>
          <w:ilvl w:val="0"/>
          <w:numId w:val="12"/>
        </w:numPr>
      </w:pPr>
      <w:r>
        <w:t>Alternative Text is recommended (as this is read by screen readers for the vision impaired).</w:t>
      </w:r>
    </w:p>
    <w:p w14:paraId="0F149F8D" w14:textId="77777777" w:rsidR="00B97887" w:rsidRDefault="00B97887" w:rsidP="00040E06">
      <w:pPr>
        <w:pStyle w:val="ListParagraph"/>
      </w:pPr>
    </w:p>
    <w:p w14:paraId="464DCA07" w14:textId="59FB4736" w:rsidR="0057670A" w:rsidRDefault="0057670A" w:rsidP="00040E06">
      <w:pPr>
        <w:pStyle w:val="ListParagraph"/>
        <w:numPr>
          <w:ilvl w:val="0"/>
          <w:numId w:val="12"/>
        </w:numPr>
      </w:pPr>
      <w:r>
        <w:t>Size can be set here using drop down and selecting from the list displayed.</w:t>
      </w:r>
    </w:p>
    <w:p w14:paraId="17E7D410" w14:textId="77777777" w:rsidR="00B97887" w:rsidRDefault="00B97887" w:rsidP="00040E06">
      <w:pPr>
        <w:pStyle w:val="ListParagraph"/>
      </w:pPr>
    </w:p>
    <w:p w14:paraId="314C3CFE" w14:textId="77777777" w:rsidR="0057670A" w:rsidRDefault="0057670A" w:rsidP="00040E06">
      <w:pPr>
        <w:pStyle w:val="ListParagraph"/>
        <w:numPr>
          <w:ilvl w:val="0"/>
          <w:numId w:val="12"/>
        </w:numPr>
      </w:pPr>
      <w:r>
        <w:t xml:space="preserve">Click </w:t>
      </w:r>
      <w:r w:rsidRPr="00AB67CE">
        <w:rPr>
          <w:b/>
        </w:rPr>
        <w:t>Update</w:t>
      </w:r>
      <w:r>
        <w:t xml:space="preserve"> to save changes</w:t>
      </w:r>
    </w:p>
    <w:p w14:paraId="4D78DC70" w14:textId="77777777" w:rsidR="0057670A" w:rsidRDefault="0057670A" w:rsidP="00040E06">
      <w:pPr>
        <w:pStyle w:val="Heading2"/>
        <w:numPr>
          <w:ilvl w:val="1"/>
          <w:numId w:val="8"/>
        </w:numPr>
      </w:pPr>
      <w:bookmarkStart w:id="19" w:name="_Edit_a_Hyperlink"/>
      <w:bookmarkStart w:id="20" w:name="_Toc524010070"/>
      <w:bookmarkEnd w:id="19"/>
      <w:r>
        <w:t>Edit a Hyperlink</w:t>
      </w:r>
      <w:bookmarkEnd w:id="20"/>
    </w:p>
    <w:p w14:paraId="30AD96B2" w14:textId="77777777" w:rsidR="0057670A" w:rsidRDefault="0057670A" w:rsidP="0057670A">
      <w:pPr>
        <w:pStyle w:val="NoSpacing"/>
        <w:numPr>
          <w:ilvl w:val="0"/>
          <w:numId w:val="14"/>
        </w:numPr>
      </w:pPr>
      <w:r>
        <w:rPr>
          <w:noProof/>
          <w:lang w:val="en-NZ" w:eastAsia="en-NZ"/>
        </w:rPr>
        <w:drawing>
          <wp:anchor distT="0" distB="0" distL="114300" distR="114300" simplePos="0" relativeHeight="251661312" behindDoc="0" locked="0" layoutInCell="1" allowOverlap="1" wp14:anchorId="1F71832D" wp14:editId="60C21BB4">
            <wp:simplePos x="0" y="0"/>
            <wp:positionH relativeFrom="column">
              <wp:posOffset>2113915</wp:posOffset>
            </wp:positionH>
            <wp:positionV relativeFrom="paragraph">
              <wp:posOffset>108585</wp:posOffset>
            </wp:positionV>
            <wp:extent cx="3502025" cy="601345"/>
            <wp:effectExtent l="0" t="0" r="317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502025" cy="601345"/>
                    </a:xfrm>
                    <a:prstGeom prst="rect">
                      <a:avLst/>
                    </a:prstGeom>
                  </pic:spPr>
                </pic:pic>
              </a:graphicData>
            </a:graphic>
            <wp14:sizeRelH relativeFrom="margin">
              <wp14:pctWidth>0</wp14:pctWidth>
            </wp14:sizeRelH>
            <wp14:sizeRelV relativeFrom="margin">
              <wp14:pctHeight>0</wp14:pctHeight>
            </wp14:sizeRelV>
          </wp:anchor>
        </w:drawing>
      </w:r>
      <w:r>
        <w:t>Click on the hyperlink in the page</w:t>
      </w:r>
    </w:p>
    <w:p w14:paraId="0E7AF49F" w14:textId="77777777" w:rsidR="0057670A" w:rsidRDefault="0057670A" w:rsidP="0057670A">
      <w:pPr>
        <w:pStyle w:val="NoSpacing"/>
        <w:numPr>
          <w:ilvl w:val="0"/>
          <w:numId w:val="14"/>
        </w:numPr>
      </w:pPr>
      <w:r>
        <w:t>Click on Link Options icon</w:t>
      </w:r>
    </w:p>
    <w:p w14:paraId="1E0735F4" w14:textId="77777777" w:rsidR="0057670A" w:rsidRDefault="0057670A" w:rsidP="0057670A">
      <w:pPr>
        <w:pStyle w:val="NoSpacing"/>
      </w:pPr>
    </w:p>
    <w:p w14:paraId="15ADA257" w14:textId="77777777" w:rsidR="0057670A" w:rsidRDefault="0057670A" w:rsidP="0057670A">
      <w:pPr>
        <w:pStyle w:val="NoSpacing"/>
      </w:pPr>
    </w:p>
    <w:p w14:paraId="4139AF22" w14:textId="77777777" w:rsidR="0057670A" w:rsidRDefault="0057670A" w:rsidP="0057670A">
      <w:pPr>
        <w:pStyle w:val="NoSpacing"/>
      </w:pPr>
      <w:r>
        <w:lastRenderedPageBreak/>
        <w:t>This will present the following Insert/edit link dialogue:</w:t>
      </w:r>
    </w:p>
    <w:p w14:paraId="5D0088C9" w14:textId="5633B278" w:rsidR="0057670A" w:rsidRDefault="00CB0B42" w:rsidP="0057670A">
      <w:pPr>
        <w:pStyle w:val="NoSpacing"/>
      </w:pPr>
      <w:r>
        <w:rPr>
          <w:noProof/>
          <w:lang w:val="en-NZ" w:eastAsia="en-NZ"/>
        </w:rPr>
        <w:drawing>
          <wp:anchor distT="0" distB="0" distL="114300" distR="114300" simplePos="0" relativeHeight="251662336" behindDoc="0" locked="0" layoutInCell="1" allowOverlap="1" wp14:anchorId="11ADB7BD" wp14:editId="656F47D2">
            <wp:simplePos x="0" y="0"/>
            <wp:positionH relativeFrom="column">
              <wp:posOffset>2552700</wp:posOffset>
            </wp:positionH>
            <wp:positionV relativeFrom="paragraph">
              <wp:posOffset>50800</wp:posOffset>
            </wp:positionV>
            <wp:extent cx="3333750" cy="3340444"/>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333750" cy="3340444"/>
                    </a:xfrm>
                    <a:prstGeom prst="rect">
                      <a:avLst/>
                    </a:prstGeom>
                  </pic:spPr>
                </pic:pic>
              </a:graphicData>
            </a:graphic>
          </wp:anchor>
        </w:drawing>
      </w:r>
    </w:p>
    <w:p w14:paraId="788C7443" w14:textId="6331499D" w:rsidR="0057670A" w:rsidRDefault="0057670A" w:rsidP="0057670A">
      <w:pPr>
        <w:pStyle w:val="NoSpacing"/>
      </w:pPr>
    </w:p>
    <w:p w14:paraId="3F552819" w14:textId="77777777" w:rsidR="0057670A" w:rsidRDefault="0057670A" w:rsidP="0057670A">
      <w:pPr>
        <w:pStyle w:val="NoSpacing"/>
      </w:pPr>
    </w:p>
    <w:p w14:paraId="40F0275D" w14:textId="77777777" w:rsidR="0057670A" w:rsidRDefault="0057670A" w:rsidP="0057670A">
      <w:pPr>
        <w:pStyle w:val="NoSpacing"/>
        <w:numPr>
          <w:ilvl w:val="0"/>
          <w:numId w:val="14"/>
        </w:numPr>
      </w:pPr>
      <w:r>
        <w:t>Tick the box ‘Open link in new tab’ for all external links and documents.</w:t>
      </w:r>
    </w:p>
    <w:p w14:paraId="58230448" w14:textId="77777777" w:rsidR="0057670A" w:rsidRDefault="0057670A" w:rsidP="0057670A">
      <w:pPr>
        <w:pStyle w:val="NoSpacing"/>
      </w:pPr>
    </w:p>
    <w:p w14:paraId="526834C4" w14:textId="77777777" w:rsidR="0057670A" w:rsidRDefault="0057670A" w:rsidP="0057670A">
      <w:pPr>
        <w:pStyle w:val="NoSpacing"/>
      </w:pPr>
    </w:p>
    <w:p w14:paraId="02BD31A7" w14:textId="77777777" w:rsidR="0057670A" w:rsidRDefault="0057670A" w:rsidP="0057670A">
      <w:pPr>
        <w:pStyle w:val="NoSpacing"/>
      </w:pPr>
      <w:r>
        <w:t>NOTE: You can also search for other intranet pages and posts through this interface.</w:t>
      </w:r>
    </w:p>
    <w:p w14:paraId="2F267D1B" w14:textId="77777777" w:rsidR="0057670A" w:rsidRDefault="0057670A" w:rsidP="0057670A">
      <w:pPr>
        <w:pStyle w:val="NoSpacing"/>
      </w:pPr>
    </w:p>
    <w:p w14:paraId="729A3971" w14:textId="77777777" w:rsidR="0057670A" w:rsidRDefault="0057670A" w:rsidP="0057670A">
      <w:pPr>
        <w:pStyle w:val="NoSpacing"/>
      </w:pPr>
    </w:p>
    <w:p w14:paraId="219AA395" w14:textId="77777777" w:rsidR="0057670A" w:rsidRDefault="0057670A" w:rsidP="0057670A">
      <w:pPr>
        <w:pStyle w:val="NoSpacing"/>
      </w:pPr>
    </w:p>
    <w:p w14:paraId="44824499" w14:textId="77777777" w:rsidR="0057670A" w:rsidRDefault="0057670A" w:rsidP="0057670A">
      <w:pPr>
        <w:pStyle w:val="NoSpacing"/>
        <w:numPr>
          <w:ilvl w:val="0"/>
          <w:numId w:val="14"/>
        </w:numPr>
      </w:pPr>
      <w:r>
        <w:t xml:space="preserve">Click </w:t>
      </w:r>
      <w:r w:rsidRPr="007D0F42">
        <w:rPr>
          <w:b/>
        </w:rPr>
        <w:t>Update</w:t>
      </w:r>
    </w:p>
    <w:p w14:paraId="548E87A2" w14:textId="77777777" w:rsidR="0057670A" w:rsidRDefault="0057670A" w:rsidP="0057670A">
      <w:pPr>
        <w:pStyle w:val="NoSpacing"/>
      </w:pPr>
    </w:p>
    <w:p w14:paraId="7AF63AD3" w14:textId="77777777" w:rsidR="0057670A" w:rsidRDefault="0057670A" w:rsidP="0057670A">
      <w:pPr>
        <w:pStyle w:val="NoSpacing"/>
      </w:pPr>
    </w:p>
    <w:p w14:paraId="533B9CD9" w14:textId="77777777" w:rsidR="0057670A" w:rsidRDefault="0057670A" w:rsidP="0057670A">
      <w:pPr>
        <w:pStyle w:val="NoSpacing"/>
      </w:pPr>
    </w:p>
    <w:p w14:paraId="30FD15C3" w14:textId="77777777" w:rsidR="0057670A" w:rsidRDefault="0057670A" w:rsidP="0057670A">
      <w:pPr>
        <w:pStyle w:val="NoSpacing"/>
      </w:pPr>
    </w:p>
    <w:p w14:paraId="7838A703" w14:textId="77777777" w:rsidR="0057670A" w:rsidRDefault="0057670A" w:rsidP="0057670A">
      <w:pPr>
        <w:pStyle w:val="NoSpacing"/>
      </w:pPr>
    </w:p>
    <w:p w14:paraId="306C21BD" w14:textId="77777777" w:rsidR="0057670A" w:rsidRDefault="0057670A" w:rsidP="0057670A">
      <w:pPr>
        <w:pStyle w:val="NoSpacing"/>
      </w:pPr>
    </w:p>
    <w:p w14:paraId="3F572F0B" w14:textId="77777777" w:rsidR="0057670A" w:rsidRDefault="0057670A" w:rsidP="0057670A">
      <w:pPr>
        <w:pStyle w:val="NoSpacing"/>
      </w:pPr>
    </w:p>
    <w:p w14:paraId="0EB49B9B" w14:textId="77777777" w:rsidR="0057670A" w:rsidRDefault="0057670A" w:rsidP="0057670A">
      <w:pPr>
        <w:pStyle w:val="NoSpacing"/>
      </w:pPr>
    </w:p>
    <w:p w14:paraId="44BC21DC" w14:textId="77777777" w:rsidR="00D814A1" w:rsidRDefault="00D814A1">
      <w:pPr>
        <w:rPr>
          <w:rFonts w:eastAsiaTheme="majorEastAsia" w:cstheme="majorBidi"/>
          <w:b/>
          <w:bCs/>
          <w:smallCaps/>
          <w:color w:val="2C2C2C" w:themeColor="text1"/>
          <w:sz w:val="36"/>
          <w:szCs w:val="36"/>
        </w:rPr>
      </w:pPr>
      <w:bookmarkStart w:id="21" w:name="_Using_Short_Codes"/>
      <w:bookmarkEnd w:id="21"/>
      <w:r>
        <w:br w:type="page"/>
      </w:r>
    </w:p>
    <w:p w14:paraId="53DC3A1B" w14:textId="4A15E341" w:rsidR="0057670A" w:rsidRDefault="0057670A" w:rsidP="00040E06">
      <w:pPr>
        <w:pStyle w:val="Heading1"/>
        <w:numPr>
          <w:ilvl w:val="0"/>
          <w:numId w:val="8"/>
        </w:numPr>
      </w:pPr>
      <w:bookmarkStart w:id="22" w:name="_Toc524010071"/>
      <w:r>
        <w:lastRenderedPageBreak/>
        <w:t>Using Short Codes</w:t>
      </w:r>
      <w:bookmarkEnd w:id="22"/>
    </w:p>
    <w:p w14:paraId="42ADF181" w14:textId="57534E06" w:rsidR="0057670A" w:rsidRDefault="0057670A" w:rsidP="0057670A">
      <w:pPr>
        <w:pStyle w:val="NoSpacing"/>
      </w:pPr>
      <w:r>
        <w:t>WordPress makes use of this feature to enable certain pieces of information</w:t>
      </w:r>
      <w:r w:rsidR="00E03296">
        <w:t>, for example documents from a Media Category,</w:t>
      </w:r>
      <w:r>
        <w:t xml:space="preserve"> to be displayed on a page.</w:t>
      </w:r>
    </w:p>
    <w:p w14:paraId="2616B795" w14:textId="77777777" w:rsidR="0057670A" w:rsidRDefault="0057670A" w:rsidP="00040E06">
      <w:pPr>
        <w:pStyle w:val="Heading2"/>
        <w:numPr>
          <w:ilvl w:val="1"/>
          <w:numId w:val="8"/>
        </w:numPr>
      </w:pPr>
      <w:bookmarkStart w:id="23" w:name="_Toc524010072"/>
      <w:r>
        <w:t>Displaying All Category Content on a page</w:t>
      </w:r>
      <w:bookmarkEnd w:id="23"/>
    </w:p>
    <w:p w14:paraId="508DA12D" w14:textId="77777777" w:rsidR="0057670A" w:rsidRDefault="0057670A" w:rsidP="0057670A">
      <w:pPr>
        <w:pStyle w:val="NoSpacing"/>
      </w:pPr>
      <w:r>
        <w:t xml:space="preserve">The Policies and Procedures page make use of this feature to display all the content from the Media Library that have been added to the Policies and Procedures Category by simply including the following code into the page body.  </w:t>
      </w:r>
    </w:p>
    <w:p w14:paraId="646D1137" w14:textId="77777777" w:rsidR="0057670A" w:rsidRDefault="0057670A" w:rsidP="0057670A">
      <w:pPr>
        <w:pStyle w:val="NoSpacing"/>
      </w:pPr>
    </w:p>
    <w:p w14:paraId="473A4AF7" w14:textId="64D7923F" w:rsidR="0057670A" w:rsidRDefault="0057670A" w:rsidP="0057670A">
      <w:pPr>
        <w:pStyle w:val="NoSpacing"/>
      </w:pPr>
      <w:r>
        <w:t>For example, [</w:t>
      </w:r>
      <w:proofErr w:type="spellStart"/>
      <w:r>
        <w:t>p_list_media</w:t>
      </w:r>
      <w:proofErr w:type="spellEnd"/>
      <w:r>
        <w:t xml:space="preserve"> </w:t>
      </w:r>
      <w:proofErr w:type="spellStart"/>
      <w:r>
        <w:t>mediacat</w:t>
      </w:r>
      <w:proofErr w:type="spellEnd"/>
      <w:r>
        <w:t>=16] would displ</w:t>
      </w:r>
      <w:r w:rsidR="00B97887">
        <w:t>ay the contents of Category ID</w:t>
      </w:r>
      <w:r>
        <w:t>16 on a page as list.</w:t>
      </w:r>
    </w:p>
    <w:p w14:paraId="225AB35C" w14:textId="77777777" w:rsidR="0057670A" w:rsidRDefault="0057670A" w:rsidP="0057670A">
      <w:pPr>
        <w:pStyle w:val="NoSpacing"/>
      </w:pPr>
    </w:p>
    <w:p w14:paraId="0C9F8ACB" w14:textId="53B237FF" w:rsidR="0057670A" w:rsidRDefault="0057670A" w:rsidP="0057670A">
      <w:pPr>
        <w:pStyle w:val="NoSpacing"/>
      </w:pPr>
      <w:r>
        <w:t xml:space="preserve">There is a </w:t>
      </w:r>
      <w:r w:rsidR="00E03296">
        <w:t xml:space="preserve">Demo </w:t>
      </w:r>
      <w:r>
        <w:t>page within WordPress that has the codes and you can copy and edit as needed.</w:t>
      </w:r>
    </w:p>
    <w:p w14:paraId="5F9C5454" w14:textId="77777777" w:rsidR="0057670A" w:rsidRDefault="0057670A" w:rsidP="0057670A">
      <w:pPr>
        <w:pStyle w:val="NoSpacing"/>
      </w:pPr>
    </w:p>
    <w:p w14:paraId="0B5BF868" w14:textId="77777777" w:rsidR="0057670A" w:rsidRDefault="0057670A" w:rsidP="0057670A">
      <w:pPr>
        <w:pStyle w:val="NoSpacing"/>
      </w:pPr>
      <w:r>
        <w:t>Here are the two commonly used examples:</w:t>
      </w:r>
    </w:p>
    <w:p w14:paraId="625551BF" w14:textId="77777777" w:rsidR="0057670A" w:rsidRPr="003B7FA2" w:rsidRDefault="0057670A" w:rsidP="00040E06">
      <w:r w:rsidRPr="003B7FA2">
        <w:t>To display category ID 128: [</w:t>
      </w:r>
      <w:proofErr w:type="spellStart"/>
      <w:r w:rsidRPr="003B7FA2">
        <w:t>p_list_media</w:t>
      </w:r>
      <w:proofErr w:type="spellEnd"/>
      <w:r w:rsidRPr="003B7FA2">
        <w:t xml:space="preserve"> </w:t>
      </w:r>
      <w:proofErr w:type="spellStart"/>
      <w:r w:rsidRPr="003B7FA2">
        <w:t>mediacat</w:t>
      </w:r>
      <w:proofErr w:type="spellEnd"/>
      <w:r w:rsidRPr="003B7FA2">
        <w:t>=128]</w:t>
      </w:r>
    </w:p>
    <w:p w14:paraId="7E2DED6A" w14:textId="66802EE2" w:rsidR="0057670A" w:rsidRDefault="0057670A" w:rsidP="00040E06">
      <w:r w:rsidRPr="003B7FA2">
        <w:rPr>
          <w:b/>
          <w:bCs/>
        </w:rPr>
        <w:t xml:space="preserve">To display category ID 22 as alpha list: </w:t>
      </w:r>
      <w:r w:rsidRPr="003B7FA2">
        <w:t>[</w:t>
      </w:r>
      <w:proofErr w:type="spellStart"/>
      <w:r w:rsidRPr="003B7FA2">
        <w:t>p_list_media</w:t>
      </w:r>
      <w:proofErr w:type="spellEnd"/>
      <w:r w:rsidRPr="003B7FA2">
        <w:t xml:space="preserve"> </w:t>
      </w:r>
      <w:proofErr w:type="spellStart"/>
      <w:r w:rsidRPr="003B7FA2">
        <w:t>mediacat</w:t>
      </w:r>
      <w:proofErr w:type="spellEnd"/>
      <w:r w:rsidRPr="003B7FA2">
        <w:t xml:space="preserve">=22 </w:t>
      </w:r>
      <w:proofErr w:type="spellStart"/>
      <w:r w:rsidRPr="003B7FA2">
        <w:t>show_alpha_list</w:t>
      </w:r>
      <w:proofErr w:type="spellEnd"/>
      <w:r w:rsidRPr="003B7FA2">
        <w:t>=0]</w:t>
      </w:r>
    </w:p>
    <w:p w14:paraId="5E93805F" w14:textId="02F7FEBC" w:rsidR="00B97887" w:rsidRPr="003B7FA2" w:rsidRDefault="00B97887" w:rsidP="00040E06">
      <w:r>
        <w:t>Replacing ID number shown with the Category ID of your choosing will display accordingly.</w:t>
      </w:r>
    </w:p>
    <w:p w14:paraId="42FA0454" w14:textId="77777777" w:rsidR="0057670A" w:rsidRDefault="0057670A" w:rsidP="00040E06">
      <w:pPr>
        <w:pStyle w:val="Heading2"/>
        <w:numPr>
          <w:ilvl w:val="1"/>
          <w:numId w:val="8"/>
        </w:numPr>
      </w:pPr>
      <w:bookmarkStart w:id="24" w:name="_Toc524010073"/>
      <w:r>
        <w:t>Finding the Category Code</w:t>
      </w:r>
      <w:bookmarkEnd w:id="24"/>
    </w:p>
    <w:p w14:paraId="0C84D812" w14:textId="77777777" w:rsidR="0057670A" w:rsidRPr="00532854" w:rsidRDefault="0057670A" w:rsidP="00040E06">
      <w:r>
        <w:t>In order to do the above you will need to know the category code.  Here is a way to find it.</w:t>
      </w:r>
    </w:p>
    <w:p w14:paraId="5F61DDF0" w14:textId="77777777" w:rsidR="0057670A" w:rsidRDefault="0057670A" w:rsidP="00040E06">
      <w:pPr>
        <w:pStyle w:val="ListParagraph"/>
        <w:numPr>
          <w:ilvl w:val="0"/>
          <w:numId w:val="16"/>
        </w:numPr>
      </w:pPr>
      <w:r>
        <w:t xml:space="preserve">Click on </w:t>
      </w:r>
      <w:r w:rsidRPr="00C514D2">
        <w:rPr>
          <w:b/>
        </w:rPr>
        <w:t>Media Categories</w:t>
      </w:r>
      <w:r>
        <w:t xml:space="preserve"> from the </w:t>
      </w:r>
      <w:r w:rsidRPr="00C514D2">
        <w:rPr>
          <w:b/>
        </w:rPr>
        <w:t>Media</w:t>
      </w:r>
      <w:r>
        <w:t xml:space="preserve"> menu on the left</w:t>
      </w:r>
    </w:p>
    <w:p w14:paraId="488C3141" w14:textId="77777777" w:rsidR="0057670A" w:rsidRDefault="0057670A" w:rsidP="00040E06">
      <w:pPr>
        <w:pStyle w:val="ListParagraph"/>
        <w:numPr>
          <w:ilvl w:val="0"/>
          <w:numId w:val="16"/>
        </w:numPr>
      </w:pPr>
      <w:r>
        <w:rPr>
          <w:noProof/>
        </w:rPr>
        <w:drawing>
          <wp:anchor distT="0" distB="0" distL="114300" distR="114300" simplePos="0" relativeHeight="251665408" behindDoc="0" locked="0" layoutInCell="1" allowOverlap="1" wp14:anchorId="39E432D2" wp14:editId="027E68F3">
            <wp:simplePos x="0" y="0"/>
            <wp:positionH relativeFrom="column">
              <wp:posOffset>2733675</wp:posOffset>
            </wp:positionH>
            <wp:positionV relativeFrom="paragraph">
              <wp:posOffset>181610</wp:posOffset>
            </wp:positionV>
            <wp:extent cx="1313815" cy="38989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313815" cy="389890"/>
                    </a:xfrm>
                    <a:prstGeom prst="rect">
                      <a:avLst/>
                    </a:prstGeom>
                  </pic:spPr>
                </pic:pic>
              </a:graphicData>
            </a:graphic>
          </wp:anchor>
        </w:drawing>
      </w:r>
      <w:r>
        <w:t>Navigate to the Category you want to Display</w:t>
      </w:r>
    </w:p>
    <w:p w14:paraId="454A6820" w14:textId="77777777" w:rsidR="0057670A" w:rsidRDefault="0057670A" w:rsidP="00040E06">
      <w:pPr>
        <w:pStyle w:val="ListParagraph"/>
        <w:numPr>
          <w:ilvl w:val="0"/>
          <w:numId w:val="16"/>
        </w:numPr>
      </w:pPr>
      <w:r>
        <w:t xml:space="preserve">Place cursor on Category name </w:t>
      </w:r>
    </w:p>
    <w:p w14:paraId="5289617A" w14:textId="77777777" w:rsidR="0057670A" w:rsidRDefault="0057670A" w:rsidP="00040E06"/>
    <w:p w14:paraId="7B6D5497" w14:textId="77777777" w:rsidR="0057670A" w:rsidRPr="00C514D2" w:rsidRDefault="0057670A" w:rsidP="00040E06">
      <w:r w:rsidRPr="00C514D2">
        <w:t>With the cursor over the name, look at the bottom of the screen.  This will display a long string of code.</w:t>
      </w:r>
    </w:p>
    <w:p w14:paraId="2C532BCE" w14:textId="77777777" w:rsidR="0057670A" w:rsidRDefault="0057670A" w:rsidP="00040E06">
      <w:r>
        <w:rPr>
          <w:noProof/>
        </w:rPr>
        <w:drawing>
          <wp:inline distT="0" distB="0" distL="0" distR="0" wp14:anchorId="468CF0C4" wp14:editId="27FD7BC7">
            <wp:extent cx="5731510" cy="2273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227330"/>
                    </a:xfrm>
                    <a:prstGeom prst="rect">
                      <a:avLst/>
                    </a:prstGeom>
                  </pic:spPr>
                </pic:pic>
              </a:graphicData>
            </a:graphic>
          </wp:inline>
        </w:drawing>
      </w:r>
    </w:p>
    <w:p w14:paraId="0DC4368F" w14:textId="39B4F1CF" w:rsidR="0057670A" w:rsidRDefault="0057670A" w:rsidP="00040E06">
      <w:pPr>
        <w:pStyle w:val="ListParagraph"/>
        <w:numPr>
          <w:ilvl w:val="0"/>
          <w:numId w:val="16"/>
        </w:numPr>
      </w:pPr>
      <w:r>
        <w:t xml:space="preserve">Make note of </w:t>
      </w:r>
      <w:r w:rsidRPr="003B7FA2">
        <w:rPr>
          <w:b/>
        </w:rPr>
        <w:t>the ID</w:t>
      </w:r>
      <w:r>
        <w:t xml:space="preserve"> (as highlighted in the example above) as this is the category number that can be used with the </w:t>
      </w:r>
      <w:proofErr w:type="spellStart"/>
      <w:r>
        <w:t>shortcode</w:t>
      </w:r>
      <w:proofErr w:type="spellEnd"/>
      <w:r>
        <w:t>).</w:t>
      </w:r>
    </w:p>
    <w:p w14:paraId="6DAD543F" w14:textId="77777777" w:rsidR="00D814A1" w:rsidRPr="009E7DC0" w:rsidRDefault="00D814A1" w:rsidP="00D814A1">
      <w:pPr>
        <w:pStyle w:val="ListParagraph"/>
      </w:pPr>
    </w:p>
    <w:p w14:paraId="6B52937B" w14:textId="77777777" w:rsidR="00D814A1" w:rsidRDefault="00D814A1">
      <w:pPr>
        <w:rPr>
          <w:rFonts w:eastAsiaTheme="majorEastAsia" w:cstheme="majorBidi"/>
          <w:b/>
          <w:bCs/>
          <w:smallCaps/>
          <w:color w:val="2C2C2C" w:themeColor="text1"/>
          <w:sz w:val="36"/>
          <w:szCs w:val="36"/>
        </w:rPr>
      </w:pPr>
      <w:r>
        <w:br w:type="page"/>
      </w:r>
    </w:p>
    <w:p w14:paraId="3B6DD2AF" w14:textId="169849C4" w:rsidR="0057670A" w:rsidRDefault="0057670A" w:rsidP="00040E06">
      <w:pPr>
        <w:pStyle w:val="Heading1"/>
        <w:numPr>
          <w:ilvl w:val="0"/>
          <w:numId w:val="8"/>
        </w:numPr>
      </w:pPr>
      <w:bookmarkStart w:id="25" w:name="_Toc524010074"/>
      <w:r>
        <w:lastRenderedPageBreak/>
        <w:t>U</w:t>
      </w:r>
      <w:r w:rsidR="00C30192">
        <w:t xml:space="preserve">sing </w:t>
      </w:r>
      <w:proofErr w:type="spellStart"/>
      <w:r w:rsidR="00C30192">
        <w:t>TablePress</w:t>
      </w:r>
      <w:bookmarkEnd w:id="25"/>
      <w:proofErr w:type="spellEnd"/>
    </w:p>
    <w:p w14:paraId="27B6D899" w14:textId="7D154A4D" w:rsidR="00A25514" w:rsidRDefault="0057670A" w:rsidP="00040E06">
      <w:r>
        <w:t>Tables can be a useful way to display content on a page. However, using them in a page usually requires some HTML code understanding.</w:t>
      </w:r>
      <w:r w:rsidR="00A25514">
        <w:t xml:space="preserve"> </w:t>
      </w:r>
      <w:r w:rsidR="00C30192">
        <w:t>A simpler</w:t>
      </w:r>
      <w:r>
        <w:t xml:space="preserve"> way to insert a table is using the </w:t>
      </w:r>
      <w:proofErr w:type="spellStart"/>
      <w:r w:rsidRPr="00DD7544">
        <w:rPr>
          <w:b/>
        </w:rPr>
        <w:t>TablePress</w:t>
      </w:r>
      <w:proofErr w:type="spellEnd"/>
      <w:r>
        <w:t xml:space="preserve"> function. </w:t>
      </w:r>
    </w:p>
    <w:p w14:paraId="7CB5CE10" w14:textId="49375FD4" w:rsidR="00A25514" w:rsidRDefault="00A25514" w:rsidP="00040E06">
      <w:r>
        <w:t>Step 1 – Create a Table</w:t>
      </w:r>
    </w:p>
    <w:p w14:paraId="1459957A" w14:textId="2BD7466F" w:rsidR="00DD7544" w:rsidRPr="00DD7544" w:rsidRDefault="00DD7544" w:rsidP="00040E06">
      <w:r>
        <w:t>Y</w:t>
      </w:r>
      <w:r w:rsidRPr="00DD7544">
        <w:t>ou either let the plugin create an empty table for you</w:t>
      </w:r>
      <w:r w:rsidR="00E03296">
        <w:t xml:space="preserve">, which you then edit in </w:t>
      </w:r>
      <w:proofErr w:type="spellStart"/>
      <w:r w:rsidR="00E03296">
        <w:t>TablePress</w:t>
      </w:r>
      <w:proofErr w:type="spellEnd"/>
      <w:r w:rsidRPr="00DD7544">
        <w:t xml:space="preserve"> or you </w:t>
      </w:r>
      <w:r>
        <w:t>import</w:t>
      </w:r>
      <w:r w:rsidRPr="00DD7544">
        <w:t xml:space="preserve"> an existing table from either a CSV, HTML, JSON, XLS, or XLSX file.</w:t>
      </w:r>
    </w:p>
    <w:p w14:paraId="5F4D1ADC" w14:textId="4F52B039" w:rsidR="00A25514" w:rsidRDefault="00A25514" w:rsidP="00040E06">
      <w:r>
        <w:t>Step 2 – Edit the Table</w:t>
      </w:r>
    </w:p>
    <w:p w14:paraId="559E3FF2" w14:textId="426E90FC" w:rsidR="00DD7544" w:rsidRPr="00DD7544" w:rsidRDefault="00A25514" w:rsidP="00040E06">
      <w:r>
        <w:t>Y</w:t>
      </w:r>
      <w:r w:rsidR="00DD7544" w:rsidRPr="00DD7544">
        <w:t>ou can edit your data or change the structure of your table (e.g. by inserting, deleting, moving, or swapping rows or columns or sorting them) and select specific table features like alternating row colours or whether to print the na</w:t>
      </w:r>
      <w:r w:rsidR="00DD7544">
        <w:t>me or description, if you want.</w:t>
      </w:r>
      <w:r w:rsidR="00C30192">
        <w:t xml:space="preserve"> </w:t>
      </w:r>
      <w:r w:rsidR="00DD7544" w:rsidRPr="00DD7544">
        <w:t xml:space="preserve">To easily add a link or an image to a </w:t>
      </w:r>
      <w:r>
        <w:t xml:space="preserve">cell, use the provided buttons. </w:t>
      </w:r>
    </w:p>
    <w:p w14:paraId="62FE3948" w14:textId="31F62F84" w:rsidR="00A25514" w:rsidRDefault="00A25514" w:rsidP="00040E06">
      <w:r>
        <w:t>Step 3 – Place in your page</w:t>
      </w:r>
    </w:p>
    <w:p w14:paraId="6F52A4FD" w14:textId="097ADFB9" w:rsidR="0057670A" w:rsidRDefault="00DD7544" w:rsidP="00040E06">
      <w:r w:rsidRPr="00DD7544">
        <w:t>To insert a table into a page,</w:t>
      </w:r>
      <w:r w:rsidR="00A25514">
        <w:t xml:space="preserve"> or</w:t>
      </w:r>
      <w:r w:rsidRPr="00DD7544">
        <w:t xml:space="preserve"> post, copy its </w:t>
      </w:r>
      <w:proofErr w:type="spellStart"/>
      <w:r w:rsidRPr="00DD7544">
        <w:t>Shortcode</w:t>
      </w:r>
      <w:proofErr w:type="spellEnd"/>
      <w:r w:rsidRPr="00DD7544">
        <w:t xml:space="preserve"> </w:t>
      </w:r>
      <w:r w:rsidRPr="00DD7544">
        <w:rPr>
          <w:b/>
        </w:rPr>
        <w:t xml:space="preserve">[table id=&lt;ID&gt; /] </w:t>
      </w:r>
      <w:r w:rsidRPr="00DD7544">
        <w:t xml:space="preserve">and paste it at the desired place </w:t>
      </w:r>
      <w:r w:rsidR="00A25514">
        <w:t xml:space="preserve">in the editor. </w:t>
      </w:r>
      <w:r w:rsidRPr="00DD7544">
        <w:t>You can also click the “Table” button in the editor toolbar to select and insert a table.</w:t>
      </w:r>
    </w:p>
    <w:p w14:paraId="004AD2C8" w14:textId="4151DDA8" w:rsidR="00C30192" w:rsidRPr="00C30192" w:rsidRDefault="00C30192" w:rsidP="00040E06">
      <w:pPr>
        <w:pStyle w:val="Heading2"/>
        <w:numPr>
          <w:ilvl w:val="1"/>
          <w:numId w:val="8"/>
        </w:numPr>
      </w:pPr>
      <w:bookmarkStart w:id="26" w:name="_Toc524010075"/>
      <w:r w:rsidRPr="00C30192">
        <w:t>Table Options</w:t>
      </w:r>
      <w:bookmarkEnd w:id="26"/>
    </w:p>
    <w:p w14:paraId="5184F3BC" w14:textId="7ED6CBBB" w:rsidR="00C30192" w:rsidRPr="00C30192" w:rsidRDefault="00C30192" w:rsidP="00040E06">
      <w:r w:rsidRPr="00C30192">
        <w:t xml:space="preserve">Each table has individual options that only concern that table. They can be changed on the table’s “Edit” screen. </w:t>
      </w:r>
    </w:p>
    <w:p w14:paraId="74874C29" w14:textId="77777777" w:rsidR="00C30192" w:rsidRPr="00C30192" w:rsidRDefault="00C30192" w:rsidP="00040E06">
      <w:r w:rsidRPr="00C30192">
        <w:t>The following options are available:</w:t>
      </w:r>
    </w:p>
    <w:p w14:paraId="0581B975" w14:textId="36CB5BAC" w:rsidR="00C30192" w:rsidRPr="00A25514" w:rsidRDefault="00C30192" w:rsidP="00D24304">
      <w:pPr>
        <w:pStyle w:val="ListParagraph"/>
        <w:numPr>
          <w:ilvl w:val="0"/>
          <w:numId w:val="17"/>
        </w:numPr>
        <w:rPr>
          <w:b/>
        </w:rPr>
      </w:pPr>
      <w:r w:rsidRPr="00A25514">
        <w:rPr>
          <w:b/>
        </w:rPr>
        <w:t xml:space="preserve">Alternating row </w:t>
      </w:r>
      <w:r w:rsidR="000522D0" w:rsidRPr="00A25514">
        <w:rPr>
          <w:b/>
        </w:rPr>
        <w:t>colours</w:t>
      </w:r>
    </w:p>
    <w:p w14:paraId="5CB47B05" w14:textId="6333EE50" w:rsidR="00C30192" w:rsidRPr="00C30192" w:rsidRDefault="00C30192" w:rsidP="00D24304">
      <w:pPr>
        <w:pStyle w:val="ListParagraph"/>
        <w:numPr>
          <w:ilvl w:val="1"/>
          <w:numId w:val="17"/>
        </w:numPr>
      </w:pPr>
      <w:r w:rsidRPr="00C30192">
        <w:t>If enabled, every odd row will get the additional </w:t>
      </w:r>
      <w:hyperlink r:id="rId31" w:anchor="qa-faq5" w:history="1">
        <w:r w:rsidRPr="00C30192">
          <w:rPr>
            <w:rStyle w:val="Hyperlink"/>
          </w:rPr>
          <w:t>CSS</w:t>
        </w:r>
      </w:hyperlink>
      <w:r w:rsidRPr="00C30192">
        <w:t xml:space="preserve"> class odd, every even row will get the class even. </w:t>
      </w:r>
    </w:p>
    <w:p w14:paraId="12E04D87" w14:textId="77777777" w:rsidR="00C30192" w:rsidRPr="00A25514" w:rsidRDefault="00C30192" w:rsidP="00D24304">
      <w:pPr>
        <w:pStyle w:val="ListParagraph"/>
        <w:numPr>
          <w:ilvl w:val="0"/>
          <w:numId w:val="17"/>
        </w:numPr>
        <w:rPr>
          <w:b/>
        </w:rPr>
      </w:pPr>
      <w:r w:rsidRPr="00A25514">
        <w:rPr>
          <w:b/>
        </w:rPr>
        <w:t>Row Highlighting</w:t>
      </w:r>
    </w:p>
    <w:p w14:paraId="420AFE4C" w14:textId="3A26C272" w:rsidR="00C30192" w:rsidRPr="00C30192" w:rsidRDefault="00C30192" w:rsidP="00D24304">
      <w:pPr>
        <w:pStyle w:val="ListParagraph"/>
        <w:numPr>
          <w:ilvl w:val="1"/>
          <w:numId w:val="17"/>
        </w:numPr>
      </w:pPr>
      <w:r w:rsidRPr="00C30192">
        <w:t xml:space="preserve">If enabled, the background </w:t>
      </w:r>
      <w:r w:rsidR="000522D0" w:rsidRPr="00C30192">
        <w:t>colour</w:t>
      </w:r>
      <w:r w:rsidRPr="00C30192">
        <w:t xml:space="preserve"> of all cells of the row that is currently hovered with the mouse cursor is changed to highlight the row. (There’s an example on how to change the </w:t>
      </w:r>
      <w:r w:rsidR="000522D0" w:rsidRPr="00C30192">
        <w:t>colour</w:t>
      </w:r>
      <w:r w:rsidRPr="00C30192">
        <w:t xml:space="preserve"> in the </w:t>
      </w:r>
      <w:hyperlink r:id="rId32" w:history="1">
        <w:r w:rsidRPr="00C30192">
          <w:rPr>
            <w:rStyle w:val="Hyperlink"/>
          </w:rPr>
          <w:t>FAQ</w:t>
        </w:r>
      </w:hyperlink>
      <w:r w:rsidRPr="00C30192">
        <w:t>.)</w:t>
      </w:r>
    </w:p>
    <w:p w14:paraId="3ACA83AC" w14:textId="77777777" w:rsidR="00C30192" w:rsidRPr="00A25514" w:rsidRDefault="00C30192" w:rsidP="00D24304">
      <w:pPr>
        <w:pStyle w:val="ListParagraph"/>
        <w:numPr>
          <w:ilvl w:val="0"/>
          <w:numId w:val="17"/>
        </w:numPr>
        <w:rPr>
          <w:b/>
        </w:rPr>
      </w:pPr>
      <w:r w:rsidRPr="00A25514">
        <w:rPr>
          <w:b/>
        </w:rPr>
        <w:t>Table Head Row</w:t>
      </w:r>
    </w:p>
    <w:p w14:paraId="062A4411" w14:textId="590C746D" w:rsidR="00C30192" w:rsidRDefault="00C30192" w:rsidP="00D24304">
      <w:pPr>
        <w:pStyle w:val="ListParagraph"/>
        <w:numPr>
          <w:ilvl w:val="1"/>
          <w:numId w:val="17"/>
        </w:numPr>
      </w:pPr>
      <w:r w:rsidRPr="00C30192">
        <w:t>If this is activated, all cells in the first </w:t>
      </w:r>
      <w:r w:rsidRPr="00E03296">
        <w:rPr>
          <w:b/>
          <w:bCs/>
        </w:rPr>
        <w:t>displayed</w:t>
      </w:r>
      <w:r w:rsidRPr="00C30192">
        <w:t xml:space="preserve"> row will be </w:t>
      </w:r>
      <w:proofErr w:type="spellStart"/>
      <w:r w:rsidRPr="00C30192">
        <w:t>encapsuled</w:t>
      </w:r>
      <w:proofErr w:type="spellEnd"/>
      <w:r w:rsidRPr="00C30192">
        <w:t xml:space="preserve"> by the &lt;</w:t>
      </w:r>
      <w:proofErr w:type="spellStart"/>
      <w:proofErr w:type="gramStart"/>
      <w:r w:rsidRPr="00C30192">
        <w:t>th</w:t>
      </w:r>
      <w:proofErr w:type="spellEnd"/>
      <w:proofErr w:type="gramEnd"/>
      <w:r w:rsidRPr="00C30192">
        <w:t>&gt; instead of the &lt;td&gt;HTML tag and the row will be put inside a &lt;</w:t>
      </w:r>
      <w:proofErr w:type="spellStart"/>
      <w:r w:rsidRPr="00C30192">
        <w:t>thead</w:t>
      </w:r>
      <w:proofErr w:type="spellEnd"/>
      <w:r w:rsidRPr="00C30192">
        <w:t>&gt; HTML tag. This is mandatory for using any of the JS libraries functions!</w:t>
      </w:r>
    </w:p>
    <w:p w14:paraId="4DDB6D96" w14:textId="77777777" w:rsidR="005F4740" w:rsidRPr="00C30192" w:rsidRDefault="005F4740" w:rsidP="005F4740">
      <w:pPr>
        <w:ind w:left="1080"/>
      </w:pPr>
    </w:p>
    <w:p w14:paraId="1E81E6D7" w14:textId="77777777" w:rsidR="00C30192" w:rsidRPr="00A25514" w:rsidRDefault="00C30192" w:rsidP="00D24304">
      <w:pPr>
        <w:pStyle w:val="ListParagraph"/>
        <w:numPr>
          <w:ilvl w:val="0"/>
          <w:numId w:val="17"/>
        </w:numPr>
        <w:rPr>
          <w:b/>
        </w:rPr>
      </w:pPr>
      <w:r w:rsidRPr="00A25514">
        <w:rPr>
          <w:b/>
        </w:rPr>
        <w:lastRenderedPageBreak/>
        <w:t>Table Foot Row</w:t>
      </w:r>
    </w:p>
    <w:p w14:paraId="78819574" w14:textId="77777777" w:rsidR="00C30192" w:rsidRPr="00C30192" w:rsidRDefault="00C30192" w:rsidP="00D24304">
      <w:pPr>
        <w:pStyle w:val="ListParagraph"/>
        <w:numPr>
          <w:ilvl w:val="1"/>
          <w:numId w:val="17"/>
        </w:numPr>
      </w:pPr>
      <w:r w:rsidRPr="00C30192">
        <w:t>If this is activated, all cells in the last </w:t>
      </w:r>
      <w:r w:rsidRPr="00E03296">
        <w:rPr>
          <w:b/>
          <w:bCs/>
        </w:rPr>
        <w:t>displayed</w:t>
      </w:r>
      <w:r w:rsidRPr="00C30192">
        <w:t xml:space="preserve"> row will be </w:t>
      </w:r>
      <w:proofErr w:type="spellStart"/>
      <w:r w:rsidRPr="00C30192">
        <w:t>encapsuled</w:t>
      </w:r>
      <w:proofErr w:type="spellEnd"/>
      <w:r w:rsidRPr="00C30192">
        <w:t xml:space="preserve"> by the &lt;</w:t>
      </w:r>
      <w:proofErr w:type="spellStart"/>
      <w:proofErr w:type="gramStart"/>
      <w:r w:rsidRPr="00C30192">
        <w:t>th</w:t>
      </w:r>
      <w:proofErr w:type="spellEnd"/>
      <w:proofErr w:type="gramEnd"/>
      <w:r w:rsidRPr="00C30192">
        <w:t>&gt; instead of the &lt;td&gt;HTML tag and the row will be put inside a &lt;</w:t>
      </w:r>
      <w:proofErr w:type="spellStart"/>
      <w:r w:rsidRPr="00C30192">
        <w:t>tfoot</w:t>
      </w:r>
      <w:proofErr w:type="spellEnd"/>
      <w:r w:rsidRPr="00C30192">
        <w:t>&gt; HTML tag.</w:t>
      </w:r>
    </w:p>
    <w:p w14:paraId="1E4F6AB2" w14:textId="77777777" w:rsidR="00C30192" w:rsidRPr="00A25514" w:rsidRDefault="00C30192" w:rsidP="00D24304">
      <w:pPr>
        <w:pStyle w:val="ListParagraph"/>
        <w:numPr>
          <w:ilvl w:val="0"/>
          <w:numId w:val="17"/>
        </w:numPr>
        <w:rPr>
          <w:b/>
        </w:rPr>
      </w:pPr>
      <w:r w:rsidRPr="00A25514">
        <w:rPr>
          <w:b/>
        </w:rPr>
        <w:t>Table Name</w:t>
      </w:r>
    </w:p>
    <w:p w14:paraId="67BCE356" w14:textId="77777777" w:rsidR="00C30192" w:rsidRPr="00C30192" w:rsidRDefault="00C30192" w:rsidP="00D24304">
      <w:pPr>
        <w:pStyle w:val="ListParagraph"/>
        <w:numPr>
          <w:ilvl w:val="1"/>
          <w:numId w:val="17"/>
        </w:numPr>
      </w:pPr>
      <w:r w:rsidRPr="00C30192">
        <w:t>If enabled, the Name of the Table will be printed above/below the table inside a &lt;h2&gt; HTML tag, which has the </w:t>
      </w:r>
      <w:hyperlink r:id="rId33" w:anchor="qa-faq5" w:history="1">
        <w:r w:rsidRPr="00C30192">
          <w:rPr>
            <w:rStyle w:val="Hyperlink"/>
          </w:rPr>
          <w:t>CSS class</w:t>
        </w:r>
      </w:hyperlink>
      <w:r w:rsidRPr="00C30192">
        <w:t> </w:t>
      </w:r>
      <w:proofErr w:type="spellStart"/>
      <w:r w:rsidRPr="00E03296">
        <w:rPr>
          <w:i/>
          <w:iCs/>
        </w:rPr>
        <w:t>tablepress</w:t>
      </w:r>
      <w:proofErr w:type="spellEnd"/>
      <w:r w:rsidRPr="00E03296">
        <w:rPr>
          <w:i/>
          <w:iCs/>
        </w:rPr>
        <w:t>-table-name</w:t>
      </w:r>
      <w:r w:rsidRPr="00C30192">
        <w:t>. The position can be selected from “above” or “below”.</w:t>
      </w:r>
    </w:p>
    <w:p w14:paraId="546A4EAE" w14:textId="77777777" w:rsidR="00C30192" w:rsidRPr="00A25514" w:rsidRDefault="00C30192" w:rsidP="00D24304">
      <w:pPr>
        <w:pStyle w:val="ListParagraph"/>
        <w:numPr>
          <w:ilvl w:val="0"/>
          <w:numId w:val="17"/>
        </w:numPr>
        <w:rPr>
          <w:b/>
        </w:rPr>
      </w:pPr>
      <w:r w:rsidRPr="00A25514">
        <w:rPr>
          <w:b/>
        </w:rPr>
        <w:t>Table Description</w:t>
      </w:r>
    </w:p>
    <w:p w14:paraId="0D594D65" w14:textId="77777777" w:rsidR="00C30192" w:rsidRPr="00C30192" w:rsidRDefault="00C30192" w:rsidP="00D24304">
      <w:pPr>
        <w:pStyle w:val="ListParagraph"/>
        <w:numPr>
          <w:ilvl w:val="1"/>
          <w:numId w:val="17"/>
        </w:numPr>
      </w:pPr>
      <w:r w:rsidRPr="00C30192">
        <w:t>If activated, the Description of the Table will be printed above/below the table inside a &lt;span&gt; HTML tag, which has the </w:t>
      </w:r>
      <w:hyperlink r:id="rId34" w:anchor="qa-faq5" w:history="1">
        <w:r w:rsidRPr="00C30192">
          <w:rPr>
            <w:rStyle w:val="Hyperlink"/>
          </w:rPr>
          <w:t>CSS class</w:t>
        </w:r>
      </w:hyperlink>
      <w:r w:rsidRPr="00C30192">
        <w:t> </w:t>
      </w:r>
      <w:proofErr w:type="spellStart"/>
      <w:r w:rsidRPr="00E03296">
        <w:rPr>
          <w:i/>
          <w:iCs/>
        </w:rPr>
        <w:t>tablepress</w:t>
      </w:r>
      <w:proofErr w:type="spellEnd"/>
      <w:r w:rsidRPr="00E03296">
        <w:rPr>
          <w:i/>
          <w:iCs/>
        </w:rPr>
        <w:t>-table-description</w:t>
      </w:r>
      <w:r w:rsidRPr="00C30192">
        <w:t>. The position can be selected from “above” or “below”.</w:t>
      </w:r>
    </w:p>
    <w:p w14:paraId="35FAC98C" w14:textId="77777777" w:rsidR="00C30192" w:rsidRPr="00A25514" w:rsidRDefault="00C30192" w:rsidP="00D24304">
      <w:pPr>
        <w:pStyle w:val="ListParagraph"/>
        <w:numPr>
          <w:ilvl w:val="0"/>
          <w:numId w:val="17"/>
        </w:numPr>
        <w:rPr>
          <w:b/>
        </w:rPr>
      </w:pPr>
      <w:r w:rsidRPr="00A25514">
        <w:rPr>
          <w:b/>
        </w:rPr>
        <w:t>Use JavaScript library</w:t>
      </w:r>
    </w:p>
    <w:p w14:paraId="7112DFFD" w14:textId="56FD844E" w:rsidR="00C30192" w:rsidRDefault="00C30192" w:rsidP="00D24304">
      <w:pPr>
        <w:pStyle w:val="ListParagraph"/>
        <w:numPr>
          <w:ilvl w:val="1"/>
          <w:numId w:val="17"/>
        </w:numPr>
      </w:pPr>
      <w:r w:rsidRPr="00C30192">
        <w:t>This option is </w:t>
      </w:r>
      <w:r w:rsidRPr="00E03296">
        <w:rPr>
          <w:b/>
          <w:bCs/>
        </w:rPr>
        <w:t>only</w:t>
      </w:r>
      <w:r w:rsidRPr="00C30192">
        <w:t xml:space="preserve"> available, if the option “Table Head Row” is checked. If enabled, certain features of the </w:t>
      </w:r>
      <w:proofErr w:type="spellStart"/>
      <w:r w:rsidRPr="00C30192">
        <w:t>DataTables</w:t>
      </w:r>
      <w:proofErr w:type="spellEnd"/>
      <w:r w:rsidRPr="00C30192">
        <w:t xml:space="preserve"> JavaScript library can be enabled. </w:t>
      </w:r>
    </w:p>
    <w:p w14:paraId="1A4E44C8" w14:textId="57EF7AD6" w:rsidR="000522D0" w:rsidRDefault="000522D0" w:rsidP="00A25514">
      <w:pPr>
        <w:pStyle w:val="NoSpacing"/>
      </w:pPr>
    </w:p>
    <w:p w14:paraId="19484321" w14:textId="6A3D4F76" w:rsidR="000522D0" w:rsidRDefault="000522D0" w:rsidP="00040E06">
      <w:r w:rsidRPr="000522D0">
        <w:rPr>
          <w:b/>
        </w:rPr>
        <w:t>NOTE</w:t>
      </w:r>
      <w:r>
        <w:t xml:space="preserve">: </w:t>
      </w:r>
      <w:r w:rsidRPr="00C30192">
        <w:t xml:space="preserve">If an option is set as a </w:t>
      </w:r>
      <w:proofErr w:type="spellStart"/>
      <w:r w:rsidRPr="00C30192">
        <w:t>Shortcode</w:t>
      </w:r>
      <w:proofErr w:type="spellEnd"/>
      <w:r w:rsidRPr="00C30192">
        <w:t xml:space="preserve"> parameter, it has preference over the corresponding option on the table’s “Edit” screen.)</w:t>
      </w:r>
    </w:p>
    <w:p w14:paraId="4D1E539C" w14:textId="1541E411" w:rsidR="00A42C88" w:rsidRDefault="005F4740" w:rsidP="00040E06">
      <w:r>
        <w:t xml:space="preserve">There are some </w:t>
      </w:r>
      <w:r w:rsidR="00690B1C">
        <w:t>advanced options for changing how the table then displays in the page that can be done through the page editor and adding code to the ‘Custom CSS’ field.</w:t>
      </w:r>
    </w:p>
    <w:p w14:paraId="7E3F0E0A" w14:textId="61BE9DE2" w:rsidR="00690B1C" w:rsidRDefault="00690B1C" w:rsidP="00040E06">
      <w:r>
        <w:t>For example, below shows the code that allows for the 1</w:t>
      </w:r>
      <w:r w:rsidRPr="00690B1C">
        <w:rPr>
          <w:vertAlign w:val="superscript"/>
        </w:rPr>
        <w:t>st</w:t>
      </w:r>
      <w:r>
        <w:t xml:space="preserve"> column to be resized (rather than display as equal width on a page). </w:t>
      </w:r>
    </w:p>
    <w:p w14:paraId="2C34E58A" w14:textId="114FEE08" w:rsidR="00690B1C" w:rsidRPr="00A42C88" w:rsidRDefault="00690B1C" w:rsidP="00040E06">
      <w:r>
        <w:rPr>
          <w:noProof/>
        </w:rPr>
        <w:drawing>
          <wp:inline distT="0" distB="0" distL="0" distR="0" wp14:anchorId="426B6D2B" wp14:editId="6382C514">
            <wp:extent cx="2892669" cy="1053308"/>
            <wp:effectExtent l="133350" t="114300" r="117475" b="1473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905514" cy="1057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DA43C5" w14:textId="4462530D" w:rsidR="00C30192" w:rsidRDefault="00690B1C" w:rsidP="00040E06">
      <w:r>
        <w:t xml:space="preserve">You may want to talk to </w:t>
      </w:r>
      <w:proofErr w:type="gramStart"/>
      <w:r>
        <w:t>a</w:t>
      </w:r>
      <w:proofErr w:type="gramEnd"/>
      <w:r>
        <w:t xml:space="preserve"> IMS Trainer </w:t>
      </w:r>
    </w:p>
    <w:p w14:paraId="54A99959" w14:textId="76E4A0EC" w:rsidR="00C30192" w:rsidRPr="00A25514" w:rsidRDefault="00DD7544" w:rsidP="00040E06">
      <w:pPr>
        <w:rPr>
          <w:b/>
        </w:rPr>
      </w:pPr>
      <w:r w:rsidRPr="00A25514">
        <w:rPr>
          <w:b/>
        </w:rPr>
        <w:t>Reference</w:t>
      </w:r>
      <w:r w:rsidR="00C30192" w:rsidRPr="00A25514">
        <w:rPr>
          <w:b/>
        </w:rPr>
        <w:t>s</w:t>
      </w:r>
      <w:r w:rsidRPr="00A25514">
        <w:rPr>
          <w:b/>
        </w:rPr>
        <w:t xml:space="preserve">: </w:t>
      </w:r>
    </w:p>
    <w:p w14:paraId="113171B1" w14:textId="560E3E65" w:rsidR="00C30192" w:rsidRDefault="000874A6" w:rsidP="00040E06">
      <w:hyperlink r:id="rId36" w:history="1">
        <w:r w:rsidR="00C30192" w:rsidRPr="00FA2B98">
          <w:rPr>
            <w:rStyle w:val="Hyperlink"/>
          </w:rPr>
          <w:t>https://tablepress.org/faq/</w:t>
        </w:r>
      </w:hyperlink>
    </w:p>
    <w:p w14:paraId="461A97A5" w14:textId="77777777" w:rsidR="00D814A1" w:rsidRDefault="00D814A1">
      <w:pPr>
        <w:rPr>
          <w:rFonts w:eastAsiaTheme="majorEastAsia" w:cstheme="majorBidi"/>
          <w:b/>
          <w:bCs/>
          <w:smallCaps/>
          <w:color w:val="2C2C2C" w:themeColor="text1"/>
          <w:sz w:val="36"/>
          <w:szCs w:val="36"/>
        </w:rPr>
      </w:pPr>
      <w:r>
        <w:br w:type="page"/>
      </w:r>
    </w:p>
    <w:p w14:paraId="50906742" w14:textId="1549AA65" w:rsidR="0057670A" w:rsidRDefault="0057670A" w:rsidP="00040E06">
      <w:pPr>
        <w:pStyle w:val="Heading1"/>
        <w:numPr>
          <w:ilvl w:val="0"/>
          <w:numId w:val="8"/>
        </w:numPr>
      </w:pPr>
      <w:bookmarkStart w:id="27" w:name="_Toc524010076"/>
      <w:r>
        <w:lastRenderedPageBreak/>
        <w:t>Working with Images</w:t>
      </w:r>
      <w:bookmarkEnd w:id="27"/>
    </w:p>
    <w:p w14:paraId="4ED637CD" w14:textId="04B6AF03" w:rsidR="0057670A" w:rsidRPr="00040E06" w:rsidRDefault="00C30192" w:rsidP="00040E06">
      <w:r w:rsidRPr="00040E06">
        <w:t>Images are another element to a page that can sometimes be difficult to control.</w:t>
      </w:r>
    </w:p>
    <w:p w14:paraId="6F64BAC3" w14:textId="63E1DF57" w:rsidR="000522D0" w:rsidRPr="00040E06" w:rsidRDefault="00C8729B" w:rsidP="00040E06">
      <w:r w:rsidRPr="00040E06">
        <w:t xml:space="preserve">There are some default sizes that are </w:t>
      </w:r>
      <w:r w:rsidR="00B97887" w:rsidRPr="00040E06">
        <w:t>set</w:t>
      </w:r>
      <w:r w:rsidRPr="00040E06">
        <w:t xml:space="preserve"> in WordPress as follows:</w:t>
      </w:r>
    </w:p>
    <w:tbl>
      <w:tblPr>
        <w:tblStyle w:val="TableGrid"/>
        <w:tblW w:w="9351" w:type="dxa"/>
        <w:tblLook w:val="04A0" w:firstRow="1" w:lastRow="0" w:firstColumn="1" w:lastColumn="0" w:noHBand="0" w:noVBand="1"/>
      </w:tblPr>
      <w:tblGrid>
        <w:gridCol w:w="1696"/>
        <w:gridCol w:w="1418"/>
        <w:gridCol w:w="1417"/>
        <w:gridCol w:w="4820"/>
      </w:tblGrid>
      <w:tr w:rsidR="00ED3505" w14:paraId="20DFE868" w14:textId="4A73A554" w:rsidTr="0090335B">
        <w:tc>
          <w:tcPr>
            <w:tcW w:w="1696" w:type="dxa"/>
            <w:shd w:val="clear" w:color="auto" w:fill="F2F2F2" w:themeFill="background1" w:themeFillShade="F2"/>
          </w:tcPr>
          <w:p w14:paraId="3B638D9D" w14:textId="176C2343" w:rsidR="00ED3505" w:rsidRPr="00E37772" w:rsidRDefault="00ED3505" w:rsidP="00040E06">
            <w:r w:rsidRPr="00E37772">
              <w:t>Sizes</w:t>
            </w:r>
          </w:p>
        </w:tc>
        <w:tc>
          <w:tcPr>
            <w:tcW w:w="1418" w:type="dxa"/>
            <w:shd w:val="clear" w:color="auto" w:fill="F2F2F2" w:themeFill="background1" w:themeFillShade="F2"/>
          </w:tcPr>
          <w:p w14:paraId="753C8EB5" w14:textId="46BA33FC" w:rsidR="00ED3505" w:rsidRPr="00C8729B" w:rsidRDefault="00ED3505" w:rsidP="00040E06">
            <w:r w:rsidRPr="00C8729B">
              <w:t>Width</w:t>
            </w:r>
          </w:p>
        </w:tc>
        <w:tc>
          <w:tcPr>
            <w:tcW w:w="1417" w:type="dxa"/>
            <w:shd w:val="clear" w:color="auto" w:fill="F2F2F2" w:themeFill="background1" w:themeFillShade="F2"/>
          </w:tcPr>
          <w:p w14:paraId="2F3BB6C8" w14:textId="37C74ECE" w:rsidR="00ED3505" w:rsidRPr="00C8729B" w:rsidRDefault="00ED3505" w:rsidP="00040E06">
            <w:r w:rsidRPr="00C8729B">
              <w:t>Height</w:t>
            </w:r>
          </w:p>
        </w:tc>
        <w:tc>
          <w:tcPr>
            <w:tcW w:w="4820" w:type="dxa"/>
            <w:shd w:val="clear" w:color="auto" w:fill="F2F2F2" w:themeFill="background1" w:themeFillShade="F2"/>
          </w:tcPr>
          <w:p w14:paraId="519A66E6" w14:textId="46AC3738" w:rsidR="00ED3505" w:rsidRPr="00C8729B" w:rsidRDefault="0090335B" w:rsidP="00040E06">
            <w:r>
              <w:t>Uses</w:t>
            </w:r>
          </w:p>
        </w:tc>
      </w:tr>
      <w:tr w:rsidR="00ED3505" w14:paraId="7C6FE387" w14:textId="2B6A6829" w:rsidTr="00ED3505">
        <w:tc>
          <w:tcPr>
            <w:tcW w:w="1696" w:type="dxa"/>
          </w:tcPr>
          <w:p w14:paraId="0B7A0A55" w14:textId="27849E84" w:rsidR="00ED3505" w:rsidRDefault="00ED3505" w:rsidP="00040E06">
            <w:r w:rsidRPr="00C8729B">
              <w:t xml:space="preserve">Thumbnail </w:t>
            </w:r>
          </w:p>
          <w:p w14:paraId="48E397C7" w14:textId="4EF4414D" w:rsidR="00ED3505" w:rsidRPr="00C8729B" w:rsidRDefault="00ED3505" w:rsidP="00040E06"/>
        </w:tc>
        <w:tc>
          <w:tcPr>
            <w:tcW w:w="1418" w:type="dxa"/>
          </w:tcPr>
          <w:p w14:paraId="5E427765" w14:textId="76B87D0F" w:rsidR="00ED3505" w:rsidRPr="00C8729B" w:rsidRDefault="00ED3505" w:rsidP="00040E06">
            <w:r w:rsidRPr="00C8729B">
              <w:t>150</w:t>
            </w:r>
          </w:p>
        </w:tc>
        <w:tc>
          <w:tcPr>
            <w:tcW w:w="1417" w:type="dxa"/>
          </w:tcPr>
          <w:p w14:paraId="36EB502F" w14:textId="3D9D4526" w:rsidR="00ED3505" w:rsidRPr="00C8729B" w:rsidRDefault="00ED3505" w:rsidP="00040E06">
            <w:r w:rsidRPr="00C8729B">
              <w:t>150</w:t>
            </w:r>
          </w:p>
        </w:tc>
        <w:tc>
          <w:tcPr>
            <w:tcW w:w="4820" w:type="dxa"/>
          </w:tcPr>
          <w:p w14:paraId="6543B6CF" w14:textId="77777777" w:rsidR="00ED3505" w:rsidRDefault="00ED3505" w:rsidP="00040E06">
            <w:r>
              <w:t>This is best when maintaining a proportional size image.</w:t>
            </w:r>
          </w:p>
          <w:p w14:paraId="2C2AC83C" w14:textId="7CE4815D" w:rsidR="00E37772" w:rsidRPr="00C8729B" w:rsidRDefault="00E37772" w:rsidP="00040E06"/>
        </w:tc>
      </w:tr>
      <w:tr w:rsidR="00ED3505" w14:paraId="2051EDC9" w14:textId="00506963" w:rsidTr="00ED3505">
        <w:tc>
          <w:tcPr>
            <w:tcW w:w="1696" w:type="dxa"/>
          </w:tcPr>
          <w:p w14:paraId="49051967" w14:textId="77777777" w:rsidR="00ED3505" w:rsidRDefault="00ED3505" w:rsidP="00040E06">
            <w:r w:rsidRPr="00C8729B">
              <w:t>Medium</w:t>
            </w:r>
          </w:p>
          <w:p w14:paraId="6B78A4AE" w14:textId="65E864F8" w:rsidR="00ED3505" w:rsidRPr="00C8729B" w:rsidRDefault="00ED3505" w:rsidP="00040E06"/>
        </w:tc>
        <w:tc>
          <w:tcPr>
            <w:tcW w:w="1418" w:type="dxa"/>
          </w:tcPr>
          <w:p w14:paraId="0E52A41F" w14:textId="5E776AD7" w:rsidR="00ED3505" w:rsidRPr="00C8729B" w:rsidRDefault="00ED3505" w:rsidP="00040E06">
            <w:r w:rsidRPr="00C8729B">
              <w:t>300 (max)</w:t>
            </w:r>
          </w:p>
        </w:tc>
        <w:tc>
          <w:tcPr>
            <w:tcW w:w="1417" w:type="dxa"/>
          </w:tcPr>
          <w:p w14:paraId="136EE4F3" w14:textId="4C839868" w:rsidR="00ED3505" w:rsidRPr="00C8729B" w:rsidRDefault="00ED3505" w:rsidP="00040E06">
            <w:r w:rsidRPr="00C8729B">
              <w:t>300 (max)</w:t>
            </w:r>
          </w:p>
        </w:tc>
        <w:tc>
          <w:tcPr>
            <w:tcW w:w="4820" w:type="dxa"/>
          </w:tcPr>
          <w:p w14:paraId="27E7A84C" w14:textId="73294583" w:rsidR="00ED3505" w:rsidRPr="00C8729B" w:rsidRDefault="00ED3505" w:rsidP="00040E06">
            <w:r>
              <w:t>This is usually as large as you want on a page.</w:t>
            </w:r>
          </w:p>
        </w:tc>
      </w:tr>
      <w:tr w:rsidR="00ED3505" w14:paraId="4CD2D4B3" w14:textId="7D304153" w:rsidTr="00ED3505">
        <w:tc>
          <w:tcPr>
            <w:tcW w:w="1696" w:type="dxa"/>
          </w:tcPr>
          <w:p w14:paraId="2C370810" w14:textId="77777777" w:rsidR="00ED3505" w:rsidRDefault="00ED3505" w:rsidP="00040E06">
            <w:r w:rsidRPr="00C8729B">
              <w:t xml:space="preserve">Large </w:t>
            </w:r>
          </w:p>
          <w:p w14:paraId="021BF1A5" w14:textId="5A989FCB" w:rsidR="00ED3505" w:rsidRPr="00C8729B" w:rsidRDefault="00ED3505" w:rsidP="00040E06"/>
        </w:tc>
        <w:tc>
          <w:tcPr>
            <w:tcW w:w="1418" w:type="dxa"/>
          </w:tcPr>
          <w:p w14:paraId="0511EE35" w14:textId="4F5B2DBB" w:rsidR="00ED3505" w:rsidRPr="00C8729B" w:rsidRDefault="007866D3" w:rsidP="00040E06">
            <w:r>
              <w:t>720</w:t>
            </w:r>
            <w:r w:rsidR="00ED3505" w:rsidRPr="00C8729B">
              <w:t xml:space="preserve"> (max)</w:t>
            </w:r>
          </w:p>
        </w:tc>
        <w:tc>
          <w:tcPr>
            <w:tcW w:w="1417" w:type="dxa"/>
          </w:tcPr>
          <w:p w14:paraId="1BEC21A1" w14:textId="13495DAB" w:rsidR="00ED3505" w:rsidRPr="00C8729B" w:rsidRDefault="00ED3505" w:rsidP="00040E06">
            <w:r w:rsidRPr="00C8729B">
              <w:t>1024 (max)</w:t>
            </w:r>
          </w:p>
        </w:tc>
        <w:tc>
          <w:tcPr>
            <w:tcW w:w="4820" w:type="dxa"/>
          </w:tcPr>
          <w:p w14:paraId="094B1E81" w14:textId="77777777" w:rsidR="00ED3505" w:rsidRDefault="00E37772" w:rsidP="00040E06">
            <w:r>
              <w:t>An image this large will need to be scaled down to fit within our page template.</w:t>
            </w:r>
          </w:p>
          <w:p w14:paraId="3EACE3E0" w14:textId="77777777" w:rsidR="00E37772" w:rsidRDefault="00E37772" w:rsidP="00040E06"/>
          <w:p w14:paraId="3F4713F3" w14:textId="3ED233F0" w:rsidR="00E37772" w:rsidRPr="00C8729B" w:rsidRDefault="00E37772" w:rsidP="00040E06"/>
        </w:tc>
      </w:tr>
    </w:tbl>
    <w:p w14:paraId="62F931F7" w14:textId="38CB1EAF" w:rsidR="00C8729B" w:rsidRDefault="00C8729B" w:rsidP="00040E06"/>
    <w:p w14:paraId="74AF945E" w14:textId="6B9EA838" w:rsidR="000522D0" w:rsidRPr="00A42C88" w:rsidRDefault="007E0318" w:rsidP="00040E06">
      <w:r w:rsidRPr="00A42C88">
        <w:t xml:space="preserve">More to follow . . . . . . . . </w:t>
      </w:r>
    </w:p>
    <w:p w14:paraId="0B2791BC" w14:textId="77777777" w:rsidR="0057670A" w:rsidRDefault="0057670A" w:rsidP="0057670A">
      <w:pPr>
        <w:pStyle w:val="NoSpacing"/>
      </w:pPr>
    </w:p>
    <w:p w14:paraId="080EA01C" w14:textId="77777777" w:rsidR="0057670A" w:rsidRDefault="0057670A" w:rsidP="0057670A">
      <w:pPr>
        <w:pStyle w:val="NoSpacing"/>
      </w:pPr>
    </w:p>
    <w:p w14:paraId="3420F83D" w14:textId="44F6B32D" w:rsidR="00040E06" w:rsidRDefault="00040E06" w:rsidP="00040E06">
      <w:pPr>
        <w:rPr>
          <w:lang w:val="en-US" w:eastAsia="ja-JP"/>
        </w:rPr>
      </w:pPr>
      <w:r>
        <w:br w:type="page"/>
      </w:r>
    </w:p>
    <w:p w14:paraId="4744B058" w14:textId="7C5A126A" w:rsidR="0057670A" w:rsidRDefault="00040E06" w:rsidP="00040E06">
      <w:pPr>
        <w:pStyle w:val="Heading1"/>
        <w:numPr>
          <w:ilvl w:val="0"/>
          <w:numId w:val="8"/>
        </w:numPr>
      </w:pPr>
      <w:r>
        <w:lastRenderedPageBreak/>
        <w:t xml:space="preserve"> </w:t>
      </w:r>
      <w:bookmarkStart w:id="28" w:name="_Toc524010077"/>
      <w:r>
        <w:t>Using Bookmarks and Page Jumps</w:t>
      </w:r>
      <w:bookmarkEnd w:id="28"/>
    </w:p>
    <w:p w14:paraId="4AAE7045" w14:textId="77777777" w:rsidR="00040E06" w:rsidRPr="00040E06" w:rsidRDefault="00040E06" w:rsidP="00040E06">
      <w:r w:rsidRPr="00040E06">
        <w:t>A “page jump” in WordPress is when you link to a specific spot on a page. Clicking that link takes you directly to that spot. Many already know this function in Microsoft Word as bookmarking.</w:t>
      </w:r>
    </w:p>
    <w:p w14:paraId="2115D631" w14:textId="77777777" w:rsidR="00040E06" w:rsidRPr="00040E06" w:rsidRDefault="00040E06" w:rsidP="00040E06">
      <w:r w:rsidRPr="00040E06">
        <w:t>Page jumps (or bookmarks) are especially convenient if you have a lot of content on a single page. Many use page jumps to create a mini table of contents at the top of their content; however, you can also link from the middle of paragraphs too, of course.</w:t>
      </w:r>
    </w:p>
    <w:p w14:paraId="5DC6E872" w14:textId="77777777" w:rsidR="00040E06" w:rsidRPr="00040E06" w:rsidRDefault="00040E06" w:rsidP="000E6F85">
      <w:pPr>
        <w:pStyle w:val="Heading2"/>
        <w:numPr>
          <w:ilvl w:val="1"/>
          <w:numId w:val="8"/>
        </w:numPr>
      </w:pPr>
      <w:bookmarkStart w:id="29" w:name="_Toc524010078"/>
      <w:r w:rsidRPr="000E6F85">
        <w:t>How to Create WordPress Page Jumps / Bookmarks</w:t>
      </w:r>
      <w:bookmarkEnd w:id="29"/>
    </w:p>
    <w:p w14:paraId="32D044AB" w14:textId="77777777" w:rsidR="00040E06" w:rsidRDefault="00040E06" w:rsidP="00040E06">
      <w:r>
        <w:t>Creating page jumps is fairly easy, but it does involve going into the HTML section of your editor.</w:t>
      </w:r>
    </w:p>
    <w:p w14:paraId="7AE71322" w14:textId="77777777" w:rsidR="00040E06" w:rsidRDefault="00040E06" w:rsidP="00040E06">
      <w:r>
        <w:t>You will need two parts to your page jump:</w:t>
      </w:r>
    </w:p>
    <w:p w14:paraId="0DD5F657" w14:textId="77777777" w:rsidR="00040E06" w:rsidRDefault="00040E06" w:rsidP="00D24304">
      <w:pPr>
        <w:pStyle w:val="ListParagraph"/>
        <w:numPr>
          <w:ilvl w:val="0"/>
          <w:numId w:val="18"/>
        </w:numPr>
      </w:pPr>
      <w:r>
        <w:t xml:space="preserve">The </w:t>
      </w:r>
      <w:r w:rsidRPr="002E75F1">
        <w:rPr>
          <w:b/>
        </w:rPr>
        <w:t>link</w:t>
      </w:r>
    </w:p>
    <w:p w14:paraId="64582C2A" w14:textId="77777777" w:rsidR="00040E06" w:rsidRDefault="00040E06" w:rsidP="00D24304">
      <w:pPr>
        <w:pStyle w:val="ListParagraph"/>
        <w:numPr>
          <w:ilvl w:val="0"/>
          <w:numId w:val="18"/>
        </w:numPr>
      </w:pPr>
      <w:r>
        <w:t xml:space="preserve">The </w:t>
      </w:r>
      <w:r w:rsidRPr="002E75F1">
        <w:rPr>
          <w:b/>
        </w:rPr>
        <w:t>target</w:t>
      </w:r>
    </w:p>
    <w:p w14:paraId="25A328D1" w14:textId="77777777" w:rsidR="00040E06" w:rsidRPr="00040E06" w:rsidRDefault="00040E06" w:rsidP="000E6F85">
      <w:pPr>
        <w:pStyle w:val="Heading2"/>
        <w:numPr>
          <w:ilvl w:val="1"/>
          <w:numId w:val="8"/>
        </w:numPr>
      </w:pPr>
      <w:bookmarkStart w:id="30" w:name="_Toc524010079"/>
      <w:r w:rsidRPr="000E6F85">
        <w:t>The Link</w:t>
      </w:r>
      <w:bookmarkEnd w:id="30"/>
    </w:p>
    <w:p w14:paraId="7F61A06E" w14:textId="77777777" w:rsidR="00040E06" w:rsidRDefault="00040E06" w:rsidP="00040E06">
      <w:r>
        <w:t>The link code will need to take this form:</w:t>
      </w:r>
    </w:p>
    <w:p w14:paraId="5F54993D" w14:textId="77777777" w:rsidR="00040E06" w:rsidRDefault="00040E06" w:rsidP="00040E06">
      <w:pPr>
        <w:pStyle w:val="IntenseQuote"/>
        <w:rPr>
          <w:rFonts w:cs="Courier New"/>
        </w:rPr>
      </w:pPr>
      <w:r>
        <w:t xml:space="preserve">&lt;a </w:t>
      </w:r>
      <w:proofErr w:type="spellStart"/>
      <w:r>
        <w:t>href</w:t>
      </w:r>
      <w:proofErr w:type="spellEnd"/>
      <w:r>
        <w:t>="#unique-name"&gt;Your Link Text&lt;/a&gt;</w:t>
      </w:r>
    </w:p>
    <w:p w14:paraId="4B87ADF9" w14:textId="77777777" w:rsidR="00040E06" w:rsidRDefault="00040E06" w:rsidP="00040E06">
      <w:r>
        <w:t>You need to create a unique name for your page jump link and place that in your coding. Notice that you also need to use a hashtag (#) before the name.</w:t>
      </w:r>
    </w:p>
    <w:p w14:paraId="2F2A0A1E" w14:textId="5F84E6F1" w:rsidR="00040E06" w:rsidRPr="00040E06" w:rsidRDefault="00040E06" w:rsidP="00040E06">
      <w:pPr>
        <w:rPr>
          <w:b/>
        </w:rPr>
      </w:pPr>
      <w:r w:rsidRPr="00040E06">
        <w:rPr>
          <w:b/>
        </w:rPr>
        <w:t>Example</w:t>
      </w:r>
      <w:r>
        <w:rPr>
          <w:b/>
        </w:rPr>
        <w:t>:</w:t>
      </w:r>
    </w:p>
    <w:p w14:paraId="7AD2E082" w14:textId="77777777" w:rsidR="00040E06" w:rsidRDefault="00040E06" w:rsidP="00040E06">
      <w:r>
        <w:t>So, for example, let’s say we create the unique name “music-history” for this particular page jump link.</w:t>
      </w:r>
    </w:p>
    <w:p w14:paraId="06FBE39A" w14:textId="77777777" w:rsidR="00040E06" w:rsidRDefault="00040E06" w:rsidP="00040E06">
      <w:pPr>
        <w:pStyle w:val="IntenseQuote"/>
        <w:rPr>
          <w:rFonts w:cs="Courier New"/>
        </w:rPr>
      </w:pPr>
      <w:r>
        <w:t xml:space="preserve">&lt;a </w:t>
      </w:r>
      <w:proofErr w:type="spellStart"/>
      <w:r>
        <w:t>href</w:t>
      </w:r>
      <w:proofErr w:type="spellEnd"/>
      <w:r>
        <w:t>="#music-history"&gt;Your Link Text&lt;/a&gt;</w:t>
      </w:r>
    </w:p>
    <w:p w14:paraId="08572E8A" w14:textId="77777777" w:rsidR="00040E06" w:rsidRDefault="00040E06" w:rsidP="00040E06">
      <w:r>
        <w:t>Then, of course, you can make your visible link text say whatever you like. I’m going to use “Music History Section.”</w:t>
      </w:r>
    </w:p>
    <w:p w14:paraId="13A12254" w14:textId="77777777" w:rsidR="00040E06" w:rsidRDefault="00040E06" w:rsidP="00040E06">
      <w:pPr>
        <w:pStyle w:val="IntenseQuote"/>
        <w:rPr>
          <w:rFonts w:cs="Courier New"/>
        </w:rPr>
      </w:pPr>
      <w:r>
        <w:t xml:space="preserve">&lt;a </w:t>
      </w:r>
      <w:proofErr w:type="spellStart"/>
      <w:r>
        <w:t>href</w:t>
      </w:r>
      <w:proofErr w:type="spellEnd"/>
      <w:r>
        <w:t>="#music-history"&gt;Music History Section&lt;/a&gt;</w:t>
      </w:r>
    </w:p>
    <w:p w14:paraId="27AE9ADA" w14:textId="77777777" w:rsidR="00040E06" w:rsidRDefault="00040E06" w:rsidP="00040E06">
      <w:pPr>
        <w:pStyle w:val="NormalWeb"/>
      </w:pPr>
      <w:r>
        <w:t> </w:t>
      </w:r>
    </w:p>
    <w:p w14:paraId="707768B8" w14:textId="160B6257" w:rsidR="00040E06" w:rsidRDefault="00040E06" w:rsidP="00040E06">
      <w:pPr>
        <w:pStyle w:val="NormalWeb"/>
        <w:rPr>
          <w:rFonts w:ascii="Arial" w:hAnsi="Arial"/>
          <w:color w:val="666666"/>
        </w:rPr>
      </w:pPr>
      <w:r>
        <w:rPr>
          <w:noProof/>
          <w:bdr w:val="none" w:sz="0" w:space="0" w:color="auto" w:frame="1"/>
        </w:rPr>
        <w:lastRenderedPageBreak/>
        <w:drawing>
          <wp:inline distT="0" distB="0" distL="0" distR="0" wp14:anchorId="588A3847" wp14:editId="0633E2BC">
            <wp:extent cx="5512777" cy="3244364"/>
            <wp:effectExtent l="0" t="0" r="0" b="0"/>
            <wp:docPr id="18" name="Picture 18" descr="https://premium.wpmudev.org/blog/wp-content/uploads/2012/02/jump-link.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mium.wpmudev.org/blog/wp-content/uploads/2012/02/jump-link.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18652" cy="3247822"/>
                    </a:xfrm>
                    <a:prstGeom prst="rect">
                      <a:avLst/>
                    </a:prstGeom>
                    <a:noFill/>
                    <a:ln>
                      <a:noFill/>
                    </a:ln>
                  </pic:spPr>
                </pic:pic>
              </a:graphicData>
            </a:graphic>
          </wp:inline>
        </w:drawing>
      </w:r>
    </w:p>
    <w:p w14:paraId="2FF95EA5" w14:textId="77777777" w:rsidR="00040E06" w:rsidRPr="00040E06" w:rsidRDefault="00040E06" w:rsidP="000E6F85">
      <w:pPr>
        <w:pStyle w:val="Heading2"/>
        <w:numPr>
          <w:ilvl w:val="1"/>
          <w:numId w:val="8"/>
        </w:numPr>
      </w:pPr>
      <w:bookmarkStart w:id="31" w:name="_Toc524010080"/>
      <w:r w:rsidRPr="000E6F85">
        <w:t>The Target</w:t>
      </w:r>
      <w:bookmarkEnd w:id="31"/>
    </w:p>
    <w:p w14:paraId="0CB0A6E7" w14:textId="77777777" w:rsidR="00040E06" w:rsidRDefault="00040E06" w:rsidP="00040E06">
      <w:r>
        <w:t>The target (the spot where you’re jumping to) will need to take the following form:</w:t>
      </w:r>
    </w:p>
    <w:p w14:paraId="6FFF9FEA" w14:textId="77777777" w:rsidR="00040E06" w:rsidRDefault="00040E06" w:rsidP="00040E06">
      <w:pPr>
        <w:pStyle w:val="IntenseQuote"/>
        <w:rPr>
          <w:rFonts w:cs="Courier New"/>
        </w:rPr>
      </w:pPr>
      <w:r>
        <w:t>&lt;a name="unique-name"&gt;Target Text&lt;/a&gt;</w:t>
      </w:r>
    </w:p>
    <w:p w14:paraId="3CA6D675" w14:textId="09D44D0D" w:rsidR="00040E06" w:rsidRDefault="00040E06" w:rsidP="00040E06">
      <w:r>
        <w:t>Or, you can do without the text, and simply place the code in your editor</w:t>
      </w:r>
      <w:proofErr w:type="gramStart"/>
      <w:r>
        <w:t>.</w:t>
      </w:r>
      <w:r w:rsidR="002E75F1">
        <w:t>*</w:t>
      </w:r>
      <w:proofErr w:type="gramEnd"/>
      <w:r w:rsidR="002E75F1">
        <w:t>**</w:t>
      </w:r>
    </w:p>
    <w:p w14:paraId="677E297B" w14:textId="77777777" w:rsidR="00040E06" w:rsidRDefault="00040E06" w:rsidP="00040E06">
      <w:pPr>
        <w:pStyle w:val="IntenseQuote"/>
        <w:rPr>
          <w:rFonts w:cs="Courier New"/>
        </w:rPr>
      </w:pPr>
      <w:r>
        <w:t>&lt;a name="unique-name"&gt;&lt;/a&gt;</w:t>
      </w:r>
    </w:p>
    <w:p w14:paraId="6E0A51DC" w14:textId="6DF74DDA" w:rsidR="00040E06" w:rsidRPr="00040E06" w:rsidRDefault="00040E06" w:rsidP="00040E06">
      <w:pPr>
        <w:rPr>
          <w:b/>
        </w:rPr>
      </w:pPr>
      <w:r w:rsidRPr="00040E06">
        <w:rPr>
          <w:b/>
        </w:rPr>
        <w:t>Example</w:t>
      </w:r>
      <w:r>
        <w:rPr>
          <w:b/>
        </w:rPr>
        <w:t>:</w:t>
      </w:r>
    </w:p>
    <w:p w14:paraId="1CF360A2" w14:textId="77777777" w:rsidR="00040E06" w:rsidRDefault="00040E06" w:rsidP="00040E06">
      <w:r>
        <w:t>In the example above, I made my unique name “music-history,” and so I need to name my target the same (however, there is no need for a hashtag # here).</w:t>
      </w:r>
    </w:p>
    <w:p w14:paraId="3FCED622" w14:textId="77777777" w:rsidR="00040E06" w:rsidRDefault="00040E06" w:rsidP="00040E06">
      <w:pPr>
        <w:pStyle w:val="IntenseQuote"/>
        <w:rPr>
          <w:rFonts w:cs="Courier New"/>
        </w:rPr>
      </w:pPr>
      <w:r>
        <w:t>&lt;a name="music-history"&gt;Music History Section&lt;/a&gt;</w:t>
      </w:r>
    </w:p>
    <w:p w14:paraId="7CF9A16D" w14:textId="3D4E7DD4" w:rsidR="00040E06" w:rsidRDefault="00040E06" w:rsidP="00040E06">
      <w:r>
        <w:t xml:space="preserve">Or, if I’ve decided not to use </w:t>
      </w:r>
      <w:r w:rsidR="002E75F1">
        <w:t xml:space="preserve">visible </w:t>
      </w:r>
      <w:r>
        <w:t>text, it would look like this:</w:t>
      </w:r>
    </w:p>
    <w:p w14:paraId="0FB2D2F4" w14:textId="77777777" w:rsidR="00040E06" w:rsidRDefault="00040E06" w:rsidP="00040E06">
      <w:pPr>
        <w:pStyle w:val="IntenseQuote"/>
        <w:rPr>
          <w:rFonts w:cs="Courier New"/>
        </w:rPr>
      </w:pPr>
      <w:r>
        <w:t>&lt;a name="music-history"&gt;&lt;/a&gt;</w:t>
      </w:r>
    </w:p>
    <w:p w14:paraId="29318BE7" w14:textId="6A897182" w:rsidR="00040E06" w:rsidRPr="00D243C7" w:rsidRDefault="00040E06" w:rsidP="00D243C7">
      <w:pPr>
        <w:rPr>
          <w:b/>
        </w:rPr>
      </w:pPr>
      <w:r>
        <w:t> </w:t>
      </w:r>
      <w:r w:rsidRPr="00040E06">
        <w:rPr>
          <w:b/>
        </w:rPr>
        <w:t>***Note:</w:t>
      </w:r>
      <w:r w:rsidR="00D243C7">
        <w:rPr>
          <w:b/>
        </w:rPr>
        <w:t xml:space="preserve"> </w:t>
      </w:r>
      <w:r>
        <w:t xml:space="preserve">You may decide not to use text because often when you </w:t>
      </w:r>
      <w:r w:rsidR="00D243C7">
        <w:t>jump to a spot </w:t>
      </w:r>
      <w:r>
        <w:t>on your site, a tool bar or something else at the top might cover up the actual beginning spot you want your visitors to see.</w:t>
      </w:r>
    </w:p>
    <w:p w14:paraId="6CD0E200" w14:textId="77777777" w:rsidR="00040E06" w:rsidRDefault="00040E06" w:rsidP="00040E06">
      <w:r>
        <w:lastRenderedPageBreak/>
        <w:t>The way to get around this is to put the “target” just ABOVE the spot you actually want your visitors to begin.</w:t>
      </w:r>
    </w:p>
    <w:p w14:paraId="247B05F9" w14:textId="4D684DF4" w:rsidR="00040E06" w:rsidRDefault="00040E06" w:rsidP="00040E06">
      <w:r>
        <w:t>For example, if I want my visitors to see my heading labelled “Music History Section,” I might find it’s better to use the coding like this:</w:t>
      </w:r>
    </w:p>
    <w:p w14:paraId="1EA0F18F" w14:textId="77777777" w:rsidR="00040E06" w:rsidRDefault="00040E06" w:rsidP="00040E06">
      <w:pPr>
        <w:pStyle w:val="IntenseQuote"/>
      </w:pPr>
      <w:r>
        <w:t>&lt;a name="music-history"&gt;&lt;/a&gt;</w:t>
      </w:r>
    </w:p>
    <w:p w14:paraId="38AFADC7" w14:textId="64EB0802" w:rsidR="00040E06" w:rsidRDefault="00040E06" w:rsidP="00040E06">
      <w:pPr>
        <w:pStyle w:val="NormalWeb"/>
        <w:rPr>
          <w:rFonts w:ascii="Arial" w:hAnsi="Arial"/>
          <w:color w:val="666666"/>
        </w:rPr>
      </w:pPr>
      <w:r>
        <w:rPr>
          <w:noProof/>
          <w:bdr w:val="none" w:sz="0" w:space="0" w:color="auto" w:frame="1"/>
        </w:rPr>
        <w:drawing>
          <wp:inline distT="0" distB="0" distL="0" distR="0" wp14:anchorId="499DED89" wp14:editId="7C96A5ED">
            <wp:extent cx="5583115" cy="3285760"/>
            <wp:effectExtent l="0" t="0" r="0" b="0"/>
            <wp:docPr id="10" name="Picture 10" descr="https://premium.wpmudev.org/blog/wp-content/uploads/2012/02/target.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emium.wpmudev.org/blog/wp-content/uploads/2012/02/target.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87499" cy="3288340"/>
                    </a:xfrm>
                    <a:prstGeom prst="rect">
                      <a:avLst/>
                    </a:prstGeom>
                    <a:noFill/>
                    <a:ln>
                      <a:noFill/>
                    </a:ln>
                  </pic:spPr>
                </pic:pic>
              </a:graphicData>
            </a:graphic>
          </wp:inline>
        </w:drawing>
      </w:r>
    </w:p>
    <w:p w14:paraId="46AA7087" w14:textId="77777777" w:rsidR="00040E06" w:rsidRPr="00040E06" w:rsidRDefault="00040E06" w:rsidP="000E6F85">
      <w:pPr>
        <w:pStyle w:val="Heading2"/>
        <w:numPr>
          <w:ilvl w:val="1"/>
          <w:numId w:val="8"/>
        </w:numPr>
      </w:pPr>
      <w:bookmarkStart w:id="32" w:name="_Toc524010081"/>
      <w:r w:rsidRPr="000E6F85">
        <w:t>Linking to Specific Spots on Other Pages</w:t>
      </w:r>
      <w:bookmarkEnd w:id="32"/>
    </w:p>
    <w:p w14:paraId="13ABBE97" w14:textId="77777777" w:rsidR="00040E06" w:rsidRDefault="00040E06" w:rsidP="00040E06">
      <w:r>
        <w:t>Once you set up these page jumps and test them out, you will notice that when you jump to a target, the URL in your browser changes to reflect exactly where you are.</w:t>
      </w:r>
    </w:p>
    <w:p w14:paraId="3EBB6EA3" w14:textId="77777777" w:rsidR="00040E06" w:rsidRDefault="00040E06" w:rsidP="00040E06">
      <w:r w:rsidRPr="00040E06">
        <w:t>For example, if your main page is</w:t>
      </w:r>
      <w:r>
        <w:rPr>
          <w:rStyle w:val="Emphasis"/>
          <w:rFonts w:ascii="inherit" w:hAnsi="inherit" w:cs="Arial"/>
          <w:color w:val="666666"/>
          <w:spacing w:val="-4"/>
          <w:sz w:val="27"/>
          <w:szCs w:val="27"/>
          <w:bdr w:val="none" w:sz="0" w:space="0" w:color="auto" w:frame="1"/>
        </w:rPr>
        <w:t> mysite.com/music/</w:t>
      </w:r>
      <w:r>
        <w:t>, and you jump to your “music history” target, your URL will now show as </w:t>
      </w:r>
      <w:r>
        <w:rPr>
          <w:rStyle w:val="Emphasis"/>
          <w:rFonts w:ascii="inherit" w:hAnsi="inherit" w:cs="Arial"/>
          <w:color w:val="666666"/>
          <w:spacing w:val="-4"/>
          <w:sz w:val="27"/>
          <w:szCs w:val="27"/>
          <w:bdr w:val="none" w:sz="0" w:space="0" w:color="auto" w:frame="1"/>
        </w:rPr>
        <w:t>mysite.com/music/#music-history</w:t>
      </w:r>
      <w:r>
        <w:t>.</w:t>
      </w:r>
    </w:p>
    <w:p w14:paraId="37903D81" w14:textId="77777777" w:rsidR="00040E06" w:rsidRDefault="00040E06" w:rsidP="00040E06">
      <w:r>
        <w:t>Because of this, you can also set up links between pages and go directly to the spot on the page that you want.</w:t>
      </w:r>
    </w:p>
    <w:p w14:paraId="339452FC" w14:textId="77777777" w:rsidR="00040E06" w:rsidRDefault="00040E06" w:rsidP="00040E06">
      <w:r>
        <w:t>For example, if you had a post on your site about all your interests, and you wanted to link to the “Music History Section” of your “music” page (</w:t>
      </w:r>
      <w:r>
        <w:rPr>
          <w:rStyle w:val="Emphasis"/>
          <w:rFonts w:ascii="inherit" w:hAnsi="inherit" w:cs="Arial"/>
          <w:color w:val="666666"/>
          <w:spacing w:val="-4"/>
          <w:sz w:val="27"/>
          <w:szCs w:val="27"/>
          <w:bdr w:val="none" w:sz="0" w:space="0" w:color="auto" w:frame="1"/>
        </w:rPr>
        <w:t>mysite.com/music/</w:t>
      </w:r>
      <w:r>
        <w:t>), you would link directly to that spot:</w:t>
      </w:r>
      <w:r>
        <w:rPr>
          <w:rStyle w:val="Emphasis"/>
          <w:rFonts w:ascii="inherit" w:hAnsi="inherit" w:cs="Arial"/>
          <w:color w:val="666666"/>
          <w:spacing w:val="-4"/>
          <w:sz w:val="27"/>
          <w:szCs w:val="27"/>
          <w:bdr w:val="none" w:sz="0" w:space="0" w:color="auto" w:frame="1"/>
        </w:rPr>
        <w:t>mysite.com/music/#music-history</w:t>
      </w:r>
      <w:r>
        <w:t>.</w:t>
      </w:r>
    </w:p>
    <w:p w14:paraId="5C404E35" w14:textId="77777777" w:rsidR="00040E06" w:rsidRPr="00040E06" w:rsidRDefault="00040E06" w:rsidP="000E6F85">
      <w:pPr>
        <w:pStyle w:val="Heading2"/>
        <w:numPr>
          <w:ilvl w:val="1"/>
          <w:numId w:val="8"/>
        </w:numPr>
      </w:pPr>
      <w:bookmarkStart w:id="33" w:name="_Toc524010082"/>
      <w:r w:rsidRPr="000E6F85">
        <w:lastRenderedPageBreak/>
        <w:t>Linking to the Top of the Page</w:t>
      </w:r>
      <w:bookmarkEnd w:id="33"/>
    </w:p>
    <w:p w14:paraId="2A053E18" w14:textId="77777777" w:rsidR="00040E06" w:rsidRDefault="00040E06" w:rsidP="00040E06">
      <w:r>
        <w:t>Perhaps you’ve been on a site before that had a link at the bottom of the page that said “Top” or “Go to the Top of the Page.”</w:t>
      </w:r>
    </w:p>
    <w:p w14:paraId="262BD558" w14:textId="77777777" w:rsidR="00040E06" w:rsidRDefault="00040E06" w:rsidP="00040E06">
      <w:r>
        <w:t>You can also easily do that with the same type of code we’ve gone over here.</w:t>
      </w:r>
    </w:p>
    <w:p w14:paraId="7AA45467" w14:textId="77777777" w:rsidR="00040E06" w:rsidRDefault="00040E06" w:rsidP="00040E06">
      <w:r>
        <w:t>Put the following “target code” at the very top of your page:</w:t>
      </w:r>
    </w:p>
    <w:p w14:paraId="0D46DF8B" w14:textId="77777777" w:rsidR="00040E06" w:rsidRDefault="00040E06" w:rsidP="00040E06">
      <w:pPr>
        <w:pStyle w:val="IntenseQuote"/>
        <w:rPr>
          <w:rFonts w:cs="Courier New"/>
        </w:rPr>
      </w:pPr>
      <w:r>
        <w:t>&lt;a name="top"&gt;&lt;/a&gt;</w:t>
      </w:r>
    </w:p>
    <w:p w14:paraId="72FA8F2A" w14:textId="77777777" w:rsidR="00040E06" w:rsidRDefault="00040E06" w:rsidP="00040E06">
      <w:r>
        <w:t>And then wherever you</w:t>
      </w:r>
      <w:proofErr w:type="gramStart"/>
      <w:r>
        <w:t>  like</w:t>
      </w:r>
      <w:proofErr w:type="gramEnd"/>
      <w:r>
        <w:t>, put the following link code (again, notice the hashtag #):</w:t>
      </w:r>
    </w:p>
    <w:p w14:paraId="11533CE4" w14:textId="77777777" w:rsidR="00040E06" w:rsidRDefault="00040E06" w:rsidP="00040E06">
      <w:pPr>
        <w:pStyle w:val="IntenseQuote"/>
        <w:rPr>
          <w:rFonts w:cs="Courier New"/>
        </w:rPr>
      </w:pPr>
      <w:r>
        <w:t xml:space="preserve">&lt;a </w:t>
      </w:r>
      <w:proofErr w:type="spellStart"/>
      <w:r>
        <w:t>href</w:t>
      </w:r>
      <w:proofErr w:type="spellEnd"/>
      <w:r>
        <w:t>="#top"&gt;Go to the Top&lt;/a&gt;</w:t>
      </w:r>
    </w:p>
    <w:p w14:paraId="4153A968" w14:textId="77777777" w:rsidR="00040E06" w:rsidRDefault="00040E06" w:rsidP="00040E06">
      <w:r>
        <w:t>The same principles are at work here: you’ve got a link (even though it’s at the bottom) and you’ve got a target (even though it’s at the top).</w:t>
      </w:r>
    </w:p>
    <w:p w14:paraId="4196C58F" w14:textId="77777777" w:rsidR="00040E06" w:rsidRDefault="00040E06" w:rsidP="00040E06">
      <w:r>
        <w:t>And that’s all there is to it.</w:t>
      </w:r>
    </w:p>
    <w:p w14:paraId="4FC2AC92" w14:textId="77777777" w:rsidR="00040E06" w:rsidRDefault="00040E06" w:rsidP="0057670A">
      <w:pPr>
        <w:pStyle w:val="NoSpacing"/>
      </w:pPr>
    </w:p>
    <w:p w14:paraId="6FDFFA20" w14:textId="77777777" w:rsidR="0057670A" w:rsidRDefault="0057670A" w:rsidP="0057670A">
      <w:pPr>
        <w:pStyle w:val="NoSpacing"/>
      </w:pPr>
    </w:p>
    <w:p w14:paraId="7E8B7FC7" w14:textId="77777777" w:rsidR="0057670A" w:rsidRPr="00C56562" w:rsidRDefault="0057670A" w:rsidP="0057670A">
      <w:pPr>
        <w:pStyle w:val="NoSpacing"/>
      </w:pPr>
    </w:p>
    <w:p w14:paraId="48B1F3B2" w14:textId="6777B6DD" w:rsidR="00D243C7" w:rsidRDefault="00D243C7">
      <w:r>
        <w:br w:type="page"/>
      </w:r>
    </w:p>
    <w:p w14:paraId="76AF34FE" w14:textId="71FD673F" w:rsidR="0057670A" w:rsidRPr="00C56562" w:rsidRDefault="00D243C7" w:rsidP="00D243C7">
      <w:pPr>
        <w:pStyle w:val="Heading1"/>
        <w:numPr>
          <w:ilvl w:val="0"/>
          <w:numId w:val="8"/>
        </w:numPr>
      </w:pPr>
      <w:bookmarkStart w:id="34" w:name="_Toc524010083"/>
      <w:r>
        <w:lastRenderedPageBreak/>
        <w:t>Event Manager</w:t>
      </w:r>
      <w:bookmarkEnd w:id="34"/>
    </w:p>
    <w:p w14:paraId="6DDEDDFC" w14:textId="534F343F" w:rsidR="5C00B844" w:rsidRPr="00D243C7" w:rsidRDefault="00D243C7" w:rsidP="00040E06">
      <w:pPr>
        <w:rPr>
          <w:i/>
        </w:rPr>
      </w:pPr>
      <w:r w:rsidRPr="005B2F16">
        <w:rPr>
          <w:i/>
          <w:color w:val="FF0000"/>
        </w:rPr>
        <w:t>This section is only relevant to Staff with Access to the Event Manager Functions in WordPress.</w:t>
      </w:r>
    </w:p>
    <w:p w14:paraId="2E0C369B" w14:textId="77777777" w:rsidR="000E6F85" w:rsidRDefault="000E6F85" w:rsidP="000E6F85">
      <w:r>
        <w:t xml:space="preserve">The </w:t>
      </w:r>
      <w:r w:rsidRPr="009A10D8">
        <w:t>Intranet</w:t>
      </w:r>
      <w:r>
        <w:t xml:space="preserve"> uses a Plugin called Event Manager.  Event Manager can only be accessed directly via the backend however general users can submit Events from the front end.</w:t>
      </w:r>
    </w:p>
    <w:p w14:paraId="2597A32A" w14:textId="1513346A" w:rsidR="000E6F85" w:rsidRDefault="000672D1" w:rsidP="000E6F85">
      <w:r>
        <w:t xml:space="preserve">NOTE: </w:t>
      </w:r>
      <w:r w:rsidR="000E6F85">
        <w:t xml:space="preserve">User submitted Events will </w:t>
      </w:r>
      <w:r w:rsidR="000E6F85" w:rsidRPr="00733E18">
        <w:t xml:space="preserve">be saved as </w:t>
      </w:r>
      <w:r w:rsidR="000E6F85" w:rsidRPr="001912E1">
        <w:rPr>
          <w:b/>
        </w:rPr>
        <w:t>Pending</w:t>
      </w:r>
      <w:r w:rsidR="000E6F85" w:rsidRPr="00733E18">
        <w:t xml:space="preserve"> so that </w:t>
      </w:r>
      <w:r>
        <w:t>an authorised Event Admin</w:t>
      </w:r>
      <w:r w:rsidR="000E6F85" w:rsidRPr="00733E18">
        <w:t xml:space="preserve"> can moderate them before publishing.</w:t>
      </w:r>
    </w:p>
    <w:p w14:paraId="455B4757" w14:textId="60C6450C" w:rsidR="000E6F85" w:rsidRPr="00386C87" w:rsidRDefault="000E6F85" w:rsidP="000E6F85">
      <w:pPr>
        <w:pStyle w:val="Heading2"/>
        <w:numPr>
          <w:ilvl w:val="1"/>
          <w:numId w:val="8"/>
        </w:numPr>
      </w:pPr>
      <w:bookmarkStart w:id="35" w:name="_Toc522778512"/>
      <w:bookmarkStart w:id="36" w:name="_Toc524010084"/>
      <w:r w:rsidRPr="00386C87">
        <w:t>Creating an Event</w:t>
      </w:r>
      <w:bookmarkEnd w:id="35"/>
      <w:bookmarkEnd w:id="36"/>
    </w:p>
    <w:p w14:paraId="59CCC093" w14:textId="77777777" w:rsidR="000E6F85" w:rsidRDefault="000E6F85" w:rsidP="00D24304">
      <w:pPr>
        <w:pStyle w:val="ListParagraph"/>
        <w:numPr>
          <w:ilvl w:val="0"/>
          <w:numId w:val="19"/>
        </w:numPr>
        <w:shd w:val="clear" w:color="auto" w:fill="FFFFFF"/>
        <w:spacing w:before="100" w:beforeAutospacing="1" w:after="100" w:afterAutospacing="1" w:line="432" w:lineRule="atLeast"/>
      </w:pPr>
      <w:r>
        <w:t xml:space="preserve">Click on </w:t>
      </w:r>
      <w:r w:rsidRPr="001912E1">
        <w:rPr>
          <w:b/>
        </w:rPr>
        <w:t>Events</w:t>
      </w:r>
      <w:r>
        <w:t xml:space="preserve"> from left-hand menu</w:t>
      </w:r>
    </w:p>
    <w:p w14:paraId="1F04BDCB" w14:textId="77777777" w:rsidR="000E6F85" w:rsidRDefault="000E6F85" w:rsidP="00D24304">
      <w:pPr>
        <w:pStyle w:val="ListParagraph"/>
        <w:numPr>
          <w:ilvl w:val="0"/>
          <w:numId w:val="19"/>
        </w:numPr>
        <w:shd w:val="clear" w:color="auto" w:fill="FFFFFF"/>
        <w:spacing w:before="100" w:beforeAutospacing="1" w:after="100" w:afterAutospacing="1" w:line="432" w:lineRule="atLeast"/>
      </w:pPr>
      <w:r>
        <w:t xml:space="preserve">Click on </w:t>
      </w:r>
      <w:r w:rsidRPr="001912E1">
        <w:rPr>
          <w:b/>
        </w:rPr>
        <w:t>Add New</w:t>
      </w:r>
      <w:r>
        <w:t xml:space="preserve"> button</w:t>
      </w:r>
    </w:p>
    <w:p w14:paraId="13F1C7ED" w14:textId="77777777" w:rsidR="000E6F85" w:rsidRDefault="000E6F85" w:rsidP="00D24304">
      <w:pPr>
        <w:pStyle w:val="ListParagraph"/>
        <w:numPr>
          <w:ilvl w:val="0"/>
          <w:numId w:val="19"/>
        </w:numPr>
        <w:shd w:val="clear" w:color="auto" w:fill="FFFFFF"/>
        <w:spacing w:before="100" w:beforeAutospacing="1" w:after="100" w:afterAutospacing="1" w:line="432" w:lineRule="atLeast"/>
      </w:pPr>
      <w:r>
        <w:t>Type in Title of Event (NOTE: keep this as short and concise as possible</w:t>
      </w:r>
    </w:p>
    <w:p w14:paraId="3D8F84E6" w14:textId="77777777" w:rsidR="000E6F85" w:rsidRDefault="000E6F85" w:rsidP="00D24304">
      <w:pPr>
        <w:pStyle w:val="ListParagraph"/>
        <w:numPr>
          <w:ilvl w:val="0"/>
          <w:numId w:val="19"/>
        </w:numPr>
        <w:shd w:val="clear" w:color="auto" w:fill="FFFFFF"/>
        <w:spacing w:before="100" w:beforeAutospacing="1" w:after="100" w:afterAutospacing="1" w:line="432" w:lineRule="atLeast"/>
      </w:pPr>
      <w:r>
        <w:t xml:space="preserve">Click in the body of the event editor and type in details of the Event.  We recommend putting </w:t>
      </w:r>
      <w:r w:rsidRPr="00C47B96">
        <w:rPr>
          <w:b/>
        </w:rPr>
        <w:t>the Event Title as a Heading 3 format</w:t>
      </w:r>
      <w:r>
        <w:t xml:space="preserve"> in the body as this displays in the calendar pop-up</w:t>
      </w:r>
    </w:p>
    <w:p w14:paraId="45EA2F11" w14:textId="77777777" w:rsidR="000E6F85" w:rsidRDefault="000E6F85" w:rsidP="00D24304">
      <w:pPr>
        <w:pStyle w:val="ListParagraph"/>
        <w:numPr>
          <w:ilvl w:val="0"/>
          <w:numId w:val="19"/>
        </w:numPr>
        <w:shd w:val="clear" w:color="auto" w:fill="FFFFFF"/>
        <w:spacing w:before="100" w:beforeAutospacing="1" w:after="100" w:afterAutospacing="1" w:line="432" w:lineRule="atLeast"/>
      </w:pPr>
      <w:r>
        <w:t xml:space="preserve">Set up the </w:t>
      </w:r>
      <w:r w:rsidRPr="00C47B96">
        <w:rPr>
          <w:b/>
        </w:rPr>
        <w:t>Date</w:t>
      </w:r>
      <w:r>
        <w:t xml:space="preserve"> and event </w:t>
      </w:r>
      <w:r>
        <w:rPr>
          <w:b/>
        </w:rPr>
        <w:t>T</w:t>
      </w:r>
      <w:r w:rsidRPr="00C47B96">
        <w:rPr>
          <w:b/>
        </w:rPr>
        <w:t>ime</w:t>
      </w:r>
      <w:r>
        <w:t xml:space="preserve"> in the right-hand side of the screen.</w:t>
      </w:r>
    </w:p>
    <w:p w14:paraId="441C6BE7" w14:textId="77777777" w:rsidR="000E6F85" w:rsidRDefault="000E6F85" w:rsidP="00D24304">
      <w:pPr>
        <w:pStyle w:val="ListParagraph"/>
        <w:numPr>
          <w:ilvl w:val="0"/>
          <w:numId w:val="19"/>
        </w:numPr>
        <w:shd w:val="clear" w:color="auto" w:fill="FFFFFF"/>
        <w:spacing w:before="100" w:beforeAutospacing="1" w:after="100" w:afterAutospacing="1" w:line="432" w:lineRule="atLeast"/>
      </w:pPr>
      <w:r>
        <w:t xml:space="preserve">Enter an </w:t>
      </w:r>
      <w:r w:rsidRPr="00C47B96">
        <w:rPr>
          <w:b/>
        </w:rPr>
        <w:t>Event Location</w:t>
      </w:r>
      <w:r>
        <w:t xml:space="preserve"> if required.</w:t>
      </w:r>
    </w:p>
    <w:p w14:paraId="116456C3" w14:textId="77777777" w:rsidR="000E6F85" w:rsidRDefault="000E6F85" w:rsidP="000E6F85">
      <w:pPr>
        <w:pStyle w:val="ListParagraph"/>
      </w:pPr>
    </w:p>
    <w:p w14:paraId="51612226" w14:textId="77777777" w:rsidR="000E6F85" w:rsidRDefault="000E6F85" w:rsidP="00D24304">
      <w:pPr>
        <w:pStyle w:val="ListParagraph"/>
        <w:numPr>
          <w:ilvl w:val="0"/>
          <w:numId w:val="19"/>
        </w:numPr>
        <w:shd w:val="clear" w:color="auto" w:fill="FFFFFF"/>
        <w:spacing w:before="100" w:beforeAutospacing="1" w:after="100" w:afterAutospacing="1" w:line="432" w:lineRule="atLeast"/>
      </w:pPr>
      <w:r>
        <w:rPr>
          <w:noProof/>
        </w:rPr>
        <w:drawing>
          <wp:anchor distT="0" distB="0" distL="114300" distR="114300" simplePos="0" relativeHeight="251667456" behindDoc="0" locked="0" layoutInCell="1" allowOverlap="1" wp14:anchorId="0269E5E3" wp14:editId="33A4F155">
            <wp:simplePos x="0" y="0"/>
            <wp:positionH relativeFrom="column">
              <wp:posOffset>3409315</wp:posOffset>
            </wp:positionH>
            <wp:positionV relativeFrom="paragraph">
              <wp:posOffset>5666</wp:posOffset>
            </wp:positionV>
            <wp:extent cx="2181225" cy="1556385"/>
            <wp:effectExtent l="190500" t="190500" r="200025" b="19621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181225" cy="155638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t xml:space="preserve">Scroll down page and Tick the appropriate </w:t>
      </w:r>
      <w:r w:rsidRPr="00A87654">
        <w:rPr>
          <w:b/>
        </w:rPr>
        <w:t>Event Category</w:t>
      </w:r>
    </w:p>
    <w:p w14:paraId="1667E532" w14:textId="77777777" w:rsidR="000E6F85" w:rsidRDefault="000E6F85" w:rsidP="000E6F85"/>
    <w:p w14:paraId="2AD07D64" w14:textId="77777777" w:rsidR="000E6F85" w:rsidRDefault="000E6F85" w:rsidP="00D24304">
      <w:pPr>
        <w:pStyle w:val="ListParagraph"/>
        <w:numPr>
          <w:ilvl w:val="0"/>
          <w:numId w:val="19"/>
        </w:numPr>
        <w:shd w:val="clear" w:color="auto" w:fill="FFFFFF"/>
        <w:spacing w:before="100" w:beforeAutospacing="1" w:after="100" w:afterAutospacing="1" w:line="432" w:lineRule="atLeast"/>
      </w:pPr>
      <w:r>
        <w:t xml:space="preserve">Click </w:t>
      </w:r>
      <w:r w:rsidRPr="00A87654">
        <w:rPr>
          <w:b/>
        </w:rPr>
        <w:t>Publish</w:t>
      </w:r>
      <w:r>
        <w:t xml:space="preserve"> (or </w:t>
      </w:r>
      <w:r w:rsidRPr="00551474">
        <w:t>Save as Draft</w:t>
      </w:r>
      <w:r>
        <w:t>)</w:t>
      </w:r>
    </w:p>
    <w:p w14:paraId="1B673115" w14:textId="77777777" w:rsidR="000E6F85" w:rsidRDefault="000E6F85" w:rsidP="000E6F85">
      <w:pPr>
        <w:pStyle w:val="NoSpacing"/>
      </w:pPr>
    </w:p>
    <w:p w14:paraId="60D2BE9B" w14:textId="77777777" w:rsidR="000E6F85" w:rsidRDefault="000E6F85" w:rsidP="000E6F85">
      <w:pPr>
        <w:pStyle w:val="NoSpacing"/>
      </w:pPr>
    </w:p>
    <w:p w14:paraId="0FE72132" w14:textId="77777777" w:rsidR="000E6F85" w:rsidRPr="00386C87" w:rsidRDefault="000E6F85" w:rsidP="00F23F7E">
      <w:pPr>
        <w:pStyle w:val="Heading3"/>
        <w:numPr>
          <w:ilvl w:val="2"/>
          <w:numId w:val="8"/>
        </w:numPr>
      </w:pPr>
      <w:bookmarkStart w:id="37" w:name="_Booking_and_registrations"/>
      <w:bookmarkStart w:id="38" w:name="_Toc522778513"/>
      <w:bookmarkStart w:id="39" w:name="_Toc524010085"/>
      <w:bookmarkEnd w:id="37"/>
      <w:r w:rsidRPr="00386C87">
        <w:t>Booking and registrations</w:t>
      </w:r>
      <w:bookmarkEnd w:id="38"/>
      <w:bookmarkEnd w:id="39"/>
    </w:p>
    <w:p w14:paraId="30F12952" w14:textId="77777777" w:rsidR="000E6F85" w:rsidRDefault="000E6F85" w:rsidP="000E6F85">
      <w:r>
        <w:t>If this option is checked then you can manage additional options as below.</w:t>
      </w:r>
    </w:p>
    <w:p w14:paraId="2ECB046F" w14:textId="77777777" w:rsidR="000E6F85" w:rsidRDefault="000E6F85" w:rsidP="00DD3561">
      <w:pPr>
        <w:jc w:val="both"/>
      </w:pPr>
      <w:r>
        <w:rPr>
          <w:noProof/>
        </w:rPr>
        <w:lastRenderedPageBreak/>
        <w:drawing>
          <wp:inline distT="0" distB="0" distL="0" distR="0" wp14:anchorId="59CB28BD" wp14:editId="58D20CB3">
            <wp:extent cx="5743575" cy="1410735"/>
            <wp:effectExtent l="190500" t="190500" r="180975" b="1898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54607" cy="1413445"/>
                    </a:xfrm>
                    <a:prstGeom prst="rect">
                      <a:avLst/>
                    </a:prstGeom>
                    <a:ln>
                      <a:noFill/>
                    </a:ln>
                    <a:effectLst>
                      <a:outerShdw blurRad="190500" algn="tl" rotWithShape="0">
                        <a:srgbClr val="000000">
                          <a:alpha val="70000"/>
                        </a:srgbClr>
                      </a:outerShdw>
                    </a:effectLst>
                  </pic:spPr>
                </pic:pic>
              </a:graphicData>
            </a:graphic>
          </wp:inline>
        </w:drawing>
      </w:r>
    </w:p>
    <w:p w14:paraId="3D75E167" w14:textId="77777777" w:rsidR="000E6F85" w:rsidRDefault="000E6F85" w:rsidP="000E6F85">
      <w:r>
        <w:t xml:space="preserve">See </w:t>
      </w:r>
      <w:hyperlink w:anchor="_Managing_Bookings" w:history="1">
        <w:r w:rsidRPr="00C63D75">
          <w:rPr>
            <w:rStyle w:val="Hyperlink"/>
          </w:rPr>
          <w:t>Managing Bookings</w:t>
        </w:r>
      </w:hyperlink>
    </w:p>
    <w:p w14:paraId="6E550668" w14:textId="77777777" w:rsidR="000E6F85" w:rsidRDefault="000E6F85" w:rsidP="000E6F85">
      <w:pPr>
        <w:pStyle w:val="Heading3"/>
        <w:numPr>
          <w:ilvl w:val="2"/>
          <w:numId w:val="8"/>
        </w:numPr>
      </w:pPr>
      <w:bookmarkStart w:id="40" w:name="_Toc522778514"/>
      <w:bookmarkStart w:id="41" w:name="_Toc524010086"/>
      <w:r>
        <w:t>Excerpts</w:t>
      </w:r>
      <w:bookmarkEnd w:id="40"/>
      <w:bookmarkEnd w:id="41"/>
    </w:p>
    <w:p w14:paraId="4EE3A364" w14:textId="77777777" w:rsidR="000E6F85" w:rsidRDefault="000E6F85" w:rsidP="000E6F85">
      <w:r>
        <w:t>If the Event text is rather long then a summary entered in the Excerpt field will display in the Events lists as an alternative to the long text.</w:t>
      </w:r>
    </w:p>
    <w:p w14:paraId="0E00047B" w14:textId="77777777" w:rsidR="000E6F85" w:rsidRDefault="000E6F85" w:rsidP="000E6F85">
      <w:r>
        <w:rPr>
          <w:noProof/>
        </w:rPr>
        <w:drawing>
          <wp:inline distT="0" distB="0" distL="0" distR="0" wp14:anchorId="6DDA9F50" wp14:editId="771EA836">
            <wp:extent cx="5016843" cy="1031240"/>
            <wp:effectExtent l="190500" t="190500" r="184150" b="18796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020734" cy="1032040"/>
                    </a:xfrm>
                    <a:prstGeom prst="rect">
                      <a:avLst/>
                    </a:prstGeom>
                    <a:ln>
                      <a:noFill/>
                    </a:ln>
                    <a:effectLst>
                      <a:outerShdw blurRad="190500" algn="tl" rotWithShape="0">
                        <a:srgbClr val="000000">
                          <a:alpha val="70000"/>
                        </a:srgbClr>
                      </a:outerShdw>
                    </a:effectLst>
                  </pic:spPr>
                </pic:pic>
              </a:graphicData>
            </a:graphic>
          </wp:inline>
        </w:drawing>
      </w:r>
    </w:p>
    <w:p w14:paraId="31B88B4C" w14:textId="77777777" w:rsidR="000E6F85" w:rsidRDefault="000E6F85" w:rsidP="000E6F85">
      <w:pPr>
        <w:pStyle w:val="Heading3"/>
        <w:numPr>
          <w:ilvl w:val="2"/>
          <w:numId w:val="8"/>
        </w:numPr>
      </w:pPr>
      <w:bookmarkStart w:id="42" w:name="_Toc522778515"/>
      <w:bookmarkStart w:id="43" w:name="_Toc524010087"/>
      <w:r>
        <w:t>Adding a Featured Image</w:t>
      </w:r>
      <w:bookmarkEnd w:id="42"/>
      <w:bookmarkEnd w:id="43"/>
    </w:p>
    <w:p w14:paraId="0FC4A752" w14:textId="77777777" w:rsidR="000E6F85" w:rsidRDefault="000E6F85" w:rsidP="000E6F85">
      <w:r>
        <w:t>A Featured image will appear as a small thumbnail in the event ‘Popup’ that displays from the main Calendar View when the cursor hovers over the event entry.</w:t>
      </w:r>
    </w:p>
    <w:p w14:paraId="0653BDEC" w14:textId="77777777" w:rsidR="000E6F85" w:rsidRDefault="000E6F85" w:rsidP="000E6F85">
      <w:pPr>
        <w:pStyle w:val="Heading2"/>
        <w:numPr>
          <w:ilvl w:val="1"/>
          <w:numId w:val="8"/>
        </w:numPr>
      </w:pPr>
      <w:bookmarkStart w:id="44" w:name="_Toc522778516"/>
      <w:bookmarkStart w:id="45" w:name="_Toc524010088"/>
      <w:r>
        <w:t>Recurring Events</w:t>
      </w:r>
      <w:bookmarkEnd w:id="44"/>
      <w:bookmarkEnd w:id="45"/>
    </w:p>
    <w:p w14:paraId="55A9C500" w14:textId="77777777" w:rsidR="000E6F85" w:rsidRDefault="000E6F85" w:rsidP="000E6F85">
      <w:r>
        <w:t>If an event is going to be recurring then you need to set this up slightly differently.</w:t>
      </w:r>
    </w:p>
    <w:p w14:paraId="6CF768AA" w14:textId="77777777" w:rsidR="000E6F85" w:rsidRDefault="000E6F85" w:rsidP="00D24304">
      <w:pPr>
        <w:pStyle w:val="ListParagraph"/>
        <w:numPr>
          <w:ilvl w:val="0"/>
          <w:numId w:val="20"/>
        </w:numPr>
        <w:shd w:val="clear" w:color="auto" w:fill="FFFFFF"/>
        <w:spacing w:before="100" w:beforeAutospacing="1" w:after="100" w:afterAutospacing="1" w:line="432" w:lineRule="atLeast"/>
      </w:pPr>
      <w:r>
        <w:t xml:space="preserve">Go to </w:t>
      </w:r>
      <w:r w:rsidRPr="00966CFE">
        <w:t>Events</w:t>
      </w:r>
      <w:r>
        <w:t xml:space="preserve"> &gt; </w:t>
      </w:r>
      <w:r w:rsidRPr="00966CFE">
        <w:t>Recurrent Events</w:t>
      </w:r>
      <w:r>
        <w:t xml:space="preserve"> </w:t>
      </w:r>
    </w:p>
    <w:p w14:paraId="6A772F87" w14:textId="77777777" w:rsidR="000E6F85" w:rsidRPr="00090EB7" w:rsidRDefault="000E6F85" w:rsidP="00D24304">
      <w:pPr>
        <w:pStyle w:val="ListParagraph"/>
        <w:numPr>
          <w:ilvl w:val="0"/>
          <w:numId w:val="20"/>
        </w:numPr>
        <w:shd w:val="clear" w:color="auto" w:fill="FFFFFF"/>
        <w:spacing w:before="100" w:beforeAutospacing="1" w:after="100" w:afterAutospacing="1" w:line="432" w:lineRule="atLeast"/>
      </w:pPr>
      <w:r>
        <w:t xml:space="preserve">Click </w:t>
      </w:r>
      <w:r w:rsidRPr="005226BE">
        <w:t>Add Recurring Event</w:t>
      </w:r>
    </w:p>
    <w:p w14:paraId="79672BED" w14:textId="77777777" w:rsidR="000E6F85" w:rsidRDefault="000E6F85" w:rsidP="00D24304">
      <w:pPr>
        <w:pStyle w:val="ListParagraph"/>
        <w:numPr>
          <w:ilvl w:val="0"/>
          <w:numId w:val="20"/>
        </w:numPr>
        <w:shd w:val="clear" w:color="auto" w:fill="FFFFFF"/>
        <w:spacing w:before="100" w:beforeAutospacing="1" w:after="100" w:afterAutospacing="1" w:line="432" w:lineRule="atLeast"/>
      </w:pPr>
      <w:r>
        <w:t>Type in Title of Event (NOTE: keep this as short and concise as possible</w:t>
      </w:r>
    </w:p>
    <w:p w14:paraId="060D13CB" w14:textId="77777777" w:rsidR="000E6F85" w:rsidRDefault="000E6F85" w:rsidP="00D24304">
      <w:pPr>
        <w:pStyle w:val="ListParagraph"/>
        <w:numPr>
          <w:ilvl w:val="0"/>
          <w:numId w:val="20"/>
        </w:numPr>
        <w:shd w:val="clear" w:color="auto" w:fill="FFFFFF"/>
        <w:spacing w:before="100" w:beforeAutospacing="1" w:after="100" w:afterAutospacing="1" w:line="432" w:lineRule="atLeast"/>
      </w:pPr>
      <w:r>
        <w:t xml:space="preserve">Click in the body of the event editor and type in details of the Event.  We recommend putting </w:t>
      </w:r>
      <w:r w:rsidRPr="00C47B96">
        <w:rPr>
          <w:b/>
        </w:rPr>
        <w:t>the Event Title as a Heading 3 format</w:t>
      </w:r>
      <w:r>
        <w:t xml:space="preserve"> in the body as this displays in the calendar pop-up</w:t>
      </w:r>
    </w:p>
    <w:p w14:paraId="3EBD0D6A" w14:textId="77777777" w:rsidR="000E6F85" w:rsidRDefault="000E6F85" w:rsidP="00D24304">
      <w:pPr>
        <w:pStyle w:val="ListParagraph"/>
        <w:numPr>
          <w:ilvl w:val="0"/>
          <w:numId w:val="20"/>
        </w:numPr>
        <w:shd w:val="clear" w:color="auto" w:fill="FFFFFF"/>
        <w:spacing w:before="100" w:beforeAutospacing="1" w:after="100" w:afterAutospacing="1" w:line="432" w:lineRule="atLeast"/>
      </w:pPr>
      <w:r>
        <w:t>Set the frequency of Recurrences as required.</w:t>
      </w:r>
    </w:p>
    <w:p w14:paraId="75B87DF6" w14:textId="77777777" w:rsidR="000E6F85" w:rsidRDefault="000E6F85" w:rsidP="00D24304">
      <w:pPr>
        <w:pStyle w:val="ListParagraph"/>
        <w:numPr>
          <w:ilvl w:val="0"/>
          <w:numId w:val="20"/>
        </w:numPr>
        <w:shd w:val="clear" w:color="auto" w:fill="FFFFFF"/>
        <w:spacing w:before="100" w:beforeAutospacing="1" w:after="100" w:afterAutospacing="1" w:line="432" w:lineRule="atLeast"/>
      </w:pPr>
      <w:r>
        <w:t xml:space="preserve">Enter an </w:t>
      </w:r>
      <w:r w:rsidRPr="00C47B96">
        <w:rPr>
          <w:b/>
        </w:rPr>
        <w:t>Event Location</w:t>
      </w:r>
      <w:r>
        <w:t xml:space="preserve"> if required.</w:t>
      </w:r>
    </w:p>
    <w:p w14:paraId="41C53A22" w14:textId="77777777" w:rsidR="000E6F85" w:rsidRDefault="000E6F85" w:rsidP="00D24304">
      <w:pPr>
        <w:pStyle w:val="ListParagraph"/>
        <w:numPr>
          <w:ilvl w:val="0"/>
          <w:numId w:val="20"/>
        </w:numPr>
        <w:shd w:val="clear" w:color="auto" w:fill="FFFFFF"/>
        <w:spacing w:before="100" w:beforeAutospacing="1" w:after="100" w:afterAutospacing="1" w:line="432" w:lineRule="atLeast"/>
      </w:pPr>
      <w:r>
        <w:lastRenderedPageBreak/>
        <w:t xml:space="preserve">Scroll down page and Tick the appropriate </w:t>
      </w:r>
      <w:r w:rsidRPr="00090EB7">
        <w:rPr>
          <w:b/>
        </w:rPr>
        <w:t>Event Category</w:t>
      </w:r>
      <w:r>
        <w:rPr>
          <w:b/>
        </w:rPr>
        <w:t>.</w:t>
      </w:r>
    </w:p>
    <w:p w14:paraId="4653F641" w14:textId="77777777" w:rsidR="000E6F85" w:rsidRDefault="000E6F85" w:rsidP="00D24304">
      <w:pPr>
        <w:pStyle w:val="ListParagraph"/>
        <w:numPr>
          <w:ilvl w:val="0"/>
          <w:numId w:val="20"/>
        </w:numPr>
        <w:shd w:val="clear" w:color="auto" w:fill="FFFFFF"/>
        <w:spacing w:before="100" w:beforeAutospacing="1" w:after="100" w:afterAutospacing="1" w:line="432" w:lineRule="atLeast"/>
      </w:pPr>
      <w:r>
        <w:t xml:space="preserve">Click </w:t>
      </w:r>
      <w:r w:rsidRPr="00551474">
        <w:t>Publish</w:t>
      </w:r>
      <w:r>
        <w:t xml:space="preserve"> (or </w:t>
      </w:r>
      <w:r w:rsidRPr="00551474">
        <w:t>Save as Draft</w:t>
      </w:r>
      <w:r>
        <w:t>)</w:t>
      </w:r>
    </w:p>
    <w:p w14:paraId="1E1AF588" w14:textId="77777777" w:rsidR="000E6F85" w:rsidRDefault="000E6F85" w:rsidP="000E6F85">
      <w:r>
        <w:t xml:space="preserve">If this event requires registrations then see </w:t>
      </w:r>
      <w:hyperlink w:anchor="_Booking_and_registrations" w:history="1">
        <w:r w:rsidRPr="00090EB7">
          <w:rPr>
            <w:rStyle w:val="Hyperlink"/>
          </w:rPr>
          <w:t>Booking and registrations</w:t>
        </w:r>
      </w:hyperlink>
      <w:r>
        <w:rPr>
          <w:rStyle w:val="Hyperlink"/>
        </w:rPr>
        <w:t xml:space="preserve"> </w:t>
      </w:r>
    </w:p>
    <w:p w14:paraId="0B4A14B0" w14:textId="77777777" w:rsidR="000E6F85" w:rsidRDefault="000E6F85" w:rsidP="000E6F85">
      <w:pPr>
        <w:pStyle w:val="Heading3"/>
        <w:numPr>
          <w:ilvl w:val="2"/>
          <w:numId w:val="8"/>
        </w:numPr>
      </w:pPr>
      <w:bookmarkStart w:id="46" w:name="_Toc522778517"/>
      <w:bookmarkStart w:id="47" w:name="_Toc524010089"/>
      <w:r>
        <w:t>Editing a Recurring Event</w:t>
      </w:r>
      <w:bookmarkEnd w:id="46"/>
      <w:bookmarkEnd w:id="47"/>
    </w:p>
    <w:p w14:paraId="340852D8" w14:textId="77777777" w:rsidR="000E6F85" w:rsidRDefault="000E6F85" w:rsidP="000E6F85">
      <w:r>
        <w:t xml:space="preserve">Recurring Events can be edited as a ‘set’ by editing the Recurring Event itself. Modifications to recurring events will be applied to </w:t>
      </w:r>
      <w:r w:rsidRPr="00BC53E4">
        <w:rPr>
          <w:b/>
        </w:rPr>
        <w:t>all</w:t>
      </w:r>
      <w:r>
        <w:t xml:space="preserve"> recurrences and will overwrite any changes made to those individual event recurrences.</w:t>
      </w:r>
      <w:r w:rsidRPr="00BC53E4">
        <w:t xml:space="preserve"> </w:t>
      </w:r>
    </w:p>
    <w:p w14:paraId="3E5EF712" w14:textId="77777777" w:rsidR="000E6F85" w:rsidRDefault="000E6F85" w:rsidP="000E6F85">
      <w:r>
        <w:t xml:space="preserve">Bookings to individual event recurrences </w:t>
      </w:r>
      <w:r w:rsidRPr="00BC53E4">
        <w:rPr>
          <w:b/>
        </w:rPr>
        <w:t>will</w:t>
      </w:r>
      <w:r>
        <w:t xml:space="preserve"> be preserved if event times and ticket settings are not modified.</w:t>
      </w:r>
    </w:p>
    <w:p w14:paraId="5C3935C5" w14:textId="77777777" w:rsidR="000E6F85" w:rsidRPr="007A4880" w:rsidRDefault="000E6F85" w:rsidP="000E6F85">
      <w:r>
        <w:t>You can edit individual recurrences</w:t>
      </w:r>
      <w:r w:rsidRPr="00BC53E4">
        <w:t xml:space="preserve"> </w:t>
      </w:r>
      <w:r>
        <w:t xml:space="preserve">via the Events menu. If required, you can </w:t>
      </w:r>
      <w:r w:rsidRPr="00BC53E4">
        <w:rPr>
          <w:b/>
        </w:rPr>
        <w:t>disassociate</w:t>
      </w:r>
      <w:r>
        <w:t xml:space="preserve"> them from the recurring event set, which will preserve the changes, independent of any further changes to the set.</w:t>
      </w:r>
    </w:p>
    <w:p w14:paraId="19D0A44E" w14:textId="77777777" w:rsidR="000E6F85" w:rsidRDefault="000E6F85" w:rsidP="000E6F85">
      <w:pPr>
        <w:pStyle w:val="Heading2"/>
        <w:numPr>
          <w:ilvl w:val="1"/>
          <w:numId w:val="8"/>
        </w:numPr>
      </w:pPr>
      <w:bookmarkStart w:id="48" w:name="_Managing_Bookings"/>
      <w:bookmarkStart w:id="49" w:name="_Toc522778518"/>
      <w:bookmarkStart w:id="50" w:name="_Toc524010090"/>
      <w:bookmarkEnd w:id="48"/>
      <w:r>
        <w:t>Managing Bookings</w:t>
      </w:r>
      <w:bookmarkEnd w:id="49"/>
      <w:bookmarkEnd w:id="50"/>
    </w:p>
    <w:p w14:paraId="743C00BA" w14:textId="77777777" w:rsidR="000E6F85" w:rsidRDefault="000E6F85" w:rsidP="000E6F85">
      <w:r>
        <w:rPr>
          <w:noProof/>
        </w:rPr>
        <w:drawing>
          <wp:anchor distT="0" distB="0" distL="114300" distR="114300" simplePos="0" relativeHeight="251668480" behindDoc="0" locked="0" layoutInCell="1" allowOverlap="1" wp14:anchorId="6E280C09" wp14:editId="599157AF">
            <wp:simplePos x="0" y="0"/>
            <wp:positionH relativeFrom="column">
              <wp:posOffset>4475480</wp:posOffset>
            </wp:positionH>
            <wp:positionV relativeFrom="paragraph">
              <wp:posOffset>69850</wp:posOffset>
            </wp:positionV>
            <wp:extent cx="1298575" cy="624205"/>
            <wp:effectExtent l="0" t="0" r="0"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298575" cy="624205"/>
                    </a:xfrm>
                    <a:prstGeom prst="rect">
                      <a:avLst/>
                    </a:prstGeom>
                  </pic:spPr>
                </pic:pic>
              </a:graphicData>
            </a:graphic>
            <wp14:sizeRelH relativeFrom="margin">
              <wp14:pctWidth>0</wp14:pctWidth>
            </wp14:sizeRelH>
            <wp14:sizeRelV relativeFrom="margin">
              <wp14:pctHeight>0</wp14:pctHeight>
            </wp14:sizeRelV>
          </wp:anchor>
        </w:drawing>
      </w:r>
      <w:r>
        <w:t>If an event is created that allows registrations then notifications of pending bookings will appear in the Events menu.</w:t>
      </w:r>
    </w:p>
    <w:p w14:paraId="3CF4C8D8" w14:textId="77777777" w:rsidR="000E6F85" w:rsidRDefault="000E6F85" w:rsidP="000E6F85">
      <w:r>
        <w:t>The number shown (e.g. 1) will be the total notification for review (they may not all be ‘bookings’.</w:t>
      </w:r>
    </w:p>
    <w:p w14:paraId="472E8AC8" w14:textId="77777777" w:rsidR="00F23F7E" w:rsidRDefault="00F23F7E" w:rsidP="000E6F85"/>
    <w:p w14:paraId="15C9E841" w14:textId="7E240707" w:rsidR="000E6F85" w:rsidRDefault="000E6F85" w:rsidP="000E6F85">
      <w:r>
        <w:rPr>
          <w:noProof/>
        </w:rPr>
        <w:drawing>
          <wp:anchor distT="0" distB="0" distL="114300" distR="114300" simplePos="0" relativeHeight="251669504" behindDoc="0" locked="0" layoutInCell="1" allowOverlap="1" wp14:anchorId="11E73F92" wp14:editId="42CE152D">
            <wp:simplePos x="0" y="0"/>
            <wp:positionH relativeFrom="column">
              <wp:posOffset>4534535</wp:posOffset>
            </wp:positionH>
            <wp:positionV relativeFrom="paragraph">
              <wp:posOffset>74930</wp:posOffset>
            </wp:positionV>
            <wp:extent cx="1153160" cy="2083435"/>
            <wp:effectExtent l="0" t="0" r="889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1153160" cy="2083435"/>
                    </a:xfrm>
                    <a:prstGeom prst="rect">
                      <a:avLst/>
                    </a:prstGeom>
                  </pic:spPr>
                </pic:pic>
              </a:graphicData>
            </a:graphic>
            <wp14:sizeRelH relativeFrom="margin">
              <wp14:pctWidth>0</wp14:pctWidth>
            </wp14:sizeRelH>
            <wp14:sizeRelV relativeFrom="margin">
              <wp14:pctHeight>0</wp14:pctHeight>
            </wp14:sizeRelV>
          </wp:anchor>
        </w:drawing>
      </w:r>
      <w:r>
        <w:t xml:space="preserve">Click on </w:t>
      </w:r>
      <w:r w:rsidRPr="00966CFE">
        <w:rPr>
          <w:b/>
        </w:rPr>
        <w:t>Events</w:t>
      </w:r>
      <w:r>
        <w:t xml:space="preserve"> menu to expand and you will see the whether any are bookings (in this example, there is 1).</w:t>
      </w:r>
    </w:p>
    <w:p w14:paraId="36792103" w14:textId="77777777" w:rsidR="00F23F7E" w:rsidRDefault="00F23F7E" w:rsidP="000E6F85"/>
    <w:p w14:paraId="7DDFBAA9" w14:textId="67BF71AE" w:rsidR="000E6F85" w:rsidRDefault="000E6F85" w:rsidP="000E6F85">
      <w:r>
        <w:t xml:space="preserve">Click on </w:t>
      </w:r>
      <w:r w:rsidRPr="00D9088A">
        <w:rPr>
          <w:b/>
        </w:rPr>
        <w:t>Bookings</w:t>
      </w:r>
      <w:r>
        <w:t xml:space="preserve"> to see the details.</w:t>
      </w:r>
    </w:p>
    <w:p w14:paraId="0B08D651" w14:textId="77777777" w:rsidR="000E6F85" w:rsidRDefault="000E6F85" w:rsidP="000E6F85"/>
    <w:p w14:paraId="6D128AB5" w14:textId="77777777" w:rsidR="000E6F85" w:rsidRDefault="000E6F85" w:rsidP="000E6F85"/>
    <w:p w14:paraId="7B60452D" w14:textId="77777777" w:rsidR="000E6F85" w:rsidRDefault="000E6F85" w:rsidP="000E6F85">
      <w:pPr>
        <w:rPr>
          <w:b/>
        </w:rPr>
      </w:pPr>
      <w:r>
        <w:t xml:space="preserve">This will open the </w:t>
      </w:r>
      <w:r w:rsidRPr="00D9088A">
        <w:rPr>
          <w:b/>
        </w:rPr>
        <w:t>Event Bookings Dashboard</w:t>
      </w:r>
      <w:r>
        <w:t xml:space="preserve"> and at the top of the page are the </w:t>
      </w:r>
      <w:r w:rsidRPr="00D9088A">
        <w:rPr>
          <w:b/>
        </w:rPr>
        <w:t>Recent Bookings</w:t>
      </w:r>
      <w:r>
        <w:rPr>
          <w:b/>
        </w:rPr>
        <w:t>.</w:t>
      </w:r>
    </w:p>
    <w:p w14:paraId="374AC044" w14:textId="77777777" w:rsidR="000E6F85" w:rsidRDefault="000E6F85" w:rsidP="000E6F85">
      <w:r>
        <w:rPr>
          <w:noProof/>
        </w:rPr>
        <w:lastRenderedPageBreak/>
        <w:drawing>
          <wp:inline distT="0" distB="0" distL="0" distR="0" wp14:anchorId="62D867D2" wp14:editId="2313CAC4">
            <wp:extent cx="5442438" cy="1407126"/>
            <wp:effectExtent l="0" t="0" r="635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462764" cy="1412381"/>
                    </a:xfrm>
                    <a:prstGeom prst="rect">
                      <a:avLst/>
                    </a:prstGeom>
                  </pic:spPr>
                </pic:pic>
              </a:graphicData>
            </a:graphic>
          </wp:inline>
        </w:drawing>
      </w:r>
    </w:p>
    <w:p w14:paraId="49BEC05A" w14:textId="77777777" w:rsidR="000E6F85" w:rsidRDefault="000E6F85" w:rsidP="000E6F85">
      <w:r>
        <w:t xml:space="preserve">From here you select whether to </w:t>
      </w:r>
      <w:r w:rsidRPr="00966CFE">
        <w:rPr>
          <w:b/>
        </w:rPr>
        <w:t>Approve</w:t>
      </w:r>
      <w:r>
        <w:t xml:space="preserve">, </w:t>
      </w:r>
      <w:r w:rsidRPr="00966CFE">
        <w:rPr>
          <w:b/>
        </w:rPr>
        <w:t>Reject</w:t>
      </w:r>
      <w:r>
        <w:t xml:space="preserve">, </w:t>
      </w:r>
      <w:r w:rsidRPr="00966CFE">
        <w:rPr>
          <w:b/>
        </w:rPr>
        <w:t>Delete</w:t>
      </w:r>
      <w:r>
        <w:t xml:space="preserve"> or </w:t>
      </w:r>
      <w:r w:rsidRPr="00966CFE">
        <w:rPr>
          <w:b/>
        </w:rPr>
        <w:t>Edit</w:t>
      </w:r>
      <w:r>
        <w:t xml:space="preserve"> the Booking that has been submitted.</w:t>
      </w:r>
    </w:p>
    <w:p w14:paraId="35E619C2" w14:textId="77777777" w:rsidR="000E6F85" w:rsidRDefault="000E6F85" w:rsidP="000E6F85">
      <w:r>
        <w:t>Upon selecting an action, an email notification will be sent to the person who made the booking.</w:t>
      </w:r>
    </w:p>
    <w:p w14:paraId="5776F1E1" w14:textId="77777777" w:rsidR="000E6F85" w:rsidRDefault="000E6F85" w:rsidP="000E6F85">
      <w:pPr>
        <w:pStyle w:val="Heading2"/>
        <w:numPr>
          <w:ilvl w:val="1"/>
          <w:numId w:val="8"/>
        </w:numPr>
      </w:pPr>
      <w:bookmarkStart w:id="51" w:name="_Toc522778519"/>
      <w:bookmarkStart w:id="52" w:name="_Toc524010091"/>
      <w:r>
        <w:t>Email Notifications</w:t>
      </w:r>
      <w:bookmarkEnd w:id="51"/>
      <w:bookmarkEnd w:id="52"/>
    </w:p>
    <w:p w14:paraId="092A2CBE" w14:textId="77777777" w:rsidR="000E6F85" w:rsidRDefault="000E6F85" w:rsidP="000E6F85">
      <w:r w:rsidRPr="00957B7E">
        <w:t>The</w:t>
      </w:r>
      <w:r>
        <w:t xml:space="preserve"> </w:t>
      </w:r>
      <w:r w:rsidRPr="009A10D8">
        <w:rPr>
          <w:b/>
        </w:rPr>
        <w:t>Event Manager Settings</w:t>
      </w:r>
      <w:r>
        <w:t xml:space="preserve"> include an option whereby you can choose to receive an email when users submit an event. To activate the feature, go to Events &gt; Settings &gt; Emails &gt; Event Submission Templates. </w:t>
      </w:r>
    </w:p>
    <w:p w14:paraId="32032CFF" w14:textId="77777777" w:rsidR="000E6F85" w:rsidRDefault="000E6F85" w:rsidP="00DD3561">
      <w:pPr>
        <w:jc w:val="both"/>
      </w:pPr>
      <w:r>
        <w:rPr>
          <w:noProof/>
        </w:rPr>
        <w:drawing>
          <wp:inline distT="0" distB="0" distL="0" distR="0" wp14:anchorId="4956951F" wp14:editId="3D38AF03">
            <wp:extent cx="5648325" cy="2101829"/>
            <wp:effectExtent l="190500" t="190500" r="180975" b="1847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655787" cy="2104606"/>
                    </a:xfrm>
                    <a:prstGeom prst="rect">
                      <a:avLst/>
                    </a:prstGeom>
                    <a:ln>
                      <a:noFill/>
                    </a:ln>
                    <a:effectLst>
                      <a:outerShdw blurRad="190500" algn="tl" rotWithShape="0">
                        <a:srgbClr val="000000">
                          <a:alpha val="70000"/>
                        </a:srgbClr>
                      </a:outerShdw>
                    </a:effectLst>
                  </pic:spPr>
                </pic:pic>
              </a:graphicData>
            </a:graphic>
          </wp:inline>
        </w:drawing>
      </w:r>
    </w:p>
    <w:p w14:paraId="3EE2006A" w14:textId="77777777" w:rsidR="000E6F85" w:rsidRDefault="000E6F85" w:rsidP="000E6F85">
      <w:r w:rsidRPr="007A4880">
        <w:rPr>
          <w:b/>
        </w:rPr>
        <w:t>Note</w:t>
      </w:r>
      <w:r>
        <w:t>: This is a general rule and will apply to all Event Submissions.</w:t>
      </w:r>
    </w:p>
    <w:p w14:paraId="7F36AACF" w14:textId="77777777" w:rsidR="000E6F85" w:rsidRDefault="000E6F85" w:rsidP="000E6F85">
      <w:r>
        <w:t xml:space="preserve">Add the email address you want to send notifications to in the </w:t>
      </w:r>
      <w:r w:rsidRPr="007A4880">
        <w:rPr>
          <w:b/>
        </w:rPr>
        <w:t>Administrator Email</w:t>
      </w:r>
      <w:r>
        <w:t xml:space="preserve"> field. You can add more than one address by separating them with a comma. If you don’t want to receive notifications, leave the box empty.</w:t>
      </w:r>
    </w:p>
    <w:p w14:paraId="6F43D243" w14:textId="77777777" w:rsidR="000E6F85" w:rsidRDefault="000E6F85" w:rsidP="000E6F85">
      <w:r>
        <w:t>Under the Administrator Email field, there are templates that control which information is included in emails sent to administrators. Whenever an event is submitted by a non-admin users, Events Manager will send out the appropriate emails.</w:t>
      </w:r>
    </w:p>
    <w:p w14:paraId="0571F691" w14:textId="5BF1F458" w:rsidR="00BA0322" w:rsidRDefault="00BA0322" w:rsidP="000E6F85">
      <w:pPr>
        <w:pStyle w:val="Heading2"/>
        <w:numPr>
          <w:ilvl w:val="1"/>
          <w:numId w:val="8"/>
        </w:numPr>
      </w:pPr>
      <w:bookmarkStart w:id="53" w:name="_Toc524010092"/>
      <w:bookmarkStart w:id="54" w:name="_Toc522778520"/>
      <w:r>
        <w:lastRenderedPageBreak/>
        <w:t>Export Booking Details</w:t>
      </w:r>
      <w:bookmarkEnd w:id="53"/>
    </w:p>
    <w:p w14:paraId="218DE908" w14:textId="24751761" w:rsidR="00BA0322" w:rsidRDefault="00BA0322" w:rsidP="00BA0322">
      <w:pPr>
        <w:rPr>
          <w:sz w:val="22"/>
          <w:szCs w:val="22"/>
        </w:rPr>
      </w:pPr>
      <w:r>
        <w:t xml:space="preserve">There is a function to export all the ‘bookings’ </w:t>
      </w:r>
      <w:r w:rsidR="00D24304">
        <w:t>to a spreadsheet</w:t>
      </w:r>
      <w:r>
        <w:t xml:space="preserve"> via CSV file.</w:t>
      </w:r>
    </w:p>
    <w:p w14:paraId="76F03B6A" w14:textId="77777777" w:rsidR="00BA0322" w:rsidRDefault="00BA0322" w:rsidP="00BA0322">
      <w:r>
        <w:t>Some uses might be:</w:t>
      </w:r>
    </w:p>
    <w:p w14:paraId="7DC4CE73" w14:textId="77777777" w:rsidR="00BA0322" w:rsidRDefault="00BA0322" w:rsidP="00D24304">
      <w:pPr>
        <w:pStyle w:val="ListParagraph"/>
        <w:numPr>
          <w:ilvl w:val="0"/>
          <w:numId w:val="21"/>
        </w:numPr>
        <w:spacing w:after="0" w:line="240" w:lineRule="auto"/>
        <w:contextualSpacing w:val="0"/>
      </w:pPr>
      <w:r>
        <w:t>Keep a record of total attendees.</w:t>
      </w:r>
    </w:p>
    <w:p w14:paraId="02310BB1" w14:textId="776BDEA6" w:rsidR="00BA0322" w:rsidRDefault="00BA0322" w:rsidP="00D24304">
      <w:pPr>
        <w:pStyle w:val="ListParagraph"/>
        <w:numPr>
          <w:ilvl w:val="0"/>
          <w:numId w:val="21"/>
        </w:numPr>
        <w:spacing w:after="0" w:line="240" w:lineRule="auto"/>
        <w:contextualSpacing w:val="0"/>
      </w:pPr>
      <w:r>
        <w:t>Send a customised email (using mail merge) to all registered attendees.</w:t>
      </w:r>
    </w:p>
    <w:p w14:paraId="2E9A26CC" w14:textId="2288495B" w:rsidR="00BA0322" w:rsidRDefault="00BA0322" w:rsidP="00BA0322"/>
    <w:p w14:paraId="6C74EC55" w14:textId="77777777" w:rsidR="00BA0322" w:rsidRDefault="00BA0322" w:rsidP="00D24304">
      <w:pPr>
        <w:pStyle w:val="ListParagraph"/>
        <w:numPr>
          <w:ilvl w:val="0"/>
          <w:numId w:val="22"/>
        </w:numPr>
      </w:pPr>
      <w:r>
        <w:t xml:space="preserve">Go to </w:t>
      </w:r>
      <w:r w:rsidRPr="00BA0322">
        <w:rPr>
          <w:b/>
        </w:rPr>
        <w:t>Events</w:t>
      </w:r>
      <w:r>
        <w:t xml:space="preserve"> &gt; </w:t>
      </w:r>
      <w:r w:rsidRPr="00BA0322">
        <w:rPr>
          <w:b/>
        </w:rPr>
        <w:t>Bookings</w:t>
      </w:r>
    </w:p>
    <w:p w14:paraId="2AE0D152" w14:textId="4B538DF0" w:rsidR="00BA0322" w:rsidRDefault="00BA0322" w:rsidP="00D24304">
      <w:pPr>
        <w:pStyle w:val="ListParagraph"/>
        <w:numPr>
          <w:ilvl w:val="0"/>
          <w:numId w:val="22"/>
        </w:numPr>
      </w:pPr>
      <w:r>
        <w:t>Click on the Event you want to view</w:t>
      </w:r>
    </w:p>
    <w:p w14:paraId="6172EB0B" w14:textId="02F63E96" w:rsidR="00BA0322" w:rsidRDefault="00BA0322" w:rsidP="00D24304">
      <w:pPr>
        <w:pStyle w:val="ListParagraph"/>
        <w:numPr>
          <w:ilvl w:val="0"/>
          <w:numId w:val="22"/>
        </w:numPr>
      </w:pPr>
      <w:r>
        <w:t xml:space="preserve">Click on </w:t>
      </w:r>
      <w:r w:rsidRPr="00BA0322">
        <w:rPr>
          <w:b/>
        </w:rPr>
        <w:t>CSV</w:t>
      </w:r>
      <w:r>
        <w:t xml:space="preserve"> icon (as shown below)</w:t>
      </w:r>
    </w:p>
    <w:p w14:paraId="6ACF1B01" w14:textId="7A8C5D76" w:rsidR="00BA0322" w:rsidRDefault="00BA0322" w:rsidP="00BA0322">
      <w:r>
        <w:rPr>
          <w:noProof/>
        </w:rPr>
        <w:drawing>
          <wp:inline distT="0" distB="0" distL="0" distR="0" wp14:anchorId="2B5CC8BE" wp14:editId="3525C216">
            <wp:extent cx="5503887" cy="2863366"/>
            <wp:effectExtent l="0" t="0" r="1905" b="0"/>
            <wp:docPr id="26" name="Picture 26" descr="cid:image001.jpg@01D43A0F.2C21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3A0F.2C21093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5509108" cy="2866082"/>
                    </a:xfrm>
                    <a:prstGeom prst="rect">
                      <a:avLst/>
                    </a:prstGeom>
                    <a:noFill/>
                    <a:ln>
                      <a:noFill/>
                    </a:ln>
                  </pic:spPr>
                </pic:pic>
              </a:graphicData>
            </a:graphic>
          </wp:inline>
        </w:drawing>
      </w:r>
    </w:p>
    <w:p w14:paraId="264BDD5E" w14:textId="5EB711DB" w:rsidR="00BA0322" w:rsidRDefault="00BA0322" w:rsidP="00D24304">
      <w:pPr>
        <w:pStyle w:val="ListParagraph"/>
        <w:numPr>
          <w:ilvl w:val="0"/>
          <w:numId w:val="22"/>
        </w:numPr>
      </w:pPr>
      <w:r>
        <w:t>Move columns you want to export to the left (click and drag)</w:t>
      </w:r>
    </w:p>
    <w:p w14:paraId="1D98F84B" w14:textId="51A9B790" w:rsidR="00BA0322" w:rsidRDefault="00BA0322" w:rsidP="00D24304">
      <w:pPr>
        <w:pStyle w:val="ListParagraph"/>
        <w:numPr>
          <w:ilvl w:val="0"/>
          <w:numId w:val="22"/>
        </w:numPr>
      </w:pPr>
      <w:r>
        <w:t xml:space="preserve">Click </w:t>
      </w:r>
      <w:r w:rsidRPr="00BA0322">
        <w:rPr>
          <w:b/>
        </w:rPr>
        <w:t>Export Bookings</w:t>
      </w:r>
    </w:p>
    <w:p w14:paraId="76F3F0DE" w14:textId="0F947B61" w:rsidR="00BA0322" w:rsidRDefault="00D24304" w:rsidP="00D24304">
      <w:pPr>
        <w:ind w:left="360"/>
      </w:pPr>
      <w:r>
        <w:t>This will export a CSV file to your Downloads folder on your computer</w:t>
      </w:r>
      <w:r w:rsidR="00754695">
        <w:t>.</w:t>
      </w:r>
    </w:p>
    <w:p w14:paraId="1E68A0F1" w14:textId="7AF3A4E8" w:rsidR="00D24304" w:rsidRDefault="00D24304" w:rsidP="00D24304">
      <w:pPr>
        <w:pStyle w:val="ListParagraph"/>
        <w:numPr>
          <w:ilvl w:val="0"/>
          <w:numId w:val="22"/>
        </w:numPr>
      </w:pPr>
      <w:r>
        <w:t>Open the file in Excel</w:t>
      </w:r>
    </w:p>
    <w:p w14:paraId="6C37C110" w14:textId="77777777" w:rsidR="00BA0322" w:rsidRPr="00BA0322" w:rsidRDefault="00BA0322" w:rsidP="00BA0322"/>
    <w:p w14:paraId="17E65957" w14:textId="0E1CE460" w:rsidR="000E6F85" w:rsidRDefault="000E6F85" w:rsidP="000E6F85">
      <w:pPr>
        <w:pStyle w:val="Heading2"/>
        <w:numPr>
          <w:ilvl w:val="1"/>
          <w:numId w:val="8"/>
        </w:numPr>
      </w:pPr>
      <w:bookmarkStart w:id="55" w:name="_Toc524010093"/>
      <w:r>
        <w:t>Online Documentation for Event Manager:</w:t>
      </w:r>
      <w:bookmarkEnd w:id="54"/>
      <w:bookmarkEnd w:id="55"/>
    </w:p>
    <w:p w14:paraId="7AFE21F6" w14:textId="77777777" w:rsidR="000E6F85" w:rsidRPr="00487F18" w:rsidRDefault="000874A6" w:rsidP="000E6F85">
      <w:hyperlink r:id="rId50" w:history="1">
        <w:r w:rsidR="000E6F85" w:rsidRPr="00C86FC0">
          <w:rPr>
            <w:rStyle w:val="Hyperlink"/>
          </w:rPr>
          <w:t>https://wp-events-plugin.com/documentation/getting-started-guide/</w:t>
        </w:r>
      </w:hyperlink>
    </w:p>
    <w:p w14:paraId="20943CF7" w14:textId="77777777" w:rsidR="00D243C7" w:rsidRPr="0057670A" w:rsidRDefault="00D243C7" w:rsidP="000E6F85">
      <w:pPr>
        <w:pStyle w:val="Heading3"/>
        <w:numPr>
          <w:ilvl w:val="0"/>
          <w:numId w:val="0"/>
        </w:numPr>
        <w:ind w:left="720" w:hanging="720"/>
      </w:pPr>
    </w:p>
    <w:sectPr w:rsidR="00D243C7" w:rsidRPr="0057670A" w:rsidSect="006F6A0F">
      <w:headerReference w:type="default" r:id="rId51"/>
      <w:footerReference w:type="default" r:id="rId52"/>
      <w:headerReference w:type="first" r:id="rId53"/>
      <w:pgSz w:w="12240" w:h="15840"/>
      <w:pgMar w:top="1560" w:right="1440" w:bottom="1440" w:left="1440" w:header="284" w:footer="4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541A3" w14:textId="77777777" w:rsidR="00131644" w:rsidRDefault="00131644" w:rsidP="00040E06">
      <w:r>
        <w:separator/>
      </w:r>
    </w:p>
  </w:endnote>
  <w:endnote w:type="continuationSeparator" w:id="0">
    <w:p w14:paraId="66C6A3DB" w14:textId="77777777" w:rsidR="00131644" w:rsidRDefault="00131644" w:rsidP="0004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006606"/>
      <w:docPartObj>
        <w:docPartGallery w:val="Page Numbers (Bottom of Page)"/>
        <w:docPartUnique/>
      </w:docPartObj>
    </w:sdtPr>
    <w:sdtEndPr/>
    <w:sdtContent>
      <w:sdt>
        <w:sdtPr>
          <w:id w:val="-613755155"/>
          <w:docPartObj>
            <w:docPartGallery w:val="Page Numbers (Top of Page)"/>
            <w:docPartUnique/>
          </w:docPartObj>
        </w:sdtPr>
        <w:sdtEndPr/>
        <w:sdtContent>
          <w:p w14:paraId="78E4F916" w14:textId="563BDB47" w:rsidR="008C30F7" w:rsidRDefault="008C30F7" w:rsidP="00F23F7E">
            <w:pPr>
              <w:pStyle w:val="Footer"/>
              <w:jc w:val="right"/>
            </w:pPr>
            <w:r>
              <w:t xml:space="preserve">Page </w:t>
            </w:r>
            <w:r>
              <w:fldChar w:fldCharType="begin"/>
            </w:r>
            <w:r>
              <w:instrText xml:space="preserve"> PAGE </w:instrText>
            </w:r>
            <w:r>
              <w:fldChar w:fldCharType="separate"/>
            </w:r>
            <w:r w:rsidR="000874A6">
              <w:rPr>
                <w:noProof/>
              </w:rPr>
              <w:t>2</w:t>
            </w:r>
            <w:r>
              <w:fldChar w:fldCharType="end"/>
            </w:r>
            <w:r>
              <w:t xml:space="preserve"> of </w:t>
            </w:r>
            <w:r>
              <w:fldChar w:fldCharType="begin"/>
            </w:r>
            <w:r>
              <w:instrText xml:space="preserve"> NUMPAGES  </w:instrText>
            </w:r>
            <w:r>
              <w:fldChar w:fldCharType="separate"/>
            </w:r>
            <w:r w:rsidR="000874A6">
              <w:rPr>
                <w:noProof/>
              </w:rPr>
              <w:t>24</w:t>
            </w:r>
            <w:r>
              <w:rPr>
                <w:noProof/>
              </w:rPr>
              <w:fldChar w:fldCharType="end"/>
            </w:r>
          </w:p>
        </w:sdtContent>
      </w:sdt>
    </w:sdtContent>
  </w:sdt>
  <w:p w14:paraId="0334B98E" w14:textId="77777777" w:rsidR="008C30F7" w:rsidRDefault="008C30F7" w:rsidP="00040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FEE4B" w14:textId="77777777" w:rsidR="00131644" w:rsidRDefault="00131644" w:rsidP="00040E06">
      <w:r>
        <w:separator/>
      </w:r>
    </w:p>
  </w:footnote>
  <w:footnote w:type="continuationSeparator" w:id="0">
    <w:p w14:paraId="16D0CAD3" w14:textId="77777777" w:rsidR="00131644" w:rsidRDefault="00131644" w:rsidP="00040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FC924" w14:textId="44896996" w:rsidR="008C30F7" w:rsidRDefault="000874A6" w:rsidP="00D243C7">
    <w:pPr>
      <w:jc w:val="right"/>
    </w:pPr>
    <w:sdt>
      <w:sdtPr>
        <w:id w:val="-850879362"/>
        <w:docPartObj>
          <w:docPartGallery w:val="Watermarks"/>
          <w:docPartUnique/>
        </w:docPartObj>
      </w:sdtPr>
      <w:sdtEndPr/>
      <w:sdtContent>
        <w:r>
          <w:rPr>
            <w:noProof/>
            <w:lang w:val="en-US" w:eastAsia="en-US"/>
          </w:rPr>
          <w:pict w14:anchorId="14715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C30F7" w:rsidRPr="00D243C7">
      <w:rPr>
        <w:noProof/>
      </w:rPr>
      <w:drawing>
        <wp:inline distT="0" distB="0" distL="0" distR="0" wp14:anchorId="0C333532" wp14:editId="238C88EF">
          <wp:extent cx="1457325" cy="658495"/>
          <wp:effectExtent l="0" t="0" r="9525" b="8255"/>
          <wp:docPr id="12" name="Picture 12" descr="Unitec logo as watermark in the header" title="Unit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584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627" w14:textId="77777777" w:rsidR="008C30F7" w:rsidRDefault="008C30F7" w:rsidP="00040E06">
    <w:pPr>
      <w:pStyle w:val="Header"/>
    </w:pPr>
    <w:r>
      <w:rPr>
        <w:noProof/>
      </w:rPr>
      <w:drawing>
        <wp:inline distT="0" distB="0" distL="0" distR="0" wp14:anchorId="616DF8C6" wp14:editId="52EDB21C">
          <wp:extent cx="1455826" cy="66041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jpg"/>
                  <pic:cNvPicPr/>
                </pic:nvPicPr>
                <pic:blipFill>
                  <a:blip r:embed="rId1">
                    <a:extLst>
                      <a:ext uri="{28A0092B-C50C-407E-A947-70E740481C1C}">
                        <a14:useLocalDpi xmlns:a14="http://schemas.microsoft.com/office/drawing/2010/main" val="0"/>
                      </a:ext>
                    </a:extLst>
                  </a:blip>
                  <a:stretch>
                    <a:fillRect/>
                  </a:stretch>
                </pic:blipFill>
                <pic:spPr>
                  <a:xfrm>
                    <a:off x="0" y="0"/>
                    <a:ext cx="1539289" cy="698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64E"/>
    <w:multiLevelType w:val="hybridMultilevel"/>
    <w:tmpl w:val="B94E72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59E1C31"/>
    <w:multiLevelType w:val="hybridMultilevel"/>
    <w:tmpl w:val="963891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8F3F67"/>
    <w:multiLevelType w:val="hybridMultilevel"/>
    <w:tmpl w:val="58D205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9A323A"/>
    <w:multiLevelType w:val="hybridMultilevel"/>
    <w:tmpl w:val="84C277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21641B"/>
    <w:multiLevelType w:val="hybridMultilevel"/>
    <w:tmpl w:val="0FD47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F84912"/>
    <w:multiLevelType w:val="hybridMultilevel"/>
    <w:tmpl w:val="19F40A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82775B"/>
    <w:multiLevelType w:val="multilevel"/>
    <w:tmpl w:val="C0A4D99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C21374"/>
    <w:multiLevelType w:val="hybridMultilevel"/>
    <w:tmpl w:val="9AE6E4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7A23BF"/>
    <w:multiLevelType w:val="hybridMultilevel"/>
    <w:tmpl w:val="E012A9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9A5314"/>
    <w:multiLevelType w:val="hybridMultilevel"/>
    <w:tmpl w:val="58D205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C343510"/>
    <w:multiLevelType w:val="multilevel"/>
    <w:tmpl w:val="0EBA3C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66B12E1"/>
    <w:multiLevelType w:val="hybridMultilevel"/>
    <w:tmpl w:val="0CEC2A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DC0C6C"/>
    <w:multiLevelType w:val="hybridMultilevel"/>
    <w:tmpl w:val="7A6611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F00D29"/>
    <w:multiLevelType w:val="hybridMultilevel"/>
    <w:tmpl w:val="19F40A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CD236F8"/>
    <w:multiLevelType w:val="hybridMultilevel"/>
    <w:tmpl w:val="000653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3AA30BE"/>
    <w:multiLevelType w:val="hybridMultilevel"/>
    <w:tmpl w:val="963891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522D73"/>
    <w:multiLevelType w:val="hybridMultilevel"/>
    <w:tmpl w:val="84C277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F7E4A7B"/>
    <w:multiLevelType w:val="hybridMultilevel"/>
    <w:tmpl w:val="58D205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CFF6F2A"/>
    <w:multiLevelType w:val="hybridMultilevel"/>
    <w:tmpl w:val="C52E0B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CCD48F9"/>
    <w:multiLevelType w:val="hybridMultilevel"/>
    <w:tmpl w:val="7AB62F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4720D77"/>
    <w:multiLevelType w:val="hybridMultilevel"/>
    <w:tmpl w:val="A11E73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91A39E1"/>
    <w:multiLevelType w:val="hybridMultilevel"/>
    <w:tmpl w:val="48647BD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F5665DC"/>
    <w:multiLevelType w:val="hybridMultilevel"/>
    <w:tmpl w:val="22C649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9"/>
  </w:num>
  <w:num w:numId="5">
    <w:abstractNumId w:val="17"/>
  </w:num>
  <w:num w:numId="6">
    <w:abstractNumId w:val="2"/>
  </w:num>
  <w:num w:numId="7">
    <w:abstractNumId w:val="21"/>
  </w:num>
  <w:num w:numId="8">
    <w:abstractNumId w:val="10"/>
  </w:num>
  <w:num w:numId="9">
    <w:abstractNumId w:val="14"/>
  </w:num>
  <w:num w:numId="10">
    <w:abstractNumId w:val="1"/>
  </w:num>
  <w:num w:numId="11">
    <w:abstractNumId w:val="15"/>
  </w:num>
  <w:num w:numId="12">
    <w:abstractNumId w:val="19"/>
  </w:num>
  <w:num w:numId="13">
    <w:abstractNumId w:val="18"/>
  </w:num>
  <w:num w:numId="14">
    <w:abstractNumId w:val="20"/>
  </w:num>
  <w:num w:numId="15">
    <w:abstractNumId w:val="16"/>
  </w:num>
  <w:num w:numId="16">
    <w:abstractNumId w:val="4"/>
  </w:num>
  <w:num w:numId="17">
    <w:abstractNumId w:val="22"/>
  </w:num>
  <w:num w:numId="18">
    <w:abstractNumId w:val="11"/>
  </w:num>
  <w:num w:numId="19">
    <w:abstractNumId w:val="5"/>
  </w:num>
  <w:num w:numId="20">
    <w:abstractNumId w:val="13"/>
  </w:num>
  <w:num w:numId="21">
    <w:abstractNumId w:val="0"/>
  </w:num>
  <w:num w:numId="22">
    <w:abstractNumId w:val="8"/>
  </w:num>
  <w:num w:numId="23">
    <w:abstractNumId w:val="6"/>
  </w:num>
  <w:num w:numId="24">
    <w:abstractNumId w:val="6"/>
  </w:num>
  <w:num w:numId="25">
    <w:abstractNumId w:val="6"/>
  </w:num>
  <w:num w:numId="2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0A"/>
    <w:rsid w:val="00040E06"/>
    <w:rsid w:val="0004522F"/>
    <w:rsid w:val="000522D0"/>
    <w:rsid w:val="00065BA4"/>
    <w:rsid w:val="000672D1"/>
    <w:rsid w:val="00073F74"/>
    <w:rsid w:val="000874A6"/>
    <w:rsid w:val="000E6F85"/>
    <w:rsid w:val="000F718F"/>
    <w:rsid w:val="0010080C"/>
    <w:rsid w:val="0012592F"/>
    <w:rsid w:val="0012660A"/>
    <w:rsid w:val="00131644"/>
    <w:rsid w:val="00153918"/>
    <w:rsid w:val="00194DF6"/>
    <w:rsid w:val="00212AEB"/>
    <w:rsid w:val="00291327"/>
    <w:rsid w:val="002A05FA"/>
    <w:rsid w:val="002E75F1"/>
    <w:rsid w:val="002F1306"/>
    <w:rsid w:val="00310C51"/>
    <w:rsid w:val="00384493"/>
    <w:rsid w:val="003B6716"/>
    <w:rsid w:val="004848D6"/>
    <w:rsid w:val="00495E3A"/>
    <w:rsid w:val="004A3858"/>
    <w:rsid w:val="004E1AED"/>
    <w:rsid w:val="0057670A"/>
    <w:rsid w:val="0058613A"/>
    <w:rsid w:val="00586DC3"/>
    <w:rsid w:val="005B017F"/>
    <w:rsid w:val="005B1B6C"/>
    <w:rsid w:val="005B2F16"/>
    <w:rsid w:val="005B7F76"/>
    <w:rsid w:val="005C12A5"/>
    <w:rsid w:val="005E6184"/>
    <w:rsid w:val="005E7894"/>
    <w:rsid w:val="005F4740"/>
    <w:rsid w:val="006077A1"/>
    <w:rsid w:val="00690B1C"/>
    <w:rsid w:val="006B4417"/>
    <w:rsid w:val="006C16B3"/>
    <w:rsid w:val="006E4C60"/>
    <w:rsid w:val="006F223B"/>
    <w:rsid w:val="006F6A0F"/>
    <w:rsid w:val="00754695"/>
    <w:rsid w:val="007866D3"/>
    <w:rsid w:val="00797B3E"/>
    <w:rsid w:val="007E0318"/>
    <w:rsid w:val="00846CCD"/>
    <w:rsid w:val="008C30F7"/>
    <w:rsid w:val="0090335B"/>
    <w:rsid w:val="009C082F"/>
    <w:rsid w:val="009C3F05"/>
    <w:rsid w:val="00A1310C"/>
    <w:rsid w:val="00A25514"/>
    <w:rsid w:val="00A3780B"/>
    <w:rsid w:val="00A42C88"/>
    <w:rsid w:val="00A54EA7"/>
    <w:rsid w:val="00A61FAB"/>
    <w:rsid w:val="00AB0A0E"/>
    <w:rsid w:val="00AC6982"/>
    <w:rsid w:val="00AD0444"/>
    <w:rsid w:val="00AE1533"/>
    <w:rsid w:val="00B97887"/>
    <w:rsid w:val="00BA0322"/>
    <w:rsid w:val="00BA7688"/>
    <w:rsid w:val="00BC3D32"/>
    <w:rsid w:val="00BE0DB9"/>
    <w:rsid w:val="00C242ED"/>
    <w:rsid w:val="00C30192"/>
    <w:rsid w:val="00C673F8"/>
    <w:rsid w:val="00C8729B"/>
    <w:rsid w:val="00CB0B42"/>
    <w:rsid w:val="00CF7F6E"/>
    <w:rsid w:val="00D24304"/>
    <w:rsid w:val="00D243C7"/>
    <w:rsid w:val="00D47A97"/>
    <w:rsid w:val="00D56220"/>
    <w:rsid w:val="00D619E9"/>
    <w:rsid w:val="00D629C4"/>
    <w:rsid w:val="00D814A1"/>
    <w:rsid w:val="00DC5FA7"/>
    <w:rsid w:val="00DC6A8F"/>
    <w:rsid w:val="00DD1DFA"/>
    <w:rsid w:val="00DD3561"/>
    <w:rsid w:val="00DD7544"/>
    <w:rsid w:val="00DE7524"/>
    <w:rsid w:val="00E03296"/>
    <w:rsid w:val="00E37772"/>
    <w:rsid w:val="00E50C14"/>
    <w:rsid w:val="00EB4487"/>
    <w:rsid w:val="00ED3505"/>
    <w:rsid w:val="00F0437B"/>
    <w:rsid w:val="00F16C84"/>
    <w:rsid w:val="00F23F7E"/>
    <w:rsid w:val="00F3734B"/>
    <w:rsid w:val="00F657DC"/>
    <w:rsid w:val="00FB0371"/>
    <w:rsid w:val="00FD6407"/>
    <w:rsid w:val="5C00B8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899ACC"/>
  <w15:docId w15:val="{BC1ED890-6D19-4198-A227-EDBB7051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E06"/>
    <w:rPr>
      <w:sz w:val="24"/>
      <w:szCs w:val="24"/>
      <w:lang w:val="en-NZ" w:eastAsia="en-NZ"/>
    </w:rPr>
  </w:style>
  <w:style w:type="paragraph" w:styleId="Heading1">
    <w:name w:val="heading 1"/>
    <w:basedOn w:val="Normal"/>
    <w:next w:val="Normal"/>
    <w:link w:val="Heading1Char"/>
    <w:uiPriority w:val="9"/>
    <w:qFormat/>
    <w:rsid w:val="00FD6407"/>
    <w:pPr>
      <w:keepNext/>
      <w:keepLines/>
      <w:numPr>
        <w:numId w:val="1"/>
      </w:numPr>
      <w:pBdr>
        <w:bottom w:val="single" w:sz="4" w:space="1" w:color="757575" w:themeColor="text1" w:themeTint="A6"/>
      </w:pBdr>
      <w:spacing w:before="360"/>
      <w:outlineLvl w:val="0"/>
    </w:pPr>
    <w:rPr>
      <w:rFonts w:eastAsiaTheme="majorEastAsia" w:cstheme="majorBidi"/>
      <w:b/>
      <w:bCs/>
      <w:smallCaps/>
      <w:color w:val="2C2C2C" w:themeColor="text1"/>
      <w:sz w:val="36"/>
      <w:szCs w:val="36"/>
    </w:rPr>
  </w:style>
  <w:style w:type="paragraph" w:styleId="Heading2">
    <w:name w:val="heading 2"/>
    <w:basedOn w:val="Normal"/>
    <w:next w:val="Normal"/>
    <w:link w:val="Heading2Char"/>
    <w:uiPriority w:val="9"/>
    <w:unhideWhenUsed/>
    <w:qFormat/>
    <w:rsid w:val="00FD6407"/>
    <w:pPr>
      <w:keepNext/>
      <w:keepLines/>
      <w:numPr>
        <w:ilvl w:val="1"/>
        <w:numId w:val="1"/>
      </w:numPr>
      <w:spacing w:before="360" w:after="0"/>
      <w:outlineLvl w:val="1"/>
    </w:pPr>
    <w:rPr>
      <w:rFonts w:eastAsiaTheme="majorEastAsia" w:cstheme="majorBidi"/>
      <w:b/>
      <w:bCs/>
      <w:smallCaps/>
      <w:color w:val="2C2C2C" w:themeColor="text1"/>
      <w:sz w:val="28"/>
      <w:szCs w:val="28"/>
    </w:rPr>
  </w:style>
  <w:style w:type="paragraph" w:styleId="Heading3">
    <w:name w:val="heading 3"/>
    <w:basedOn w:val="Normal"/>
    <w:next w:val="Normal"/>
    <w:link w:val="Heading3Char"/>
    <w:uiPriority w:val="9"/>
    <w:unhideWhenUsed/>
    <w:qFormat/>
    <w:rsid w:val="00EB4487"/>
    <w:pPr>
      <w:keepNext/>
      <w:keepLines/>
      <w:numPr>
        <w:ilvl w:val="2"/>
        <w:numId w:val="1"/>
      </w:numPr>
      <w:spacing w:before="200" w:after="0"/>
      <w:outlineLvl w:val="2"/>
    </w:pPr>
    <w:rPr>
      <w:rFonts w:asciiTheme="majorHAnsi" w:eastAsiaTheme="majorEastAsia" w:hAnsiTheme="majorHAnsi" w:cstheme="majorBidi"/>
      <w:b/>
      <w:bCs/>
      <w:color w:val="2C2C2C" w:themeColor="text1"/>
    </w:rPr>
  </w:style>
  <w:style w:type="paragraph" w:styleId="Heading4">
    <w:name w:val="heading 4"/>
    <w:basedOn w:val="Normal"/>
    <w:next w:val="Normal"/>
    <w:link w:val="Heading4Char"/>
    <w:uiPriority w:val="9"/>
    <w:unhideWhenUsed/>
    <w:qFormat/>
    <w:rsid w:val="00EB4487"/>
    <w:pPr>
      <w:keepNext/>
      <w:keepLines/>
      <w:numPr>
        <w:ilvl w:val="3"/>
        <w:numId w:val="1"/>
      </w:numPr>
      <w:spacing w:before="200" w:after="0"/>
      <w:outlineLvl w:val="3"/>
    </w:pPr>
    <w:rPr>
      <w:rFonts w:asciiTheme="majorHAnsi" w:eastAsiaTheme="majorEastAsia" w:hAnsiTheme="majorHAnsi" w:cstheme="majorBidi"/>
      <w:b/>
      <w:bCs/>
      <w:i/>
      <w:iCs/>
      <w:color w:val="2C2C2C" w:themeColor="text1"/>
    </w:rPr>
  </w:style>
  <w:style w:type="paragraph" w:styleId="Heading5">
    <w:name w:val="heading 5"/>
    <w:basedOn w:val="Normal"/>
    <w:next w:val="Normal"/>
    <w:link w:val="Heading5Char"/>
    <w:uiPriority w:val="9"/>
    <w:semiHidden/>
    <w:unhideWhenUsed/>
    <w:qFormat/>
    <w:rsid w:val="00EB4487"/>
    <w:pPr>
      <w:keepNext/>
      <w:keepLines/>
      <w:numPr>
        <w:ilvl w:val="4"/>
        <w:numId w:val="1"/>
      </w:numPr>
      <w:spacing w:before="200" w:after="0"/>
      <w:outlineLvl w:val="4"/>
    </w:pPr>
    <w:rPr>
      <w:rFonts w:asciiTheme="majorHAnsi" w:eastAsiaTheme="majorEastAsia" w:hAnsiTheme="majorHAnsi" w:cstheme="majorBidi"/>
      <w:color w:val="0673A5" w:themeColor="text2" w:themeShade="BF"/>
    </w:rPr>
  </w:style>
  <w:style w:type="paragraph" w:styleId="Heading6">
    <w:name w:val="heading 6"/>
    <w:basedOn w:val="Normal"/>
    <w:next w:val="Normal"/>
    <w:link w:val="Heading6Char"/>
    <w:uiPriority w:val="9"/>
    <w:semiHidden/>
    <w:unhideWhenUsed/>
    <w:qFormat/>
    <w:rsid w:val="00EB4487"/>
    <w:pPr>
      <w:keepNext/>
      <w:keepLines/>
      <w:numPr>
        <w:ilvl w:val="5"/>
        <w:numId w:val="1"/>
      </w:numPr>
      <w:spacing w:before="200" w:after="0"/>
      <w:outlineLvl w:val="5"/>
    </w:pPr>
    <w:rPr>
      <w:rFonts w:asciiTheme="majorHAnsi" w:eastAsiaTheme="majorEastAsia" w:hAnsiTheme="majorHAnsi" w:cstheme="majorBidi"/>
      <w:i/>
      <w:iCs/>
      <w:color w:val="0673A5" w:themeColor="text2" w:themeShade="BF"/>
    </w:rPr>
  </w:style>
  <w:style w:type="paragraph" w:styleId="Heading7">
    <w:name w:val="heading 7"/>
    <w:basedOn w:val="Normal"/>
    <w:next w:val="Normal"/>
    <w:link w:val="Heading7Char"/>
    <w:uiPriority w:val="9"/>
    <w:semiHidden/>
    <w:unhideWhenUsed/>
    <w:qFormat/>
    <w:rsid w:val="00EB4487"/>
    <w:pPr>
      <w:keepNext/>
      <w:keepLines/>
      <w:numPr>
        <w:ilvl w:val="6"/>
        <w:numId w:val="1"/>
      </w:numPr>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00EB4487"/>
    <w:pPr>
      <w:keepNext/>
      <w:keepLines/>
      <w:numPr>
        <w:ilvl w:val="7"/>
        <w:numId w:val="1"/>
      </w:numPr>
      <w:spacing w:before="200" w:after="0"/>
      <w:outlineLvl w:val="7"/>
    </w:pPr>
    <w:rPr>
      <w:rFonts w:asciiTheme="majorHAnsi" w:eastAsiaTheme="majorEastAsia" w:hAnsiTheme="majorHAnsi" w:cstheme="majorBidi"/>
      <w:color w:val="606060" w:themeColor="text1" w:themeTint="BF"/>
      <w:sz w:val="20"/>
      <w:szCs w:val="20"/>
    </w:rPr>
  </w:style>
  <w:style w:type="paragraph" w:styleId="Heading9">
    <w:name w:val="heading 9"/>
    <w:basedOn w:val="Normal"/>
    <w:next w:val="Normal"/>
    <w:link w:val="Heading9Char"/>
    <w:uiPriority w:val="9"/>
    <w:semiHidden/>
    <w:unhideWhenUsed/>
    <w:qFormat/>
    <w:rsid w:val="00EB4487"/>
    <w:pPr>
      <w:keepNext/>
      <w:keepLines/>
      <w:numPr>
        <w:ilvl w:val="8"/>
        <w:numId w:val="1"/>
      </w:numPr>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407"/>
    <w:rPr>
      <w:rFonts w:eastAsiaTheme="majorEastAsia" w:cstheme="majorBidi"/>
      <w:b/>
      <w:bCs/>
      <w:smallCaps/>
      <w:color w:val="2C2C2C" w:themeColor="text1"/>
      <w:sz w:val="36"/>
      <w:szCs w:val="36"/>
      <w:lang w:val="en-NZ" w:eastAsia="en-NZ"/>
    </w:rPr>
  </w:style>
  <w:style w:type="character" w:customStyle="1" w:styleId="Heading2Char">
    <w:name w:val="Heading 2 Char"/>
    <w:basedOn w:val="DefaultParagraphFont"/>
    <w:link w:val="Heading2"/>
    <w:uiPriority w:val="9"/>
    <w:rsid w:val="00FD6407"/>
    <w:rPr>
      <w:rFonts w:eastAsiaTheme="majorEastAsia" w:cstheme="majorBidi"/>
      <w:b/>
      <w:bCs/>
      <w:smallCaps/>
      <w:color w:val="2C2C2C" w:themeColor="text1"/>
      <w:sz w:val="28"/>
      <w:szCs w:val="28"/>
      <w:lang w:val="en-NZ" w:eastAsia="en-NZ"/>
    </w:rPr>
  </w:style>
  <w:style w:type="character" w:customStyle="1" w:styleId="Heading3Char">
    <w:name w:val="Heading 3 Char"/>
    <w:basedOn w:val="DefaultParagraphFont"/>
    <w:link w:val="Heading3"/>
    <w:uiPriority w:val="9"/>
    <w:rsid w:val="00EB4487"/>
    <w:rPr>
      <w:rFonts w:asciiTheme="majorHAnsi" w:eastAsiaTheme="majorEastAsia" w:hAnsiTheme="majorHAnsi" w:cstheme="majorBidi"/>
      <w:b/>
      <w:bCs/>
      <w:color w:val="2C2C2C" w:themeColor="text1"/>
      <w:sz w:val="24"/>
      <w:szCs w:val="24"/>
      <w:lang w:val="en-NZ" w:eastAsia="en-NZ"/>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rsid w:val="00BC3D32"/>
    <w:pPr>
      <w:spacing w:after="0" w:line="240" w:lineRule="auto"/>
      <w:contextualSpacing/>
    </w:pPr>
    <w:rPr>
      <w:rFonts w:asciiTheme="majorHAnsi" w:eastAsiaTheme="majorEastAsia" w:hAnsiTheme="majorHAnsi" w:cstheme="majorBidi"/>
      <w:color w:val="2C2C2C" w:themeColor="text1"/>
      <w:sz w:val="56"/>
      <w:szCs w:val="56"/>
    </w:rPr>
  </w:style>
  <w:style w:type="character" w:customStyle="1" w:styleId="TitleChar">
    <w:name w:val="Title Char"/>
    <w:basedOn w:val="DefaultParagraphFont"/>
    <w:link w:val="Title"/>
    <w:uiPriority w:val="10"/>
    <w:rsid w:val="00BC3D32"/>
    <w:rPr>
      <w:rFonts w:asciiTheme="majorHAnsi" w:eastAsiaTheme="majorEastAsia" w:hAnsiTheme="majorHAnsi" w:cstheme="majorBidi"/>
      <w:color w:val="2C2C2C" w:themeColor="text1"/>
      <w:sz w:val="56"/>
      <w:szCs w:val="56"/>
      <w:lang w:val="en-NZ" w:eastAsia="en-NZ"/>
    </w:rPr>
  </w:style>
  <w:style w:type="paragraph" w:styleId="Subtitle">
    <w:name w:val="Subtitle"/>
    <w:basedOn w:val="Normal"/>
    <w:next w:val="Normal"/>
    <w:link w:val="SubtitleChar"/>
    <w:uiPriority w:val="11"/>
    <w:qFormat/>
    <w:rsid w:val="00EB4487"/>
    <w:pPr>
      <w:numPr>
        <w:ilvl w:val="1"/>
      </w:numPr>
    </w:pPr>
    <w:rPr>
      <w:color w:val="767676" w:themeColor="text1" w:themeTint="A5"/>
      <w:spacing w:val="10"/>
    </w:rPr>
  </w:style>
  <w:style w:type="character" w:customStyle="1" w:styleId="SubtitleChar">
    <w:name w:val="Subtitle Char"/>
    <w:basedOn w:val="DefaultParagraphFont"/>
    <w:link w:val="Subtitle"/>
    <w:uiPriority w:val="11"/>
    <w:rsid w:val="00EB4487"/>
    <w:rPr>
      <w:color w:val="767676" w:themeColor="text1" w:themeTint="A5"/>
      <w:spacing w:val="10"/>
    </w:rPr>
  </w:style>
  <w:style w:type="character" w:styleId="IntenseEmphasis">
    <w:name w:val="Intense Emphasis"/>
    <w:basedOn w:val="DefaultParagraphFont"/>
    <w:uiPriority w:val="21"/>
    <w:qFormat/>
    <w:rsid w:val="00EB4487"/>
    <w:rPr>
      <w:b/>
      <w:bCs/>
      <w:i/>
      <w:iCs/>
      <w:caps/>
    </w:rPr>
  </w:style>
  <w:style w:type="paragraph" w:styleId="IntenseQuote">
    <w:name w:val="Intense Quote"/>
    <w:basedOn w:val="Normal"/>
    <w:next w:val="Normal"/>
    <w:link w:val="IntenseQuoteChar"/>
    <w:uiPriority w:val="30"/>
    <w:qFormat/>
    <w:rsid w:val="009C082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i/>
      <w:color w:val="2C2C2C" w:themeColor="text1"/>
    </w:rPr>
  </w:style>
  <w:style w:type="character" w:customStyle="1" w:styleId="IntenseQuoteChar">
    <w:name w:val="Intense Quote Char"/>
    <w:basedOn w:val="DefaultParagraphFont"/>
    <w:link w:val="IntenseQuote"/>
    <w:uiPriority w:val="30"/>
    <w:rsid w:val="009C082F"/>
    <w:rPr>
      <w:i/>
      <w:color w:val="2C2C2C" w:themeColor="text1"/>
      <w:shd w:val="clear" w:color="auto" w:fill="F2F2F2" w:themeFill="background1" w:themeFillShade="F2"/>
    </w:rPr>
  </w:style>
  <w:style w:type="character" w:styleId="IntenseReference">
    <w:name w:val="Intense Reference"/>
    <w:basedOn w:val="DefaultParagraphFont"/>
    <w:uiPriority w:val="32"/>
    <w:qFormat/>
    <w:rsid w:val="00EB4487"/>
    <w:rPr>
      <w:b/>
      <w:bCs/>
      <w:smallCaps/>
      <w:u w:val="single"/>
    </w:rPr>
  </w:style>
  <w:style w:type="character" w:customStyle="1" w:styleId="Heading4Char">
    <w:name w:val="Heading 4 Char"/>
    <w:basedOn w:val="DefaultParagraphFont"/>
    <w:link w:val="Heading4"/>
    <w:uiPriority w:val="9"/>
    <w:rsid w:val="00EB4487"/>
    <w:rPr>
      <w:rFonts w:asciiTheme="majorHAnsi" w:eastAsiaTheme="majorEastAsia" w:hAnsiTheme="majorHAnsi" w:cstheme="majorBidi"/>
      <w:b/>
      <w:bCs/>
      <w:i/>
      <w:iCs/>
      <w:color w:val="2C2C2C" w:themeColor="text1"/>
      <w:sz w:val="24"/>
      <w:szCs w:val="24"/>
      <w:lang w:val="en-NZ" w:eastAsia="en-NZ"/>
    </w:rPr>
  </w:style>
  <w:style w:type="character" w:customStyle="1" w:styleId="Heading5Char">
    <w:name w:val="Heading 5 Char"/>
    <w:basedOn w:val="DefaultParagraphFont"/>
    <w:link w:val="Heading5"/>
    <w:uiPriority w:val="9"/>
    <w:semiHidden/>
    <w:rsid w:val="00EB4487"/>
    <w:rPr>
      <w:rFonts w:asciiTheme="majorHAnsi" w:eastAsiaTheme="majorEastAsia" w:hAnsiTheme="majorHAnsi" w:cstheme="majorBidi"/>
      <w:color w:val="0673A5" w:themeColor="text2" w:themeShade="BF"/>
      <w:sz w:val="24"/>
      <w:szCs w:val="24"/>
      <w:lang w:val="en-NZ" w:eastAsia="en-NZ"/>
    </w:rPr>
  </w:style>
  <w:style w:type="character" w:customStyle="1" w:styleId="Heading6Char">
    <w:name w:val="Heading 6 Char"/>
    <w:basedOn w:val="DefaultParagraphFont"/>
    <w:link w:val="Heading6"/>
    <w:uiPriority w:val="9"/>
    <w:semiHidden/>
    <w:rsid w:val="00EB4487"/>
    <w:rPr>
      <w:rFonts w:asciiTheme="majorHAnsi" w:eastAsiaTheme="majorEastAsia" w:hAnsiTheme="majorHAnsi" w:cstheme="majorBidi"/>
      <w:i/>
      <w:iCs/>
      <w:color w:val="0673A5" w:themeColor="text2" w:themeShade="BF"/>
      <w:sz w:val="24"/>
      <w:szCs w:val="24"/>
      <w:lang w:val="en-NZ" w:eastAsia="en-NZ"/>
    </w:rPr>
  </w:style>
  <w:style w:type="character" w:customStyle="1" w:styleId="Heading7Char">
    <w:name w:val="Heading 7 Char"/>
    <w:basedOn w:val="DefaultParagraphFont"/>
    <w:link w:val="Heading7"/>
    <w:uiPriority w:val="9"/>
    <w:semiHidden/>
    <w:rsid w:val="00EB4487"/>
    <w:rPr>
      <w:rFonts w:asciiTheme="majorHAnsi" w:eastAsiaTheme="majorEastAsia" w:hAnsiTheme="majorHAnsi" w:cstheme="majorBidi"/>
      <w:i/>
      <w:iCs/>
      <w:color w:val="606060" w:themeColor="text1" w:themeTint="BF"/>
      <w:sz w:val="24"/>
      <w:szCs w:val="24"/>
      <w:lang w:val="en-NZ" w:eastAsia="en-NZ"/>
    </w:rPr>
  </w:style>
  <w:style w:type="character" w:customStyle="1" w:styleId="Heading8Char">
    <w:name w:val="Heading 8 Char"/>
    <w:basedOn w:val="DefaultParagraphFont"/>
    <w:link w:val="Heading8"/>
    <w:uiPriority w:val="9"/>
    <w:semiHidden/>
    <w:rsid w:val="00EB4487"/>
    <w:rPr>
      <w:rFonts w:asciiTheme="majorHAnsi" w:eastAsiaTheme="majorEastAsia" w:hAnsiTheme="majorHAnsi" w:cstheme="majorBidi"/>
      <w:color w:val="606060" w:themeColor="text1" w:themeTint="BF"/>
      <w:sz w:val="20"/>
      <w:szCs w:val="20"/>
      <w:lang w:val="en-NZ" w:eastAsia="en-NZ"/>
    </w:rPr>
  </w:style>
  <w:style w:type="character" w:customStyle="1" w:styleId="Heading9Char">
    <w:name w:val="Heading 9 Char"/>
    <w:basedOn w:val="DefaultParagraphFont"/>
    <w:link w:val="Heading9"/>
    <w:uiPriority w:val="9"/>
    <w:semiHidden/>
    <w:rsid w:val="00EB4487"/>
    <w:rPr>
      <w:rFonts w:asciiTheme="majorHAnsi" w:eastAsiaTheme="majorEastAsia" w:hAnsiTheme="majorHAnsi" w:cstheme="majorBidi"/>
      <w:i/>
      <w:iCs/>
      <w:color w:val="606060" w:themeColor="text1" w:themeTint="BF"/>
      <w:sz w:val="20"/>
      <w:szCs w:val="20"/>
      <w:lang w:val="en-NZ" w:eastAsia="en-NZ"/>
    </w:rPr>
  </w:style>
  <w:style w:type="paragraph" w:styleId="Caption">
    <w:name w:val="caption"/>
    <w:basedOn w:val="Normal"/>
    <w:next w:val="Normal"/>
    <w:uiPriority w:val="35"/>
    <w:semiHidden/>
    <w:unhideWhenUsed/>
    <w:qFormat/>
    <w:rsid w:val="00EB4487"/>
    <w:pPr>
      <w:spacing w:after="200" w:line="240" w:lineRule="auto"/>
    </w:pPr>
    <w:rPr>
      <w:i/>
      <w:iCs/>
      <w:color w:val="099BDD" w:themeColor="text2"/>
      <w:sz w:val="18"/>
      <w:szCs w:val="18"/>
    </w:rPr>
  </w:style>
  <w:style w:type="paragraph" w:styleId="TOCHeading">
    <w:name w:val="TOC Heading"/>
    <w:basedOn w:val="Heading1"/>
    <w:next w:val="Normal"/>
    <w:uiPriority w:val="39"/>
    <w:unhideWhenUsed/>
    <w:qFormat/>
    <w:rsid w:val="00EB4487"/>
    <w:pPr>
      <w:outlineLvl w:val="9"/>
    </w:pPr>
  </w:style>
  <w:style w:type="paragraph" w:styleId="BalloonText">
    <w:name w:val="Balloon Text"/>
    <w:basedOn w:val="Normal"/>
    <w:link w:val="BalloonTextChar"/>
    <w:uiPriority w:val="99"/>
    <w:semiHidden/>
    <w:unhideWhenUsed/>
    <w:rsid w:val="00D47A9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unhideWhenUsed/>
    <w:rsid w:val="00D47A9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qFormat/>
    <w:rsid w:val="005E6184"/>
    <w:pPr>
      <w:ind w:left="720"/>
      <w:contextualSpacing/>
    </w:pPr>
  </w:style>
  <w:style w:type="character" w:styleId="Hyperlink">
    <w:name w:val="Hyperlink"/>
    <w:basedOn w:val="DefaultParagraphFont"/>
    <w:uiPriority w:val="99"/>
    <w:unhideWhenUsed/>
    <w:rsid w:val="0058613A"/>
    <w:rPr>
      <w:color w:val="005DBA" w:themeColor="hyperlink"/>
      <w:u w:val="single"/>
    </w:rPr>
  </w:style>
  <w:style w:type="character" w:styleId="Strong">
    <w:name w:val="Strong"/>
    <w:basedOn w:val="DefaultParagraphFont"/>
    <w:uiPriority w:val="22"/>
    <w:qFormat/>
    <w:rsid w:val="00EB4487"/>
    <w:rPr>
      <w:b/>
      <w:bCs/>
      <w:color w:val="2C2C2C" w:themeColor="text1"/>
    </w:rPr>
  </w:style>
  <w:style w:type="character" w:styleId="Emphasis">
    <w:name w:val="Emphasis"/>
    <w:basedOn w:val="DefaultParagraphFont"/>
    <w:uiPriority w:val="20"/>
    <w:qFormat/>
    <w:rsid w:val="00EB4487"/>
    <w:rPr>
      <w:i/>
      <w:iCs/>
      <w:color w:val="auto"/>
    </w:rPr>
  </w:style>
  <w:style w:type="paragraph" w:styleId="NoSpacing">
    <w:name w:val="No Spacing"/>
    <w:uiPriority w:val="1"/>
    <w:qFormat/>
    <w:rsid w:val="00EB4487"/>
    <w:pPr>
      <w:spacing w:after="0" w:line="240" w:lineRule="auto"/>
    </w:pPr>
  </w:style>
  <w:style w:type="paragraph" w:styleId="Quote">
    <w:name w:val="Quote"/>
    <w:basedOn w:val="Normal"/>
    <w:next w:val="Normal"/>
    <w:link w:val="QuoteChar"/>
    <w:uiPriority w:val="29"/>
    <w:qFormat/>
    <w:rsid w:val="00EB4487"/>
    <w:pPr>
      <w:spacing w:before="160"/>
      <w:ind w:left="720" w:right="720"/>
    </w:pPr>
    <w:rPr>
      <w:i/>
      <w:iCs/>
      <w:color w:val="2C2C2C" w:themeColor="text1"/>
    </w:rPr>
  </w:style>
  <w:style w:type="character" w:customStyle="1" w:styleId="QuoteChar">
    <w:name w:val="Quote Char"/>
    <w:basedOn w:val="DefaultParagraphFont"/>
    <w:link w:val="Quote"/>
    <w:uiPriority w:val="29"/>
    <w:rsid w:val="00EB4487"/>
    <w:rPr>
      <w:i/>
      <w:iCs/>
      <w:color w:val="2C2C2C" w:themeColor="text1"/>
    </w:rPr>
  </w:style>
  <w:style w:type="character" w:styleId="SubtleEmphasis">
    <w:name w:val="Subtle Emphasis"/>
    <w:basedOn w:val="DefaultParagraphFont"/>
    <w:uiPriority w:val="19"/>
    <w:qFormat/>
    <w:rsid w:val="00EB4487"/>
    <w:rPr>
      <w:i/>
      <w:iCs/>
      <w:color w:val="606060" w:themeColor="text1" w:themeTint="BF"/>
    </w:rPr>
  </w:style>
  <w:style w:type="character" w:styleId="SubtleReference">
    <w:name w:val="Subtle Reference"/>
    <w:basedOn w:val="DefaultParagraphFont"/>
    <w:uiPriority w:val="31"/>
    <w:qFormat/>
    <w:rsid w:val="00EB4487"/>
    <w:rPr>
      <w:smallCaps/>
      <w:color w:val="606060" w:themeColor="text1" w:themeTint="BF"/>
      <w:u w:val="single" w:color="959595" w:themeColor="text1" w:themeTint="80"/>
    </w:rPr>
  </w:style>
  <w:style w:type="character" w:styleId="BookTitle">
    <w:name w:val="Book Title"/>
    <w:basedOn w:val="DefaultParagraphFont"/>
    <w:uiPriority w:val="33"/>
    <w:qFormat/>
    <w:rsid w:val="00EB4487"/>
    <w:rPr>
      <w:b w:val="0"/>
      <w:bCs w:val="0"/>
      <w:smallCaps/>
      <w:spacing w:val="5"/>
    </w:rPr>
  </w:style>
  <w:style w:type="paragraph" w:styleId="TOC1">
    <w:name w:val="toc 1"/>
    <w:basedOn w:val="Normal"/>
    <w:next w:val="Normal"/>
    <w:autoRedefine/>
    <w:uiPriority w:val="39"/>
    <w:unhideWhenUsed/>
    <w:rsid w:val="0057670A"/>
    <w:pPr>
      <w:spacing w:after="100"/>
    </w:pPr>
  </w:style>
  <w:style w:type="paragraph" w:styleId="TOC2">
    <w:name w:val="toc 2"/>
    <w:basedOn w:val="Normal"/>
    <w:next w:val="Normal"/>
    <w:autoRedefine/>
    <w:uiPriority w:val="39"/>
    <w:unhideWhenUsed/>
    <w:rsid w:val="0057670A"/>
    <w:pPr>
      <w:spacing w:after="100"/>
      <w:ind w:left="220"/>
    </w:pPr>
  </w:style>
  <w:style w:type="paragraph" w:styleId="TOC3">
    <w:name w:val="toc 3"/>
    <w:basedOn w:val="Normal"/>
    <w:next w:val="Normal"/>
    <w:autoRedefine/>
    <w:uiPriority w:val="39"/>
    <w:unhideWhenUsed/>
    <w:rsid w:val="0057670A"/>
    <w:pPr>
      <w:spacing w:after="100"/>
      <w:ind w:left="440"/>
    </w:pPr>
  </w:style>
  <w:style w:type="table" w:styleId="MediumList2-Accent1">
    <w:name w:val="Medium List 2 Accent 1"/>
    <w:basedOn w:val="TableNormal"/>
    <w:uiPriority w:val="66"/>
    <w:rsid w:val="006B4417"/>
    <w:pPr>
      <w:spacing w:after="0" w:line="240" w:lineRule="auto"/>
    </w:pPr>
    <w:rPr>
      <w:rFonts w:asciiTheme="majorHAnsi" w:eastAsiaTheme="majorEastAsia" w:hAnsiTheme="majorHAnsi" w:cstheme="majorBidi"/>
      <w:color w:val="2C2C2C" w:themeColor="text1"/>
      <w:lang w:eastAsia="en-US"/>
    </w:rPr>
    <w:tblPr>
      <w:tblStyleRowBandSize w:val="1"/>
      <w:tblStyleColBandSize w:val="1"/>
      <w:tblBorders>
        <w:top w:val="single" w:sz="8" w:space="0" w:color="FFC000" w:themeColor="accent1"/>
        <w:left w:val="single" w:sz="8" w:space="0" w:color="FFC000" w:themeColor="accent1"/>
        <w:bottom w:val="single" w:sz="8" w:space="0" w:color="FFC000" w:themeColor="accent1"/>
        <w:right w:val="single" w:sz="8" w:space="0" w:color="FFC000" w:themeColor="accent1"/>
      </w:tblBorders>
    </w:tblPr>
    <w:tblStylePr w:type="firstRow">
      <w:rPr>
        <w:sz w:val="24"/>
        <w:szCs w:val="24"/>
      </w:rPr>
      <w:tblPr/>
      <w:tcPr>
        <w:tcBorders>
          <w:top w:val="nil"/>
          <w:left w:val="nil"/>
          <w:bottom w:val="single" w:sz="24" w:space="0" w:color="FFC000" w:themeColor="accent1"/>
          <w:right w:val="nil"/>
          <w:insideH w:val="nil"/>
          <w:insideV w:val="nil"/>
        </w:tcBorders>
        <w:shd w:val="clear" w:color="auto" w:fill="FFFFFF" w:themeFill="background1"/>
      </w:tcPr>
    </w:tblStylePr>
    <w:tblStylePr w:type="lastRow">
      <w:tblPr/>
      <w:tcPr>
        <w:tcBorders>
          <w:top w:val="single" w:sz="8" w:space="0" w:color="FFC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1"/>
          <w:insideH w:val="nil"/>
          <w:insideV w:val="nil"/>
        </w:tcBorders>
        <w:shd w:val="clear" w:color="auto" w:fill="FFFFFF" w:themeFill="background1"/>
      </w:tcPr>
    </w:tblStylePr>
    <w:tblStylePr w:type="lastCol">
      <w:tblPr/>
      <w:tcPr>
        <w:tcBorders>
          <w:top w:val="nil"/>
          <w:left w:val="single" w:sz="8" w:space="0" w:color="FFC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1" w:themeFillTint="3F"/>
      </w:tcPr>
    </w:tblStylePr>
    <w:tblStylePr w:type="band1Horz">
      <w:tblPr/>
      <w:tcPr>
        <w:tcBorders>
          <w:top w:val="nil"/>
          <w:bottom w:val="nil"/>
          <w:insideH w:val="nil"/>
          <w:insideV w:val="nil"/>
        </w:tcBorders>
        <w:shd w:val="clear" w:color="auto" w:fill="FFE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7Colorful">
    <w:name w:val="List Table 7 Colorful"/>
    <w:basedOn w:val="TableNormal"/>
    <w:uiPriority w:val="52"/>
    <w:rsid w:val="006B4417"/>
    <w:pPr>
      <w:spacing w:after="0" w:line="240" w:lineRule="auto"/>
    </w:pPr>
    <w:rPr>
      <w:color w:val="2C2C2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C2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C2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C2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C2C" w:themeColor="text1"/>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
    <w:name w:val="List Table 3"/>
    <w:basedOn w:val="TableNormal"/>
    <w:uiPriority w:val="48"/>
    <w:rsid w:val="006B4417"/>
    <w:pPr>
      <w:spacing w:after="0" w:line="240" w:lineRule="auto"/>
    </w:pPr>
    <w:tblPr>
      <w:tblStyleRowBandSize w:val="1"/>
      <w:tblStyleColBandSize w:val="1"/>
      <w:tblBorders>
        <w:top w:val="single" w:sz="4" w:space="0" w:color="2C2C2C" w:themeColor="text1"/>
        <w:left w:val="single" w:sz="4" w:space="0" w:color="2C2C2C" w:themeColor="text1"/>
        <w:bottom w:val="single" w:sz="4" w:space="0" w:color="2C2C2C" w:themeColor="text1"/>
        <w:right w:val="single" w:sz="4" w:space="0" w:color="2C2C2C" w:themeColor="text1"/>
      </w:tblBorders>
    </w:tblPr>
    <w:tblStylePr w:type="firstRow">
      <w:rPr>
        <w:b/>
        <w:bCs/>
        <w:color w:val="FFFFFF" w:themeColor="background1"/>
      </w:rPr>
      <w:tblPr/>
      <w:tcPr>
        <w:shd w:val="clear" w:color="auto" w:fill="2C2C2C" w:themeFill="text1"/>
      </w:tcPr>
    </w:tblStylePr>
    <w:tblStylePr w:type="lastRow">
      <w:rPr>
        <w:b/>
        <w:bCs/>
      </w:rPr>
      <w:tblPr/>
      <w:tcPr>
        <w:tcBorders>
          <w:top w:val="double" w:sz="4" w:space="0" w:color="2C2C2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C2C" w:themeColor="text1"/>
          <w:right w:val="single" w:sz="4" w:space="0" w:color="2C2C2C" w:themeColor="text1"/>
        </w:tcBorders>
      </w:tcPr>
    </w:tblStylePr>
    <w:tblStylePr w:type="band1Horz">
      <w:tblPr/>
      <w:tcPr>
        <w:tcBorders>
          <w:top w:val="single" w:sz="4" w:space="0" w:color="2C2C2C" w:themeColor="text1"/>
          <w:bottom w:val="single" w:sz="4" w:space="0" w:color="2C2C2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C2C" w:themeColor="text1"/>
          <w:left w:val="nil"/>
        </w:tcBorders>
      </w:tcPr>
    </w:tblStylePr>
    <w:tblStylePr w:type="swCell">
      <w:tblPr/>
      <w:tcPr>
        <w:tcBorders>
          <w:top w:val="double" w:sz="4" w:space="0" w:color="2C2C2C" w:themeColor="text1"/>
          <w:right w:val="nil"/>
        </w:tcBorders>
      </w:tcPr>
    </w:tblStylePr>
  </w:style>
  <w:style w:type="paragraph" w:styleId="NormalWeb">
    <w:name w:val="Normal (Web)"/>
    <w:basedOn w:val="Normal"/>
    <w:uiPriority w:val="99"/>
    <w:unhideWhenUsed/>
    <w:rsid w:val="00040E06"/>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5994240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70983129">
      <w:bodyDiv w:val="1"/>
      <w:marLeft w:val="0"/>
      <w:marRight w:val="0"/>
      <w:marTop w:val="0"/>
      <w:marBottom w:val="0"/>
      <w:divBdr>
        <w:top w:val="none" w:sz="0" w:space="0" w:color="auto"/>
        <w:left w:val="none" w:sz="0" w:space="0" w:color="auto"/>
        <w:bottom w:val="none" w:sz="0" w:space="0" w:color="auto"/>
        <w:right w:val="none" w:sz="0" w:space="0" w:color="auto"/>
      </w:divBdr>
      <w:divsChild>
        <w:div w:id="1854609621">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04737933">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45771018">
      <w:bodyDiv w:val="1"/>
      <w:marLeft w:val="0"/>
      <w:marRight w:val="0"/>
      <w:marTop w:val="0"/>
      <w:marBottom w:val="0"/>
      <w:divBdr>
        <w:top w:val="none" w:sz="0" w:space="0" w:color="auto"/>
        <w:left w:val="none" w:sz="0" w:space="0" w:color="auto"/>
        <w:bottom w:val="none" w:sz="0" w:space="0" w:color="auto"/>
        <w:right w:val="none" w:sz="0" w:space="0" w:color="auto"/>
      </w:divBdr>
    </w:div>
    <w:div w:id="2007978389">
      <w:bodyDiv w:val="1"/>
      <w:marLeft w:val="0"/>
      <w:marRight w:val="0"/>
      <w:marTop w:val="0"/>
      <w:marBottom w:val="0"/>
      <w:divBdr>
        <w:top w:val="none" w:sz="0" w:space="0" w:color="auto"/>
        <w:left w:val="none" w:sz="0" w:space="0" w:color="auto"/>
        <w:bottom w:val="none" w:sz="0" w:space="0" w:color="auto"/>
        <w:right w:val="none" w:sz="0" w:space="0" w:color="auto"/>
      </w:divBdr>
    </w:div>
    <w:div w:id="2138792342">
      <w:bodyDiv w:val="1"/>
      <w:marLeft w:val="0"/>
      <w:marRight w:val="0"/>
      <w:marTop w:val="0"/>
      <w:marBottom w:val="0"/>
      <w:divBdr>
        <w:top w:val="none" w:sz="0" w:space="0" w:color="auto"/>
        <w:left w:val="none" w:sz="0" w:space="0" w:color="auto"/>
        <w:bottom w:val="none" w:sz="0" w:space="0" w:color="auto"/>
        <w:right w:val="none" w:sz="0" w:space="0" w:color="auto"/>
      </w:divBdr>
      <w:divsChild>
        <w:div w:id="63460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yperlink" Target="https://premium.wpmudev.org/blog/link-to-any-spot-in-a-wordpress-post-with-page-jumps-bookmarks/target-3/" TargetMode="External"/><Relationship Id="rId21" Type="http://schemas.openxmlformats.org/officeDocument/2006/relationships/image" Target="media/image8.png"/><Relationship Id="rId34" Type="http://schemas.openxmlformats.org/officeDocument/2006/relationships/hyperlink" Target="https://tablepress.org/documentation/" TargetMode="External"/><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hyperlink" Target="https://wp-events-plugin.com/documentation/getting-started-guide/"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henest.unitec.ac.nz/TheNestWP/wp-admin/index.php"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https://tablepress.org/documentation/" TargetMode="External"/><Relationship Id="rId38" Type="http://schemas.openxmlformats.org/officeDocument/2006/relationships/image" Target="media/image19.jpeg"/><Relationship Id="rId46"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mouse@unitec.ac.nz" TargetMode="External"/><Relationship Id="rId29" Type="http://schemas.openxmlformats.org/officeDocument/2006/relationships/image" Target="media/image16.png"/><Relationship Id="rId41" Type="http://schemas.openxmlformats.org/officeDocument/2006/relationships/image" Target="media/image2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nest.unitec.ac.nz/TheNestWP/wp-admin/" TargetMode="External"/><Relationship Id="rId24" Type="http://schemas.openxmlformats.org/officeDocument/2006/relationships/image" Target="media/image11.png"/><Relationship Id="rId32" Type="http://schemas.openxmlformats.org/officeDocument/2006/relationships/hyperlink" Target="https://tablepress.org/faq/change-color-highlighting-hovered-rows/" TargetMode="External"/><Relationship Id="rId37" Type="http://schemas.openxmlformats.org/officeDocument/2006/relationships/hyperlink" Target="https://premium.wpmudev.org/blog/link-to-any-spot-in-a-wordpress-post-with-page-jumps-bookmarks/jump-link/" TargetMode="External"/><Relationship Id="rId40" Type="http://schemas.openxmlformats.org/officeDocument/2006/relationships/image" Target="media/image20.jpeg"/><Relationship Id="rId45" Type="http://schemas.openxmlformats.org/officeDocument/2006/relationships/image" Target="media/image25.png"/><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tablepress.org/faq/" TargetMode="External"/><Relationship Id="rId49" Type="http://schemas.openxmlformats.org/officeDocument/2006/relationships/image" Target="cid:image001.jpg@01D43A0F.2C210930"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tablepress.org/documentation/" TargetMode="External"/><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18.png"/><Relationship Id="rId43" Type="http://schemas.openxmlformats.org/officeDocument/2006/relationships/image" Target="media/image23.png"/><Relationship Id="rId48" Type="http://schemas.openxmlformats.org/officeDocument/2006/relationships/image" Target="media/image28.jpeg"/><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_rels/header2.xml.rels><?xml version="1.0" encoding="UTF-8" standalone="yes"?>
<Relationships xmlns="http://schemas.openxmlformats.org/package/2006/relationships"><Relationship Id="rId1" Type="http://schemas.openxmlformats.org/officeDocument/2006/relationships/image" Target="media/image3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ll\Documents\Custom%20Office%20Templates\IMS%20Quick%20Guid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917CC-23FD-475F-BF15-3AFF210F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IMS Quick Guide.dotx</Template>
  <TotalTime>63</TotalTime>
  <Pages>24</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Guide for Intranet Page Editors</vt:lpstr>
    </vt:vector>
  </TitlesOfParts>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Intranet Page Editors</dc:title>
  <dc:subject>Guide for Intranet Page Editors</dc:subject>
  <dc:creator>Richard Hill</dc:creator>
  <cp:keywords>WordPress</cp:keywords>
  <dc:description/>
  <cp:lastModifiedBy>Richard Hill</cp:lastModifiedBy>
  <cp:revision>5</cp:revision>
  <cp:lastPrinted>2018-08-06T21:26:00Z</cp:lastPrinted>
  <dcterms:created xsi:type="dcterms:W3CDTF">2018-09-06T01:54:00Z</dcterms:created>
  <dcterms:modified xsi:type="dcterms:W3CDTF">2018-09-06T03:15:00Z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