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DF" w:rsidRPr="007661DF" w:rsidRDefault="007661DF" w:rsidP="00AC3968">
      <w:pPr>
        <w:pStyle w:val="Body1"/>
        <w:jc w:val="center"/>
        <w:rPr>
          <w:rFonts w:cs="Arial"/>
          <w:b/>
          <w:sz w:val="24"/>
          <w:szCs w:val="24"/>
        </w:rPr>
      </w:pPr>
      <w:r w:rsidRPr="007661DF">
        <w:rPr>
          <w:rFonts w:cs="Arial"/>
          <w:b/>
          <w:sz w:val="24"/>
          <w:szCs w:val="24"/>
        </w:rPr>
        <w:t xml:space="preserve">User Information: </w:t>
      </w:r>
    </w:p>
    <w:p w:rsidR="00AC3968" w:rsidRPr="007661DF" w:rsidRDefault="007661DF" w:rsidP="00AC3968">
      <w:pPr>
        <w:pStyle w:val="Body1"/>
        <w:jc w:val="center"/>
        <w:rPr>
          <w:rFonts w:cs="Arial"/>
          <w:b/>
          <w:sz w:val="24"/>
          <w:szCs w:val="24"/>
        </w:rPr>
      </w:pPr>
      <w:r w:rsidRPr="007661DF">
        <w:rPr>
          <w:rFonts w:cs="Arial"/>
          <w:b/>
          <w:sz w:val="24"/>
          <w:szCs w:val="24"/>
        </w:rPr>
        <w:t>Email template for Unsuccessful supplier</w:t>
      </w:r>
    </w:p>
    <w:p w:rsidR="007661DF" w:rsidRPr="007661DF" w:rsidRDefault="007661DF" w:rsidP="00AC3968">
      <w:pPr>
        <w:pStyle w:val="Body1"/>
        <w:jc w:val="center"/>
        <w:rPr>
          <w:rFonts w:cs="Arial"/>
          <w:b/>
          <w:sz w:val="24"/>
          <w:szCs w:val="24"/>
        </w:rPr>
      </w:pPr>
    </w:p>
    <w:p w:rsidR="007661DF" w:rsidRPr="007661DF" w:rsidRDefault="007661DF" w:rsidP="007661DF">
      <w:pPr>
        <w:rPr>
          <w:rFonts w:cs="Arial"/>
        </w:rPr>
      </w:pPr>
    </w:p>
    <w:p w:rsidR="007661DF" w:rsidRPr="007661DF" w:rsidRDefault="007661DF" w:rsidP="007661DF">
      <w:pPr>
        <w:spacing w:before="60" w:after="60"/>
        <w:jc w:val="center"/>
        <w:rPr>
          <w:rFonts w:cs="Arial"/>
          <w:color w:val="auto"/>
          <w:sz w:val="24"/>
          <w:szCs w:val="24"/>
          <w:lang w:val="en-US"/>
        </w:rPr>
      </w:pPr>
    </w:p>
    <w:p w:rsidR="007661DF" w:rsidRPr="007661DF" w:rsidRDefault="007661DF" w:rsidP="007661DF">
      <w:pPr>
        <w:spacing w:before="60" w:after="60"/>
        <w:jc w:val="center"/>
        <w:rPr>
          <w:rFonts w:cs="Arial"/>
          <w:color w:val="auto"/>
          <w:sz w:val="24"/>
          <w:szCs w:val="24"/>
          <w:lang w:val="en-US"/>
        </w:rPr>
      </w:pPr>
    </w:p>
    <w:p w:rsidR="007661DF" w:rsidRPr="007661DF" w:rsidRDefault="007661DF" w:rsidP="007661DF">
      <w:pPr>
        <w:spacing w:before="60" w:after="60"/>
        <w:jc w:val="right"/>
        <w:rPr>
          <w:rFonts w:cs="Arial"/>
          <w:b w:val="0"/>
          <w:color w:val="auto"/>
          <w:szCs w:val="20"/>
          <w:lang w:val="en-US"/>
        </w:rPr>
      </w:pPr>
    </w:p>
    <w:p w:rsidR="007661DF" w:rsidRPr="007B54D1" w:rsidRDefault="007661DF" w:rsidP="007661DF">
      <w:pPr>
        <w:spacing w:before="60" w:after="60"/>
        <w:jc w:val="right"/>
        <w:rPr>
          <w:rFonts w:cs="Arial"/>
          <w:b w:val="0"/>
          <w:color w:val="auto"/>
          <w:sz w:val="20"/>
          <w:szCs w:val="20"/>
          <w:lang w:val="en-US"/>
        </w:rPr>
      </w:pPr>
    </w:p>
    <w:p w:rsidR="007661DF" w:rsidRPr="007B54D1" w:rsidRDefault="007661DF" w:rsidP="007661DF">
      <w:pPr>
        <w:outlineLvl w:val="0"/>
        <w:rPr>
          <w:rFonts w:eastAsiaTheme="minorHAnsi" w:cs="Arial"/>
          <w:bCs/>
          <w:color w:val="000000"/>
          <w:sz w:val="20"/>
          <w:szCs w:val="20"/>
          <w:lang w:val="en-NZ"/>
        </w:rPr>
      </w:pPr>
      <w:r w:rsidRPr="007B54D1">
        <w:rPr>
          <w:rFonts w:eastAsiaTheme="minorHAnsi" w:cs="Arial"/>
          <w:bCs/>
          <w:color w:val="000000"/>
          <w:sz w:val="20"/>
          <w:szCs w:val="20"/>
          <w:lang w:val="en-NZ"/>
        </w:rPr>
        <w:t xml:space="preserve">From: </w:t>
      </w:r>
      <w:r w:rsidRPr="007B54D1">
        <w:rPr>
          <w:rFonts w:eastAsiaTheme="minorHAnsi" w:cs="Arial"/>
          <w:b w:val="0"/>
          <w:color w:val="000000"/>
          <w:sz w:val="20"/>
          <w:szCs w:val="20"/>
          <w:lang w:val="en-NZ"/>
        </w:rPr>
        <w:br/>
      </w:r>
      <w:r w:rsidRPr="007B54D1">
        <w:rPr>
          <w:rFonts w:eastAsiaTheme="minorHAnsi" w:cs="Arial"/>
          <w:bCs/>
          <w:color w:val="000000"/>
          <w:sz w:val="20"/>
          <w:szCs w:val="20"/>
          <w:lang w:val="en-NZ"/>
        </w:rPr>
        <w:t xml:space="preserve">Date: </w:t>
      </w:r>
    </w:p>
    <w:p w:rsidR="007661DF" w:rsidRPr="007B54D1" w:rsidRDefault="007661DF" w:rsidP="007661DF">
      <w:pPr>
        <w:outlineLvl w:val="0"/>
        <w:rPr>
          <w:rFonts w:eastAsiaTheme="minorHAnsi" w:cs="Arial"/>
          <w:bCs/>
          <w:color w:val="000000"/>
          <w:sz w:val="20"/>
          <w:szCs w:val="20"/>
          <w:lang w:val="en-NZ"/>
        </w:rPr>
      </w:pPr>
      <w:r w:rsidRPr="007B54D1">
        <w:rPr>
          <w:rFonts w:eastAsiaTheme="minorHAnsi" w:cs="Arial"/>
          <w:bCs/>
          <w:color w:val="000000"/>
          <w:sz w:val="20"/>
          <w:szCs w:val="20"/>
          <w:lang w:val="en-NZ"/>
        </w:rPr>
        <w:t xml:space="preserve">To: </w:t>
      </w:r>
    </w:p>
    <w:p w:rsidR="007661DF" w:rsidRPr="007B54D1" w:rsidRDefault="007661DF" w:rsidP="007661DF">
      <w:pPr>
        <w:outlineLvl w:val="0"/>
        <w:rPr>
          <w:rFonts w:eastAsiaTheme="minorHAnsi" w:cs="Arial"/>
          <w:bCs/>
          <w:color w:val="000000"/>
          <w:sz w:val="20"/>
          <w:szCs w:val="20"/>
          <w:lang w:val="en-NZ"/>
        </w:rPr>
      </w:pPr>
      <w:r w:rsidRPr="007B54D1">
        <w:rPr>
          <w:rFonts w:eastAsiaTheme="minorHAnsi" w:cs="Arial"/>
          <w:bCs/>
          <w:color w:val="000000"/>
          <w:sz w:val="20"/>
          <w:szCs w:val="20"/>
          <w:lang w:val="en-NZ"/>
        </w:rPr>
        <w:t>Subject:</w:t>
      </w:r>
    </w:p>
    <w:p w:rsidR="007661DF" w:rsidRPr="007B54D1" w:rsidRDefault="007661DF" w:rsidP="007661DF">
      <w:pPr>
        <w:outlineLvl w:val="0"/>
        <w:rPr>
          <w:rFonts w:eastAsiaTheme="minorHAnsi" w:cs="Arial"/>
          <w:b w:val="0"/>
          <w:color w:val="000000"/>
          <w:sz w:val="20"/>
          <w:szCs w:val="20"/>
          <w:lang w:val="en-NZ"/>
        </w:rPr>
      </w:pPr>
    </w:p>
    <w:p w:rsidR="007661DF" w:rsidRPr="007B54D1" w:rsidRDefault="007661DF" w:rsidP="007661DF">
      <w:pPr>
        <w:rPr>
          <w:rFonts w:eastAsiaTheme="minorHAnsi" w:cs="Arial"/>
          <w:b w:val="0"/>
          <w:color w:val="auto"/>
          <w:sz w:val="20"/>
          <w:szCs w:val="20"/>
          <w:lang w:val="en-NZ"/>
        </w:rPr>
      </w:pPr>
      <w:r w:rsidRPr="007B54D1">
        <w:rPr>
          <w:rFonts w:eastAsiaTheme="minorHAnsi" w:cs="Arial"/>
          <w:b w:val="0"/>
          <w:color w:val="000000"/>
          <w:sz w:val="20"/>
          <w:szCs w:val="20"/>
          <w:lang w:val="en-NZ"/>
        </w:rPr>
        <w:t xml:space="preserve">Hi </w:t>
      </w:r>
      <w:r w:rsidRPr="007B54D1">
        <w:rPr>
          <w:rFonts w:eastAsiaTheme="minorHAnsi" w:cs="Arial"/>
          <w:b w:val="0"/>
          <w:color w:val="auto"/>
          <w:sz w:val="20"/>
          <w:szCs w:val="20"/>
          <w:lang w:val="en-NZ"/>
        </w:rPr>
        <w:t xml:space="preserve"> </w:t>
      </w:r>
      <w:r w:rsidRPr="007B54D1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fldChar w:fldCharType="begin"/>
      </w:r>
      <w:r w:rsidRPr="007B54D1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instrText xml:space="preserve"> macrobutton nomacrobutton Insert Name of contact person for the tender </w:instrText>
      </w:r>
      <w:r w:rsidRPr="007B54D1">
        <w:rPr>
          <w:rFonts w:eastAsiaTheme="minorHAnsi" w:cs="Arial"/>
          <w:b w:val="0"/>
          <w:color w:val="auto"/>
          <w:sz w:val="20"/>
          <w:szCs w:val="20"/>
          <w:highlight w:val="cyan"/>
          <w:lang w:val="en-NZ"/>
        </w:rPr>
        <w:fldChar w:fldCharType="end"/>
      </w:r>
    </w:p>
    <w:p w:rsidR="007661DF" w:rsidRPr="007B54D1" w:rsidRDefault="007661DF" w:rsidP="007661D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7661DF" w:rsidRPr="007B54D1" w:rsidRDefault="007661DF" w:rsidP="007661D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7661DF" w:rsidRPr="007B54D1" w:rsidRDefault="007661DF" w:rsidP="007661DF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B54D1">
        <w:rPr>
          <w:rFonts w:ascii="Arial" w:hAnsi="Arial" w:cs="Arial"/>
          <w:bCs/>
          <w:color w:val="auto"/>
          <w:sz w:val="20"/>
          <w:szCs w:val="20"/>
        </w:rPr>
        <w:t xml:space="preserve">Dear   </w:t>
      </w:r>
    </w:p>
    <w:p w:rsidR="007661DF" w:rsidRPr="007B54D1" w:rsidRDefault="007661DF" w:rsidP="007661DF">
      <w:pPr>
        <w:rPr>
          <w:rFonts w:cs="Arial"/>
          <w:sz w:val="20"/>
          <w:szCs w:val="20"/>
        </w:rPr>
      </w:pPr>
    </w:p>
    <w:p w:rsidR="007661DF" w:rsidRPr="007B54D1" w:rsidRDefault="007661DF" w:rsidP="007661DF">
      <w:pPr>
        <w:jc w:val="center"/>
        <w:rPr>
          <w:rFonts w:cs="Arial"/>
          <w:b w:val="0"/>
          <w:color w:val="auto"/>
          <w:sz w:val="20"/>
          <w:szCs w:val="20"/>
        </w:rPr>
      </w:pPr>
    </w:p>
    <w:p w:rsidR="007661DF" w:rsidRPr="007B54D1" w:rsidRDefault="007661DF" w:rsidP="007661DF">
      <w:pPr>
        <w:rPr>
          <w:rFonts w:cs="Arial"/>
          <w:b w:val="0"/>
          <w:color w:val="auto"/>
          <w:sz w:val="20"/>
          <w:szCs w:val="20"/>
        </w:rPr>
      </w:pPr>
    </w:p>
    <w:p w:rsidR="007661DF" w:rsidRPr="007B54D1" w:rsidRDefault="007661DF" w:rsidP="007661DF">
      <w:pPr>
        <w:rPr>
          <w:rFonts w:cs="Arial"/>
          <w:b w:val="0"/>
          <w:color w:val="auto"/>
          <w:sz w:val="20"/>
          <w:szCs w:val="20"/>
        </w:rPr>
      </w:pPr>
      <w:r w:rsidRPr="007B54D1">
        <w:rPr>
          <w:rFonts w:cs="Arial"/>
          <w:b w:val="0"/>
          <w:color w:val="auto"/>
          <w:sz w:val="20"/>
          <w:szCs w:val="20"/>
        </w:rPr>
        <w:t xml:space="preserve">As promised, I’m writing with advice on the above tender. </w:t>
      </w:r>
    </w:p>
    <w:p w:rsidR="007661DF" w:rsidRPr="007B54D1" w:rsidRDefault="007661DF" w:rsidP="007661DF">
      <w:pPr>
        <w:rPr>
          <w:rFonts w:cs="Arial"/>
          <w:b w:val="0"/>
          <w:color w:val="auto"/>
          <w:sz w:val="20"/>
          <w:szCs w:val="20"/>
        </w:rPr>
      </w:pPr>
    </w:p>
    <w:p w:rsidR="007B54D1" w:rsidRPr="007B54D1" w:rsidRDefault="007B54D1" w:rsidP="007B54D1">
      <w:pPr>
        <w:jc w:val="both"/>
        <w:rPr>
          <w:rFonts w:cs="Arial"/>
          <w:b w:val="0"/>
          <w:snapToGrid w:val="0"/>
          <w:color w:val="auto"/>
          <w:sz w:val="20"/>
          <w:szCs w:val="20"/>
        </w:rPr>
      </w:pPr>
      <w:r w:rsidRPr="007B54D1">
        <w:rPr>
          <w:rFonts w:cs="Arial"/>
          <w:b w:val="0"/>
          <w:color w:val="auto"/>
          <w:sz w:val="20"/>
          <w:szCs w:val="20"/>
        </w:rPr>
        <w:t>Unitec Institute of Technology (Unitec) regrets to advise you that</w:t>
      </w:r>
      <w:r w:rsidRPr="007B54D1">
        <w:rPr>
          <w:rFonts w:cs="Arial"/>
          <w:b w:val="0"/>
          <w:snapToGrid w:val="0"/>
          <w:color w:val="auto"/>
          <w:sz w:val="20"/>
          <w:szCs w:val="20"/>
        </w:rPr>
        <w:t xml:space="preserve"> </w:t>
      </w:r>
      <w:r w:rsidRPr="007B54D1">
        <w:rPr>
          <w:rFonts w:cs="Arial"/>
          <w:b w:val="0"/>
          <w:snapToGrid w:val="0"/>
          <w:color w:val="auto"/>
          <w:sz w:val="20"/>
          <w:szCs w:val="20"/>
        </w:rPr>
        <w:t>(</w:t>
      </w:r>
      <w:r w:rsidR="002D4A02">
        <w:rPr>
          <w:rFonts w:cs="Arial"/>
          <w:b w:val="0"/>
          <w:snapToGrid w:val="0"/>
          <w:color w:val="auto"/>
          <w:sz w:val="20"/>
          <w:szCs w:val="20"/>
        </w:rPr>
        <w:t>suppler organisation name</w:t>
      </w:r>
      <w:bookmarkStart w:id="0" w:name="_GoBack"/>
      <w:bookmarkEnd w:id="0"/>
      <w:r w:rsidRPr="007B54D1">
        <w:rPr>
          <w:rFonts w:cs="Arial"/>
          <w:b w:val="0"/>
          <w:snapToGrid w:val="0"/>
          <w:color w:val="auto"/>
          <w:sz w:val="20"/>
          <w:szCs w:val="20"/>
        </w:rPr>
        <w:t>)</w:t>
      </w:r>
      <w:r w:rsidRPr="007B54D1">
        <w:rPr>
          <w:rFonts w:cs="Arial"/>
          <w:b w:val="0"/>
          <w:snapToGrid w:val="0"/>
          <w:color w:val="auto"/>
          <w:sz w:val="20"/>
          <w:szCs w:val="20"/>
        </w:rPr>
        <w:t xml:space="preserve"> has not been successful this time round as the provider for </w:t>
      </w:r>
      <w:r w:rsidRPr="007B54D1">
        <w:rPr>
          <w:rFonts w:cs="Arial"/>
          <w:b w:val="0"/>
          <w:snapToGrid w:val="0"/>
          <w:color w:val="auto"/>
          <w:sz w:val="20"/>
          <w:szCs w:val="20"/>
        </w:rPr>
        <w:t>_____________</w:t>
      </w:r>
      <w:r w:rsidRPr="007B54D1">
        <w:rPr>
          <w:rFonts w:cs="Arial"/>
          <w:b w:val="0"/>
          <w:snapToGrid w:val="0"/>
          <w:color w:val="auto"/>
          <w:sz w:val="20"/>
          <w:szCs w:val="20"/>
        </w:rPr>
        <w:t>.</w:t>
      </w:r>
    </w:p>
    <w:p w:rsidR="007B54D1" w:rsidRPr="007B54D1" w:rsidRDefault="007B54D1" w:rsidP="007B54D1">
      <w:pPr>
        <w:jc w:val="both"/>
        <w:rPr>
          <w:rFonts w:cs="Arial"/>
          <w:b w:val="0"/>
          <w:snapToGrid w:val="0"/>
          <w:color w:val="auto"/>
          <w:sz w:val="20"/>
          <w:szCs w:val="20"/>
        </w:rPr>
      </w:pP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</w:rPr>
      </w:pPr>
      <w:r w:rsidRPr="007B54D1">
        <w:rPr>
          <w:rFonts w:cs="Arial"/>
          <w:b w:val="0"/>
          <w:color w:val="auto"/>
          <w:sz w:val="20"/>
          <w:szCs w:val="20"/>
        </w:rPr>
        <w:t xml:space="preserve">The decision was made as objectively as possible and followed a lengthy evaluation process.  </w:t>
      </w:r>
    </w:p>
    <w:p w:rsidR="007B54D1" w:rsidRPr="007B54D1" w:rsidRDefault="007B54D1" w:rsidP="007B54D1">
      <w:pPr>
        <w:jc w:val="both"/>
        <w:rPr>
          <w:rFonts w:cs="Arial"/>
          <w:b w:val="0"/>
          <w:bCs/>
          <w:color w:val="auto"/>
          <w:sz w:val="20"/>
          <w:szCs w:val="20"/>
        </w:rPr>
      </w:pP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</w:rPr>
      </w:pPr>
      <w:r w:rsidRPr="007B54D1">
        <w:rPr>
          <w:rFonts w:cs="Arial"/>
          <w:b w:val="0"/>
          <w:color w:val="auto"/>
          <w:sz w:val="20"/>
          <w:szCs w:val="20"/>
        </w:rPr>
        <w:t>We are glad to offer a debrief session, if need be.  Please contact the undersigned</w:t>
      </w:r>
      <w:r w:rsidRPr="007B54D1">
        <w:rPr>
          <w:rFonts w:cs="Arial"/>
          <w:b w:val="0"/>
          <w:bCs/>
          <w:color w:val="auto"/>
          <w:sz w:val="20"/>
          <w:szCs w:val="20"/>
        </w:rPr>
        <w:t xml:space="preserve"> </w:t>
      </w:r>
      <w:r w:rsidRPr="007B54D1">
        <w:rPr>
          <w:rFonts w:cs="Arial"/>
          <w:b w:val="0"/>
          <w:color w:val="auto"/>
          <w:sz w:val="20"/>
          <w:szCs w:val="20"/>
        </w:rPr>
        <w:t>if you would like this to be arranged.</w:t>
      </w: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</w:rPr>
      </w:pP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</w:rPr>
      </w:pP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</w:rPr>
      </w:pPr>
      <w:r w:rsidRPr="007B54D1">
        <w:rPr>
          <w:rFonts w:cs="Arial"/>
          <w:b w:val="0"/>
          <w:color w:val="auto"/>
          <w:sz w:val="20"/>
          <w:szCs w:val="20"/>
        </w:rPr>
        <w:t>We thank you for your participation in this process.</w:t>
      </w:r>
    </w:p>
    <w:p w:rsidR="007B54D1" w:rsidRPr="007B54D1" w:rsidRDefault="007B54D1" w:rsidP="007B54D1">
      <w:pPr>
        <w:jc w:val="both"/>
        <w:rPr>
          <w:rFonts w:cs="Arial"/>
          <w:b w:val="0"/>
          <w:color w:val="auto"/>
          <w:sz w:val="20"/>
          <w:szCs w:val="20"/>
          <w:lang w:val="en-US"/>
        </w:rPr>
      </w:pPr>
    </w:p>
    <w:p w:rsidR="007661DF" w:rsidRPr="007B54D1" w:rsidRDefault="007661DF" w:rsidP="007661DF">
      <w:pPr>
        <w:rPr>
          <w:rFonts w:cs="Arial"/>
          <w:b w:val="0"/>
          <w:color w:val="auto"/>
          <w:sz w:val="20"/>
          <w:szCs w:val="20"/>
        </w:rPr>
      </w:pPr>
    </w:p>
    <w:p w:rsidR="007661DF" w:rsidRPr="007B54D1" w:rsidRDefault="007661DF" w:rsidP="00AC3968">
      <w:pPr>
        <w:pStyle w:val="Body1"/>
        <w:jc w:val="center"/>
        <w:rPr>
          <w:rFonts w:cs="Arial"/>
          <w:sz w:val="20"/>
        </w:rPr>
      </w:pPr>
    </w:p>
    <w:p w:rsidR="007661DF" w:rsidRPr="007B54D1" w:rsidRDefault="007661DF" w:rsidP="007661DF">
      <w:pPr>
        <w:pStyle w:val="Body1"/>
        <w:rPr>
          <w:sz w:val="20"/>
        </w:rPr>
      </w:pPr>
      <w:r w:rsidRPr="007B54D1">
        <w:rPr>
          <w:sz w:val="20"/>
        </w:rPr>
        <w:t>Yours sincerely</w:t>
      </w:r>
    </w:p>
    <w:p w:rsidR="007661DF" w:rsidRPr="007B54D1" w:rsidRDefault="007661DF" w:rsidP="007661DF">
      <w:pPr>
        <w:pStyle w:val="Body1"/>
        <w:rPr>
          <w:sz w:val="20"/>
        </w:rPr>
      </w:pPr>
    </w:p>
    <w:p w:rsidR="007661DF" w:rsidRPr="007B54D1" w:rsidRDefault="007661DF" w:rsidP="007661DF">
      <w:pPr>
        <w:pStyle w:val="Body1"/>
        <w:rPr>
          <w:sz w:val="20"/>
        </w:rPr>
      </w:pPr>
    </w:p>
    <w:p w:rsidR="007661DF" w:rsidRPr="007B54D1" w:rsidRDefault="007661DF" w:rsidP="007661DF">
      <w:pPr>
        <w:pStyle w:val="Body1"/>
        <w:rPr>
          <w:sz w:val="20"/>
        </w:rPr>
      </w:pPr>
    </w:p>
    <w:p w:rsidR="007661DF" w:rsidRPr="007B54D1" w:rsidRDefault="007661DF" w:rsidP="007661DF">
      <w:pPr>
        <w:pStyle w:val="Body1"/>
        <w:rPr>
          <w:sz w:val="20"/>
        </w:rPr>
      </w:pPr>
    </w:p>
    <w:p w:rsidR="007661DF" w:rsidRPr="007B54D1" w:rsidRDefault="007661DF" w:rsidP="007661DF">
      <w:pPr>
        <w:pStyle w:val="Body1"/>
        <w:rPr>
          <w:sz w:val="20"/>
        </w:rPr>
      </w:pPr>
      <w:r w:rsidRPr="007B54D1">
        <w:rPr>
          <w:sz w:val="20"/>
          <w:highlight w:val="cyan"/>
        </w:rPr>
        <w:fldChar w:fldCharType="begin"/>
      </w:r>
      <w:r w:rsidRPr="007B54D1">
        <w:rPr>
          <w:sz w:val="20"/>
          <w:highlight w:val="cyan"/>
        </w:rPr>
        <w:instrText xml:space="preserve"> macrobutton nomacrobutton Insert  Name of sender </w:instrText>
      </w:r>
      <w:r w:rsidRPr="007B54D1">
        <w:rPr>
          <w:sz w:val="20"/>
          <w:highlight w:val="cyan"/>
        </w:rPr>
        <w:fldChar w:fldCharType="end"/>
      </w:r>
      <w:r w:rsidRPr="007B54D1">
        <w:rPr>
          <w:sz w:val="20"/>
        </w:rPr>
        <w:t xml:space="preserve"> </w:t>
      </w:r>
    </w:p>
    <w:p w:rsidR="007661DF" w:rsidRPr="007B54D1" w:rsidRDefault="007661DF" w:rsidP="007661DF">
      <w:pPr>
        <w:pStyle w:val="Body1"/>
        <w:rPr>
          <w:sz w:val="20"/>
        </w:rPr>
      </w:pPr>
      <w:r w:rsidRPr="007B54D1">
        <w:rPr>
          <w:sz w:val="20"/>
          <w:highlight w:val="cyan"/>
        </w:rPr>
        <w:fldChar w:fldCharType="begin"/>
      </w:r>
      <w:r w:rsidRPr="007B54D1">
        <w:rPr>
          <w:sz w:val="20"/>
          <w:highlight w:val="cyan"/>
        </w:rPr>
        <w:instrText xml:space="preserve"> macrobutton nomacrobutton Insert title of sender</w:instrText>
      </w:r>
      <w:r w:rsidRPr="007B54D1">
        <w:rPr>
          <w:sz w:val="20"/>
          <w:highlight w:val="cyan"/>
        </w:rPr>
        <w:fldChar w:fldCharType="end"/>
      </w:r>
      <w:r w:rsidRPr="007B54D1">
        <w:rPr>
          <w:sz w:val="20"/>
        </w:rPr>
        <w:t xml:space="preserve"> </w:t>
      </w:r>
    </w:p>
    <w:p w:rsidR="00AC3968" w:rsidRPr="007661DF" w:rsidRDefault="00AC3968" w:rsidP="00AC3968">
      <w:pPr>
        <w:pStyle w:val="Body1"/>
        <w:jc w:val="right"/>
      </w:pPr>
    </w:p>
    <w:sectPr w:rsidR="00AC3968" w:rsidRPr="007661DF" w:rsidSect="0018424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D1" w:rsidRDefault="007B54D1" w:rsidP="00383D69">
      <w:pPr>
        <w:pStyle w:val="DocumentTitle"/>
      </w:pPr>
      <w:r>
        <w:separator/>
      </w:r>
    </w:p>
    <w:p w:rsidR="007B54D1" w:rsidRDefault="007B54D1" w:rsidP="00522BF0"/>
    <w:p w:rsidR="007B54D1" w:rsidRDefault="007B54D1"/>
  </w:endnote>
  <w:endnote w:type="continuationSeparator" w:id="0">
    <w:p w:rsidR="007B54D1" w:rsidRDefault="007B54D1" w:rsidP="00383D69">
      <w:pPr>
        <w:pStyle w:val="DocumentTitle"/>
      </w:pPr>
      <w:r>
        <w:continuationSeparator/>
      </w:r>
    </w:p>
    <w:p w:rsidR="007B54D1" w:rsidRDefault="007B54D1" w:rsidP="00522BF0"/>
    <w:p w:rsidR="007B54D1" w:rsidRDefault="007B5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>
    <w:pPr>
      <w:pStyle w:val="Footer"/>
    </w:pPr>
  </w:p>
  <w:p w:rsidR="008704A3" w:rsidRDefault="008704A3" w:rsidP="00522BF0"/>
  <w:p w:rsidR="00337E00" w:rsidRDefault="00337E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979"/>
      <w:gridCol w:w="2538"/>
      <w:gridCol w:w="2529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451A55" w:rsidP="0058756D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>Version: Draft 1</w:t>
          </w:r>
          <w:r w:rsidR="008704A3"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7661DF">
            <w:rPr>
              <w:rFonts w:cs="Arial"/>
              <w:noProof/>
            </w:rPr>
            <w:t>2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7B54D1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8704A3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04A3" w:rsidRPr="0058756D" w:rsidRDefault="008704A3" w:rsidP="00C56342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8704A3" w:rsidRDefault="008704A3" w:rsidP="00DD2F34">
    <w:pPr>
      <w:pStyle w:val="Footer"/>
    </w:pPr>
  </w:p>
  <w:p w:rsidR="008704A3" w:rsidRDefault="008704A3" w:rsidP="00522BF0"/>
  <w:p w:rsidR="00337E00" w:rsidRDefault="00337E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8"/>
      <w:gridCol w:w="2917"/>
      <w:gridCol w:w="2478"/>
      <w:gridCol w:w="2466"/>
    </w:tblGrid>
    <w:tr w:rsidR="009C33A0" w:rsidRPr="00C739AB" w:rsidTr="0058756D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184247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r w:rsidRPr="0058756D">
            <w:rPr>
              <w:rFonts w:cs="Arial"/>
              <w:lang w:val="en-NZ"/>
            </w:rPr>
            <w:t xml:space="preserve">Version: </w:t>
          </w:r>
          <w:r w:rsidR="00184247">
            <w:rPr>
              <w:rFonts w:cs="Arial"/>
              <w:lang w:val="en-NZ"/>
            </w:rPr>
            <w:t>1.2</w:t>
          </w:r>
          <w:r w:rsidRPr="0058756D">
            <w:rPr>
              <w:rFonts w:cs="Arial"/>
            </w:rPr>
            <w:t xml:space="preserve"> </w:t>
          </w:r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184247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 xml:space="preserve">Issue Date: </w:t>
          </w:r>
          <w:r w:rsidR="00184247">
            <w:rPr>
              <w:rFonts w:cs="Arial"/>
            </w:rPr>
            <w:t>09/08/2015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58756D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58756D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58756D">
            <w:rPr>
              <w:rFonts w:cs="Arial"/>
            </w:rPr>
            <w:t xml:space="preserve">Page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PAGE </w:instrText>
          </w:r>
          <w:r w:rsidRPr="0058756D">
            <w:rPr>
              <w:rFonts w:cs="Arial"/>
            </w:rPr>
            <w:fldChar w:fldCharType="separate"/>
          </w:r>
          <w:r w:rsidR="002D4A02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  <w:r w:rsidRPr="0058756D">
            <w:rPr>
              <w:rFonts w:cs="Arial"/>
            </w:rPr>
            <w:t xml:space="preserve"> of </w:t>
          </w:r>
          <w:r w:rsidRPr="0058756D">
            <w:rPr>
              <w:rFonts w:cs="Arial"/>
            </w:rPr>
            <w:fldChar w:fldCharType="begin"/>
          </w:r>
          <w:r w:rsidRPr="0058756D">
            <w:rPr>
              <w:rFonts w:cs="Arial"/>
            </w:rPr>
            <w:instrText xml:space="preserve"> NUMPAGES </w:instrText>
          </w:r>
          <w:r w:rsidRPr="0058756D">
            <w:rPr>
              <w:rFonts w:cs="Arial"/>
            </w:rPr>
            <w:fldChar w:fldCharType="separate"/>
          </w:r>
          <w:r w:rsidR="002D4A02">
            <w:rPr>
              <w:rFonts w:cs="Arial"/>
              <w:noProof/>
            </w:rPr>
            <w:t>1</w:t>
          </w:r>
          <w:r w:rsidRPr="0058756D">
            <w:rPr>
              <w:rFonts w:cs="Arial"/>
            </w:rPr>
            <w:fldChar w:fldCharType="end"/>
          </w:r>
        </w:p>
      </w:tc>
    </w:tr>
    <w:tr w:rsidR="00451A55" w:rsidRPr="00C739AB" w:rsidTr="0058756D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51A55" w:rsidRPr="0058756D" w:rsidRDefault="00451A55" w:rsidP="00F23CEF">
          <w:pPr>
            <w:pStyle w:val="Footer"/>
            <w:rPr>
              <w:rFonts w:cs="Arial"/>
            </w:rPr>
          </w:pPr>
          <w:r w:rsidRPr="0058756D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451A55" w:rsidRDefault="00451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D1" w:rsidRDefault="007B54D1" w:rsidP="00383D69">
      <w:pPr>
        <w:pStyle w:val="DocumentTitle"/>
      </w:pPr>
      <w:r>
        <w:separator/>
      </w:r>
    </w:p>
    <w:p w:rsidR="007B54D1" w:rsidRDefault="007B54D1" w:rsidP="00522BF0"/>
    <w:p w:rsidR="007B54D1" w:rsidRDefault="007B54D1"/>
  </w:footnote>
  <w:footnote w:type="continuationSeparator" w:id="0">
    <w:p w:rsidR="007B54D1" w:rsidRDefault="007B54D1" w:rsidP="00383D69">
      <w:pPr>
        <w:pStyle w:val="DocumentTitle"/>
      </w:pPr>
      <w:r>
        <w:continuationSeparator/>
      </w:r>
    </w:p>
    <w:p w:rsidR="007B54D1" w:rsidRDefault="007B54D1" w:rsidP="00522BF0"/>
    <w:p w:rsidR="007B54D1" w:rsidRDefault="007B54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Default="008704A3" w:rsidP="00522BF0">
    <w:pPr>
      <w:pStyle w:val="Header"/>
    </w:pPr>
  </w:p>
  <w:p w:rsidR="008704A3" w:rsidRDefault="008704A3" w:rsidP="00522BF0"/>
  <w:p w:rsidR="00337E00" w:rsidRDefault="00337E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A3" w:rsidRPr="00C739AB" w:rsidRDefault="002D4A02" w:rsidP="00522BF0">
    <w:pPr>
      <w:rPr>
        <w:color w:val="auto"/>
      </w:rPr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8704A3" w:rsidRPr="00C739AB" w:rsidRDefault="008704A3" w:rsidP="00522BF0">
    <w:pPr>
      <w:rPr>
        <w:color w:val="auto"/>
      </w:rPr>
    </w:pPr>
  </w:p>
  <w:p w:rsidR="00C739AB" w:rsidRDefault="006A52A9">
    <w:pPr>
      <w:rPr>
        <w:color w:val="auto"/>
      </w:rPr>
    </w:pPr>
    <w:r>
      <w:rPr>
        <w:i/>
        <w:color w:val="auto"/>
        <w:lang w:val="en-NZ"/>
      </w:rPr>
      <w:t>Checklist Supplier Debrief</w:t>
    </w:r>
  </w:p>
  <w:p w:rsidR="00C739AB" w:rsidRPr="00C739AB" w:rsidRDefault="00C739AB">
    <w:pPr>
      <w:rPr>
        <w:color w:val="auto"/>
      </w:rPr>
    </w:pPr>
  </w:p>
  <w:p w:rsidR="00337E00" w:rsidRDefault="00337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620"/>
    <w:multiLevelType w:val="multilevel"/>
    <w:tmpl w:val="89D6495A"/>
    <w:numStyleLink w:val="Headings"/>
  </w:abstractNum>
  <w:abstractNum w:abstractNumId="1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F3CF4"/>
    <w:multiLevelType w:val="multilevel"/>
    <w:tmpl w:val="89D6495A"/>
    <w:numStyleLink w:val="Headings"/>
  </w:abstractNum>
  <w:abstractNum w:abstractNumId="3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pStyle w:val="Header4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4D0302F"/>
    <w:multiLevelType w:val="multilevel"/>
    <w:tmpl w:val="89D6495A"/>
    <w:numStyleLink w:val="Headings"/>
  </w:abstractNum>
  <w:abstractNum w:abstractNumId="5">
    <w:nsid w:val="15F05114"/>
    <w:multiLevelType w:val="multilevel"/>
    <w:tmpl w:val="89D6495A"/>
    <w:numStyleLink w:val="Headings"/>
  </w:abstractNum>
  <w:abstractNum w:abstractNumId="6">
    <w:nsid w:val="1EAB2F02"/>
    <w:multiLevelType w:val="hybridMultilevel"/>
    <w:tmpl w:val="5754C2BE"/>
    <w:lvl w:ilvl="0" w:tplc="1409000F">
      <w:start w:val="1"/>
      <w:numFmt w:val="decimal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7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229F4"/>
    <w:multiLevelType w:val="multilevel"/>
    <w:tmpl w:val="89D6495A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4253755"/>
    <w:multiLevelType w:val="multilevel"/>
    <w:tmpl w:val="89D6495A"/>
    <w:numStyleLink w:val="Headings"/>
  </w:abstractNum>
  <w:abstractNum w:abstractNumId="11">
    <w:nsid w:val="3AE0640C"/>
    <w:multiLevelType w:val="multilevel"/>
    <w:tmpl w:val="89D6495A"/>
    <w:numStyleLink w:val="Headings"/>
  </w:abstractNum>
  <w:abstractNum w:abstractNumId="12">
    <w:nsid w:val="3B1C6293"/>
    <w:multiLevelType w:val="multilevel"/>
    <w:tmpl w:val="89D6495A"/>
    <w:numStyleLink w:val="Headings"/>
  </w:abstractNum>
  <w:abstractNum w:abstractNumId="13">
    <w:nsid w:val="442451AF"/>
    <w:multiLevelType w:val="multilevel"/>
    <w:tmpl w:val="89D6495A"/>
    <w:numStyleLink w:val="Headings"/>
  </w:abstractNum>
  <w:abstractNum w:abstractNumId="14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6">
    <w:nsid w:val="479C5DA5"/>
    <w:multiLevelType w:val="multilevel"/>
    <w:tmpl w:val="89D6495A"/>
    <w:numStyleLink w:val="Headings"/>
  </w:abstractNum>
  <w:abstractNum w:abstractNumId="17">
    <w:nsid w:val="4E3460FE"/>
    <w:multiLevelType w:val="hybridMultilevel"/>
    <w:tmpl w:val="5F468FC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19">
    <w:nsid w:val="501F0DEC"/>
    <w:multiLevelType w:val="multilevel"/>
    <w:tmpl w:val="F33E33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5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1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5"/>
        </w:tabs>
        <w:ind w:left="3213" w:hanging="357"/>
      </w:pPr>
      <w:rPr>
        <w:rFonts w:hint="default"/>
      </w:rPr>
    </w:lvl>
  </w:abstractNum>
  <w:abstractNum w:abstractNumId="20">
    <w:nsid w:val="504819BE"/>
    <w:multiLevelType w:val="hybridMultilevel"/>
    <w:tmpl w:val="6ED662E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23">
    <w:nsid w:val="64462872"/>
    <w:multiLevelType w:val="multilevel"/>
    <w:tmpl w:val="89D6495A"/>
    <w:numStyleLink w:val="Headings"/>
  </w:abstractNum>
  <w:abstractNum w:abstractNumId="24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>
    <w:nsid w:val="69801B74"/>
    <w:multiLevelType w:val="multilevel"/>
    <w:tmpl w:val="89D6495A"/>
    <w:numStyleLink w:val="Headings"/>
  </w:abstractNum>
  <w:abstractNum w:abstractNumId="26">
    <w:nsid w:val="6B8F2051"/>
    <w:multiLevelType w:val="multilevel"/>
    <w:tmpl w:val="89D6495A"/>
    <w:numStyleLink w:val="Headings"/>
  </w:abstractNum>
  <w:abstractNum w:abstractNumId="27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8">
    <w:nsid w:val="6E806F99"/>
    <w:multiLevelType w:val="hybridMultilevel"/>
    <w:tmpl w:val="293E738C"/>
    <w:lvl w:ilvl="0" w:tplc="9670C908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00CBB"/>
    <w:multiLevelType w:val="multilevel"/>
    <w:tmpl w:val="89D6495A"/>
    <w:numStyleLink w:val="Headings"/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8"/>
  </w:num>
  <w:num w:numId="6">
    <w:abstractNumId w:val="1"/>
  </w:num>
  <w:num w:numId="7">
    <w:abstractNumId w:val="18"/>
  </w:num>
  <w:num w:numId="8">
    <w:abstractNumId w:val="24"/>
  </w:num>
  <w:num w:numId="9">
    <w:abstractNumId w:val="28"/>
  </w:num>
  <w:num w:numId="10">
    <w:abstractNumId w:val="4"/>
  </w:num>
  <w:num w:numId="11">
    <w:abstractNumId w:val="9"/>
  </w:num>
  <w:num w:numId="12">
    <w:abstractNumId w:val="27"/>
  </w:num>
  <w:num w:numId="13">
    <w:abstractNumId w:val="7"/>
  </w:num>
  <w:num w:numId="14">
    <w:abstractNumId w:val="16"/>
    <w:lvlOverride w:ilvl="2">
      <w:lvl w:ilvl="2">
        <w:start w:val="1"/>
        <w:numFmt w:val="decimal"/>
        <w:lvlText w:val="%1.%2.%3"/>
        <w:lvlJc w:val="left"/>
        <w:pPr>
          <w:ind w:left="925" w:hanging="357"/>
        </w:pPr>
        <w:rPr>
          <w:rFonts w:hint="default"/>
        </w:rPr>
      </w:lvl>
    </w:lvlOverride>
  </w:num>
  <w:num w:numId="15">
    <w:abstractNumId w:val="17"/>
  </w:num>
  <w:num w:numId="16">
    <w:abstractNumId w:val="15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19"/>
  </w:num>
  <w:num w:numId="22">
    <w:abstractNumId w:val="26"/>
  </w:num>
  <w:num w:numId="23">
    <w:abstractNumId w:val="11"/>
  </w:num>
  <w:num w:numId="24">
    <w:abstractNumId w:val="30"/>
  </w:num>
  <w:num w:numId="25">
    <w:abstractNumId w:val="23"/>
  </w:num>
  <w:num w:numId="26">
    <w:abstractNumId w:val="5"/>
  </w:num>
  <w:num w:numId="27">
    <w:abstractNumId w:val="0"/>
  </w:num>
  <w:num w:numId="28">
    <w:abstractNumId w:val="10"/>
  </w:num>
  <w:num w:numId="29">
    <w:abstractNumId w:val="13"/>
  </w:num>
  <w:num w:numId="30">
    <w:abstractNumId w:val="25"/>
  </w:num>
  <w:num w:numId="31">
    <w:abstractNumId w:val="2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D1"/>
    <w:rsid w:val="000243F1"/>
    <w:rsid w:val="000308BC"/>
    <w:rsid w:val="00031261"/>
    <w:rsid w:val="00036F76"/>
    <w:rsid w:val="00040765"/>
    <w:rsid w:val="0004082B"/>
    <w:rsid w:val="00040BF3"/>
    <w:rsid w:val="00044A3A"/>
    <w:rsid w:val="000451EA"/>
    <w:rsid w:val="00053094"/>
    <w:rsid w:val="000572E9"/>
    <w:rsid w:val="000577C7"/>
    <w:rsid w:val="0007631A"/>
    <w:rsid w:val="000765CD"/>
    <w:rsid w:val="00077A79"/>
    <w:rsid w:val="00083496"/>
    <w:rsid w:val="00083E0D"/>
    <w:rsid w:val="00084D46"/>
    <w:rsid w:val="00097713"/>
    <w:rsid w:val="000A5B05"/>
    <w:rsid w:val="000B0AC3"/>
    <w:rsid w:val="000B66C6"/>
    <w:rsid w:val="000C0A7D"/>
    <w:rsid w:val="000D2EA8"/>
    <w:rsid w:val="000D3D2F"/>
    <w:rsid w:val="000E1634"/>
    <w:rsid w:val="000E1EE2"/>
    <w:rsid w:val="000E465F"/>
    <w:rsid w:val="000F5B6A"/>
    <w:rsid w:val="00111018"/>
    <w:rsid w:val="001110B0"/>
    <w:rsid w:val="00112404"/>
    <w:rsid w:val="00112513"/>
    <w:rsid w:val="00127A1A"/>
    <w:rsid w:val="0013004C"/>
    <w:rsid w:val="00130804"/>
    <w:rsid w:val="00154A64"/>
    <w:rsid w:val="00160561"/>
    <w:rsid w:val="00170AB4"/>
    <w:rsid w:val="001712AA"/>
    <w:rsid w:val="00173156"/>
    <w:rsid w:val="00174DA5"/>
    <w:rsid w:val="00182F8F"/>
    <w:rsid w:val="00184247"/>
    <w:rsid w:val="00185D3A"/>
    <w:rsid w:val="00190181"/>
    <w:rsid w:val="001C3BEB"/>
    <w:rsid w:val="001C4231"/>
    <w:rsid w:val="001C486F"/>
    <w:rsid w:val="001C5DE7"/>
    <w:rsid w:val="001D454E"/>
    <w:rsid w:val="001E1574"/>
    <w:rsid w:val="001E45B9"/>
    <w:rsid w:val="001E54D4"/>
    <w:rsid w:val="001F0F23"/>
    <w:rsid w:val="001F5A59"/>
    <w:rsid w:val="001F76C7"/>
    <w:rsid w:val="00205479"/>
    <w:rsid w:val="00213943"/>
    <w:rsid w:val="00217A20"/>
    <w:rsid w:val="00227CEF"/>
    <w:rsid w:val="00265AFB"/>
    <w:rsid w:val="002A7581"/>
    <w:rsid w:val="002B4C15"/>
    <w:rsid w:val="002D2F21"/>
    <w:rsid w:val="002D4A02"/>
    <w:rsid w:val="002E4D00"/>
    <w:rsid w:val="002E5B34"/>
    <w:rsid w:val="002E7A46"/>
    <w:rsid w:val="002F156A"/>
    <w:rsid w:val="002F26F6"/>
    <w:rsid w:val="00307503"/>
    <w:rsid w:val="003200C3"/>
    <w:rsid w:val="003233FC"/>
    <w:rsid w:val="00324C20"/>
    <w:rsid w:val="00333C17"/>
    <w:rsid w:val="00337E00"/>
    <w:rsid w:val="00342BEE"/>
    <w:rsid w:val="0035277A"/>
    <w:rsid w:val="00371DC4"/>
    <w:rsid w:val="00383D69"/>
    <w:rsid w:val="00391CC6"/>
    <w:rsid w:val="003A4270"/>
    <w:rsid w:val="003B18BD"/>
    <w:rsid w:val="003D2734"/>
    <w:rsid w:val="003D6B84"/>
    <w:rsid w:val="003E4740"/>
    <w:rsid w:val="003E695D"/>
    <w:rsid w:val="003E7CE2"/>
    <w:rsid w:val="003F5B74"/>
    <w:rsid w:val="00403B60"/>
    <w:rsid w:val="00404139"/>
    <w:rsid w:val="00405B44"/>
    <w:rsid w:val="00421434"/>
    <w:rsid w:val="00434EC4"/>
    <w:rsid w:val="00437F84"/>
    <w:rsid w:val="00440102"/>
    <w:rsid w:val="00451A55"/>
    <w:rsid w:val="00453687"/>
    <w:rsid w:val="00464E87"/>
    <w:rsid w:val="0047474C"/>
    <w:rsid w:val="004749EE"/>
    <w:rsid w:val="00481A2C"/>
    <w:rsid w:val="00483E55"/>
    <w:rsid w:val="00491392"/>
    <w:rsid w:val="004A5411"/>
    <w:rsid w:val="004A7C23"/>
    <w:rsid w:val="004B6DF4"/>
    <w:rsid w:val="004B7220"/>
    <w:rsid w:val="004C20D5"/>
    <w:rsid w:val="004D46DF"/>
    <w:rsid w:val="004E0BD0"/>
    <w:rsid w:val="004E4784"/>
    <w:rsid w:val="004E5BF7"/>
    <w:rsid w:val="004F0502"/>
    <w:rsid w:val="005128E2"/>
    <w:rsid w:val="00514F96"/>
    <w:rsid w:val="005159F7"/>
    <w:rsid w:val="00517094"/>
    <w:rsid w:val="00520B51"/>
    <w:rsid w:val="00522BF0"/>
    <w:rsid w:val="00526859"/>
    <w:rsid w:val="0052755C"/>
    <w:rsid w:val="00541111"/>
    <w:rsid w:val="00543885"/>
    <w:rsid w:val="00545BBA"/>
    <w:rsid w:val="00552B2D"/>
    <w:rsid w:val="005602DB"/>
    <w:rsid w:val="00563382"/>
    <w:rsid w:val="0058756D"/>
    <w:rsid w:val="00593161"/>
    <w:rsid w:val="005A658C"/>
    <w:rsid w:val="005C1284"/>
    <w:rsid w:val="005C7035"/>
    <w:rsid w:val="005D27FA"/>
    <w:rsid w:val="005D3C6B"/>
    <w:rsid w:val="005D6665"/>
    <w:rsid w:val="005D76AD"/>
    <w:rsid w:val="005F5CA3"/>
    <w:rsid w:val="005F5EFC"/>
    <w:rsid w:val="00601E95"/>
    <w:rsid w:val="00607CC5"/>
    <w:rsid w:val="00611254"/>
    <w:rsid w:val="00612152"/>
    <w:rsid w:val="00621655"/>
    <w:rsid w:val="006249E6"/>
    <w:rsid w:val="00637937"/>
    <w:rsid w:val="00646DC3"/>
    <w:rsid w:val="00650F3D"/>
    <w:rsid w:val="00656AAC"/>
    <w:rsid w:val="00656ECF"/>
    <w:rsid w:val="00661808"/>
    <w:rsid w:val="006654A7"/>
    <w:rsid w:val="00665E4C"/>
    <w:rsid w:val="0066781C"/>
    <w:rsid w:val="0069104D"/>
    <w:rsid w:val="00695A0C"/>
    <w:rsid w:val="0069793C"/>
    <w:rsid w:val="006A52A9"/>
    <w:rsid w:val="006C5F6B"/>
    <w:rsid w:val="006E10DC"/>
    <w:rsid w:val="006E7726"/>
    <w:rsid w:val="006F0BC6"/>
    <w:rsid w:val="006F2B4B"/>
    <w:rsid w:val="006F39F5"/>
    <w:rsid w:val="006F65E9"/>
    <w:rsid w:val="00700A7B"/>
    <w:rsid w:val="00703372"/>
    <w:rsid w:val="0070363A"/>
    <w:rsid w:val="007054EC"/>
    <w:rsid w:val="00712773"/>
    <w:rsid w:val="00715CF1"/>
    <w:rsid w:val="00721D48"/>
    <w:rsid w:val="007245E6"/>
    <w:rsid w:val="00732617"/>
    <w:rsid w:val="00743E06"/>
    <w:rsid w:val="00744FD4"/>
    <w:rsid w:val="00751902"/>
    <w:rsid w:val="00755C81"/>
    <w:rsid w:val="007661DF"/>
    <w:rsid w:val="007920DD"/>
    <w:rsid w:val="007A2DE5"/>
    <w:rsid w:val="007B2278"/>
    <w:rsid w:val="007B54D1"/>
    <w:rsid w:val="007C3984"/>
    <w:rsid w:val="007E6436"/>
    <w:rsid w:val="007F0E3D"/>
    <w:rsid w:val="008064F6"/>
    <w:rsid w:val="0081749C"/>
    <w:rsid w:val="0082076B"/>
    <w:rsid w:val="00826022"/>
    <w:rsid w:val="0083676C"/>
    <w:rsid w:val="008406E6"/>
    <w:rsid w:val="00842C42"/>
    <w:rsid w:val="00845788"/>
    <w:rsid w:val="008500DB"/>
    <w:rsid w:val="0085073A"/>
    <w:rsid w:val="008512F4"/>
    <w:rsid w:val="00870313"/>
    <w:rsid w:val="008704A3"/>
    <w:rsid w:val="00874770"/>
    <w:rsid w:val="008849AC"/>
    <w:rsid w:val="00887C4F"/>
    <w:rsid w:val="0089164D"/>
    <w:rsid w:val="00895C60"/>
    <w:rsid w:val="008A0BC9"/>
    <w:rsid w:val="008A2516"/>
    <w:rsid w:val="008A555D"/>
    <w:rsid w:val="008B4088"/>
    <w:rsid w:val="008B751C"/>
    <w:rsid w:val="008C268E"/>
    <w:rsid w:val="008D5846"/>
    <w:rsid w:val="008D6191"/>
    <w:rsid w:val="008F4ECC"/>
    <w:rsid w:val="008F7203"/>
    <w:rsid w:val="00913107"/>
    <w:rsid w:val="00920DB4"/>
    <w:rsid w:val="009238AC"/>
    <w:rsid w:val="009435CB"/>
    <w:rsid w:val="00943F14"/>
    <w:rsid w:val="0095173B"/>
    <w:rsid w:val="00971150"/>
    <w:rsid w:val="00973971"/>
    <w:rsid w:val="009C33A0"/>
    <w:rsid w:val="009E3B27"/>
    <w:rsid w:val="009F33F7"/>
    <w:rsid w:val="009F6827"/>
    <w:rsid w:val="00A02CF2"/>
    <w:rsid w:val="00A30165"/>
    <w:rsid w:val="00A6419F"/>
    <w:rsid w:val="00A67541"/>
    <w:rsid w:val="00A77B5C"/>
    <w:rsid w:val="00A80C5C"/>
    <w:rsid w:val="00A9614C"/>
    <w:rsid w:val="00A97777"/>
    <w:rsid w:val="00AB50A3"/>
    <w:rsid w:val="00AB6F1A"/>
    <w:rsid w:val="00AC03A3"/>
    <w:rsid w:val="00AC25D6"/>
    <w:rsid w:val="00AC3968"/>
    <w:rsid w:val="00AC6416"/>
    <w:rsid w:val="00AD04C2"/>
    <w:rsid w:val="00AD42DF"/>
    <w:rsid w:val="00AE0886"/>
    <w:rsid w:val="00AF00F6"/>
    <w:rsid w:val="00AF3E7A"/>
    <w:rsid w:val="00AF6C67"/>
    <w:rsid w:val="00B05A3E"/>
    <w:rsid w:val="00B10636"/>
    <w:rsid w:val="00B17448"/>
    <w:rsid w:val="00B20DD6"/>
    <w:rsid w:val="00B30301"/>
    <w:rsid w:val="00B351D5"/>
    <w:rsid w:val="00B50A01"/>
    <w:rsid w:val="00B61E78"/>
    <w:rsid w:val="00B70CE1"/>
    <w:rsid w:val="00B73AE0"/>
    <w:rsid w:val="00B82CBC"/>
    <w:rsid w:val="00B955E4"/>
    <w:rsid w:val="00BA51DA"/>
    <w:rsid w:val="00BA7A3A"/>
    <w:rsid w:val="00BC30F2"/>
    <w:rsid w:val="00BD01D2"/>
    <w:rsid w:val="00BD07A6"/>
    <w:rsid w:val="00BD0E5B"/>
    <w:rsid w:val="00BD6065"/>
    <w:rsid w:val="00BD7F96"/>
    <w:rsid w:val="00C00D75"/>
    <w:rsid w:val="00C03F79"/>
    <w:rsid w:val="00C17390"/>
    <w:rsid w:val="00C21C27"/>
    <w:rsid w:val="00C36D8C"/>
    <w:rsid w:val="00C46D1F"/>
    <w:rsid w:val="00C473C1"/>
    <w:rsid w:val="00C56342"/>
    <w:rsid w:val="00C56C6A"/>
    <w:rsid w:val="00C62BD9"/>
    <w:rsid w:val="00C65794"/>
    <w:rsid w:val="00C739AB"/>
    <w:rsid w:val="00C907B6"/>
    <w:rsid w:val="00CA3125"/>
    <w:rsid w:val="00CB06C4"/>
    <w:rsid w:val="00CC008E"/>
    <w:rsid w:val="00CC02FC"/>
    <w:rsid w:val="00CE2C26"/>
    <w:rsid w:val="00CE6758"/>
    <w:rsid w:val="00D15671"/>
    <w:rsid w:val="00D34608"/>
    <w:rsid w:val="00D3762D"/>
    <w:rsid w:val="00D441D8"/>
    <w:rsid w:val="00D44299"/>
    <w:rsid w:val="00D5425A"/>
    <w:rsid w:val="00D62AAC"/>
    <w:rsid w:val="00D74CB9"/>
    <w:rsid w:val="00D80E92"/>
    <w:rsid w:val="00D86242"/>
    <w:rsid w:val="00D954D3"/>
    <w:rsid w:val="00DA4CC2"/>
    <w:rsid w:val="00DA52B4"/>
    <w:rsid w:val="00DC0902"/>
    <w:rsid w:val="00DC25E0"/>
    <w:rsid w:val="00DC5A67"/>
    <w:rsid w:val="00DC6E83"/>
    <w:rsid w:val="00DD278C"/>
    <w:rsid w:val="00DD2F34"/>
    <w:rsid w:val="00DE18FC"/>
    <w:rsid w:val="00DE6BFE"/>
    <w:rsid w:val="00DF117E"/>
    <w:rsid w:val="00DF2C12"/>
    <w:rsid w:val="00E021F1"/>
    <w:rsid w:val="00E05439"/>
    <w:rsid w:val="00E067D2"/>
    <w:rsid w:val="00E16317"/>
    <w:rsid w:val="00E32B5A"/>
    <w:rsid w:val="00E54B16"/>
    <w:rsid w:val="00E71419"/>
    <w:rsid w:val="00E82977"/>
    <w:rsid w:val="00E90DD9"/>
    <w:rsid w:val="00EA3B29"/>
    <w:rsid w:val="00EA5768"/>
    <w:rsid w:val="00EB572E"/>
    <w:rsid w:val="00EB6D39"/>
    <w:rsid w:val="00EC5D1C"/>
    <w:rsid w:val="00ED27F0"/>
    <w:rsid w:val="00EE760B"/>
    <w:rsid w:val="00F011F5"/>
    <w:rsid w:val="00F12731"/>
    <w:rsid w:val="00F16DC0"/>
    <w:rsid w:val="00F23CEF"/>
    <w:rsid w:val="00F2466F"/>
    <w:rsid w:val="00F254DF"/>
    <w:rsid w:val="00F27410"/>
    <w:rsid w:val="00F276CE"/>
    <w:rsid w:val="00F327E3"/>
    <w:rsid w:val="00F374ED"/>
    <w:rsid w:val="00F376DF"/>
    <w:rsid w:val="00F4693D"/>
    <w:rsid w:val="00F54310"/>
    <w:rsid w:val="00F5434E"/>
    <w:rsid w:val="00F61D6D"/>
    <w:rsid w:val="00F742DD"/>
    <w:rsid w:val="00F861F6"/>
    <w:rsid w:val="00F878C8"/>
    <w:rsid w:val="00F90D7A"/>
    <w:rsid w:val="00FB07F8"/>
    <w:rsid w:val="00FB3625"/>
    <w:rsid w:val="00FB7DAC"/>
    <w:rsid w:val="00FC0008"/>
    <w:rsid w:val="00FE2DF9"/>
    <w:rsid w:val="00FE46AF"/>
    <w:rsid w:val="00FE70C5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8EEED5F-4247-4F5C-8D04-1715FB1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rsid w:val="00522BF0"/>
    <w:rPr>
      <w:rFonts w:ascii="Arial" w:hAnsi="Arial"/>
      <w:b/>
      <w:color w:val="FF0000"/>
      <w:sz w:val="18"/>
      <w:szCs w:val="18"/>
      <w:lang w:val="en-AU" w:eastAsia="en-US"/>
    </w:rPr>
  </w:style>
  <w:style w:type="paragraph" w:styleId="Heading1">
    <w:name w:val="heading 1"/>
    <w:basedOn w:val="Heading4"/>
    <w:next w:val="Heading2"/>
    <w:uiPriority w:val="4"/>
    <w:qFormat/>
    <w:rsid w:val="004B7220"/>
    <w:pPr>
      <w:numPr>
        <w:numId w:val="32"/>
      </w:numPr>
      <w:spacing w:before="60" w:after="60"/>
      <w:ind w:left="0" w:firstLine="0"/>
      <w:outlineLvl w:val="0"/>
    </w:pPr>
    <w:rPr>
      <w:sz w:val="24"/>
      <w:szCs w:val="24"/>
    </w:rPr>
  </w:style>
  <w:style w:type="paragraph" w:styleId="Heading2">
    <w:name w:val="heading 2"/>
    <w:next w:val="Heading3"/>
    <w:link w:val="Heading2Char"/>
    <w:uiPriority w:val="4"/>
    <w:qFormat/>
    <w:rsid w:val="00665E4C"/>
    <w:pPr>
      <w:numPr>
        <w:ilvl w:val="1"/>
        <w:numId w:val="32"/>
      </w:numPr>
      <w:spacing w:before="60" w:after="60"/>
      <w:ind w:left="924" w:hanging="924"/>
      <w:outlineLvl w:val="1"/>
    </w:pPr>
    <w:rPr>
      <w:rFonts w:ascii="Arial" w:hAnsi="Arial"/>
      <w:b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541111"/>
    <w:pPr>
      <w:numPr>
        <w:ilvl w:val="2"/>
        <w:numId w:val="32"/>
      </w:numPr>
      <w:outlineLvl w:val="2"/>
    </w:pPr>
    <w:rPr>
      <w:rFonts w:ascii="Calibri" w:hAnsi="Calibri"/>
      <w:b/>
      <w:sz w:val="24"/>
      <w:szCs w:val="24"/>
      <w:lang w:val="en-US" w:eastAsia="en-US"/>
    </w:rPr>
  </w:style>
  <w:style w:type="paragraph" w:styleId="Heading4">
    <w:name w:val="heading 4"/>
    <w:next w:val="Normal"/>
    <w:uiPriority w:val="3"/>
    <w:rsid w:val="008A0BC9"/>
    <w:pPr>
      <w:spacing w:after="240"/>
      <w:outlineLvl w:val="3"/>
    </w:pPr>
    <w:rPr>
      <w:rFonts w:ascii="Arial" w:hAnsi="Arial"/>
      <w:b/>
      <w:sz w:val="32"/>
      <w:lang w:val="en-US" w:eastAsia="en-US"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="Calibri" w:hAnsi="Calibr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5602DB"/>
    <w:pPr>
      <w:numPr>
        <w:numId w:val="9"/>
      </w:numPr>
      <w:ind w:left="357" w:hanging="357"/>
    </w:pPr>
  </w:style>
  <w:style w:type="paragraph" w:styleId="Footer">
    <w:name w:val="footer"/>
    <w:uiPriority w:val="3"/>
    <w:unhideWhenUsed/>
    <w:rsid w:val="000765CD"/>
    <w:pPr>
      <w:spacing w:before="120"/>
    </w:pPr>
    <w:rPr>
      <w:rFonts w:ascii="Arial" w:hAnsi="Arial"/>
      <w:sz w:val="18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5602DB"/>
    <w:pPr>
      <w:spacing w:after="60"/>
    </w:pPr>
    <w:rPr>
      <w:rFonts w:ascii="Arial" w:hAnsi="Arial"/>
      <w:sz w:val="16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F327E3"/>
    <w:pPr>
      <w:spacing w:before="600" w:after="600"/>
    </w:pPr>
    <w:rPr>
      <w:color w:val="FF66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 w:val="0"/>
      <w:color w:val="000000"/>
      <w:sz w:val="22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 w:val="0"/>
      <w:iCs/>
      <w:color w:val="000000"/>
      <w:sz w:val="22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  <w:rPr>
      <w:color w:val="auto"/>
      <w:sz w:val="22"/>
    </w:r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0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0B0AC3"/>
    <w:pPr>
      <w:ind w:left="1349"/>
    </w:pPr>
    <w:rPr>
      <w:b/>
    </w:rPr>
  </w:style>
  <w:style w:type="paragraph" w:customStyle="1" w:styleId="Body3">
    <w:name w:val="Body 3"/>
    <w:basedOn w:val="Body2"/>
    <w:qFormat/>
    <w:rsid w:val="00665E4C"/>
    <w:pPr>
      <w:ind w:left="1446"/>
    </w:pPr>
    <w:rPr>
      <w:b w:val="0"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BC30F2"/>
    <w:pPr>
      <w:numPr>
        <w:numId w:val="6"/>
      </w:numPr>
      <w:ind w:left="2064" w:hanging="357"/>
    </w:pPr>
  </w:style>
  <w:style w:type="paragraph" w:customStyle="1" w:styleId="Body1">
    <w:name w:val="Body 1"/>
    <w:qFormat/>
    <w:rsid w:val="005602DB"/>
    <w:pPr>
      <w:spacing w:before="60" w:after="60"/>
    </w:pPr>
    <w:rPr>
      <w:rFonts w:ascii="Arial" w:hAnsi="Arial"/>
      <w:sz w:val="18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AB6F1A"/>
    <w:pPr>
      <w:tabs>
        <w:tab w:val="left" w:pos="539"/>
      </w:tabs>
    </w:pPr>
    <w:rPr>
      <w:b/>
      <w:color w:val="FFFFFF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rFonts w:ascii="Calibri" w:hAnsi="Calibri"/>
      <w:b w:val="0"/>
      <w:sz w:val="22"/>
      <w:szCs w:val="22"/>
      <w:lang w:val="en-NZ"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="Calibri" w:hAnsi="Calibr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541111"/>
    <w:pPr>
      <w:numPr>
        <w:numId w:val="8"/>
      </w:numPr>
      <w:ind w:left="1706" w:hanging="357"/>
    </w:pPr>
  </w:style>
  <w:style w:type="paragraph" w:customStyle="1" w:styleId="2a">
    <w:name w:val="2 a"/>
    <w:uiPriority w:val="2"/>
    <w:rsid w:val="00EB6D39"/>
    <w:pPr>
      <w:numPr>
        <w:ilvl w:val="1"/>
        <w:numId w:val="11"/>
      </w:numPr>
      <w:spacing w:before="60" w:after="60"/>
      <w:ind w:left="1077" w:hanging="357"/>
    </w:pPr>
    <w:rPr>
      <w:rFonts w:ascii="Calibri" w:hAnsi="Calibr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2"/>
      </w:numPr>
      <w:spacing w:before="60" w:after="60"/>
      <w:ind w:left="1843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43E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3E06"/>
    <w:rPr>
      <w:rFonts w:ascii="Arial" w:hAnsi="Arial"/>
      <w:b/>
      <w:sz w:val="18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3"/>
      </w:numPr>
      <w:tabs>
        <w:tab w:val="left" w:pos="357"/>
      </w:tabs>
      <w:spacing w:before="60"/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5C1284"/>
    <w:pPr>
      <w:pBdr>
        <w:top w:val="single" w:sz="6" w:space="1" w:color="C0C0C0"/>
        <w:between w:val="single" w:sz="6" w:space="1" w:color="auto"/>
      </w:pBdr>
      <w:spacing w:before="120" w:after="60"/>
      <w:jc w:val="right"/>
    </w:pPr>
    <w:rPr>
      <w:rFonts w:ascii="Calibri" w:hAnsi="Calibr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 w:val="0"/>
      <w:sz w:val="24"/>
      <w:szCs w:val="24"/>
      <w:lang w:val="en-NZ"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6"/>
      </w:numPr>
      <w:spacing w:after="120"/>
    </w:pPr>
    <w:rPr>
      <w:b w:val="0"/>
      <w:sz w:val="22"/>
      <w:szCs w:val="20"/>
      <w:lang w:val="en-NZ"/>
    </w:rPr>
  </w:style>
  <w:style w:type="character" w:customStyle="1" w:styleId="Bodytype">
    <w:name w:val="Body type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20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20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">
    <w:name w:val="Header4"/>
    <w:next w:val="Normal"/>
    <w:rsid w:val="0089164D"/>
    <w:pPr>
      <w:numPr>
        <w:ilvl w:val="3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20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link w:val="Heading2"/>
    <w:uiPriority w:val="4"/>
    <w:rsid w:val="00665E4C"/>
    <w:rPr>
      <w:rFonts w:ascii="Arial" w:hAnsi="Arial"/>
      <w:b/>
      <w:szCs w:val="24"/>
      <w:lang w:val="en-US" w:eastAsia="en-US"/>
    </w:rPr>
  </w:style>
  <w:style w:type="character" w:customStyle="1" w:styleId="Heading3Char">
    <w:name w:val="Heading 3 Char"/>
    <w:link w:val="Heading3"/>
    <w:uiPriority w:val="4"/>
    <w:rsid w:val="00440102"/>
    <w:rPr>
      <w:rFonts w:ascii="Calibri" w:hAnsi="Calibri"/>
      <w:b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  <w:rPr>
      <w:color w:val="auto"/>
    </w:rPr>
  </w:style>
  <w:style w:type="paragraph" w:customStyle="1" w:styleId="MEDbody">
    <w:name w:val="MED body"/>
    <w:basedOn w:val="Normal"/>
    <w:link w:val="MEDbodyChar"/>
    <w:qFormat/>
    <w:rsid w:val="005C1284"/>
    <w:pPr>
      <w:spacing w:after="200"/>
    </w:pPr>
    <w:rPr>
      <w:rFonts w:eastAsia="Cambria"/>
      <w:b w:val="0"/>
      <w:color w:val="auto"/>
      <w:sz w:val="21"/>
      <w:szCs w:val="24"/>
    </w:rPr>
  </w:style>
  <w:style w:type="character" w:customStyle="1" w:styleId="MEDbodyChar">
    <w:name w:val="MED body Char"/>
    <w:basedOn w:val="DefaultParagraphFont"/>
    <w:link w:val="MEDbody"/>
    <w:rsid w:val="000451EA"/>
    <w:rPr>
      <w:rFonts w:ascii="Arial" w:eastAsia="Cambria" w:hAnsi="Arial"/>
      <w:sz w:val="21"/>
      <w:szCs w:val="24"/>
      <w:lang w:val="en-AU" w:eastAsia="en-US"/>
    </w:rPr>
  </w:style>
  <w:style w:type="paragraph" w:customStyle="1" w:styleId="Default">
    <w:name w:val="Default"/>
    <w:rsid w:val="007661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curement\Policy\Procurement%20Templates%20Final\Forms%20passed%20on%20the%20Travis\documents%20ready%20to%20email%20to%20Travis%20-%2008062016\Template%20-%20Unsuccessful%20suppl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A2A8-9093-40E5-BA06-A640182F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Unsuccessful supplier</Template>
  <TotalTime>24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Unsuccessful post evaluation</vt:lpstr>
    </vt:vector>
  </TitlesOfParts>
  <Company>WritersInc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Unsuccessful post evaluation</dc:title>
  <dc:creator>Rophina Verghese</dc:creator>
  <dc:description>Version: 1.2</dc:description>
  <cp:lastModifiedBy>Rophina Verghese</cp:lastModifiedBy>
  <cp:revision>2</cp:revision>
  <cp:lastPrinted>2014-11-29T22:31:00Z</cp:lastPrinted>
  <dcterms:created xsi:type="dcterms:W3CDTF">2016-06-08T01:33:00Z</dcterms:created>
  <dcterms:modified xsi:type="dcterms:W3CDTF">2016-06-08T01:58:00Z</dcterms:modified>
  <cp:category>Client/Company</cp:category>
</cp:coreProperties>
</file>