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134"/>
        <w:gridCol w:w="992"/>
        <w:gridCol w:w="637"/>
        <w:gridCol w:w="2623"/>
        <w:gridCol w:w="1134"/>
        <w:gridCol w:w="1134"/>
        <w:gridCol w:w="544"/>
        <w:gridCol w:w="590"/>
        <w:gridCol w:w="1134"/>
        <w:gridCol w:w="851"/>
        <w:gridCol w:w="992"/>
        <w:gridCol w:w="2410"/>
      </w:tblGrid>
      <w:tr w:rsidR="00F545A0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Default="00F545A0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NZ" w:eastAsia="en-NZ"/>
              </w:rPr>
            </w:pPr>
            <w:r w:rsidRPr="001F06A8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NZ" w:eastAsia="en-N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UnitecNZLogoB&amp;W" style="width:74.25pt;height:24pt;visibility:visible" filled="t" fillcolor="window">
                  <v:imagedata r:id="rId6" o:title=""/>
                </v:shape>
              </w:pict>
            </w:r>
          </w:p>
          <w:p w:rsidR="00F545A0" w:rsidRPr="008F375C" w:rsidRDefault="00F54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41" w:type="dxa"/>
            <w:gridSpan w:val="11"/>
            <w:tcBorders>
              <w:left w:val="single" w:sz="4" w:space="0" w:color="auto"/>
            </w:tcBorders>
            <w:vAlign w:val="center"/>
          </w:tcPr>
          <w:p w:rsidR="00F545A0" w:rsidRPr="008F375C" w:rsidRDefault="00F545A0" w:rsidP="009F5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PETTY CASH REIMBURSEMENT FORM</w:t>
            </w:r>
          </w:p>
        </w:tc>
      </w:tr>
      <w:tr w:rsidR="00F545A0">
        <w:tc>
          <w:tcPr>
            <w:tcW w:w="9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Default="00F545A0" w:rsidP="00385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Department: </w:t>
            </w:r>
            <w:bookmarkStart w:id="0" w:name="Text12"/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:rsidR="00F545A0" w:rsidRPr="008F375C" w:rsidRDefault="00F545A0" w:rsidP="00385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77" w:type="dxa"/>
            <w:gridSpan w:val="5"/>
            <w:tcBorders>
              <w:left w:val="single" w:sz="4" w:space="0" w:color="auto"/>
            </w:tcBorders>
            <w:vAlign w:val="center"/>
          </w:tcPr>
          <w:p w:rsidR="00F545A0" w:rsidRDefault="00F545A0" w:rsidP="00385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Vendor No</w:t>
            </w: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bookmarkStart w:id="1" w:name="Text10"/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  <w:p w:rsidR="00F545A0" w:rsidRPr="008F375C" w:rsidRDefault="00F545A0" w:rsidP="00385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45A0">
        <w:tc>
          <w:tcPr>
            <w:tcW w:w="993" w:type="dxa"/>
            <w:shd w:val="clear" w:color="auto" w:fill="EAF1DD"/>
          </w:tcPr>
          <w:p w:rsidR="00F545A0" w:rsidRPr="008F375C" w:rsidRDefault="00F545A0" w:rsidP="008F3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26" w:type="dxa"/>
            <w:gridSpan w:val="2"/>
            <w:shd w:val="clear" w:color="auto" w:fill="EAF1DD"/>
          </w:tcPr>
          <w:p w:rsidR="00F545A0" w:rsidRPr="008F375C" w:rsidRDefault="00F545A0" w:rsidP="008F3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>Supplier</w:t>
            </w:r>
          </w:p>
        </w:tc>
        <w:tc>
          <w:tcPr>
            <w:tcW w:w="3260" w:type="dxa"/>
            <w:gridSpan w:val="2"/>
            <w:shd w:val="clear" w:color="auto" w:fill="EAF1DD"/>
          </w:tcPr>
          <w:p w:rsidR="00F545A0" w:rsidRPr="008F375C" w:rsidRDefault="00F545A0" w:rsidP="008F3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>Description of Goods</w:t>
            </w:r>
          </w:p>
        </w:tc>
        <w:tc>
          <w:tcPr>
            <w:tcW w:w="1134" w:type="dxa"/>
            <w:shd w:val="clear" w:color="auto" w:fill="EAF1DD"/>
          </w:tcPr>
          <w:p w:rsidR="00F545A0" w:rsidRPr="008F375C" w:rsidRDefault="00F545A0" w:rsidP="008F3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F545A0" w:rsidRPr="008F375C" w:rsidRDefault="00F545A0" w:rsidP="008F3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134" w:type="dxa"/>
            <w:shd w:val="clear" w:color="auto" w:fill="EAF1DD"/>
          </w:tcPr>
          <w:p w:rsidR="00F545A0" w:rsidRPr="008F375C" w:rsidRDefault="00F545A0" w:rsidP="008F3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>GST</w:t>
            </w:r>
          </w:p>
        </w:tc>
        <w:tc>
          <w:tcPr>
            <w:tcW w:w="1134" w:type="dxa"/>
            <w:gridSpan w:val="2"/>
            <w:shd w:val="clear" w:color="auto" w:fill="EAF1DD"/>
          </w:tcPr>
          <w:p w:rsidR="00F545A0" w:rsidRPr="008F375C" w:rsidRDefault="00F545A0" w:rsidP="008F3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>Net</w:t>
            </w:r>
          </w:p>
          <w:p w:rsidR="00F545A0" w:rsidRPr="008F375C" w:rsidRDefault="00F545A0" w:rsidP="008F3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134" w:type="dxa"/>
            <w:shd w:val="clear" w:color="auto" w:fill="EAF1DD"/>
          </w:tcPr>
          <w:p w:rsidR="00F545A0" w:rsidRPr="008F375C" w:rsidRDefault="00F545A0" w:rsidP="008F3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>Account</w:t>
            </w:r>
          </w:p>
        </w:tc>
        <w:tc>
          <w:tcPr>
            <w:tcW w:w="851" w:type="dxa"/>
            <w:shd w:val="clear" w:color="auto" w:fill="EAF1DD"/>
          </w:tcPr>
          <w:p w:rsidR="00F545A0" w:rsidRPr="008F375C" w:rsidRDefault="00F545A0" w:rsidP="008F3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992" w:type="dxa"/>
            <w:shd w:val="clear" w:color="auto" w:fill="EAF1DD"/>
          </w:tcPr>
          <w:p w:rsidR="00F545A0" w:rsidRDefault="00F545A0" w:rsidP="000D12BB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>Prod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F545A0" w:rsidRPr="008F375C" w:rsidRDefault="00F545A0" w:rsidP="000D12BB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</w:t>
            </w:r>
          </w:p>
        </w:tc>
        <w:tc>
          <w:tcPr>
            <w:tcW w:w="2410" w:type="dxa"/>
            <w:shd w:val="clear" w:color="auto" w:fill="EAF1DD"/>
          </w:tcPr>
          <w:p w:rsidR="00F545A0" w:rsidRPr="008F375C" w:rsidRDefault="00F545A0" w:rsidP="008F3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  <w:p w:rsidR="00F545A0" w:rsidRPr="008F375C" w:rsidRDefault="00F545A0" w:rsidP="008F3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75C">
              <w:rPr>
                <w:rFonts w:ascii="Arial" w:hAnsi="Arial" w:cs="Arial"/>
                <w:b/>
                <w:bCs/>
                <w:sz w:val="20"/>
                <w:szCs w:val="20"/>
              </w:rPr>
              <w:t>of recipient</w:t>
            </w:r>
          </w:p>
        </w:tc>
      </w:tr>
      <w:bookmarkStart w:id="2" w:name="Text7"/>
      <w:tr w:rsidR="00F545A0">
        <w:tc>
          <w:tcPr>
            <w:tcW w:w="993" w:type="dxa"/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8"/>
        <w:tc>
          <w:tcPr>
            <w:tcW w:w="2126" w:type="dxa"/>
            <w:gridSpan w:val="2"/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9"/>
        <w:tc>
          <w:tcPr>
            <w:tcW w:w="3260" w:type="dxa"/>
            <w:gridSpan w:val="2"/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bookmarkStart w:id="5" w:name="Text1"/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4" w:type="dxa"/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bookmarkStart w:id="6" w:name="Text2"/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bookmarkStart w:id="7" w:name="Text3"/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11"/>
        <w:tc>
          <w:tcPr>
            <w:tcW w:w="1134" w:type="dxa"/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1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c>
          <w:tcPr>
            <w:tcW w:w="993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c>
          <w:tcPr>
            <w:tcW w:w="993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c>
          <w:tcPr>
            <w:tcW w:w="993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c>
          <w:tcPr>
            <w:tcW w:w="993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c>
          <w:tcPr>
            <w:tcW w:w="993" w:type="dxa"/>
          </w:tcPr>
          <w:p w:rsidR="00F545A0" w:rsidRDefault="00F545A0" w:rsidP="003851AF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F545A0" w:rsidRDefault="00F545A0" w:rsidP="003851AF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F545A0" w:rsidRDefault="00F545A0" w:rsidP="003851AF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3851AF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3851AF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F545A0" w:rsidRPr="008F375C" w:rsidRDefault="00F545A0" w:rsidP="003851AF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Default="00F545A0" w:rsidP="003851AF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545A0" w:rsidRDefault="00F545A0" w:rsidP="003851AF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F545A0" w:rsidRDefault="00F545A0" w:rsidP="003851AF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F545A0" w:rsidRDefault="00F545A0" w:rsidP="003851AF">
            <w:pPr>
              <w:rPr>
                <w:rFonts w:ascii="Arial" w:hAnsi="Arial" w:cs="Arial"/>
                <w:sz w:val="20"/>
                <w:szCs w:val="20"/>
              </w:rPr>
            </w:pPr>
          </w:p>
          <w:p w:rsidR="00F545A0" w:rsidRPr="008F375C" w:rsidRDefault="00F545A0" w:rsidP="0038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c>
          <w:tcPr>
            <w:tcW w:w="993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c>
          <w:tcPr>
            <w:tcW w:w="993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c>
          <w:tcPr>
            <w:tcW w:w="993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F545A0" w:rsidRDefault="00F545A0"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c>
          <w:tcPr>
            <w:tcW w:w="15168" w:type="dxa"/>
            <w:gridSpan w:val="13"/>
            <w:shd w:val="clear" w:color="auto" w:fill="EAF1DD"/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c>
          <w:tcPr>
            <w:tcW w:w="993" w:type="dxa"/>
            <w:tcBorders>
              <w:bottom w:val="nil"/>
              <w:right w:val="nil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nil"/>
            </w:tcBorders>
          </w:tcPr>
          <w:p w:rsidR="00F545A0" w:rsidRPr="009F560D" w:rsidRDefault="00F545A0" w:rsidP="008F37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60D">
              <w:rPr>
                <w:rFonts w:ascii="Arial" w:hAnsi="Arial" w:cs="Arial"/>
                <w:b/>
                <w:bCs/>
                <w:sz w:val="20"/>
                <w:szCs w:val="20"/>
              </w:rPr>
              <w:t>Total to Reimburse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45A0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Default="00F545A0" w:rsidP="00786EC8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375C">
              <w:rPr>
                <w:rFonts w:ascii="Arial" w:hAnsi="Arial" w:cs="Arial"/>
                <w:b/>
                <w:bCs/>
                <w:sz w:val="18"/>
                <w:szCs w:val="18"/>
              </w:rPr>
              <w:t>Procedural Notes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F545A0" w:rsidRPr="008F375C" w:rsidRDefault="00F545A0" w:rsidP="00786EC8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45A0" w:rsidRPr="008F375C" w:rsidRDefault="00F545A0" w:rsidP="00786EC8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8F375C">
              <w:rPr>
                <w:rFonts w:ascii="Arial" w:hAnsi="Arial" w:cs="Arial"/>
                <w:sz w:val="18"/>
                <w:szCs w:val="18"/>
              </w:rPr>
              <w:t>The Petty Cash Tin should be kept in a locked area at all times.</w:t>
            </w:r>
          </w:p>
          <w:p w:rsidR="00F545A0" w:rsidRPr="008F375C" w:rsidRDefault="00F545A0" w:rsidP="00786EC8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8F375C">
              <w:rPr>
                <w:rFonts w:ascii="Arial" w:hAnsi="Arial" w:cs="Arial"/>
                <w:sz w:val="18"/>
                <w:szCs w:val="18"/>
              </w:rPr>
              <w:t xml:space="preserve">Receipts must be obtained for </w:t>
            </w:r>
            <w:r w:rsidRPr="008F375C">
              <w:rPr>
                <w:rFonts w:ascii="Arial" w:hAnsi="Arial" w:cs="Arial"/>
                <w:sz w:val="18"/>
                <w:szCs w:val="18"/>
                <w:u w:val="single"/>
              </w:rPr>
              <w:t>all</w:t>
            </w:r>
            <w:r w:rsidRPr="008F375C">
              <w:rPr>
                <w:rFonts w:ascii="Arial" w:hAnsi="Arial" w:cs="Arial"/>
                <w:sz w:val="18"/>
                <w:szCs w:val="18"/>
              </w:rPr>
              <w:t xml:space="preserve"> purchases.</w:t>
            </w:r>
          </w:p>
          <w:p w:rsidR="00F545A0" w:rsidRPr="008F375C" w:rsidRDefault="00F545A0" w:rsidP="00786EC8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Pr="008F375C">
              <w:rPr>
                <w:rFonts w:ascii="Arial" w:hAnsi="Arial" w:cs="Arial"/>
                <w:sz w:val="18"/>
                <w:szCs w:val="18"/>
              </w:rPr>
              <w:t>Only items up to $50.00 can be purchased on this system.</w:t>
            </w:r>
          </w:p>
          <w:p w:rsidR="00F545A0" w:rsidRPr="008F375C" w:rsidRDefault="00F545A0" w:rsidP="00786EC8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8F375C">
              <w:rPr>
                <w:rFonts w:ascii="Arial" w:hAnsi="Arial" w:cs="Arial"/>
                <w:sz w:val="18"/>
                <w:szCs w:val="18"/>
              </w:rPr>
              <w:t>The recipient of the payment for each transaction must sign the schedule.</w:t>
            </w:r>
          </w:p>
          <w:p w:rsidR="00F545A0" w:rsidRDefault="00F545A0" w:rsidP="00786E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Pr="008F375C">
              <w:rPr>
                <w:rFonts w:ascii="Arial" w:hAnsi="Arial" w:cs="Arial"/>
                <w:sz w:val="18"/>
                <w:szCs w:val="18"/>
              </w:rPr>
              <w:t>The reimbursement schedule must be approved by the School Administration Managers or Department Managers</w:t>
            </w:r>
            <w:r w:rsidRPr="008F375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F545A0" w:rsidRDefault="00F545A0" w:rsidP="00786EC8">
            <w:pPr>
              <w:rPr>
                <w:rFonts w:ascii="Arial" w:hAnsi="Arial" w:cs="Arial"/>
                <w:sz w:val="18"/>
                <w:szCs w:val="18"/>
              </w:rPr>
            </w:pPr>
            <w:r w:rsidRPr="00786EC8">
              <w:rPr>
                <w:rFonts w:ascii="Arial" w:hAnsi="Arial" w:cs="Arial"/>
                <w:sz w:val="18"/>
                <w:szCs w:val="18"/>
              </w:rPr>
              <w:t>6.Description must be detailed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545A0" w:rsidRPr="00786EC8" w:rsidRDefault="00F545A0" w:rsidP="00786E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7. Form should only be submitted monthly.</w:t>
            </w:r>
          </w:p>
        </w:tc>
      </w:tr>
      <w:tr w:rsidR="00F545A0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</w:tcPr>
          <w:p w:rsidR="00F545A0" w:rsidRPr="009F560D" w:rsidRDefault="00F545A0" w:rsidP="008F37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60D">
              <w:rPr>
                <w:rFonts w:ascii="Arial" w:hAnsi="Arial" w:cs="Arial"/>
                <w:b/>
                <w:bCs/>
                <w:sz w:val="20"/>
                <w:szCs w:val="20"/>
              </w:rPr>
              <w:t>Cash Balance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5A0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rPr>
          <w:trHeight w:val="85"/>
        </w:trPr>
        <w:tc>
          <w:tcPr>
            <w:tcW w:w="311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545A0" w:rsidRPr="009F560D" w:rsidRDefault="00F545A0" w:rsidP="008F37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60D">
              <w:rPr>
                <w:rFonts w:ascii="Arial" w:hAnsi="Arial" w:cs="Arial"/>
                <w:b/>
                <w:bCs/>
                <w:sz w:val="20"/>
                <w:szCs w:val="20"/>
              </w:rPr>
              <w:t>Total Fund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5A0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  <w:r w:rsidRPr="008F375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7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75C">
              <w:rPr>
                <w:rFonts w:ascii="Arial" w:hAnsi="Arial" w:cs="Arial"/>
                <w:sz w:val="20"/>
                <w:szCs w:val="20"/>
              </w:rPr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7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5A0" w:rsidRPr="008F375C" w:rsidRDefault="00F545A0" w:rsidP="00A9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rPr>
          <w:trHeight w:val="365"/>
        </w:trPr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Prepared By:</w:t>
            </w:r>
          </w:p>
        </w:tc>
        <w:tc>
          <w:tcPr>
            <w:tcW w:w="3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Sign: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5A0" w:rsidRPr="008F375C" w:rsidRDefault="00F545A0" w:rsidP="00386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rPr>
          <w:trHeight w:val="364"/>
        </w:trPr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Extension No:</w:t>
            </w:r>
          </w:p>
        </w:tc>
        <w:tc>
          <w:tcPr>
            <w:tcW w:w="3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5A0" w:rsidRPr="008F375C" w:rsidRDefault="00F545A0" w:rsidP="00386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rPr>
          <w:trHeight w:val="365"/>
        </w:trPr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  <w:tc>
          <w:tcPr>
            <w:tcW w:w="37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Sign: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5A0" w:rsidRPr="008F375C" w:rsidRDefault="00F545A0" w:rsidP="00386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5A0">
        <w:trPr>
          <w:trHeight w:val="364"/>
        </w:trPr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5A0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45A0" w:rsidRPr="008F375C" w:rsidRDefault="00F545A0" w:rsidP="00386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A0" w:rsidRPr="008F375C" w:rsidRDefault="00F54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45A0" w:rsidRDefault="00F545A0" w:rsidP="008C6E97"/>
    <w:sectPr w:rsidR="00F545A0" w:rsidSect="00244F6D">
      <w:headerReference w:type="default" r:id="rId7"/>
      <w:footerReference w:type="default" r:id="rId8"/>
      <w:pgSz w:w="16838" w:h="11906" w:orient="landscape"/>
      <w:pgMar w:top="930" w:right="1440" w:bottom="1079" w:left="1440" w:header="360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A0" w:rsidRDefault="00F545A0" w:rsidP="00430EEE">
      <w:r>
        <w:separator/>
      </w:r>
    </w:p>
  </w:endnote>
  <w:endnote w:type="continuationSeparator" w:id="0">
    <w:p w:rsidR="00F545A0" w:rsidRDefault="00F545A0" w:rsidP="00430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A0" w:rsidRDefault="00F545A0" w:rsidP="00430EEE">
    <w:pPr>
      <w:pStyle w:val="Footer"/>
    </w:pPr>
    <w:r w:rsidRPr="001A5DFD">
      <w:rPr>
        <w:rFonts w:ascii="Arial" w:hAnsi="Arial" w:cs="Arial"/>
        <w:sz w:val="20"/>
        <w:szCs w:val="20"/>
        <w:lang w:val="en-NZ"/>
      </w:rPr>
      <w:t>©Unitec 2010:</w:t>
    </w:r>
    <w:r>
      <w:rPr>
        <w:rFonts w:ascii="Arial" w:hAnsi="Arial" w:cs="Arial"/>
        <w:sz w:val="20"/>
        <w:szCs w:val="20"/>
        <w:lang w:val="en-NZ"/>
      </w:rPr>
      <w:t xml:space="preserve"> </w:t>
    </w:r>
    <w:r>
      <w:rPr>
        <w:rFonts w:ascii="Arial" w:hAnsi="Arial" w:cs="Arial"/>
        <w:sz w:val="20"/>
        <w:szCs w:val="20"/>
        <w:lang w:val="en-NZ"/>
      </w:rPr>
      <w:tab/>
      <w:t xml:space="preserve">                                                             Doc Owner: Director, Finance</w:t>
    </w:r>
    <w:r>
      <w:rPr>
        <w:rFonts w:ascii="Arial" w:hAnsi="Arial" w:cs="Arial"/>
        <w:sz w:val="20"/>
        <w:szCs w:val="20"/>
        <w:lang w:val="en-NZ"/>
      </w:rPr>
      <w:tab/>
    </w:r>
    <w:r>
      <w:rPr>
        <w:rFonts w:ascii="Arial" w:hAnsi="Arial" w:cs="Arial"/>
        <w:sz w:val="20"/>
        <w:szCs w:val="20"/>
        <w:lang w:val="en-NZ"/>
      </w:rPr>
      <w:tab/>
    </w:r>
    <w:r>
      <w:rPr>
        <w:rFonts w:ascii="Arial" w:hAnsi="Arial" w:cs="Arial"/>
        <w:sz w:val="20"/>
        <w:szCs w:val="20"/>
        <w:lang w:val="en-NZ"/>
      </w:rPr>
      <w:tab/>
    </w:r>
    <w:r>
      <w:rPr>
        <w:rFonts w:ascii="Arial" w:hAnsi="Arial" w:cs="Arial"/>
        <w:sz w:val="20"/>
        <w:szCs w:val="20"/>
        <w:lang w:val="en-NZ"/>
      </w:rPr>
      <w:tab/>
    </w:r>
    <w:r>
      <w:rPr>
        <w:rFonts w:ascii="Arial" w:hAnsi="Arial" w:cs="Arial"/>
        <w:sz w:val="20"/>
        <w:szCs w:val="20"/>
        <w:lang w:val="en-NZ"/>
      </w:rPr>
      <w:tab/>
    </w:r>
    <w:r>
      <w:rPr>
        <w:rFonts w:ascii="Arial" w:hAnsi="Arial" w:cs="Arial"/>
        <w:sz w:val="20"/>
        <w:szCs w:val="20"/>
        <w:lang w:val="en-NZ"/>
      </w:rPr>
      <w:tab/>
      <w:t xml:space="preserve">       Version 1.1</w:t>
    </w:r>
  </w:p>
  <w:p w:rsidR="00F545A0" w:rsidRPr="00244F6D" w:rsidRDefault="00F545A0" w:rsidP="00244F6D">
    <w:pPr>
      <w:pStyle w:val="Footer"/>
      <w:jc w:val="center"/>
      <w:rPr>
        <w:rFonts w:ascii="Arial" w:hAnsi="Arial" w:cs="Arial"/>
        <w:sz w:val="20"/>
        <w:szCs w:val="20"/>
        <w:lang w:val="en-NZ"/>
      </w:rPr>
    </w:pPr>
    <w:r w:rsidRPr="00244F6D">
      <w:rPr>
        <w:rFonts w:ascii="Arial" w:hAnsi="Arial" w:cs="Arial"/>
        <w:sz w:val="20"/>
        <w:szCs w:val="20"/>
        <w:lang w:val="en-NZ"/>
      </w:rPr>
      <w:t>Hard copies of this template form are considered copies of the original. Refer to the electronic source for controlled latest version</w:t>
    </w:r>
  </w:p>
  <w:p w:rsidR="00F545A0" w:rsidRDefault="00F545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A0" w:rsidRDefault="00F545A0" w:rsidP="00430EEE">
      <w:r>
        <w:separator/>
      </w:r>
    </w:p>
  </w:footnote>
  <w:footnote w:type="continuationSeparator" w:id="0">
    <w:p w:rsidR="00F545A0" w:rsidRDefault="00F545A0" w:rsidP="00430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A0" w:rsidRPr="00244F6D" w:rsidRDefault="00F545A0" w:rsidP="00244F6D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NZ"/>
      </w:rPr>
      <w:t xml:space="preserve">                                                     </w:t>
    </w:r>
    <w:r w:rsidRPr="00244F6D">
      <w:rPr>
        <w:rFonts w:ascii="Arial" w:hAnsi="Arial" w:cs="Arial"/>
        <w:sz w:val="18"/>
        <w:szCs w:val="18"/>
        <w:lang w:val="en-NZ"/>
      </w:rPr>
      <w:t xml:space="preserve">   </w:t>
    </w:r>
    <w:r w:rsidRPr="00244F6D">
      <w:rPr>
        <w:rFonts w:ascii="Arial" w:hAnsi="Arial" w:cs="Arial"/>
        <w:sz w:val="18"/>
        <w:szCs w:val="18"/>
      </w:rPr>
      <w:t>Last updated:</w:t>
    </w:r>
    <w:r>
      <w:rPr>
        <w:rFonts w:ascii="Arial" w:hAnsi="Arial" w:cs="Arial"/>
        <w:sz w:val="18"/>
        <w:szCs w:val="18"/>
      </w:rPr>
      <w:t xml:space="preserve"> 5 July</w:t>
    </w:r>
    <w:r w:rsidRPr="00244F6D">
      <w:rPr>
        <w:rFonts w:ascii="Arial" w:hAnsi="Arial" w:cs="Arial"/>
        <w:sz w:val="18"/>
        <w:szCs w:val="18"/>
      </w:rPr>
      <w:t xml:space="preserve"> 2010   </w:t>
    </w:r>
  </w:p>
  <w:p w:rsidR="00F545A0" w:rsidRPr="00244F6D" w:rsidRDefault="00F545A0" w:rsidP="00244F6D">
    <w:pPr>
      <w:pStyle w:val="Header"/>
      <w:jc w:val="right"/>
      <w:rPr>
        <w:rFonts w:ascii="Arial" w:hAnsi="Arial" w:cs="Arial"/>
        <w:sz w:val="18"/>
        <w:szCs w:val="18"/>
      </w:rPr>
    </w:pPr>
    <w:r w:rsidRPr="00244F6D">
      <w:rPr>
        <w:rFonts w:ascii="Arial" w:hAnsi="Arial" w:cs="Arial"/>
        <w:sz w:val="18"/>
        <w:szCs w:val="18"/>
      </w:rPr>
      <w:t>Part of</w:t>
    </w:r>
    <w:r>
      <w:rPr>
        <w:rFonts w:ascii="Arial" w:hAnsi="Arial" w:cs="Arial"/>
        <w:sz w:val="18"/>
        <w:szCs w:val="18"/>
      </w:rPr>
      <w:t xml:space="preserve"> Petty Cash Funds Policy</w:t>
    </w:r>
  </w:p>
  <w:p w:rsidR="00F545A0" w:rsidRPr="00231034" w:rsidRDefault="00F545A0" w:rsidP="00244F6D">
    <w:pPr>
      <w:pStyle w:val="Header"/>
      <w:tabs>
        <w:tab w:val="left" w:pos="3261"/>
        <w:tab w:val="left" w:pos="3969"/>
        <w:tab w:val="left" w:pos="6521"/>
        <w:tab w:val="left" w:pos="7371"/>
      </w:tabs>
      <w:jc w:val="right"/>
      <w:rPr>
        <w:rFonts w:ascii="Arial" w:hAnsi="Arial" w:cs="Arial"/>
        <w:sz w:val="18"/>
        <w:szCs w:val="18"/>
        <w:lang w:val="en-N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cumentProtection w:edit="forms" w:enforcement="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13C"/>
    <w:rsid w:val="00030046"/>
    <w:rsid w:val="000B502D"/>
    <w:rsid w:val="000D12BB"/>
    <w:rsid w:val="000E5E67"/>
    <w:rsid w:val="001064F3"/>
    <w:rsid w:val="001846D3"/>
    <w:rsid w:val="001A5DFD"/>
    <w:rsid w:val="001D32A4"/>
    <w:rsid w:val="001F06A8"/>
    <w:rsid w:val="002016BF"/>
    <w:rsid w:val="0021613C"/>
    <w:rsid w:val="00231034"/>
    <w:rsid w:val="00244F6D"/>
    <w:rsid w:val="002B0367"/>
    <w:rsid w:val="00333124"/>
    <w:rsid w:val="00340907"/>
    <w:rsid w:val="00353669"/>
    <w:rsid w:val="003851AF"/>
    <w:rsid w:val="00386F6B"/>
    <w:rsid w:val="003C08EC"/>
    <w:rsid w:val="003C2D7C"/>
    <w:rsid w:val="003C35C0"/>
    <w:rsid w:val="003D3980"/>
    <w:rsid w:val="003D5157"/>
    <w:rsid w:val="003D7BDB"/>
    <w:rsid w:val="00424169"/>
    <w:rsid w:val="00430EEE"/>
    <w:rsid w:val="004F03B1"/>
    <w:rsid w:val="004F73DC"/>
    <w:rsid w:val="00503791"/>
    <w:rsid w:val="005168AD"/>
    <w:rsid w:val="00531C41"/>
    <w:rsid w:val="00533122"/>
    <w:rsid w:val="00535853"/>
    <w:rsid w:val="005D3FE9"/>
    <w:rsid w:val="005F304E"/>
    <w:rsid w:val="00681937"/>
    <w:rsid w:val="00696116"/>
    <w:rsid w:val="00696DB2"/>
    <w:rsid w:val="006C05E3"/>
    <w:rsid w:val="006D30F4"/>
    <w:rsid w:val="00721951"/>
    <w:rsid w:val="00737478"/>
    <w:rsid w:val="00786EC8"/>
    <w:rsid w:val="007B0CBB"/>
    <w:rsid w:val="00805FBE"/>
    <w:rsid w:val="0082185C"/>
    <w:rsid w:val="00840BB2"/>
    <w:rsid w:val="00853B6F"/>
    <w:rsid w:val="0085699B"/>
    <w:rsid w:val="008C6E97"/>
    <w:rsid w:val="008F375C"/>
    <w:rsid w:val="0092006A"/>
    <w:rsid w:val="00936A52"/>
    <w:rsid w:val="00954841"/>
    <w:rsid w:val="00956EC5"/>
    <w:rsid w:val="00982D3F"/>
    <w:rsid w:val="009D521E"/>
    <w:rsid w:val="009E324B"/>
    <w:rsid w:val="009F4386"/>
    <w:rsid w:val="009F560D"/>
    <w:rsid w:val="00A02147"/>
    <w:rsid w:val="00A40C2C"/>
    <w:rsid w:val="00A424AE"/>
    <w:rsid w:val="00A447E3"/>
    <w:rsid w:val="00A82DCA"/>
    <w:rsid w:val="00A960C7"/>
    <w:rsid w:val="00AA66BE"/>
    <w:rsid w:val="00AD4D00"/>
    <w:rsid w:val="00AD6965"/>
    <w:rsid w:val="00BB18C6"/>
    <w:rsid w:val="00BF4BC0"/>
    <w:rsid w:val="00C14B3C"/>
    <w:rsid w:val="00C22A52"/>
    <w:rsid w:val="00C51F9C"/>
    <w:rsid w:val="00C85579"/>
    <w:rsid w:val="00CF0297"/>
    <w:rsid w:val="00D223EE"/>
    <w:rsid w:val="00D51858"/>
    <w:rsid w:val="00D542B4"/>
    <w:rsid w:val="00D6043E"/>
    <w:rsid w:val="00DD41BA"/>
    <w:rsid w:val="00EC1AF0"/>
    <w:rsid w:val="00EE0DD2"/>
    <w:rsid w:val="00EE78CD"/>
    <w:rsid w:val="00F042D9"/>
    <w:rsid w:val="00F3384D"/>
    <w:rsid w:val="00F545A0"/>
    <w:rsid w:val="00FA3E23"/>
    <w:rsid w:val="00FD4A34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EE"/>
    <w:rPr>
      <w:sz w:val="24"/>
      <w:szCs w:val="24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0EEE"/>
    <w:pPr>
      <w:keepNext/>
      <w:jc w:val="center"/>
      <w:outlineLvl w:val="1"/>
    </w:pPr>
    <w:rPr>
      <w:rFonts w:ascii="Century Schoolbook" w:hAnsi="Century Schoolbook" w:cs="Century Schoolbook"/>
      <w:b/>
      <w:bCs/>
      <w:sz w:val="16"/>
      <w:szCs w:val="16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30EEE"/>
    <w:rPr>
      <w:rFonts w:ascii="Century Schoolbook" w:hAnsi="Century Schoolbook" w:cs="Century Schoolbook"/>
      <w:b/>
      <w:bCs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430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EEE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430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0EEE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30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0EEE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99"/>
    <w:rsid w:val="00430EE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6F6B"/>
    <w:rPr>
      <w:color w:val="808080"/>
    </w:rPr>
  </w:style>
  <w:style w:type="character" w:styleId="PageNumber">
    <w:name w:val="page number"/>
    <w:basedOn w:val="DefaultParagraphFont"/>
    <w:uiPriority w:val="99"/>
    <w:semiHidden/>
    <w:rsid w:val="00244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388</Words>
  <Characters>2218</Characters>
  <Application>Microsoft Office Outlook</Application>
  <DocSecurity>0</DocSecurity>
  <Lines>0</Lines>
  <Paragraphs>0</Paragraphs>
  <ScaleCrop>false</ScaleCrop>
  <Company>Unitec New Zealand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Hopkins</dc:creator>
  <cp:keywords/>
  <dc:description/>
  <cp:lastModifiedBy>Janine Hale</cp:lastModifiedBy>
  <cp:revision>2</cp:revision>
  <cp:lastPrinted>2010-05-26T20:54:00Z</cp:lastPrinted>
  <dcterms:created xsi:type="dcterms:W3CDTF">2010-07-05T03:25:00Z</dcterms:created>
  <dcterms:modified xsi:type="dcterms:W3CDTF">2010-07-05T03:25:00Z</dcterms:modified>
</cp:coreProperties>
</file>